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78" w:rsidRPr="001E50EE" w:rsidRDefault="00744978" w:rsidP="009C463D">
      <w:pPr>
        <w:pStyle w:val="Ttulo1"/>
        <w:spacing w:line="312" w:lineRule="auto"/>
        <w:rPr>
          <w:rFonts w:ascii="Calibri" w:hAnsi="Calibri"/>
          <w:color w:val="000000"/>
          <w:sz w:val="24"/>
          <w:u w:val="single"/>
        </w:rPr>
      </w:pPr>
      <w:r w:rsidRPr="001E50EE">
        <w:rPr>
          <w:rFonts w:ascii="Calibri" w:hAnsi="Calibri"/>
          <w:color w:val="000000"/>
          <w:sz w:val="24"/>
          <w:u w:val="single"/>
        </w:rPr>
        <w:t>14</w:t>
      </w:r>
      <w:r w:rsidR="00CE73E5" w:rsidRPr="001E50EE">
        <w:rPr>
          <w:rFonts w:ascii="Calibri" w:hAnsi="Calibri"/>
          <w:color w:val="000000"/>
          <w:sz w:val="24"/>
          <w:u w:val="single"/>
        </w:rPr>
        <w:t>7</w:t>
      </w:r>
      <w:r w:rsidRPr="001E50EE">
        <w:rPr>
          <w:rFonts w:ascii="Calibri" w:hAnsi="Calibri"/>
          <w:color w:val="000000"/>
          <w:sz w:val="24"/>
          <w:u w:val="single"/>
        </w:rPr>
        <w:t xml:space="preserve"> ASISTENCIA A MUNICIPIOS</w:t>
      </w:r>
    </w:p>
    <w:p w:rsidR="00744978" w:rsidRPr="001E50EE" w:rsidRDefault="00744978" w:rsidP="009C463D">
      <w:pPr>
        <w:spacing w:line="312" w:lineRule="auto"/>
        <w:rPr>
          <w:rFonts w:ascii="Calibri" w:hAnsi="Calibri"/>
          <w:b/>
          <w:bCs/>
          <w:color w:val="000000"/>
        </w:rPr>
      </w:pPr>
    </w:p>
    <w:p w:rsidR="00232C2D" w:rsidRPr="001E50EE" w:rsidRDefault="00232C2D" w:rsidP="009C463D">
      <w:pPr>
        <w:spacing w:line="312" w:lineRule="auto"/>
        <w:rPr>
          <w:rFonts w:ascii="Calibri" w:hAnsi="Calibri"/>
          <w:b/>
          <w:bCs/>
          <w:color w:val="000000"/>
        </w:rPr>
      </w:pPr>
    </w:p>
    <w:p w:rsidR="00A53FF7" w:rsidRPr="001E50EE" w:rsidRDefault="00CF4F67" w:rsidP="009C463D">
      <w:pPr>
        <w:pStyle w:val="Ttulo1"/>
        <w:spacing w:line="312" w:lineRule="auto"/>
        <w:jc w:val="both"/>
        <w:rPr>
          <w:rFonts w:ascii="Calibri" w:hAnsi="Calibri"/>
          <w:color w:val="000000"/>
          <w:sz w:val="22"/>
        </w:rPr>
      </w:pPr>
      <w:r w:rsidRPr="001E50EE">
        <w:rPr>
          <w:rFonts w:ascii="Calibri" w:hAnsi="Calibri"/>
          <w:color w:val="000000"/>
          <w:sz w:val="22"/>
        </w:rPr>
        <w:t>1</w:t>
      </w:r>
      <w:r w:rsidR="00CB15D9" w:rsidRPr="001E50EE">
        <w:rPr>
          <w:rFonts w:ascii="Calibri" w:hAnsi="Calibri"/>
          <w:color w:val="000000"/>
          <w:sz w:val="22"/>
        </w:rPr>
        <w:t>4</w:t>
      </w:r>
      <w:r w:rsidR="00CE73E5" w:rsidRPr="001E50EE">
        <w:rPr>
          <w:rFonts w:ascii="Calibri" w:hAnsi="Calibri"/>
          <w:color w:val="000000"/>
          <w:sz w:val="22"/>
        </w:rPr>
        <w:t>71</w:t>
      </w:r>
      <w:r w:rsidR="00B16E89" w:rsidRPr="001E50EE">
        <w:rPr>
          <w:rFonts w:ascii="Calibri" w:hAnsi="Calibri"/>
          <w:color w:val="000000"/>
          <w:sz w:val="22"/>
        </w:rPr>
        <w:t xml:space="preserve"> </w:t>
      </w:r>
      <w:r w:rsidR="00BC1C38" w:rsidRPr="001E50EE">
        <w:rPr>
          <w:rFonts w:ascii="Calibri" w:hAnsi="Calibri"/>
          <w:color w:val="000000"/>
          <w:sz w:val="22"/>
        </w:rPr>
        <w:t>Secretaría-I</w:t>
      </w:r>
      <w:r w:rsidR="00A53FF7" w:rsidRPr="001E50EE">
        <w:rPr>
          <w:rFonts w:ascii="Calibri" w:hAnsi="Calibri"/>
          <w:color w:val="000000"/>
          <w:sz w:val="22"/>
        </w:rPr>
        <w:t xml:space="preserve">ntervención </w:t>
      </w:r>
    </w:p>
    <w:p w:rsidR="00A53FF7" w:rsidRPr="001E50EE" w:rsidRDefault="00A53FF7" w:rsidP="009C463D">
      <w:pPr>
        <w:spacing w:line="312" w:lineRule="auto"/>
        <w:rPr>
          <w:rFonts w:ascii="Calibri" w:hAnsi="Calibri"/>
          <w:b/>
          <w:bCs/>
          <w:color w:val="000000"/>
        </w:rPr>
      </w:pPr>
    </w:p>
    <w:p w:rsidR="00A53FF7" w:rsidRPr="001E50EE" w:rsidRDefault="003948FA" w:rsidP="009C463D">
      <w:pPr>
        <w:spacing w:line="312" w:lineRule="auto"/>
        <w:rPr>
          <w:rFonts w:ascii="Calibri" w:hAnsi="Calibri"/>
          <w:color w:val="000000"/>
        </w:rPr>
      </w:pPr>
      <w:r w:rsidRPr="001E50EE">
        <w:rPr>
          <w:rFonts w:ascii="Calibri" w:hAnsi="Calibri"/>
          <w:b/>
          <w:color w:val="000000"/>
        </w:rPr>
        <w:t xml:space="preserve">1. </w:t>
      </w:r>
      <w:r w:rsidR="00B16E89" w:rsidRPr="001E50EE">
        <w:rPr>
          <w:rFonts w:ascii="Calibri" w:hAnsi="Calibri"/>
          <w:b/>
          <w:color w:val="000000"/>
        </w:rPr>
        <w:t>OBJETO</w:t>
      </w:r>
    </w:p>
    <w:p w:rsidR="00A53FF7" w:rsidRPr="001E50EE" w:rsidRDefault="00A53FF7" w:rsidP="009C463D">
      <w:pPr>
        <w:spacing w:line="312" w:lineRule="auto"/>
        <w:rPr>
          <w:rFonts w:ascii="Calibri" w:hAnsi="Calibri"/>
          <w:color w:val="000000"/>
        </w:rPr>
      </w:pPr>
    </w:p>
    <w:p w:rsidR="00A53FF7" w:rsidRPr="001E50EE" w:rsidRDefault="00A53FF7" w:rsidP="009C463D">
      <w:pPr>
        <w:spacing w:line="312" w:lineRule="auto"/>
        <w:ind w:firstLine="426"/>
        <w:rPr>
          <w:rFonts w:ascii="Calibri" w:hAnsi="Calibri"/>
          <w:color w:val="000000"/>
        </w:rPr>
      </w:pPr>
      <w:r w:rsidRPr="001E50EE">
        <w:rPr>
          <w:rFonts w:ascii="Calibri" w:hAnsi="Calibri"/>
          <w:color w:val="000000"/>
        </w:rPr>
        <w:t xml:space="preserve">El </w:t>
      </w:r>
      <w:r w:rsidR="00D17B4F" w:rsidRPr="001E50EE">
        <w:rPr>
          <w:rFonts w:ascii="Calibri" w:hAnsi="Calibri"/>
          <w:color w:val="000000"/>
        </w:rPr>
        <w:t xml:space="preserve">ejercicio </w:t>
      </w:r>
      <w:r w:rsidRPr="001E50EE">
        <w:rPr>
          <w:rFonts w:ascii="Calibri" w:hAnsi="Calibri"/>
          <w:color w:val="000000"/>
        </w:rPr>
        <w:t>de</w:t>
      </w:r>
      <w:r w:rsidR="00D17B4F" w:rsidRPr="001E50EE">
        <w:rPr>
          <w:rFonts w:ascii="Calibri" w:hAnsi="Calibri"/>
          <w:color w:val="000000"/>
        </w:rPr>
        <w:t xml:space="preserve"> las</w:t>
      </w:r>
      <w:r w:rsidRPr="001E50EE">
        <w:rPr>
          <w:rFonts w:ascii="Calibri" w:hAnsi="Calibri"/>
          <w:color w:val="000000"/>
        </w:rPr>
        <w:t xml:space="preserve"> funciones </w:t>
      </w:r>
      <w:r w:rsidR="007C3033" w:rsidRPr="001E50EE">
        <w:rPr>
          <w:rFonts w:ascii="Calibri" w:hAnsi="Calibri"/>
          <w:color w:val="000000"/>
        </w:rPr>
        <w:t xml:space="preserve">reservadas </w:t>
      </w:r>
      <w:r w:rsidR="001F01C5" w:rsidRPr="001E50EE">
        <w:rPr>
          <w:rFonts w:ascii="Calibri" w:hAnsi="Calibri"/>
          <w:color w:val="000000"/>
        </w:rPr>
        <w:t xml:space="preserve">de </w:t>
      </w:r>
      <w:r w:rsidR="00C71E61" w:rsidRPr="001E50EE">
        <w:rPr>
          <w:rFonts w:ascii="Calibri" w:hAnsi="Calibri"/>
          <w:color w:val="000000"/>
        </w:rPr>
        <w:t>secretaría-intervención</w:t>
      </w:r>
      <w:r w:rsidR="00860886" w:rsidRPr="001E50EE">
        <w:rPr>
          <w:rFonts w:ascii="Calibri" w:hAnsi="Calibri"/>
        </w:rPr>
        <w:t xml:space="preserve">, y siempre que se den las circunstancias legales que habilitan para ello, las </w:t>
      </w:r>
      <w:r w:rsidR="00860886" w:rsidRPr="001E50EE">
        <w:rPr>
          <w:rFonts w:ascii="Calibri" w:hAnsi="Calibri"/>
          <w:color w:val="000000"/>
        </w:rPr>
        <w:t>de</w:t>
      </w:r>
      <w:r w:rsidR="00E3336A" w:rsidRPr="001E50EE">
        <w:rPr>
          <w:rFonts w:ascii="Calibri" w:hAnsi="Calibri"/>
          <w:color w:val="000000"/>
        </w:rPr>
        <w:t xml:space="preserve"> tesorería</w:t>
      </w:r>
      <w:r w:rsidR="00C71E61" w:rsidRPr="001E50EE">
        <w:rPr>
          <w:rFonts w:ascii="Calibri" w:hAnsi="Calibri"/>
          <w:color w:val="000000"/>
        </w:rPr>
        <w:t>.</w:t>
      </w:r>
    </w:p>
    <w:p w:rsidR="0034486A" w:rsidRPr="001E50EE" w:rsidRDefault="0034486A" w:rsidP="009C463D">
      <w:pPr>
        <w:spacing w:line="312" w:lineRule="auto"/>
        <w:rPr>
          <w:rFonts w:ascii="Calibri" w:hAnsi="Calibri"/>
          <w:color w:val="000000"/>
        </w:rPr>
      </w:pPr>
    </w:p>
    <w:p w:rsidR="00A53FF7" w:rsidRDefault="00A53FF7" w:rsidP="009C463D">
      <w:pPr>
        <w:spacing w:line="312" w:lineRule="auto"/>
        <w:rPr>
          <w:rFonts w:ascii="Calibri" w:hAnsi="Calibri"/>
          <w:b/>
          <w:color w:val="000000"/>
        </w:rPr>
      </w:pPr>
      <w:r w:rsidRPr="001E50EE">
        <w:rPr>
          <w:rFonts w:ascii="Calibri" w:hAnsi="Calibri"/>
          <w:b/>
          <w:color w:val="000000"/>
        </w:rPr>
        <w:t xml:space="preserve">2. </w:t>
      </w:r>
      <w:r w:rsidR="00860886" w:rsidRPr="001E50EE">
        <w:rPr>
          <w:rFonts w:ascii="Calibri" w:hAnsi="Calibri"/>
          <w:b/>
          <w:color w:val="000000"/>
        </w:rPr>
        <w:t>DESTINATARIOS</w:t>
      </w:r>
      <w:r w:rsidR="00597F9F" w:rsidRPr="001E50EE">
        <w:rPr>
          <w:rFonts w:ascii="Calibri" w:hAnsi="Calibri"/>
          <w:b/>
          <w:color w:val="000000"/>
        </w:rPr>
        <w:t xml:space="preserve"> Y REQUISITOS</w:t>
      </w:r>
    </w:p>
    <w:p w:rsidR="009C463D" w:rsidRPr="001E50EE" w:rsidRDefault="009C463D" w:rsidP="009C463D">
      <w:pPr>
        <w:spacing w:line="312" w:lineRule="auto"/>
        <w:rPr>
          <w:rFonts w:ascii="Calibri" w:hAnsi="Calibri"/>
          <w:b/>
          <w:color w:val="000000"/>
        </w:rPr>
      </w:pPr>
    </w:p>
    <w:p w:rsidR="00860886" w:rsidRPr="001E50EE" w:rsidRDefault="007C3033" w:rsidP="009C463D">
      <w:pPr>
        <w:spacing w:line="312" w:lineRule="auto"/>
        <w:ind w:firstLine="426"/>
        <w:rPr>
          <w:rFonts w:ascii="Calibri" w:hAnsi="Calibri"/>
        </w:rPr>
      </w:pPr>
      <w:r w:rsidRPr="001E50EE">
        <w:rPr>
          <w:rFonts w:ascii="Calibri" w:hAnsi="Calibri"/>
        </w:rPr>
        <w:t>S</w:t>
      </w:r>
      <w:r w:rsidR="00E3336A" w:rsidRPr="001E50EE">
        <w:rPr>
          <w:rFonts w:ascii="Calibri" w:hAnsi="Calibri"/>
        </w:rPr>
        <w:t>olo podrán solicitar este programa los</w:t>
      </w:r>
      <w:r w:rsidR="00860886" w:rsidRPr="001E50EE">
        <w:rPr>
          <w:rFonts w:ascii="Calibri" w:hAnsi="Calibri"/>
        </w:rPr>
        <w:t xml:space="preserve"> </w:t>
      </w:r>
      <w:r w:rsidR="00597F9F" w:rsidRPr="001E50EE">
        <w:rPr>
          <w:rFonts w:ascii="Calibri" w:hAnsi="Calibri"/>
        </w:rPr>
        <w:t>m</w:t>
      </w:r>
      <w:r w:rsidR="00E3336A" w:rsidRPr="001E50EE">
        <w:rPr>
          <w:rFonts w:ascii="Calibri" w:hAnsi="Calibri"/>
        </w:rPr>
        <w:t xml:space="preserve">unicipios declarados exentos </w:t>
      </w:r>
      <w:r w:rsidRPr="001E50EE">
        <w:rPr>
          <w:rFonts w:ascii="Calibri" w:hAnsi="Calibri"/>
        </w:rPr>
        <w:t>de mantener un puesto de secretaría-intervención</w:t>
      </w:r>
      <w:r w:rsidR="00597F9F" w:rsidRPr="001E50EE">
        <w:rPr>
          <w:rFonts w:ascii="Calibri" w:hAnsi="Calibri"/>
        </w:rPr>
        <w:t xml:space="preserve"> por la Junta de Andalucía.</w:t>
      </w:r>
    </w:p>
    <w:p w:rsidR="00C71E61" w:rsidRPr="001E50EE" w:rsidRDefault="00E3336A" w:rsidP="009C463D">
      <w:pPr>
        <w:spacing w:line="312" w:lineRule="auto"/>
        <w:ind w:firstLine="426"/>
        <w:rPr>
          <w:rFonts w:ascii="Calibri" w:hAnsi="Calibri"/>
          <w:color w:val="000000"/>
        </w:rPr>
      </w:pPr>
      <w:r w:rsidRPr="001E50EE">
        <w:rPr>
          <w:rFonts w:ascii="Calibri" w:hAnsi="Calibri"/>
          <w:color w:val="000000"/>
        </w:rPr>
        <w:t xml:space="preserve"> </w:t>
      </w:r>
    </w:p>
    <w:p w:rsidR="00C71E61" w:rsidRPr="001E50EE" w:rsidRDefault="00C71E61" w:rsidP="009C463D">
      <w:pPr>
        <w:spacing w:line="312" w:lineRule="auto"/>
        <w:rPr>
          <w:rFonts w:ascii="Calibri" w:hAnsi="Calibri"/>
          <w:b/>
        </w:rPr>
      </w:pPr>
      <w:r w:rsidRPr="001E50EE">
        <w:rPr>
          <w:rFonts w:ascii="Calibri" w:hAnsi="Calibri"/>
          <w:b/>
        </w:rPr>
        <w:t>3. REQUISITOS</w:t>
      </w:r>
      <w:r w:rsidR="00315047" w:rsidRPr="001E50EE">
        <w:rPr>
          <w:rFonts w:ascii="Calibri" w:hAnsi="Calibri"/>
          <w:b/>
        </w:rPr>
        <w:t xml:space="preserve"> Y PREFERENCIA</w:t>
      </w:r>
    </w:p>
    <w:p w:rsidR="007C3033" w:rsidRPr="001E50EE" w:rsidRDefault="007C3033" w:rsidP="009C463D">
      <w:pPr>
        <w:spacing w:line="312" w:lineRule="auto"/>
        <w:ind w:firstLine="426"/>
        <w:rPr>
          <w:rFonts w:ascii="Calibri" w:hAnsi="Calibri"/>
          <w:color w:val="000000"/>
        </w:rPr>
      </w:pPr>
    </w:p>
    <w:p w:rsidR="00C71E61" w:rsidRPr="001E50EE" w:rsidRDefault="003A27F7" w:rsidP="009C463D">
      <w:pPr>
        <w:pStyle w:val="Sangra2detindependiente"/>
        <w:spacing w:line="312" w:lineRule="auto"/>
        <w:ind w:firstLine="426"/>
        <w:rPr>
          <w:rFonts w:ascii="Calibri" w:hAnsi="Calibri"/>
          <w:color w:val="000000"/>
          <w:sz w:val="24"/>
          <w:szCs w:val="24"/>
        </w:rPr>
      </w:pPr>
      <w:r w:rsidRPr="001E50EE">
        <w:rPr>
          <w:rFonts w:ascii="Calibri" w:hAnsi="Calibri"/>
          <w:color w:val="000000"/>
        </w:rPr>
        <w:t>Se atenderán toda</w:t>
      </w:r>
      <w:r w:rsidR="00E3336A" w:rsidRPr="001E50EE">
        <w:rPr>
          <w:rFonts w:ascii="Calibri" w:hAnsi="Calibri"/>
          <w:color w:val="000000"/>
        </w:rPr>
        <w:t>s las solicitudes presentadas</w:t>
      </w:r>
      <w:r w:rsidR="00854550" w:rsidRPr="001E50EE">
        <w:rPr>
          <w:rFonts w:ascii="Calibri" w:hAnsi="Calibri"/>
          <w:color w:val="000000"/>
        </w:rPr>
        <w:t xml:space="preserve"> por los municipios que se encuentren en la situación declarada en el punto anterior</w:t>
      </w:r>
      <w:r w:rsidR="00315047" w:rsidRPr="001E50EE">
        <w:rPr>
          <w:rFonts w:ascii="Calibri" w:hAnsi="Calibri"/>
          <w:color w:val="000000"/>
        </w:rPr>
        <w:t>.</w:t>
      </w:r>
    </w:p>
    <w:p w:rsidR="00315047" w:rsidRPr="001E50EE" w:rsidRDefault="00315047" w:rsidP="009C463D">
      <w:pPr>
        <w:spacing w:line="312" w:lineRule="auto"/>
        <w:rPr>
          <w:rFonts w:ascii="Calibri" w:hAnsi="Calibri"/>
          <w:b/>
          <w:color w:val="000000"/>
        </w:rPr>
      </w:pPr>
    </w:p>
    <w:p w:rsidR="00315047" w:rsidRDefault="00315047" w:rsidP="009C463D">
      <w:pPr>
        <w:spacing w:line="312" w:lineRule="auto"/>
        <w:rPr>
          <w:rFonts w:ascii="Calibri" w:hAnsi="Calibri"/>
          <w:b/>
          <w:color w:val="000000"/>
        </w:rPr>
      </w:pPr>
      <w:r w:rsidRPr="001E50EE">
        <w:rPr>
          <w:rFonts w:ascii="Calibri" w:hAnsi="Calibri"/>
          <w:b/>
          <w:color w:val="000000"/>
        </w:rPr>
        <w:t xml:space="preserve">4. FINANCIACIÓN </w:t>
      </w:r>
    </w:p>
    <w:p w:rsidR="009C463D" w:rsidRPr="001E50EE" w:rsidRDefault="009C463D" w:rsidP="009C463D">
      <w:pPr>
        <w:spacing w:line="312" w:lineRule="auto"/>
        <w:rPr>
          <w:rFonts w:ascii="Calibri" w:hAnsi="Calibri"/>
          <w:b/>
          <w:color w:val="000000"/>
        </w:rPr>
      </w:pPr>
    </w:p>
    <w:tbl>
      <w:tblPr>
        <w:tblW w:w="4796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670"/>
        <w:gridCol w:w="1253"/>
        <w:gridCol w:w="1528"/>
      </w:tblGrid>
      <w:tr w:rsidR="00854550" w:rsidRPr="001E50EE" w:rsidTr="00854550">
        <w:trPr>
          <w:trHeight w:val="504"/>
          <w:jc w:val="center"/>
        </w:trPr>
        <w:tc>
          <w:tcPr>
            <w:tcW w:w="2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1E50EE">
              <w:rPr>
                <w:rFonts w:ascii="Calibri" w:hAnsi="Calibri" w:cs="Arial"/>
                <w:b/>
                <w:bCs/>
                <w:szCs w:val="22"/>
              </w:rPr>
              <w:t>TIPO DE ASISTENCIA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1E50EE">
              <w:rPr>
                <w:rFonts w:ascii="Calibri" w:hAnsi="Calibri" w:cs="Arial"/>
                <w:b/>
                <w:bCs/>
                <w:szCs w:val="22"/>
              </w:rPr>
              <w:t>Coste del servicio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1E50EE">
              <w:rPr>
                <w:rFonts w:ascii="Calibri" w:hAnsi="Calibri" w:cs="Arial"/>
                <w:b/>
                <w:bCs/>
                <w:szCs w:val="22"/>
              </w:rPr>
              <w:t>Diputación</w:t>
            </w:r>
          </w:p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1E50EE">
              <w:rPr>
                <w:rFonts w:ascii="Calibri" w:hAnsi="Calibri" w:cs="Arial"/>
                <w:b/>
                <w:bCs/>
                <w:szCs w:val="22"/>
              </w:rPr>
              <w:t>100%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1E50EE">
              <w:rPr>
                <w:rFonts w:ascii="Calibri" w:hAnsi="Calibri" w:cs="Arial"/>
                <w:b/>
                <w:bCs/>
                <w:szCs w:val="22"/>
              </w:rPr>
              <w:t>Ayuntamiento</w:t>
            </w:r>
          </w:p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1E50EE">
              <w:rPr>
                <w:rFonts w:ascii="Calibri" w:hAnsi="Calibri" w:cs="Arial"/>
                <w:b/>
                <w:bCs/>
                <w:szCs w:val="22"/>
              </w:rPr>
              <w:t>0%</w:t>
            </w:r>
          </w:p>
        </w:tc>
      </w:tr>
      <w:tr w:rsidR="00854550" w:rsidRPr="001E50EE" w:rsidTr="00854550">
        <w:trPr>
          <w:trHeight w:val="504"/>
          <w:jc w:val="center"/>
        </w:trPr>
        <w:tc>
          <w:tcPr>
            <w:tcW w:w="2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550" w:rsidRPr="001E50EE" w:rsidRDefault="00854550" w:rsidP="009C463D">
            <w:pPr>
              <w:spacing w:line="312" w:lineRule="auto"/>
              <w:jc w:val="left"/>
              <w:rPr>
                <w:rFonts w:ascii="Calibri" w:hAnsi="Calibri" w:cs="Arial"/>
                <w:szCs w:val="22"/>
              </w:rPr>
            </w:pPr>
            <w:r w:rsidRPr="001E50EE">
              <w:rPr>
                <w:rFonts w:ascii="Calibri" w:hAnsi="Calibri" w:cs="Arial"/>
                <w:szCs w:val="22"/>
              </w:rPr>
              <w:t>Secretaría-Intervención (anual)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szCs w:val="22"/>
              </w:rPr>
            </w:pPr>
            <w:r w:rsidRPr="001E50EE">
              <w:rPr>
                <w:rFonts w:ascii="Calibri" w:hAnsi="Calibri" w:cs="Arial"/>
                <w:szCs w:val="22"/>
              </w:rPr>
              <w:t>16.000 €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szCs w:val="22"/>
              </w:rPr>
            </w:pPr>
            <w:r w:rsidRPr="001E50EE">
              <w:rPr>
                <w:rFonts w:ascii="Calibri" w:hAnsi="Calibri" w:cs="Arial"/>
                <w:szCs w:val="22"/>
              </w:rPr>
              <w:t>16.000 €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550" w:rsidRPr="001E50EE" w:rsidRDefault="00854550" w:rsidP="009C463D">
            <w:pPr>
              <w:spacing w:line="312" w:lineRule="auto"/>
              <w:jc w:val="center"/>
              <w:rPr>
                <w:rFonts w:ascii="Calibri" w:hAnsi="Calibri" w:cs="Arial"/>
                <w:szCs w:val="22"/>
              </w:rPr>
            </w:pPr>
            <w:r w:rsidRPr="001E50EE">
              <w:rPr>
                <w:rFonts w:ascii="Calibri" w:hAnsi="Calibri" w:cs="Arial"/>
                <w:szCs w:val="22"/>
              </w:rPr>
              <w:t>0 €</w:t>
            </w:r>
          </w:p>
        </w:tc>
      </w:tr>
    </w:tbl>
    <w:p w:rsidR="00315047" w:rsidRPr="001E50EE" w:rsidRDefault="00315047" w:rsidP="009C463D">
      <w:pPr>
        <w:spacing w:line="312" w:lineRule="auto"/>
        <w:rPr>
          <w:rFonts w:ascii="Calibri" w:hAnsi="Calibri"/>
          <w:b/>
          <w:color w:val="000000"/>
        </w:rPr>
      </w:pPr>
    </w:p>
    <w:p w:rsidR="00C07DC9" w:rsidRPr="001E50EE" w:rsidRDefault="00C07DC9" w:rsidP="009C463D">
      <w:pPr>
        <w:spacing w:line="312" w:lineRule="auto"/>
        <w:rPr>
          <w:rFonts w:ascii="Calibri" w:hAnsi="Calibri"/>
          <w:b/>
          <w:bCs/>
          <w:color w:val="000000"/>
        </w:rPr>
      </w:pPr>
    </w:p>
    <w:p w:rsidR="00B96CCA" w:rsidRPr="001E50EE" w:rsidRDefault="00B96CCA" w:rsidP="009C463D">
      <w:pPr>
        <w:spacing w:line="312" w:lineRule="auto"/>
        <w:rPr>
          <w:rFonts w:ascii="Calibri" w:hAnsi="Calibri"/>
          <w:bCs/>
          <w:color w:val="000000"/>
        </w:rPr>
      </w:pPr>
      <w:r w:rsidRPr="001E50EE">
        <w:rPr>
          <w:rFonts w:ascii="Calibri" w:hAnsi="Calibri"/>
          <w:b/>
          <w:bCs/>
          <w:color w:val="000000"/>
        </w:rPr>
        <w:t>Persona r</w:t>
      </w:r>
      <w:r w:rsidR="004F0850" w:rsidRPr="001E50EE">
        <w:rPr>
          <w:rFonts w:ascii="Calibri" w:hAnsi="Calibri"/>
          <w:b/>
          <w:bCs/>
          <w:color w:val="000000"/>
        </w:rPr>
        <w:t>esponsable</w:t>
      </w:r>
      <w:r w:rsidRPr="001E50EE">
        <w:rPr>
          <w:rFonts w:ascii="Calibri" w:hAnsi="Calibri"/>
          <w:b/>
          <w:bCs/>
          <w:color w:val="000000"/>
        </w:rPr>
        <w:t xml:space="preserve"> del programa</w:t>
      </w:r>
    </w:p>
    <w:p w:rsidR="00B825A6" w:rsidRPr="001E50EE" w:rsidRDefault="00B825A6" w:rsidP="009C463D">
      <w:pPr>
        <w:spacing w:line="312" w:lineRule="auto"/>
        <w:rPr>
          <w:rFonts w:ascii="Calibri" w:hAnsi="Calibri"/>
          <w:bCs/>
          <w:color w:val="000000"/>
        </w:rPr>
      </w:pPr>
    </w:p>
    <w:p w:rsidR="00816207" w:rsidRDefault="00232C2D" w:rsidP="009C463D">
      <w:pPr>
        <w:spacing w:line="312" w:lineRule="auto"/>
        <w:jc w:val="left"/>
        <w:rPr>
          <w:rFonts w:ascii="Calibri" w:hAnsi="Calibri"/>
          <w:color w:val="000000"/>
        </w:rPr>
      </w:pPr>
      <w:r w:rsidRPr="001E50EE">
        <w:rPr>
          <w:rFonts w:ascii="Calibri" w:hAnsi="Calibri"/>
          <w:bCs/>
          <w:color w:val="000000"/>
        </w:rPr>
        <w:t>José Ignacio Martínez</w:t>
      </w:r>
      <w:r w:rsidR="004F0850" w:rsidRPr="001E50EE">
        <w:rPr>
          <w:rFonts w:ascii="Calibri" w:hAnsi="Calibri"/>
          <w:bCs/>
          <w:color w:val="000000"/>
        </w:rPr>
        <w:t xml:space="preserve"> García</w:t>
      </w:r>
      <w:r w:rsidR="0034486A" w:rsidRPr="001E50EE">
        <w:rPr>
          <w:rFonts w:ascii="Calibri" w:hAnsi="Calibri"/>
          <w:bCs/>
          <w:color w:val="000000"/>
        </w:rPr>
        <w:t xml:space="preserve"> </w:t>
      </w:r>
      <w:r w:rsidR="00B825A6" w:rsidRPr="001E50EE">
        <w:rPr>
          <w:rFonts w:ascii="Calibri" w:hAnsi="Calibri"/>
          <w:bCs/>
          <w:color w:val="000000"/>
        </w:rPr>
        <w:t xml:space="preserve">  </w:t>
      </w:r>
      <w:r w:rsidR="002D6333">
        <w:rPr>
          <w:rFonts w:ascii="Calibri" w:hAnsi="Calibri"/>
          <w:bCs/>
          <w:color w:val="000000"/>
        </w:rPr>
        <w:t xml:space="preserve"> </w:t>
      </w:r>
      <w:bookmarkStart w:id="0" w:name="_GoBack"/>
      <w:bookmarkEnd w:id="0"/>
      <w:r w:rsidR="00B825A6" w:rsidRPr="001E50EE">
        <w:rPr>
          <w:rFonts w:ascii="Calibri" w:hAnsi="Calibri"/>
          <w:bCs/>
          <w:color w:val="000000"/>
        </w:rPr>
        <w:t xml:space="preserve">    </w:t>
      </w:r>
      <w:r w:rsidR="0034486A" w:rsidRPr="001E50EE">
        <w:rPr>
          <w:rFonts w:ascii="Calibri" w:hAnsi="Calibri" w:cs="Tahoma"/>
          <w:bCs/>
          <w:color w:val="000000"/>
          <w:sz w:val="21"/>
          <w:szCs w:val="21"/>
          <w:lang w:val="es-ES_tradnl"/>
        </w:rPr>
        <w:t>Tfno</w:t>
      </w:r>
      <w:r w:rsidR="00D24623" w:rsidRPr="001E50EE">
        <w:rPr>
          <w:rFonts w:ascii="Calibri" w:hAnsi="Calibri" w:cs="Tahoma"/>
          <w:bCs/>
          <w:color w:val="000000"/>
          <w:sz w:val="21"/>
          <w:szCs w:val="21"/>
          <w:lang w:val="es-ES_tradnl"/>
        </w:rPr>
        <w:t>.</w:t>
      </w:r>
      <w:r w:rsidR="0034486A" w:rsidRPr="001E50EE">
        <w:rPr>
          <w:rFonts w:ascii="Calibri" w:hAnsi="Calibri" w:cs="Tahoma"/>
          <w:bCs/>
          <w:color w:val="000000"/>
          <w:sz w:val="21"/>
          <w:szCs w:val="21"/>
          <w:lang w:val="es-ES_tradnl"/>
        </w:rPr>
        <w:t>:</w:t>
      </w:r>
      <w:r w:rsidR="00B91E78" w:rsidRPr="001E50EE">
        <w:rPr>
          <w:rFonts w:ascii="Calibri" w:hAnsi="Calibri"/>
          <w:bCs/>
          <w:color w:val="000000"/>
        </w:rPr>
        <w:t xml:space="preserve"> 958 247 5</w:t>
      </w:r>
      <w:r w:rsidRPr="001E50EE">
        <w:rPr>
          <w:rFonts w:ascii="Calibri" w:hAnsi="Calibri"/>
          <w:bCs/>
          <w:color w:val="000000"/>
        </w:rPr>
        <w:t>92</w:t>
      </w:r>
      <w:r w:rsidR="0034486A" w:rsidRPr="001E50EE">
        <w:rPr>
          <w:rFonts w:ascii="Calibri" w:hAnsi="Calibri"/>
          <w:bCs/>
          <w:color w:val="000000"/>
        </w:rPr>
        <w:t xml:space="preserve"> </w:t>
      </w:r>
      <w:r w:rsidR="00757DB3">
        <w:rPr>
          <w:rFonts w:ascii="Calibri" w:hAnsi="Calibri"/>
          <w:bCs/>
          <w:color w:val="000000"/>
        </w:rPr>
        <w:t xml:space="preserve">      </w:t>
      </w:r>
      <w:r w:rsidR="00757DB3">
        <w:rPr>
          <w:rFonts w:ascii="Calibri" w:hAnsi="Calibri"/>
          <w:color w:val="000000"/>
        </w:rPr>
        <w:t>E</w:t>
      </w:r>
      <w:r w:rsidR="004F0850" w:rsidRPr="001E50EE">
        <w:rPr>
          <w:rFonts w:ascii="Calibri" w:hAnsi="Calibri"/>
          <w:color w:val="000000"/>
        </w:rPr>
        <w:t xml:space="preserve">mail: </w:t>
      </w:r>
      <w:r w:rsidRPr="001E50EE">
        <w:rPr>
          <w:rFonts w:ascii="Calibri" w:hAnsi="Calibri"/>
          <w:color w:val="000000"/>
        </w:rPr>
        <w:t>joseignaciomartinez</w:t>
      </w:r>
      <w:r w:rsidR="00B91E78" w:rsidRPr="001E50EE">
        <w:rPr>
          <w:rFonts w:ascii="Calibri" w:hAnsi="Calibri"/>
          <w:color w:val="000000"/>
        </w:rPr>
        <w:t>@dipgra.es</w:t>
      </w:r>
    </w:p>
    <w:p w:rsidR="00E04BA3" w:rsidRDefault="00E04BA3">
      <w:pPr>
        <w:spacing w:line="240" w:lineRule="auto"/>
        <w:jc w:val="left"/>
        <w:rPr>
          <w:rFonts w:ascii="Calibri" w:hAnsi="Calibri"/>
          <w:color w:val="000000"/>
        </w:rPr>
      </w:pPr>
    </w:p>
    <w:sectPr w:rsidR="00E04BA3" w:rsidSect="00B16E89">
      <w:headerReference w:type="default" r:id="rId8"/>
      <w:pgSz w:w="11906" w:h="16838" w:code="9"/>
      <w:pgMar w:top="1985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20" w:rsidRDefault="00B24220">
      <w:r>
        <w:separator/>
      </w:r>
    </w:p>
  </w:endnote>
  <w:endnote w:type="continuationSeparator" w:id="0">
    <w:p w:rsidR="00B24220" w:rsidRDefault="00B2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20" w:rsidRDefault="00B24220">
      <w:r>
        <w:separator/>
      </w:r>
    </w:p>
  </w:footnote>
  <w:footnote w:type="continuationSeparator" w:id="0">
    <w:p w:rsidR="00B24220" w:rsidRDefault="00B2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67" w:rsidRDefault="00CF4F67">
    <w:pPr>
      <w:pStyle w:val="Encabezado"/>
      <w:ind w:left="-142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8F5DFD"/>
    <w:multiLevelType w:val="hybridMultilevel"/>
    <w:tmpl w:val="11346F20"/>
    <w:lvl w:ilvl="0" w:tplc="C4604270">
      <w:start w:val="2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451B32"/>
    <w:multiLevelType w:val="singleLevel"/>
    <w:tmpl w:val="A27840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</w:rPr>
    </w:lvl>
  </w:abstractNum>
  <w:abstractNum w:abstractNumId="3" w15:restartNumberingAfterBreak="0">
    <w:nsid w:val="07DB19F4"/>
    <w:multiLevelType w:val="hybridMultilevel"/>
    <w:tmpl w:val="AD7847B4"/>
    <w:lvl w:ilvl="0" w:tplc="7EBA2198">
      <w:start w:val="1"/>
      <w:numFmt w:val="bullet"/>
      <w:lvlText w:val="o"/>
      <w:lvlJc w:val="left"/>
      <w:pPr>
        <w:tabs>
          <w:tab w:val="num" w:pos="711"/>
        </w:tabs>
        <w:ind w:left="702" w:hanging="351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4" w15:restartNumberingAfterBreak="0">
    <w:nsid w:val="124E7BE0"/>
    <w:multiLevelType w:val="multilevel"/>
    <w:tmpl w:val="F84E4CF4"/>
    <w:lvl w:ilvl="0">
      <w:start w:val="4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7A18FA"/>
    <w:multiLevelType w:val="hybridMultilevel"/>
    <w:tmpl w:val="F9224802"/>
    <w:lvl w:ilvl="0" w:tplc="7A741F4E">
      <w:start w:val="1"/>
      <w:numFmt w:val="lowerLetter"/>
      <w:lvlText w:val="%1)"/>
      <w:lvlJc w:val="left"/>
      <w:pPr>
        <w:tabs>
          <w:tab w:val="num" w:pos="1065"/>
        </w:tabs>
        <w:ind w:left="1065" w:hanging="49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6D52F37"/>
    <w:multiLevelType w:val="hybridMultilevel"/>
    <w:tmpl w:val="07A488EE"/>
    <w:lvl w:ilvl="0" w:tplc="86CCB436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5476FE"/>
    <w:multiLevelType w:val="hybridMultilevel"/>
    <w:tmpl w:val="9702ABA6"/>
    <w:lvl w:ilvl="0" w:tplc="0C0A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1D7F5B1B"/>
    <w:multiLevelType w:val="hybridMultilevel"/>
    <w:tmpl w:val="C5B2AFE8"/>
    <w:lvl w:ilvl="0" w:tplc="6644D84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1DCB1B30"/>
    <w:multiLevelType w:val="hybridMultilevel"/>
    <w:tmpl w:val="947613DA"/>
    <w:lvl w:ilvl="0" w:tplc="C4604270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E262D78"/>
    <w:multiLevelType w:val="singleLevel"/>
    <w:tmpl w:val="E8967C18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2C5A05"/>
    <w:multiLevelType w:val="hybridMultilevel"/>
    <w:tmpl w:val="4C3ADD68"/>
    <w:lvl w:ilvl="0" w:tplc="03F89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0D71"/>
    <w:multiLevelType w:val="hybridMultilevel"/>
    <w:tmpl w:val="CC66E69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9621FFE"/>
    <w:multiLevelType w:val="hybridMultilevel"/>
    <w:tmpl w:val="2E6648FE"/>
    <w:lvl w:ilvl="0" w:tplc="0C0A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4" w15:restartNumberingAfterBreak="0">
    <w:nsid w:val="3C0F3C74"/>
    <w:multiLevelType w:val="hybridMultilevel"/>
    <w:tmpl w:val="DC846E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707CC"/>
    <w:multiLevelType w:val="multilevel"/>
    <w:tmpl w:val="FFE4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27761"/>
    <w:multiLevelType w:val="multilevel"/>
    <w:tmpl w:val="C1B01F32"/>
    <w:lvl w:ilvl="0">
      <w:start w:val="4"/>
      <w:numFmt w:val="upperLetter"/>
      <w:lvlText w:val="1442%1) 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2E214E7"/>
    <w:multiLevelType w:val="hybridMultilevel"/>
    <w:tmpl w:val="02E4314A"/>
    <w:lvl w:ilvl="0" w:tplc="F2985F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3C46CF2"/>
    <w:multiLevelType w:val="hybridMultilevel"/>
    <w:tmpl w:val="93780FD2"/>
    <w:lvl w:ilvl="0" w:tplc="C4604270">
      <w:start w:val="2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1889"/>
    <w:multiLevelType w:val="multilevel"/>
    <w:tmpl w:val="688AD6EE"/>
    <w:lvl w:ilvl="0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1149D1"/>
    <w:multiLevelType w:val="hybridMultilevel"/>
    <w:tmpl w:val="021426E2"/>
    <w:lvl w:ilvl="0" w:tplc="3ED0303E">
      <w:start w:val="1473"/>
      <w:numFmt w:val="bullet"/>
      <w:lvlText w:val="-"/>
      <w:lvlJc w:val="left"/>
      <w:pPr>
        <w:ind w:left="1062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 w15:restartNumberingAfterBreak="0">
    <w:nsid w:val="481756A7"/>
    <w:multiLevelType w:val="hybridMultilevel"/>
    <w:tmpl w:val="CDEEB460"/>
    <w:lvl w:ilvl="0" w:tplc="324E6068">
      <w:start w:val="1"/>
      <w:numFmt w:val="lowerLetter"/>
      <w:lvlText w:val="%1)"/>
      <w:lvlJc w:val="left"/>
      <w:pPr>
        <w:tabs>
          <w:tab w:val="num" w:pos="2391"/>
        </w:tabs>
        <w:ind w:left="2391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48C61255"/>
    <w:multiLevelType w:val="hybridMultilevel"/>
    <w:tmpl w:val="B1E8C15E"/>
    <w:lvl w:ilvl="0" w:tplc="BC44FDF2">
      <w:start w:val="14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F3994"/>
    <w:multiLevelType w:val="hybridMultilevel"/>
    <w:tmpl w:val="FFE476FE"/>
    <w:lvl w:ilvl="0" w:tplc="452E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82584"/>
    <w:multiLevelType w:val="singleLevel"/>
    <w:tmpl w:val="E6226B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599273F"/>
    <w:multiLevelType w:val="hybridMultilevel"/>
    <w:tmpl w:val="9D0EC5AE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605CD"/>
    <w:multiLevelType w:val="multilevel"/>
    <w:tmpl w:val="53984DEA"/>
    <w:lvl w:ilvl="0">
      <w:start w:val="1"/>
      <w:numFmt w:val="upperLetter"/>
      <w:lvlText w:val="1442%1) 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F6D11E7"/>
    <w:multiLevelType w:val="hybridMultilevel"/>
    <w:tmpl w:val="0BB69F3C"/>
    <w:lvl w:ilvl="0" w:tplc="0C0A0001">
      <w:start w:val="1"/>
      <w:numFmt w:val="bullet"/>
      <w:lvlText w:val="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28" w15:restartNumberingAfterBreak="0">
    <w:nsid w:val="630868D6"/>
    <w:multiLevelType w:val="hybridMultilevel"/>
    <w:tmpl w:val="1C985E70"/>
    <w:lvl w:ilvl="0" w:tplc="21CAA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316E05"/>
    <w:multiLevelType w:val="hybridMultilevel"/>
    <w:tmpl w:val="05366736"/>
    <w:lvl w:ilvl="0" w:tplc="7EBA2198">
      <w:start w:val="1"/>
      <w:numFmt w:val="bullet"/>
      <w:lvlText w:val="o"/>
      <w:lvlJc w:val="left"/>
      <w:pPr>
        <w:tabs>
          <w:tab w:val="num" w:pos="711"/>
        </w:tabs>
        <w:ind w:left="702" w:hanging="351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30" w15:restartNumberingAfterBreak="0">
    <w:nsid w:val="64607876"/>
    <w:multiLevelType w:val="hybridMultilevel"/>
    <w:tmpl w:val="D47899E2"/>
    <w:lvl w:ilvl="0" w:tplc="2458BD90">
      <w:start w:val="14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25FDB"/>
    <w:multiLevelType w:val="hybridMultilevel"/>
    <w:tmpl w:val="2C9A9A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6248"/>
    <w:multiLevelType w:val="hybridMultilevel"/>
    <w:tmpl w:val="AC3C22BA"/>
    <w:lvl w:ilvl="0" w:tplc="3836EC02">
      <w:start w:val="144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16F6B"/>
    <w:multiLevelType w:val="multilevel"/>
    <w:tmpl w:val="3D7E5DD2"/>
    <w:lvl w:ilvl="0">
      <w:start w:val="1"/>
      <w:numFmt w:val="decimal"/>
      <w:lvlText w:val="1442%1) 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>
      <w:start w:val="3"/>
      <w:numFmt w:val="decimal"/>
      <w:lvlText w:val="%1.%2.- "/>
      <w:lvlJc w:val="left"/>
      <w:pPr>
        <w:tabs>
          <w:tab w:val="num" w:pos="641"/>
        </w:tabs>
        <w:ind w:left="641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34" w15:restartNumberingAfterBreak="0">
    <w:nsid w:val="758E2398"/>
    <w:multiLevelType w:val="hybridMultilevel"/>
    <w:tmpl w:val="7CEA93DA"/>
    <w:lvl w:ilvl="0" w:tplc="6644D840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5C55099"/>
    <w:multiLevelType w:val="hybridMultilevel"/>
    <w:tmpl w:val="768C3F9E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5FB78AC"/>
    <w:multiLevelType w:val="hybridMultilevel"/>
    <w:tmpl w:val="688AD6EE"/>
    <w:lvl w:ilvl="0" w:tplc="A99A2318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4A6261"/>
    <w:multiLevelType w:val="hybridMultilevel"/>
    <w:tmpl w:val="E29E6F2A"/>
    <w:lvl w:ilvl="0" w:tplc="F854682C">
      <w:start w:val="1"/>
      <w:numFmt w:val="upp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7"/>
  </w:num>
  <w:num w:numId="5">
    <w:abstractNumId w:val="21"/>
  </w:num>
  <w:num w:numId="6">
    <w:abstractNumId w:val="28"/>
  </w:num>
  <w:num w:numId="7">
    <w:abstractNumId w:val="2"/>
  </w:num>
  <w:num w:numId="8">
    <w:abstractNumId w:val="29"/>
  </w:num>
  <w:num w:numId="9">
    <w:abstractNumId w:val="3"/>
  </w:num>
  <w:num w:numId="10">
    <w:abstractNumId w:val="27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34"/>
  </w:num>
  <w:num w:numId="16">
    <w:abstractNumId w:val="11"/>
  </w:num>
  <w:num w:numId="17">
    <w:abstractNumId w:val="36"/>
  </w:num>
  <w:num w:numId="18">
    <w:abstractNumId w:val="19"/>
  </w:num>
  <w:num w:numId="19">
    <w:abstractNumId w:val="33"/>
  </w:num>
  <w:num w:numId="20">
    <w:abstractNumId w:val="4"/>
  </w:num>
  <w:num w:numId="21">
    <w:abstractNumId w:val="16"/>
  </w:num>
  <w:num w:numId="22">
    <w:abstractNumId w:val="26"/>
  </w:num>
  <w:num w:numId="23">
    <w:abstractNumId w:val="37"/>
  </w:num>
  <w:num w:numId="24">
    <w:abstractNumId w:val="30"/>
  </w:num>
  <w:num w:numId="25">
    <w:abstractNumId w:val="32"/>
  </w:num>
  <w:num w:numId="26">
    <w:abstractNumId w:val="22"/>
  </w:num>
  <w:num w:numId="27">
    <w:abstractNumId w:val="23"/>
  </w:num>
  <w:num w:numId="28">
    <w:abstractNumId w:val="12"/>
  </w:num>
  <w:num w:numId="29">
    <w:abstractNumId w:val="35"/>
  </w:num>
  <w:num w:numId="30">
    <w:abstractNumId w:val="14"/>
  </w:num>
  <w:num w:numId="31">
    <w:abstractNumId w:val="15"/>
  </w:num>
  <w:num w:numId="32">
    <w:abstractNumId w:val="25"/>
  </w:num>
  <w:num w:numId="33">
    <w:abstractNumId w:val="31"/>
  </w:num>
  <w:num w:numId="34">
    <w:abstractNumId w:val="0"/>
  </w:num>
  <w:num w:numId="35">
    <w:abstractNumId w:val="1"/>
  </w:num>
  <w:num w:numId="36">
    <w:abstractNumId w:val="18"/>
  </w:num>
  <w:num w:numId="37">
    <w:abstractNumId w:val="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74"/>
    <w:rsid w:val="00027612"/>
    <w:rsid w:val="00036A7B"/>
    <w:rsid w:val="000574C1"/>
    <w:rsid w:val="000754A6"/>
    <w:rsid w:val="00080CA5"/>
    <w:rsid w:val="0008364F"/>
    <w:rsid w:val="0008655B"/>
    <w:rsid w:val="000B283F"/>
    <w:rsid w:val="000C4D66"/>
    <w:rsid w:val="000C5CB9"/>
    <w:rsid w:val="000E19AD"/>
    <w:rsid w:val="00103AE5"/>
    <w:rsid w:val="00123D49"/>
    <w:rsid w:val="001419F2"/>
    <w:rsid w:val="001437CC"/>
    <w:rsid w:val="001537AF"/>
    <w:rsid w:val="0015500D"/>
    <w:rsid w:val="001624A6"/>
    <w:rsid w:val="00175AB5"/>
    <w:rsid w:val="00181386"/>
    <w:rsid w:val="001C5105"/>
    <w:rsid w:val="001C5643"/>
    <w:rsid w:val="001D157B"/>
    <w:rsid w:val="001D160B"/>
    <w:rsid w:val="001D3F30"/>
    <w:rsid w:val="001E2A34"/>
    <w:rsid w:val="001E50EE"/>
    <w:rsid w:val="001E62EE"/>
    <w:rsid w:val="001F01C5"/>
    <w:rsid w:val="00201F9D"/>
    <w:rsid w:val="00211C27"/>
    <w:rsid w:val="002228E7"/>
    <w:rsid w:val="00224B55"/>
    <w:rsid w:val="00232C2D"/>
    <w:rsid w:val="0025754D"/>
    <w:rsid w:val="0027062B"/>
    <w:rsid w:val="00274972"/>
    <w:rsid w:val="00290DCE"/>
    <w:rsid w:val="00294C72"/>
    <w:rsid w:val="002B04FB"/>
    <w:rsid w:val="002D6333"/>
    <w:rsid w:val="002E056E"/>
    <w:rsid w:val="002E1299"/>
    <w:rsid w:val="002E6E92"/>
    <w:rsid w:val="002F3298"/>
    <w:rsid w:val="002F456E"/>
    <w:rsid w:val="002F7BBA"/>
    <w:rsid w:val="003042F3"/>
    <w:rsid w:val="00315047"/>
    <w:rsid w:val="00335274"/>
    <w:rsid w:val="00340B15"/>
    <w:rsid w:val="0034486A"/>
    <w:rsid w:val="00366FA6"/>
    <w:rsid w:val="003833F4"/>
    <w:rsid w:val="003948FA"/>
    <w:rsid w:val="00395382"/>
    <w:rsid w:val="003A27F7"/>
    <w:rsid w:val="003A7BFB"/>
    <w:rsid w:val="003B5C60"/>
    <w:rsid w:val="003C7101"/>
    <w:rsid w:val="003F25CC"/>
    <w:rsid w:val="00402A38"/>
    <w:rsid w:val="00414596"/>
    <w:rsid w:val="00431A17"/>
    <w:rsid w:val="004512E8"/>
    <w:rsid w:val="0045659A"/>
    <w:rsid w:val="00475443"/>
    <w:rsid w:val="00477B32"/>
    <w:rsid w:val="00485853"/>
    <w:rsid w:val="00494143"/>
    <w:rsid w:val="004A2A84"/>
    <w:rsid w:val="004B5E8A"/>
    <w:rsid w:val="004D3A39"/>
    <w:rsid w:val="004E367A"/>
    <w:rsid w:val="004F0850"/>
    <w:rsid w:val="00507138"/>
    <w:rsid w:val="00525495"/>
    <w:rsid w:val="0053480D"/>
    <w:rsid w:val="0054682C"/>
    <w:rsid w:val="0057046E"/>
    <w:rsid w:val="005717DF"/>
    <w:rsid w:val="005734D6"/>
    <w:rsid w:val="00597F9F"/>
    <w:rsid w:val="005B3C77"/>
    <w:rsid w:val="005D47DB"/>
    <w:rsid w:val="005E17AA"/>
    <w:rsid w:val="0061060C"/>
    <w:rsid w:val="00614572"/>
    <w:rsid w:val="00616329"/>
    <w:rsid w:val="00681DF9"/>
    <w:rsid w:val="00683E26"/>
    <w:rsid w:val="00693331"/>
    <w:rsid w:val="006C5AD8"/>
    <w:rsid w:val="006D2966"/>
    <w:rsid w:val="006E6932"/>
    <w:rsid w:val="0070294E"/>
    <w:rsid w:val="00707CA2"/>
    <w:rsid w:val="00744978"/>
    <w:rsid w:val="007460ED"/>
    <w:rsid w:val="0075079C"/>
    <w:rsid w:val="00757DB3"/>
    <w:rsid w:val="00783CF6"/>
    <w:rsid w:val="0079180B"/>
    <w:rsid w:val="007B5328"/>
    <w:rsid w:val="007C2D5F"/>
    <w:rsid w:val="007C3033"/>
    <w:rsid w:val="007D3A76"/>
    <w:rsid w:val="007E799E"/>
    <w:rsid w:val="00816207"/>
    <w:rsid w:val="008273DD"/>
    <w:rsid w:val="00850FD8"/>
    <w:rsid w:val="00854550"/>
    <w:rsid w:val="00860886"/>
    <w:rsid w:val="008C227D"/>
    <w:rsid w:val="008D1C73"/>
    <w:rsid w:val="008F6C41"/>
    <w:rsid w:val="008F7D4A"/>
    <w:rsid w:val="0093463B"/>
    <w:rsid w:val="00936451"/>
    <w:rsid w:val="00954463"/>
    <w:rsid w:val="00960589"/>
    <w:rsid w:val="00960F10"/>
    <w:rsid w:val="009611F6"/>
    <w:rsid w:val="00963CBB"/>
    <w:rsid w:val="009A3D59"/>
    <w:rsid w:val="009C463D"/>
    <w:rsid w:val="009D4130"/>
    <w:rsid w:val="009D4CA0"/>
    <w:rsid w:val="009E11E2"/>
    <w:rsid w:val="00A03C74"/>
    <w:rsid w:val="00A2235B"/>
    <w:rsid w:val="00A51661"/>
    <w:rsid w:val="00A53FF7"/>
    <w:rsid w:val="00A821AA"/>
    <w:rsid w:val="00AA3583"/>
    <w:rsid w:val="00AC1931"/>
    <w:rsid w:val="00AD0284"/>
    <w:rsid w:val="00AE73F3"/>
    <w:rsid w:val="00AF5C91"/>
    <w:rsid w:val="00B032DE"/>
    <w:rsid w:val="00B16E89"/>
    <w:rsid w:val="00B1749C"/>
    <w:rsid w:val="00B24220"/>
    <w:rsid w:val="00B26637"/>
    <w:rsid w:val="00B41C3E"/>
    <w:rsid w:val="00B4332B"/>
    <w:rsid w:val="00B55503"/>
    <w:rsid w:val="00B825A6"/>
    <w:rsid w:val="00B87A87"/>
    <w:rsid w:val="00B91E78"/>
    <w:rsid w:val="00B95202"/>
    <w:rsid w:val="00B96CCA"/>
    <w:rsid w:val="00BB30A1"/>
    <w:rsid w:val="00BC1C38"/>
    <w:rsid w:val="00BF015A"/>
    <w:rsid w:val="00C07DC9"/>
    <w:rsid w:val="00C1076B"/>
    <w:rsid w:val="00C13826"/>
    <w:rsid w:val="00C15136"/>
    <w:rsid w:val="00C340AE"/>
    <w:rsid w:val="00C478CF"/>
    <w:rsid w:val="00C653FF"/>
    <w:rsid w:val="00C70A58"/>
    <w:rsid w:val="00C71E61"/>
    <w:rsid w:val="00C779FD"/>
    <w:rsid w:val="00C91AA0"/>
    <w:rsid w:val="00C93FA2"/>
    <w:rsid w:val="00C97C12"/>
    <w:rsid w:val="00CB15D9"/>
    <w:rsid w:val="00CB3E7A"/>
    <w:rsid w:val="00CD1339"/>
    <w:rsid w:val="00CE73E5"/>
    <w:rsid w:val="00CF4F67"/>
    <w:rsid w:val="00D17B4F"/>
    <w:rsid w:val="00D24623"/>
    <w:rsid w:val="00D52CB5"/>
    <w:rsid w:val="00D77BD9"/>
    <w:rsid w:val="00DA524D"/>
    <w:rsid w:val="00DB292F"/>
    <w:rsid w:val="00DC48DA"/>
    <w:rsid w:val="00DE2BE5"/>
    <w:rsid w:val="00E0351A"/>
    <w:rsid w:val="00E04BA3"/>
    <w:rsid w:val="00E13BAA"/>
    <w:rsid w:val="00E3336A"/>
    <w:rsid w:val="00E33D07"/>
    <w:rsid w:val="00E44ECF"/>
    <w:rsid w:val="00E81C68"/>
    <w:rsid w:val="00E960BD"/>
    <w:rsid w:val="00EB460A"/>
    <w:rsid w:val="00EB4B27"/>
    <w:rsid w:val="00EE2B41"/>
    <w:rsid w:val="00F02880"/>
    <w:rsid w:val="00F162B3"/>
    <w:rsid w:val="00F258DA"/>
    <w:rsid w:val="00F37994"/>
    <w:rsid w:val="00F41332"/>
    <w:rsid w:val="00F44FE4"/>
    <w:rsid w:val="00F60325"/>
    <w:rsid w:val="00F62F53"/>
    <w:rsid w:val="00F86085"/>
    <w:rsid w:val="00F90F57"/>
    <w:rsid w:val="00FA0AF0"/>
    <w:rsid w:val="00FA4DA0"/>
    <w:rsid w:val="00FE08A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752A70E"/>
  <w15:chartTrackingRefBased/>
  <w15:docId w15:val="{3B2B185A-CD37-4A91-9C43-A17AAF4F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left"/>
      <w:outlineLvl w:val="2"/>
    </w:pPr>
    <w:rPr>
      <w:b/>
      <w:bCs/>
      <w:color w:val="800080"/>
      <w:sz w:val="26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1D157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240" w:lineRule="auto"/>
      <w:jc w:val="left"/>
    </w:pPr>
    <w:rPr>
      <w:b/>
      <w:bCs/>
      <w:sz w:val="20"/>
      <w:lang w:val="es-ES_tradnl"/>
    </w:rPr>
  </w:style>
  <w:style w:type="paragraph" w:styleId="Sangradetextonormal">
    <w:name w:val="Body Text Indent"/>
    <w:basedOn w:val="Normal"/>
    <w:pPr>
      <w:spacing w:line="240" w:lineRule="auto"/>
      <w:ind w:left="1080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pPr>
      <w:ind w:firstLine="567"/>
    </w:pPr>
  </w:style>
  <w:style w:type="paragraph" w:styleId="Sangra3detindependiente">
    <w:name w:val="Body Text Indent 3"/>
    <w:basedOn w:val="Normal"/>
    <w:pPr>
      <w:ind w:firstLine="708"/>
    </w:pPr>
  </w:style>
  <w:style w:type="paragraph" w:styleId="Textoindependiente3">
    <w:name w:val="Body Text 3"/>
    <w:basedOn w:val="Normal"/>
    <w:pPr>
      <w:spacing w:line="240" w:lineRule="auto"/>
    </w:pPr>
    <w:rPr>
      <w:rFonts w:ascii="Arial" w:hAnsi="Arial"/>
      <w:lang w:val="ca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A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92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_JOSEIG\Escritorio\carmen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DDEF-6D28-4B37-A289-29FFFE56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12</TotalTime>
  <Pages>1</Pages>
  <Words>113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122 PROGRAMA DE GESTIÓN Y DISCIPLINA URBANÍSTICA</vt:lpstr>
    </vt:vector>
  </TitlesOfParts>
  <Company>Diputación de Granada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 PROGRAMA DE GESTIÓN Y DISCIPLINA URBANÍSTICA</dc:title>
  <dc:subject/>
  <dc:creator>AM_JOSEIG</dc:creator>
  <cp:keywords/>
  <dc:description/>
  <cp:lastModifiedBy>MERLO MOLINA, MIGUEL</cp:lastModifiedBy>
  <cp:revision>4</cp:revision>
  <cp:lastPrinted>2019-07-04T10:39:00Z</cp:lastPrinted>
  <dcterms:created xsi:type="dcterms:W3CDTF">2019-08-01T08:50:00Z</dcterms:created>
  <dcterms:modified xsi:type="dcterms:W3CDTF">2019-08-01T09:14:00Z</dcterms:modified>
</cp:coreProperties>
</file>