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6"/>
        <w:gridCol w:w="1706"/>
        <w:gridCol w:w="847"/>
        <w:gridCol w:w="275"/>
        <w:gridCol w:w="1005"/>
        <w:gridCol w:w="425"/>
        <w:gridCol w:w="709"/>
        <w:gridCol w:w="992"/>
        <w:gridCol w:w="142"/>
        <w:gridCol w:w="1559"/>
        <w:gridCol w:w="1276"/>
      </w:tblGrid>
      <w:tr w:rsidR="00D23B6B" w:rsidRPr="00A30D35" w14:paraId="2B55F42A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09C024F1" w14:textId="0415D5C5" w:rsidR="00D23B6B" w:rsidRPr="00A30D35" w:rsidRDefault="00D23B6B" w:rsidP="00D23B6B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3374486"/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INTERESADO</w:t>
            </w:r>
          </w:p>
        </w:tc>
      </w:tr>
      <w:tr w:rsidR="00D23B6B" w:rsidRPr="00A30D35" w14:paraId="7A112794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011EA" w14:textId="77777777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5BE3A246" w14:textId="674C70CC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0CB8" w14:textId="77777777" w:rsidR="00D23B6B" w:rsidRPr="00A30D35" w:rsidRDefault="00D23B6B" w:rsidP="000579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0A304D46" w14:textId="33CBCC61" w:rsidR="00D23B6B" w:rsidRPr="00A30D35" w:rsidRDefault="00D23B6B" w:rsidP="00057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0C1D9A53" w14:textId="77777777" w:rsidTr="0060511C">
        <w:trPr>
          <w:gridAfter w:val="1"/>
          <w:wAfter w:w="1276" w:type="dxa"/>
          <w:cantSplit/>
          <w:trHeight w:val="23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D9F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36C4847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4B7BEE7A" w14:textId="77777777" w:rsidTr="0060511C">
        <w:trPr>
          <w:gridAfter w:val="1"/>
          <w:wAfter w:w="1276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88D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7072F9BA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754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78CE5493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7B0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017047B7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1707F226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A499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6B4F648F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C034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0CC76748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735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79FC2F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70C17" w:rsidRPr="00A30D35" w14:paraId="416A96A5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43B993DE" w14:textId="77777777" w:rsidR="00970C17" w:rsidRPr="00A30D35" w:rsidRDefault="00970C17" w:rsidP="00F42F24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REPRESENTANTE</w:t>
            </w:r>
          </w:p>
        </w:tc>
      </w:tr>
      <w:tr w:rsidR="00970C17" w:rsidRPr="00A30D35" w14:paraId="62712F4D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22078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05445DFC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3D7A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78013C3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2D407C2" w14:textId="77777777" w:rsidTr="0060511C">
        <w:trPr>
          <w:gridAfter w:val="1"/>
          <w:wAfter w:w="1276" w:type="dxa"/>
          <w:cantSplit/>
          <w:trHeight w:val="23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9A2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46CF3DC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9765325" w14:textId="77777777" w:rsidTr="0060511C">
        <w:trPr>
          <w:gridAfter w:val="1"/>
          <w:wAfter w:w="1276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FD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24B10FCE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0862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2A267A6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BE35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5914AE7A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263FCDEC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573C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59FF5364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FED1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2CF26973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2C3A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2E1A9E8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6EE34CA4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2BE" w14:textId="52268C78" w:rsidR="009C279B" w:rsidRPr="00A30D35" w:rsidRDefault="009C279B" w:rsidP="009C279B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 xml:space="preserve">Asimismo, Autorizo a: </w:t>
            </w:r>
            <w:r w:rsidR="00A02A5A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 NIF o CIF</w:t>
            </w:r>
            <w:r w:rsidR="003743F7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Para que actúe en mi nombre ante </w:t>
            </w:r>
            <w:r w:rsidR="00A47B1E">
              <w:rPr>
                <w:rFonts w:ascii="Arial" w:hAnsi="Arial" w:cs="Arial"/>
                <w:sz w:val="20"/>
                <w:szCs w:val="20"/>
              </w:rPr>
              <w:t>esta Administración</w:t>
            </w:r>
            <w:r w:rsidRPr="00A30D35">
              <w:rPr>
                <w:rFonts w:ascii="Arial" w:hAnsi="Arial" w:cs="Arial"/>
                <w:sz w:val="20"/>
                <w:szCs w:val="20"/>
              </w:rPr>
              <w:t>, en lo referente al procedimiento arriba indicado, pudiendo: Presentar la solicitud, firmada por el interesado o su representante. Aportar documentación al expediente. Recibir notificaciones en soporte papel y/o recepcionar notificaciones electrónicas considerándose, a los efectos del artículo 41 de la Ley 39/2015, como notificación realizada al interesado.</w:t>
            </w:r>
          </w:p>
        </w:tc>
      </w:tr>
      <w:tr w:rsidR="009C279B" w:rsidRPr="00A30D35" w14:paraId="29DD9311" w14:textId="77777777" w:rsidTr="0060511C">
        <w:trPr>
          <w:gridAfter w:val="1"/>
          <w:wAfter w:w="1276" w:type="dxa"/>
          <w:cantSplit/>
          <w:trHeight w:val="29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tbl>
            <w:tblPr>
              <w:tblpPr w:leftFromText="141" w:rightFromText="141" w:vertAnchor="text" w:horzAnchor="margin" w:tblpY="-1505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6"/>
              <w:gridCol w:w="4957"/>
            </w:tblGrid>
            <w:tr w:rsidR="00A02A5A" w:rsidRPr="00A30D35" w14:paraId="7E96638F" w14:textId="77777777" w:rsidTr="00A02A5A">
              <w:trPr>
                <w:cantSplit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A4E"/>
                  <w:vAlign w:val="bottom"/>
                </w:tcPr>
                <w:p w14:paraId="67BDFCC1" w14:textId="77777777" w:rsidR="00A02A5A" w:rsidRPr="00A30D35" w:rsidRDefault="00A02A5A" w:rsidP="00A02A5A">
                  <w:pPr>
                    <w:pStyle w:val="Prrafodelista"/>
                    <w:numPr>
                      <w:ilvl w:val="0"/>
                      <w:numId w:val="5"/>
                    </w:numPr>
                    <w:ind w:left="219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NOTIFICACIÓN ELECTRÓNICA</w:t>
                  </w:r>
                </w:p>
              </w:tc>
            </w:tr>
            <w:tr w:rsidR="00A02A5A" w:rsidRPr="00A30D35" w14:paraId="580B3DD5" w14:textId="77777777" w:rsidTr="00A02A5A">
              <w:trPr>
                <w:cantSplit/>
                <w:trHeight w:val="232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7650EB" w14:textId="77777777" w:rsidR="00A02A5A" w:rsidRPr="00A30D35" w:rsidRDefault="00A02A5A" w:rsidP="00A02A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Si desea que el </w:t>
                  </w:r>
                  <w:r w:rsidRPr="00A30D3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medio de notificación preferente sea mediante comparecencia en la sede electrónica</w:t>
                  </w: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 de esta Administración, indique el correo electrónico y/o el número de teléfono móvil donde desea recibir un aviso para que acceda a la sede y al contenido de la notificación:</w:t>
                  </w:r>
                </w:p>
              </w:tc>
            </w:tr>
            <w:tr w:rsidR="00A02A5A" w:rsidRPr="00A30D35" w14:paraId="13B8BF1D" w14:textId="77777777" w:rsidTr="00A02A5A">
              <w:trPr>
                <w:cantSplit/>
                <w:trHeight w:val="280"/>
              </w:trPr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80BA8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 xml:space="preserve">Correo electrónico </w:t>
                  </w:r>
                </w:p>
                <w:p w14:paraId="424FF4E3" w14:textId="70F2B117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AD07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>Teléfono móvil aviso SMS</w:t>
                  </w:r>
                </w:p>
                <w:p w14:paraId="10728082" w14:textId="4A810B49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5B83D7" w14:textId="50961113" w:rsidR="009C279B" w:rsidRPr="00A30D35" w:rsidRDefault="00FB38E8" w:rsidP="00FB38E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9C279B"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 TIPO DE ACTUACIÓN</w:t>
            </w:r>
          </w:p>
        </w:tc>
      </w:tr>
      <w:tr w:rsidR="009C279B" w:rsidRPr="00A30D35" w14:paraId="09DC4701" w14:textId="77777777" w:rsidTr="0060511C">
        <w:trPr>
          <w:gridAfter w:val="1"/>
          <w:wAfter w:w="1276" w:type="dxa"/>
          <w:cantSplit/>
          <w:trHeight w:val="369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4A89" w14:textId="77777777" w:rsidR="00044480" w:rsidRDefault="00044480" w:rsidP="00A02A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7F240" w14:textId="7F2524D1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59">
              <w:rPr>
                <w:rFonts w:ascii="Arial" w:hAnsi="Arial" w:cs="Arial"/>
                <w:sz w:val="20"/>
                <w:szCs w:val="20"/>
              </w:rPr>
              <w:t xml:space="preserve">Cambio de titularidad de una licencia/DR en </w:t>
            </w:r>
            <w:r w:rsidRPr="00E30C59">
              <w:rPr>
                <w:rFonts w:ascii="Arial" w:hAnsi="Arial" w:cs="Arial"/>
                <w:b/>
                <w:sz w:val="20"/>
                <w:szCs w:val="20"/>
              </w:rPr>
              <w:t>tramitación o en fase de ejecución</w:t>
            </w:r>
            <w:r w:rsidRPr="00E30C59">
              <w:rPr>
                <w:rFonts w:ascii="Arial" w:hAnsi="Arial" w:cs="Arial"/>
                <w:sz w:val="20"/>
                <w:szCs w:val="20"/>
              </w:rPr>
              <w:t>: subrogación.</w:t>
            </w:r>
          </w:p>
          <w:p w14:paraId="49D558B1" w14:textId="4F027530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59">
              <w:rPr>
                <w:rFonts w:ascii="Arial" w:hAnsi="Arial" w:cs="Arial"/>
                <w:sz w:val="20"/>
                <w:szCs w:val="20"/>
              </w:rPr>
              <w:t xml:space="preserve">Cambio de </w:t>
            </w:r>
            <w:r w:rsidRPr="00E30C59">
              <w:rPr>
                <w:rFonts w:ascii="Arial" w:hAnsi="Arial" w:cs="Arial"/>
                <w:b/>
                <w:sz w:val="20"/>
                <w:szCs w:val="20"/>
              </w:rPr>
              <w:t>denominación social</w:t>
            </w:r>
            <w:r w:rsidRPr="00E30C59">
              <w:rPr>
                <w:rFonts w:ascii="Arial" w:hAnsi="Arial" w:cs="Arial"/>
                <w:sz w:val="20"/>
                <w:szCs w:val="20"/>
              </w:rPr>
              <w:t xml:space="preserve"> de la entidad titular de la licencia/DR.</w:t>
            </w:r>
          </w:p>
          <w:p w14:paraId="18B8572B" w14:textId="2C5697AB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59">
              <w:rPr>
                <w:rFonts w:ascii="Arial" w:hAnsi="Arial" w:cs="Arial"/>
                <w:sz w:val="20"/>
                <w:szCs w:val="20"/>
              </w:rPr>
              <w:t xml:space="preserve">Desistimiento de licencia /DR </w:t>
            </w:r>
            <w:r w:rsidRPr="00E30C59">
              <w:rPr>
                <w:rFonts w:ascii="Arial" w:hAnsi="Arial" w:cs="Arial"/>
                <w:b/>
                <w:sz w:val="20"/>
                <w:szCs w:val="20"/>
              </w:rPr>
              <w:t>antes de iniciar las obras.</w:t>
            </w:r>
          </w:p>
          <w:p w14:paraId="72F4D06E" w14:textId="11053DCF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59">
              <w:rPr>
                <w:rFonts w:ascii="Arial" w:hAnsi="Arial" w:cs="Arial"/>
                <w:sz w:val="20"/>
                <w:szCs w:val="20"/>
              </w:rPr>
              <w:t xml:space="preserve">Desistimiento de licencia /DR con </w:t>
            </w:r>
            <w:r w:rsidRPr="00E30C59">
              <w:rPr>
                <w:rFonts w:ascii="Arial" w:hAnsi="Arial" w:cs="Arial"/>
                <w:b/>
                <w:sz w:val="20"/>
                <w:szCs w:val="20"/>
              </w:rPr>
              <w:t>obras en ejecución.</w:t>
            </w:r>
          </w:p>
          <w:p w14:paraId="34ECF490" w14:textId="1120FB01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59">
              <w:rPr>
                <w:rFonts w:ascii="Arial" w:hAnsi="Arial" w:cs="Arial"/>
                <w:sz w:val="20"/>
                <w:szCs w:val="20"/>
              </w:rPr>
              <w:t xml:space="preserve">Prórroga de licencia/DR para el </w:t>
            </w:r>
            <w:r w:rsidRPr="005E7545">
              <w:rPr>
                <w:rFonts w:ascii="Arial" w:hAnsi="Arial" w:cs="Arial"/>
                <w:b/>
                <w:sz w:val="20"/>
                <w:szCs w:val="20"/>
              </w:rPr>
              <w:t>inicio de las obras</w:t>
            </w:r>
            <w:r w:rsidRPr="00E30C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6F01AC" w14:textId="394A0FCF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59">
              <w:rPr>
                <w:rFonts w:ascii="Arial" w:hAnsi="Arial" w:cs="Arial"/>
                <w:sz w:val="20"/>
                <w:szCs w:val="20"/>
              </w:rPr>
              <w:t xml:space="preserve">Prórroga de licencia/DR para la </w:t>
            </w:r>
            <w:r w:rsidRPr="005E7545">
              <w:rPr>
                <w:rFonts w:ascii="Arial" w:hAnsi="Arial" w:cs="Arial"/>
                <w:b/>
                <w:sz w:val="20"/>
                <w:szCs w:val="20"/>
              </w:rPr>
              <w:t>terminación de las obras</w:t>
            </w:r>
            <w:r w:rsidRPr="00E30C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9FD04B" w14:textId="694D45BF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545">
              <w:rPr>
                <w:rFonts w:ascii="Arial" w:hAnsi="Arial" w:cs="Arial"/>
                <w:b/>
                <w:sz w:val="20"/>
                <w:szCs w:val="20"/>
              </w:rPr>
              <w:t>Agregación</w:t>
            </w:r>
            <w:r w:rsidRPr="00E30C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06988E" w14:textId="5479B083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545">
              <w:rPr>
                <w:rFonts w:ascii="Arial" w:hAnsi="Arial" w:cs="Arial"/>
                <w:b/>
                <w:sz w:val="20"/>
                <w:szCs w:val="20"/>
              </w:rPr>
              <w:t>Inicio de obra</w:t>
            </w:r>
            <w:r w:rsidRPr="00E30C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172D42" w14:textId="04DE4A0E" w:rsidR="00E30C59" w:rsidRPr="00E30C59" w:rsidRDefault="00E30C59" w:rsidP="00E30C59">
            <w:pPr>
              <w:spacing w:after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545">
              <w:rPr>
                <w:rFonts w:ascii="Arial" w:hAnsi="Arial" w:cs="Arial"/>
                <w:b/>
                <w:sz w:val="20"/>
                <w:szCs w:val="20"/>
              </w:rPr>
              <w:t>Paralización</w:t>
            </w:r>
            <w:r w:rsidRPr="00E30C59">
              <w:rPr>
                <w:rFonts w:ascii="Arial" w:hAnsi="Arial" w:cs="Arial"/>
                <w:sz w:val="20"/>
                <w:szCs w:val="20"/>
              </w:rPr>
              <w:t xml:space="preserve"> o interrupción de las actuaciones de construcción, edificación y uso del suelo</w:t>
            </w:r>
            <w:r w:rsidR="002210CD">
              <w:rPr>
                <w:rFonts w:ascii="Arial" w:hAnsi="Arial" w:cs="Arial"/>
                <w:sz w:val="20"/>
                <w:szCs w:val="20"/>
              </w:rPr>
              <w:t>¹</w:t>
            </w:r>
            <w:r w:rsidRPr="00E30C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0953B0" w14:textId="40A6C39B" w:rsidR="009C279B" w:rsidRPr="00A30D35" w:rsidRDefault="00E30C59" w:rsidP="00E30C59">
            <w:pPr>
              <w:spacing w:before="120"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E30C59">
              <w:rPr>
                <w:rFonts w:ascii="Arial" w:hAnsi="Arial" w:cs="Arial"/>
                <w:sz w:val="20"/>
                <w:szCs w:val="20"/>
              </w:rPr>
              <w:t xml:space="preserve">Cambio de </w:t>
            </w:r>
            <w:r w:rsidRPr="005E7545">
              <w:rPr>
                <w:rFonts w:ascii="Arial" w:hAnsi="Arial" w:cs="Arial"/>
                <w:b/>
                <w:sz w:val="20"/>
                <w:szCs w:val="20"/>
              </w:rPr>
              <w:t>dirección facultativa</w:t>
            </w:r>
            <w:r w:rsidR="00316621">
              <w:rPr>
                <w:rFonts w:ascii="Arial" w:hAnsi="Arial" w:cs="Arial"/>
                <w:sz w:val="20"/>
                <w:szCs w:val="20"/>
              </w:rPr>
              <w:t>¹</w:t>
            </w:r>
            <w:r w:rsidRPr="00E30C59">
              <w:rPr>
                <w:rFonts w:ascii="Arial" w:hAnsi="Arial" w:cs="Arial"/>
                <w:sz w:val="20"/>
                <w:szCs w:val="20"/>
              </w:rPr>
              <w:t>.</w:t>
            </w:r>
            <w:r w:rsidRPr="00E30C59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</w:tc>
      </w:tr>
      <w:tr w:rsidR="009C279B" w:rsidRPr="00A30D35" w14:paraId="302A29BC" w14:textId="77777777" w:rsidTr="0060511C">
        <w:trPr>
          <w:gridAfter w:val="1"/>
          <w:wAfter w:w="1276" w:type="dxa"/>
          <w:cantSplit/>
          <w:trHeight w:val="29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629CB073" w14:textId="03C32C89" w:rsidR="009C279B" w:rsidRPr="00A30D35" w:rsidRDefault="00FB38E8" w:rsidP="009C279B">
            <w:pPr>
              <w:pStyle w:val="Prrafodelista"/>
              <w:numPr>
                <w:ilvl w:val="0"/>
                <w:numId w:val="5"/>
              </w:numPr>
              <w:ind w:left="-65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9C279B"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DATOS DE LA ACTUACIÓN</w:t>
            </w:r>
          </w:p>
        </w:tc>
      </w:tr>
      <w:tr w:rsidR="009C279B" w:rsidRPr="00A30D35" w14:paraId="287AF68C" w14:textId="77777777" w:rsidTr="0060511C">
        <w:trPr>
          <w:gridAfter w:val="1"/>
          <w:wAfter w:w="1276" w:type="dxa"/>
          <w:cantSplit/>
          <w:trHeight w:val="29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E21E" w14:textId="77777777" w:rsidR="009C279B" w:rsidRDefault="009C279B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Nombre de la vía:</w:t>
            </w:r>
          </w:p>
          <w:p w14:paraId="5C8FD1BC" w14:textId="04D3BC99" w:rsidR="006916FB" w:rsidRPr="00A30D35" w:rsidRDefault="006916FB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FB3B" w14:textId="77777777" w:rsidR="009C279B" w:rsidRPr="00A30D35" w:rsidRDefault="009C279B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C96B" w14:textId="3FF83827" w:rsidR="00A30D35" w:rsidRPr="00A30D35" w:rsidRDefault="009C279B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</w:tr>
      <w:tr w:rsidR="009C279B" w:rsidRPr="00A30D35" w14:paraId="220C4759" w14:textId="77777777" w:rsidTr="0060511C">
        <w:trPr>
          <w:gridAfter w:val="1"/>
          <w:wAfter w:w="1276" w:type="dxa"/>
          <w:cantSplit/>
          <w:trHeight w:val="28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2930" w14:textId="77777777" w:rsidR="009C279B" w:rsidRPr="00A30D35" w:rsidRDefault="009C279B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Actuación en suelo rústico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BF20" w14:textId="77777777" w:rsidR="009C279B" w:rsidRPr="00A30D35" w:rsidRDefault="009C279B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Polígono:</w:t>
            </w:r>
          </w:p>
        </w:tc>
        <w:tc>
          <w:tcPr>
            <w:tcW w:w="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A4E" w14:textId="77777777" w:rsidR="009C279B" w:rsidRPr="00A30D35" w:rsidRDefault="009C279B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Parcela:</w:t>
            </w:r>
          </w:p>
        </w:tc>
      </w:tr>
      <w:tr w:rsidR="00D26CDF" w:rsidRPr="00A30D35" w14:paraId="17B2279B" w14:textId="77777777" w:rsidTr="0060511C">
        <w:trPr>
          <w:gridAfter w:val="1"/>
          <w:wAfter w:w="1276" w:type="dxa"/>
          <w:cantSplit/>
          <w:trHeight w:val="28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C89E" w14:textId="77777777" w:rsidR="00426F1E" w:rsidRDefault="00D26CDF" w:rsidP="00426F1E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Referencia catastral</w:t>
            </w:r>
          </w:p>
          <w:p w14:paraId="1DE8A750" w14:textId="13FE43E8" w:rsidR="008A4516" w:rsidRPr="00A30D35" w:rsidRDefault="008A4516" w:rsidP="00426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DFF9" w14:textId="2257D08E" w:rsidR="00D26CDF" w:rsidRPr="00A30D35" w:rsidRDefault="00D26CDF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A0A" w:rsidRPr="00A30D35" w14:paraId="7DC9324A" w14:textId="07834AAE" w:rsidTr="009522C3">
        <w:trPr>
          <w:cantSplit/>
          <w:trHeight w:val="28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58E" w14:textId="77777777" w:rsidR="00E66A0A" w:rsidRDefault="00E66A0A" w:rsidP="00E66A0A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Finca registral</w:t>
            </w:r>
          </w:p>
          <w:p w14:paraId="74C718F7" w14:textId="248D27B7" w:rsidR="00E66A0A" w:rsidRPr="00A30D35" w:rsidRDefault="00E66A0A" w:rsidP="00E6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2772" w14:textId="3AB7DB52" w:rsidR="00E66A0A" w:rsidRPr="00A30D35" w:rsidRDefault="00E66A0A" w:rsidP="00E66A0A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Registro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0066" w14:textId="3A65B52D" w:rsidR="00E66A0A" w:rsidRPr="00A30D35" w:rsidRDefault="00E66A0A" w:rsidP="00E66A0A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Tomo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F48F" w14:textId="77777777" w:rsidR="00E66A0A" w:rsidRPr="00A30D35" w:rsidRDefault="00E66A0A" w:rsidP="00E66A0A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BB90" w14:textId="19A2EBBC" w:rsidR="00E66A0A" w:rsidRPr="00A30D35" w:rsidRDefault="00E66A0A" w:rsidP="00E66A0A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Folio</w:t>
            </w:r>
          </w:p>
        </w:tc>
        <w:tc>
          <w:tcPr>
            <w:tcW w:w="1276" w:type="dxa"/>
            <w:vAlign w:val="center"/>
          </w:tcPr>
          <w:p w14:paraId="52D49C2C" w14:textId="65BDA29E" w:rsidR="00E66A0A" w:rsidRPr="00A30D35" w:rsidRDefault="00E66A0A" w:rsidP="00E66A0A">
            <w:pPr>
              <w:suppressAutoHyphens w:val="0"/>
            </w:pPr>
          </w:p>
        </w:tc>
      </w:tr>
      <w:tr w:rsidR="00E66A0A" w:rsidRPr="00A30D35" w14:paraId="4234C176" w14:textId="77777777" w:rsidTr="0060511C">
        <w:trPr>
          <w:gridAfter w:val="1"/>
          <w:wAfter w:w="1276" w:type="dxa"/>
          <w:cantSplit/>
          <w:trHeight w:val="426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C402" w14:textId="77777777" w:rsidR="00E66A0A" w:rsidRPr="00A30D35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Expediente relacionado</w:t>
            </w:r>
          </w:p>
          <w:p w14:paraId="2C606E65" w14:textId="77777777" w:rsidR="00E66A0A" w:rsidRPr="00A30D35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71396717" w14:textId="36A8CD2B" w:rsidR="00E66A0A" w:rsidRPr="00A30D35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Licencia de obras                                                                 Declaración responsable</w:t>
            </w:r>
          </w:p>
        </w:tc>
      </w:tr>
      <w:tr w:rsidR="00E66A0A" w:rsidRPr="00A30D35" w14:paraId="77633A56" w14:textId="77777777" w:rsidTr="0060511C">
        <w:trPr>
          <w:gridAfter w:val="1"/>
          <w:wAfter w:w="1276" w:type="dxa"/>
          <w:cantSplit/>
          <w:trHeight w:val="426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B606" w14:textId="11980185" w:rsidR="00E66A0A" w:rsidRPr="00A30D35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 resumida de las actuaciones:</w:t>
            </w:r>
          </w:p>
          <w:p w14:paraId="0763BE84" w14:textId="18908939" w:rsidR="00E66A0A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ED1D2E" w14:textId="067E551C" w:rsidR="00E66A0A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EB0C0C" w14:textId="553A1E12" w:rsidR="00E66A0A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C627FF" w14:textId="77777777" w:rsidR="00E66A0A" w:rsidRPr="00A30D35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884246" w14:textId="3947E22B" w:rsidR="00E66A0A" w:rsidRPr="00A30D35" w:rsidRDefault="00E66A0A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A5A" w:rsidRPr="00A30D35" w14:paraId="16B91E41" w14:textId="77777777" w:rsidTr="00A02A5A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315EA3A7" w14:textId="2FD9D010" w:rsidR="00A02A5A" w:rsidRPr="00A30D35" w:rsidRDefault="00FB38E8" w:rsidP="00274371">
            <w:pPr>
              <w:pStyle w:val="Prrafodelista"/>
              <w:numPr>
                <w:ilvl w:val="0"/>
                <w:numId w:val="13"/>
              </w:numPr>
              <w:ind w:left="217" w:hanging="284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r w:rsidR="00A02A5A"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t xml:space="preserve">DOCUMENTACIÓN A PRESENTAR </w:t>
            </w:r>
          </w:p>
        </w:tc>
      </w:tr>
      <w:tr w:rsidR="00A02A5A" w:rsidRPr="00A30D35" w14:paraId="6547948C" w14:textId="77777777" w:rsidTr="001627F8">
        <w:trPr>
          <w:cantSplit/>
          <w:trHeight w:val="24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0CAB" w14:textId="77777777" w:rsidR="00BB0CA7" w:rsidRPr="00143D05" w:rsidRDefault="00BB0CA7" w:rsidP="00520DA5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  <w:u w:val="single"/>
              </w:rPr>
            </w:pPr>
          </w:p>
          <w:p w14:paraId="4C078DD8" w14:textId="19F42F30" w:rsidR="00EA3136" w:rsidRPr="00143D05" w:rsidRDefault="00BB0CA7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  <w:u w:val="single"/>
              </w:rPr>
            </w:pPr>
            <w:r w:rsidRPr="00143D05">
              <w:rPr>
                <w:rFonts w:ascii="Arial" w:hAnsi="Arial" w:cs="Arial"/>
                <w:b/>
                <w:bCs/>
                <w:iCs/>
                <w:sz w:val="19"/>
                <w:szCs w:val="19"/>
                <w:u w:val="single"/>
              </w:rPr>
              <w:t>Documentación</w:t>
            </w:r>
            <w:r w:rsidR="005E7545" w:rsidRPr="00143D05">
              <w:rPr>
                <w:rFonts w:ascii="Arial" w:hAnsi="Arial" w:cs="Arial"/>
                <w:b/>
                <w:bCs/>
                <w:iCs/>
                <w:sz w:val="19"/>
                <w:szCs w:val="19"/>
                <w:u w:val="single"/>
              </w:rPr>
              <w:t xml:space="preserve"> Común  </w:t>
            </w:r>
          </w:p>
          <w:p w14:paraId="3D4C2AD2" w14:textId="0A29D210" w:rsidR="00616534" w:rsidRPr="00143D05" w:rsidRDefault="00616534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1" w:name="_Hlk164171000"/>
            <w:r w:rsidRPr="00143D05">
              <w:rPr>
                <w:rFonts w:ascii="Arial" w:hAnsi="Arial" w:cs="Arial"/>
                <w:sz w:val="19"/>
                <w:szCs w:val="19"/>
              </w:rPr>
              <w:t>Fotocopias DNI, NIE o CIF.</w:t>
            </w:r>
          </w:p>
          <w:p w14:paraId="2E13948B" w14:textId="2369A0D7" w:rsidR="00616534" w:rsidRPr="00143D05" w:rsidRDefault="00616534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Acreditación de la representación si se trata de persona jurídica.</w:t>
            </w:r>
          </w:p>
          <w:p w14:paraId="005DCFD4" w14:textId="2923E114" w:rsidR="00520DA5" w:rsidRPr="00143D05" w:rsidRDefault="00520DA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07E7EBA" w14:textId="77777777" w:rsidR="00143D05" w:rsidRP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353D4DB" w14:textId="1480B187" w:rsidR="005E7545" w:rsidRPr="00143D05" w:rsidRDefault="00D07C1E" w:rsidP="00D07C1E">
            <w:pPr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="00BB0CA7" w:rsidRPr="00143D05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="005E7545" w:rsidRPr="00143D0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Cambio de titularidad </w:t>
            </w:r>
          </w:p>
          <w:p w14:paraId="0C3A26F3" w14:textId="00392DBD" w:rsidR="005E7545" w:rsidRPr="00143D05" w:rsidRDefault="005E7545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Documento de cesión de Licencia suscrito por el titular cedente y el cesionario.</w:t>
            </w:r>
          </w:p>
          <w:p w14:paraId="2DF4E948" w14:textId="38FC18FE" w:rsidR="005E7545" w:rsidRPr="00143D05" w:rsidRDefault="005E7545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Nombramiento de nuevos técnicos responsables de la dirección facultativa de las obras (si procede).</w:t>
            </w:r>
          </w:p>
          <w:p w14:paraId="036147AF" w14:textId="38CABD4C" w:rsidR="005E7545" w:rsidRPr="00143D05" w:rsidRDefault="00520DA5" w:rsidP="00520DA5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="005E7545" w:rsidRPr="00143D05">
              <w:rPr>
                <w:rFonts w:ascii="Arial" w:hAnsi="Arial" w:cs="Arial"/>
                <w:sz w:val="19"/>
                <w:szCs w:val="19"/>
              </w:rPr>
              <w:t>NOTA: La solicitud deberá venir firmada por el nuevo titular.</w:t>
            </w:r>
          </w:p>
          <w:p w14:paraId="2D5E4930" w14:textId="77777777" w:rsidR="00143D05" w:rsidRPr="00143D05" w:rsidRDefault="00143D05" w:rsidP="00143D05">
            <w:pPr>
              <w:spacing w:before="120"/>
              <w:ind w:right="17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F3B52C5" w14:textId="29FA9850" w:rsidR="005E7545" w:rsidRPr="00143D05" w:rsidRDefault="005E7545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bCs/>
                <w:sz w:val="19"/>
                <w:szCs w:val="19"/>
              </w:rPr>
              <w:t>Cambio de</w:t>
            </w:r>
            <w:r w:rsidRPr="00143D0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143D05">
              <w:rPr>
                <w:rFonts w:ascii="Arial" w:hAnsi="Arial" w:cs="Arial"/>
                <w:b/>
                <w:bCs/>
                <w:sz w:val="19"/>
                <w:szCs w:val="19"/>
              </w:rPr>
              <w:t>denominación social</w:t>
            </w:r>
            <w:r w:rsidRPr="00143D05">
              <w:rPr>
                <w:rFonts w:ascii="Arial" w:hAnsi="Arial" w:cs="Arial"/>
                <w:sz w:val="19"/>
                <w:szCs w:val="19"/>
              </w:rPr>
              <w:t xml:space="preserve"> de la entidad titular </w:t>
            </w:r>
          </w:p>
          <w:p w14:paraId="0F6A0491" w14:textId="17A358B2" w:rsidR="00D602FB" w:rsidRPr="00143D05" w:rsidRDefault="005E7545" w:rsidP="00520DA5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Documento con antigua denominación social y nueva denominación.</w:t>
            </w:r>
          </w:p>
          <w:p w14:paraId="74BEB852" w14:textId="77777777" w:rsidR="00520DA5" w:rsidRPr="00143D05" w:rsidRDefault="00520DA5" w:rsidP="0051363C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bookmarkStart w:id="2" w:name="_Hlk164171992"/>
          </w:p>
          <w:p w14:paraId="4B85151E" w14:textId="7ED9632D" w:rsidR="00231138" w:rsidRPr="00143D05" w:rsidRDefault="00231138" w:rsidP="0051363C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sz w:val="19"/>
                <w:szCs w:val="19"/>
              </w:rPr>
              <w:t>En caso de desistimiento de inicio de obras:</w:t>
            </w:r>
          </w:p>
          <w:bookmarkEnd w:id="2"/>
          <w:p w14:paraId="53CE5A28" w14:textId="4F034686" w:rsidR="00520DA5" w:rsidRPr="00143D05" w:rsidRDefault="00231138" w:rsidP="00143D05">
            <w:pPr>
              <w:suppressAutoHyphens w:val="0"/>
              <w:spacing w:before="120"/>
              <w:ind w:left="919" w:right="17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Declaro bajo mi responsabilidad, que en la fecha……</w:t>
            </w:r>
            <w:r w:rsidR="0051363C" w:rsidRPr="00143D05">
              <w:rPr>
                <w:rFonts w:ascii="Arial" w:hAnsi="Arial" w:cs="Arial"/>
                <w:sz w:val="19"/>
                <w:szCs w:val="19"/>
              </w:rPr>
              <w:t>………</w:t>
            </w:r>
            <w:r w:rsidRPr="00143D05">
              <w:rPr>
                <w:rFonts w:ascii="Arial" w:hAnsi="Arial" w:cs="Arial"/>
                <w:sz w:val="19"/>
                <w:szCs w:val="19"/>
              </w:rPr>
              <w:t>…………presentó solicitud de licencia</w:t>
            </w:r>
            <w:r w:rsidR="0051363C" w:rsidRPr="00143D0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43D05">
              <w:rPr>
                <w:rFonts w:ascii="Arial" w:hAnsi="Arial" w:cs="Arial"/>
                <w:sz w:val="19"/>
                <w:szCs w:val="19"/>
              </w:rPr>
              <w:t>urbanística/Declaración Responsable para   la ejecución de las obras/actuaciones que se describen en el presente impreso. Que las obras/actuaciones objeto de la solicitud de licencia/ Declaración Responsable no han sido ejecutadas</w:t>
            </w:r>
            <w:bookmarkStart w:id="3" w:name="_Hlk164171966"/>
            <w:bookmarkStart w:id="4" w:name="_Hlk164235811"/>
            <w:r w:rsidR="00DF10BE" w:rsidRPr="00143D05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BB55B8B" w14:textId="77777777" w:rsidR="00DF10BE" w:rsidRPr="00143D05" w:rsidRDefault="00DF10BE" w:rsidP="00DF10BE">
            <w:pPr>
              <w:suppressAutoHyphens w:val="0"/>
              <w:spacing w:before="120"/>
              <w:ind w:left="202" w:right="17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9FDC571" w14:textId="54CCE732" w:rsidR="005E7545" w:rsidRPr="00143D05" w:rsidRDefault="005E7545" w:rsidP="0051363C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sz w:val="19"/>
                <w:szCs w:val="19"/>
              </w:rPr>
              <w:t>En caso de desistimiento de obras en ejecución:</w:t>
            </w:r>
          </w:p>
          <w:p w14:paraId="33CEEA7B" w14:textId="3692DFD5" w:rsidR="00897D54" w:rsidRPr="00143D05" w:rsidRDefault="005E7545" w:rsidP="00520DA5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Certificado de la dirección facultativa, indicando la fase de ejecución de la obra en la que se encuentra y que se han adoptado las medidas de seguridad necesarias</w:t>
            </w:r>
            <w:bookmarkEnd w:id="3"/>
            <w:r w:rsidRPr="00143D05">
              <w:rPr>
                <w:rFonts w:ascii="Arial" w:hAnsi="Arial" w:cs="Arial"/>
                <w:sz w:val="19"/>
                <w:szCs w:val="19"/>
              </w:rPr>
              <w:t>.</w:t>
            </w:r>
          </w:p>
          <w:bookmarkEnd w:id="4"/>
          <w:p w14:paraId="07FBB5E1" w14:textId="0A5F15FB" w:rsidR="00520DA5" w:rsidRPr="00143D05" w:rsidRDefault="00520DA5" w:rsidP="00897D54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</w:p>
          <w:p w14:paraId="7CDB0477" w14:textId="77777777" w:rsidR="00520DA5" w:rsidRPr="00143D05" w:rsidRDefault="00520DA5" w:rsidP="00897D54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2A9C0AD" w14:textId="298A3C4A" w:rsidR="00897D54" w:rsidRPr="00143D05" w:rsidRDefault="00520DA5" w:rsidP="00897D54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  <w:r w:rsidR="00897D54" w:rsidRPr="00143D05">
              <w:rPr>
                <w:rFonts w:ascii="Arial" w:hAnsi="Arial" w:cs="Arial"/>
                <w:b/>
                <w:sz w:val="19"/>
                <w:szCs w:val="19"/>
              </w:rPr>
              <w:t>Para el caso de prórroga de plazo para Inicio  de obras:</w:t>
            </w:r>
          </w:p>
          <w:p w14:paraId="3737B528" w14:textId="77777777" w:rsidR="00F151F1" w:rsidRPr="00143D05" w:rsidRDefault="00F151F1" w:rsidP="00897D54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7F63D86" w14:textId="5CA2EB89" w:rsidR="00143D05" w:rsidRPr="00143D05" w:rsidRDefault="00F151F1" w:rsidP="00143D05">
            <w:pPr>
              <w:pStyle w:val="Default"/>
              <w:ind w:left="919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143D05">
              <w:rPr>
                <w:rFonts w:ascii="Arial" w:hAnsi="Arial" w:cs="Arial"/>
                <w:bCs/>
                <w:sz w:val="19"/>
                <w:szCs w:val="19"/>
              </w:rPr>
              <w:t>Comunica la prórroga del plazo de inicio de obra por …………………………………</w:t>
            </w:r>
            <w:r w:rsidR="00143D05" w:rsidRPr="00143D0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143D05">
              <w:rPr>
                <w:rFonts w:ascii="Arial" w:hAnsi="Arial" w:cs="Arial"/>
                <w:bCs/>
                <w:sz w:val="19"/>
                <w:szCs w:val="19"/>
              </w:rPr>
              <w:t>………………</w:t>
            </w:r>
          </w:p>
          <w:p w14:paraId="402B882C" w14:textId="37E99B43" w:rsidR="00F151F1" w:rsidRPr="00143D05" w:rsidRDefault="00F151F1" w:rsidP="00143D05">
            <w:pPr>
              <w:pStyle w:val="Default"/>
              <w:ind w:left="919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43D05">
              <w:rPr>
                <w:rFonts w:ascii="Arial" w:hAnsi="Arial" w:cs="Arial"/>
                <w:bCs/>
                <w:sz w:val="19"/>
                <w:szCs w:val="19"/>
              </w:rPr>
              <w:t>……</w:t>
            </w:r>
          </w:p>
          <w:p w14:paraId="2E59EB27" w14:textId="152A82F1" w:rsidR="00F151F1" w:rsidRPr="00143D05" w:rsidRDefault="00F151F1" w:rsidP="00143D05">
            <w:pPr>
              <w:pStyle w:val="Default"/>
              <w:ind w:left="919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AEE1C7D" w14:textId="77777777" w:rsidR="00143D05" w:rsidRPr="00143D05" w:rsidRDefault="00143D05" w:rsidP="00143D05">
            <w:pPr>
              <w:pStyle w:val="Default"/>
              <w:ind w:left="919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4EFE1DB5" w14:textId="77777777" w:rsidR="00F151F1" w:rsidRPr="00143D05" w:rsidRDefault="00F151F1" w:rsidP="00143D05">
            <w:pPr>
              <w:pStyle w:val="Default"/>
              <w:ind w:left="919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55F0688" w14:textId="5CC48B62" w:rsidR="00F151F1" w:rsidRPr="00143D05" w:rsidRDefault="00F151F1" w:rsidP="00143D05">
            <w:pPr>
              <w:pStyle w:val="Default"/>
              <w:ind w:left="91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bCs/>
                <w:sz w:val="19"/>
                <w:szCs w:val="19"/>
              </w:rPr>
              <w:t xml:space="preserve">  (indicar periodo no superior al fijado en la licencia o declaración responsable)……………</w:t>
            </w:r>
            <w:r w:rsidR="00143D05" w:rsidRPr="00143D0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143D05">
              <w:rPr>
                <w:rFonts w:ascii="Arial" w:hAnsi="Arial" w:cs="Arial"/>
                <w:bCs/>
                <w:sz w:val="19"/>
                <w:szCs w:val="19"/>
              </w:rPr>
              <w:t>…………</w:t>
            </w:r>
          </w:p>
          <w:p w14:paraId="0A771C89" w14:textId="77777777" w:rsidR="00DF10BE" w:rsidRPr="00143D05" w:rsidRDefault="00DF10BE" w:rsidP="00F151F1">
            <w:pPr>
              <w:pStyle w:val="Prrafodelista"/>
              <w:widowControl w:val="0"/>
              <w:suppressAutoHyphens w:val="0"/>
              <w:ind w:left="927"/>
              <w:jc w:val="both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13CE4368" w14:textId="7F7F5BBA" w:rsidR="00FC66D9" w:rsidRPr="00143D05" w:rsidRDefault="00FC66D9" w:rsidP="0051363C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sz w:val="19"/>
                <w:szCs w:val="19"/>
              </w:rPr>
              <w:t>Para el caso de prórroga de terminación de obra:</w:t>
            </w:r>
          </w:p>
          <w:p w14:paraId="14AB5F7B" w14:textId="585FFFF4" w:rsidR="00520DA5" w:rsidRPr="00143D05" w:rsidRDefault="00FC66D9" w:rsidP="00520DA5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5" w:name="_Hlk164235757"/>
            <w:r w:rsidRPr="00143D05">
              <w:rPr>
                <w:rFonts w:ascii="Arial" w:hAnsi="Arial" w:cs="Arial"/>
                <w:sz w:val="19"/>
                <w:szCs w:val="19"/>
              </w:rPr>
              <w:t>En caso de prórroga de plazo para terminación de obras, Informe suscrito por el técnico director de las obras en el que conste el estado de ejecución de las obras y el plazo previsible para su terminación</w:t>
            </w:r>
            <w:bookmarkEnd w:id="5"/>
            <w:r w:rsidRPr="00143D05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5EB120C" w14:textId="7B241A45" w:rsidR="00520DA5" w:rsidRDefault="00520DA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</w:p>
          <w:p w14:paraId="3310C9F2" w14:textId="26200C94" w:rsid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</w:p>
          <w:p w14:paraId="368F3E11" w14:textId="304CE3C6" w:rsid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</w:p>
          <w:p w14:paraId="10CAF55B" w14:textId="77777777" w:rsidR="00143D05" w:rsidRP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</w:p>
          <w:p w14:paraId="5023AEB0" w14:textId="10AB3F62" w:rsidR="00BB0CA7" w:rsidRPr="00143D05" w:rsidRDefault="00BB0CA7" w:rsidP="00C801D0">
            <w:pPr>
              <w:spacing w:before="120"/>
              <w:ind w:left="209" w:right="170" w:hanging="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lastRenderedPageBreak/>
              <w:t xml:space="preserve">Los </w:t>
            </w:r>
            <w:r w:rsidRPr="00143D05">
              <w:rPr>
                <w:rFonts w:ascii="Arial" w:hAnsi="Arial" w:cs="Arial"/>
                <w:b/>
                <w:sz w:val="19"/>
                <w:szCs w:val="19"/>
              </w:rPr>
              <w:t>actos de agregación de fincas</w:t>
            </w:r>
            <w:r w:rsidRPr="00143D05">
              <w:rPr>
                <w:rFonts w:ascii="Arial" w:hAnsi="Arial" w:cs="Arial"/>
                <w:sz w:val="19"/>
                <w:szCs w:val="19"/>
              </w:rPr>
              <w:t>, parcelas o solares que sean conformes con la ordenación territorial o urbanística.</w:t>
            </w:r>
          </w:p>
          <w:p w14:paraId="03F17E04" w14:textId="4BB8BC7D" w:rsidR="00BB0CA7" w:rsidRPr="00143D05" w:rsidRDefault="00BB0CA7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Memoria descriptiva de la finca resultante.</w:t>
            </w:r>
          </w:p>
          <w:p w14:paraId="627C1E64" w14:textId="77777777" w:rsidR="00BB0CA7" w:rsidRPr="00143D05" w:rsidRDefault="00BB0CA7" w:rsidP="00897D54">
            <w:pPr>
              <w:numPr>
                <w:ilvl w:val="2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 xml:space="preserve"> Datos catastrales. (Copia que podrá obtener en la Sede Electrónica del Catastro).</w:t>
            </w:r>
          </w:p>
          <w:p w14:paraId="4EA6D258" w14:textId="77777777" w:rsidR="00BB0CA7" w:rsidRPr="00143D05" w:rsidRDefault="00BB0CA7" w:rsidP="00897D54">
            <w:pPr>
              <w:numPr>
                <w:ilvl w:val="2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 xml:space="preserve"> Datos Registrales.</w:t>
            </w:r>
          </w:p>
          <w:p w14:paraId="6C297945" w14:textId="48B361E3" w:rsidR="00BB0CA7" w:rsidRPr="00143D05" w:rsidRDefault="00BB0CA7" w:rsidP="00897D54">
            <w:pPr>
              <w:numPr>
                <w:ilvl w:val="2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Certificado de dominio y estado de cargas de las fincas afectadas expedido por el correspondiente Registro de la Propiedad.</w:t>
            </w:r>
          </w:p>
          <w:p w14:paraId="0E1E3C8A" w14:textId="2E41944A" w:rsidR="00BB0CA7" w:rsidRPr="00143D05" w:rsidRDefault="00BB0CA7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Consentimiento de todos los propietarios.</w:t>
            </w:r>
          </w:p>
          <w:p w14:paraId="39051FF9" w14:textId="77777777" w:rsidR="00BB0CA7" w:rsidRPr="00143D05" w:rsidRDefault="00BB0CA7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4A862E2" w14:textId="2274AD3C" w:rsidR="00BB0CA7" w:rsidRPr="00143D05" w:rsidRDefault="00BB0CA7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43D05">
              <w:rPr>
                <w:rFonts w:ascii="Arial" w:hAnsi="Arial" w:cs="Arial"/>
                <w:b/>
                <w:bCs/>
                <w:sz w:val="19"/>
                <w:szCs w:val="19"/>
              </w:rPr>
              <w:t>Inicio de  obras</w:t>
            </w:r>
            <w:r w:rsidRPr="00143D05">
              <w:rPr>
                <w:rFonts w:ascii="Arial" w:hAnsi="Arial" w:cs="Arial"/>
                <w:sz w:val="19"/>
                <w:szCs w:val="19"/>
              </w:rPr>
              <w:t xml:space="preserve">,  cuando  la  Licencia  de  obras  fue  otorgada  al  Proyecto  Básico,  adjuntando  a  la comunicación el Proyecto de Ejecución y la declaración de concordancia. </w:t>
            </w:r>
          </w:p>
          <w:p w14:paraId="0E3BFABF" w14:textId="77777777" w:rsidR="00BB0CA7" w:rsidRPr="00143D05" w:rsidRDefault="00BB0CA7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7FA2D75" w14:textId="16D2AE0E" w:rsidR="00BB0CA7" w:rsidRPr="00143D05" w:rsidRDefault="00BB0CA7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bCs/>
                <w:sz w:val="19"/>
                <w:szCs w:val="19"/>
              </w:rPr>
              <w:t>Paralización o interrupción</w:t>
            </w:r>
            <w:r w:rsidRPr="00143D05">
              <w:rPr>
                <w:rFonts w:ascii="Arial" w:hAnsi="Arial" w:cs="Arial"/>
                <w:sz w:val="19"/>
                <w:szCs w:val="19"/>
              </w:rPr>
              <w:t xml:space="preserve"> de las actuaciones de construcción, edificación y uso del suelo. </w:t>
            </w:r>
          </w:p>
          <w:p w14:paraId="73AEA05E" w14:textId="560AF01E" w:rsidR="00BB0CA7" w:rsidRPr="00143D05" w:rsidRDefault="00BB0CA7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 xml:space="preserve">Informe suscrito por el promotor y dirección facultativa, al que se podrá acompañar fotocopia del libro de órdenes, donde se constate la orden de </w:t>
            </w:r>
            <w:r w:rsidR="00D70EEB" w:rsidRPr="00143D05">
              <w:rPr>
                <w:rFonts w:ascii="Arial" w:hAnsi="Arial" w:cs="Arial"/>
                <w:sz w:val="19"/>
                <w:szCs w:val="19"/>
              </w:rPr>
              <w:t>paralización,</w:t>
            </w:r>
            <w:r w:rsidRPr="00143D05">
              <w:rPr>
                <w:rFonts w:ascii="Arial" w:hAnsi="Arial" w:cs="Arial"/>
                <w:sz w:val="19"/>
                <w:szCs w:val="19"/>
              </w:rPr>
              <w:t xml:space="preserve"> así como las medidas de seguridad y protección que han sido adoptadas.</w:t>
            </w:r>
          </w:p>
          <w:p w14:paraId="0D4B1F34" w14:textId="77777777" w:rsidR="00BB0CA7" w:rsidRPr="00143D05" w:rsidRDefault="00BB0CA7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1309B12" w14:textId="61F92017" w:rsidR="00BB0CA7" w:rsidRPr="00143D05" w:rsidRDefault="00BB0CA7" w:rsidP="0051363C">
            <w:pPr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bCs/>
                <w:sz w:val="19"/>
                <w:szCs w:val="19"/>
              </w:rPr>
              <w:t>Cambio de la dirección facultativa</w:t>
            </w:r>
            <w:r w:rsidRPr="00143D05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40B9A07C" w14:textId="74D04CBC" w:rsidR="00BB0CA7" w:rsidRPr="00143D05" w:rsidRDefault="00BB0CA7" w:rsidP="00897D54">
            <w:pPr>
              <w:pStyle w:val="Prrafodelista"/>
              <w:numPr>
                <w:ilvl w:val="0"/>
                <w:numId w:val="20"/>
              </w:numPr>
              <w:suppressAutoHyphens w:val="0"/>
              <w:spacing w:before="120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Documento que justifique la designación de los nuevos técnicos.</w:t>
            </w:r>
          </w:p>
          <w:p w14:paraId="061017EA" w14:textId="77777777" w:rsidR="00BB0CA7" w:rsidRPr="00143D05" w:rsidRDefault="00BB0CA7" w:rsidP="0051363C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bookmarkEnd w:id="1"/>
          <w:p w14:paraId="48874CB7" w14:textId="6A43951E" w:rsidR="00231138" w:rsidRPr="00143D05" w:rsidRDefault="00231138" w:rsidP="0051363C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43D05">
              <w:rPr>
                <w:rFonts w:ascii="Arial" w:hAnsi="Arial" w:cs="Arial"/>
                <w:b/>
                <w:sz w:val="19"/>
                <w:szCs w:val="19"/>
              </w:rPr>
              <w:t>Otros casos</w:t>
            </w:r>
            <w:r w:rsidR="00DA401A" w:rsidRPr="00143D05">
              <w:rPr>
                <w:rFonts w:ascii="Arial" w:hAnsi="Arial" w:cs="Arial"/>
                <w:b/>
                <w:sz w:val="19"/>
                <w:szCs w:val="19"/>
              </w:rPr>
              <w:t xml:space="preserve">, documentación que se </w:t>
            </w:r>
            <w:r w:rsidR="0060511C" w:rsidRPr="00143D05"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="00DA401A" w:rsidRPr="00143D05">
              <w:rPr>
                <w:rFonts w:ascii="Arial" w:hAnsi="Arial" w:cs="Arial"/>
                <w:b/>
                <w:sz w:val="19"/>
                <w:szCs w:val="19"/>
              </w:rPr>
              <w:t>porta en su caso:</w:t>
            </w:r>
          </w:p>
          <w:p w14:paraId="23ED64FA" w14:textId="7561AD1C" w:rsidR="00231138" w:rsidRPr="00BB0CA7" w:rsidRDefault="00DA401A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DA5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</w:t>
            </w:r>
          </w:p>
        </w:tc>
      </w:tr>
    </w:tbl>
    <w:p w14:paraId="1853B030" w14:textId="77777777" w:rsidR="00426F1E" w:rsidRPr="00A30D35" w:rsidRDefault="00426F1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39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B38E8" w:rsidRPr="00A30D35" w14:paraId="34A41B31" w14:textId="77777777" w:rsidTr="00FB38E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A4E"/>
            <w:vAlign w:val="bottom"/>
          </w:tcPr>
          <w:p w14:paraId="7F45D25C" w14:textId="77777777" w:rsidR="00FB38E8" w:rsidRPr="00A30D35" w:rsidRDefault="00FB38E8" w:rsidP="00FB38E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LUGAR, FECHA Y FIRMA</w:t>
            </w:r>
          </w:p>
        </w:tc>
      </w:tr>
      <w:tr w:rsidR="00FB38E8" w:rsidRPr="00A30D35" w14:paraId="79D7C58B" w14:textId="77777777" w:rsidTr="00FB38E8">
        <w:trPr>
          <w:trHeight w:val="598"/>
        </w:trPr>
        <w:tc>
          <w:tcPr>
            <w:tcW w:w="9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CBD8" w14:textId="7132C6E6" w:rsidR="00426F1E" w:rsidRPr="00520DA5" w:rsidRDefault="00FB38E8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520DA5">
              <w:rPr>
                <w:rFonts w:ascii="Arial" w:hAnsi="Arial" w:cs="Arial"/>
                <w:b/>
                <w:bCs/>
                <w:sz w:val="19"/>
                <w:szCs w:val="19"/>
                <w:lang w:eastAsia="es-ES"/>
              </w:rPr>
              <w:t xml:space="preserve">DECLARO, </w:t>
            </w:r>
            <w:r w:rsidRPr="00520DA5">
              <w:rPr>
                <w:rFonts w:ascii="Arial" w:hAnsi="Arial" w:cs="Arial"/>
                <w:sz w:val="19"/>
                <w:szCs w:val="19"/>
                <w:lang w:eastAsia="es-ES"/>
              </w:rPr>
              <w:t>bajo mi responsabilidad, que cumplo con los requisitos establecidos en la normativa vigente para obtener el reconocimiento de un derecho o facultad o para su ejercicio, que dispongo de la documentación que así lo acredita, aportándola cuando así sea exigido por la Ley y el Reglamento o, en su caso, poniéndola a disposición de la Administración cuando le sea requerida, y que me comprometo a mantener el cumplimiento de las anteriores obligaciones durante el período de tiempo inherente a dicho reconocimiento o ejercicio, todo ello de acuerdo con el art. 289.1 del Decreto 550/2022, de 29 de noviembre, por el que se aprueba el Reglamento General de la Ley 7/2021, de 1 de diciembre, de impulso para la sostenibilidad del territorio de Andalucía.</w:t>
            </w:r>
          </w:p>
          <w:p w14:paraId="36D5BEA6" w14:textId="40FFC2FE" w:rsidR="00426F1E" w:rsidRPr="00520DA5" w:rsidRDefault="00426F1E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028D21DE" w14:textId="0115D0D7" w:rsidR="00F151F1" w:rsidRDefault="00F151F1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520DA5">
              <w:rPr>
                <w:rFonts w:ascii="Arial" w:hAnsi="Arial" w:cs="Arial"/>
                <w:sz w:val="19"/>
                <w:szCs w:val="19"/>
                <w:lang w:eastAsia="es-ES"/>
              </w:rPr>
              <w:t>FIRMA DEL SOLICITANTE</w:t>
            </w:r>
          </w:p>
          <w:p w14:paraId="3CF969F9" w14:textId="47635332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487B6D05" w14:textId="42123A13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3F167CF5" w14:textId="77777777" w:rsidR="00143D05" w:rsidRPr="00520DA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26C6E606" w14:textId="0CE4FF56" w:rsidR="00FB38E8" w:rsidRPr="00520DA5" w:rsidRDefault="00FB38E8" w:rsidP="00DA401A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37732C74" w14:textId="77777777" w:rsidR="00FB38E8" w:rsidRPr="00520DA5" w:rsidRDefault="00FB38E8" w:rsidP="00FB38E8">
            <w:pPr>
              <w:widowControl w:val="0"/>
              <w:jc w:val="both"/>
              <w:rPr>
                <w:rFonts w:ascii="Arial" w:hAnsi="Arial" w:cs="Arial"/>
                <w:b/>
                <w:kern w:val="1"/>
                <w:sz w:val="19"/>
                <w:szCs w:val="19"/>
                <w:lang w:eastAsia="hi-IN" w:bidi="hi-IN"/>
              </w:rPr>
            </w:pPr>
          </w:p>
          <w:p w14:paraId="4CAD3A06" w14:textId="77777777" w:rsidR="00426F1E" w:rsidRPr="00520DA5" w:rsidRDefault="00FB38E8" w:rsidP="00FB38E8">
            <w:pPr>
              <w:widowControl w:val="0"/>
              <w:jc w:val="both"/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</w:pPr>
            <w:r w:rsidRPr="00520DA5">
              <w:rPr>
                <w:rFonts w:ascii="Arial" w:hAnsi="Arial" w:cs="Arial"/>
                <w:b/>
                <w:kern w:val="1"/>
                <w:sz w:val="19"/>
                <w:szCs w:val="19"/>
                <w:lang w:eastAsia="hi-IN" w:bidi="hi-IN"/>
              </w:rPr>
              <w:t>PROTECCIÓN DE DATOS:</w:t>
            </w: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 En cumplimiento de La </w:t>
            </w:r>
            <w:r w:rsidRPr="00520DA5">
              <w:rPr>
                <w:rFonts w:ascii="Arial" w:hAnsi="Arial" w:cs="Arial"/>
                <w:sz w:val="19"/>
                <w:szCs w:val="19"/>
                <w:lang w:eastAsia="es-ES"/>
              </w:rPr>
              <w:t>Ley Orgánica 3/2018 de 5 de diciembre</w:t>
            </w: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, se le informa que los datos personales obtenidos mediante la cumplimentación de este formulario y demás documentos que, en su caso, se adjunten con el mismo, serán incluidos, para su tratamiento, en un fichero automatizado del que es responsable el Ayuntamiento de </w:t>
            </w:r>
            <w:r w:rsidR="00426F1E"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                                                                                                                                      </w:t>
            </w:r>
          </w:p>
          <w:p w14:paraId="587D216D" w14:textId="100C8DEB" w:rsidR="00FB38E8" w:rsidRPr="00520DA5" w:rsidRDefault="00FB38E8" w:rsidP="00FB38E8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19"/>
                <w:szCs w:val="19"/>
                <w:lang w:eastAsia="hi-IN" w:bidi="hi-IN"/>
              </w:rPr>
            </w:pP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>Asimismo, le informamos que la finalidad del citado fichero es la tramitación de los expedientes administrativos de esta Administración pública y notificación de actos administrativos a los interesados. De acuerdo con lo previsto en la citada Ley Orgánica, puede ejercitar los derechos de acceso, rectificación, cancelación y oposición ante el responsable del tratamiento, dirigiendo una comunicación</w:t>
            </w:r>
          </w:p>
          <w:p w14:paraId="380CCCA6" w14:textId="77777777" w:rsidR="00D70EEB" w:rsidRDefault="00143D05" w:rsidP="00143D05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               </w:t>
            </w:r>
          </w:p>
          <w:p w14:paraId="6F208883" w14:textId="174454E8" w:rsidR="00FB38E8" w:rsidRPr="00143D05" w:rsidRDefault="00D70EEB" w:rsidP="00143D05">
            <w:pPr>
              <w:jc w:val="both"/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                           </w:t>
            </w:r>
            <w:r w:rsidR="00FB38E8" w:rsidRPr="00143D05">
              <w:rPr>
                <w:rFonts w:ascii="Arial" w:hAnsi="Arial" w:cs="Arial"/>
                <w:sz w:val="19"/>
                <w:szCs w:val="19"/>
              </w:rPr>
              <w:t>D</w:t>
            </w:r>
            <w:r w:rsidR="00FB38E8" w:rsidRPr="00143D0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>oy mi consentimiento al tratamiento de datos de carácter personal</w:t>
            </w:r>
          </w:p>
          <w:p w14:paraId="6B821E78" w14:textId="4E220572" w:rsidR="00520DA5" w:rsidRPr="00143D05" w:rsidRDefault="00520DA5" w:rsidP="00143D05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</w:tbl>
    <w:p w14:paraId="33AFCBCE" w14:textId="77777777" w:rsidR="002F7201" w:rsidRPr="00A30D35" w:rsidRDefault="002F7201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sectPr w:rsidR="002F7201" w:rsidRPr="00A30D35" w:rsidSect="0004448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851" w:left="1134" w:header="568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0D49" w14:textId="77777777" w:rsidR="00E554AE" w:rsidRDefault="00E554AE">
      <w:r>
        <w:separator/>
      </w:r>
    </w:p>
  </w:endnote>
  <w:endnote w:type="continuationSeparator" w:id="0">
    <w:p w14:paraId="39D6324D" w14:textId="77777777" w:rsidR="00E554AE" w:rsidRDefault="00E5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3584" w14:textId="16C5EDD4" w:rsidR="00F552DB" w:rsidRPr="00117216" w:rsidRDefault="00F552DB" w:rsidP="00F552DB">
    <w:pPr>
      <w:suppressAutoHyphens w:val="0"/>
      <w:rPr>
        <w:rFonts w:ascii="Arial" w:hAnsi="Arial" w:cs="Arial"/>
        <w:b/>
        <w:bCs/>
        <w:sz w:val="14"/>
        <w:szCs w:val="14"/>
      </w:rPr>
    </w:pPr>
  </w:p>
  <w:p w14:paraId="03F3797E" w14:textId="77777777" w:rsidR="00321438" w:rsidRDefault="00321438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E8D" w14:textId="77777777" w:rsidR="00F552DB" w:rsidRPr="00117216" w:rsidRDefault="00F552DB" w:rsidP="00F552DB">
    <w:pPr>
      <w:rPr>
        <w:rFonts w:ascii="Arial" w:hAnsi="Arial" w:cs="Arial"/>
        <w:b/>
        <w:bCs/>
        <w:sz w:val="14"/>
        <w:szCs w:val="14"/>
      </w:rPr>
    </w:pPr>
  </w:p>
  <w:p w14:paraId="7858067A" w14:textId="3F80CE57" w:rsidR="00F552DB" w:rsidRPr="00316621" w:rsidRDefault="00316621">
    <w:pPr>
      <w:pStyle w:val="Piedepgina"/>
      <w:rPr>
        <w:sz w:val="16"/>
        <w:szCs w:val="16"/>
      </w:rPr>
    </w:pPr>
    <w:r w:rsidRPr="00316621">
      <w:rPr>
        <w:sz w:val="16"/>
        <w:szCs w:val="16"/>
      </w:rPr>
      <w:t>1.- Establecidas en las Ordenanzas Municipales</w:t>
    </w:r>
  </w:p>
  <w:p w14:paraId="1F0AD8F4" w14:textId="77777777" w:rsidR="00F552DB" w:rsidRPr="00316621" w:rsidRDefault="00F552D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BD37" w14:textId="77777777" w:rsidR="00E554AE" w:rsidRDefault="00E554AE">
      <w:r>
        <w:separator/>
      </w:r>
    </w:p>
  </w:footnote>
  <w:footnote w:type="continuationSeparator" w:id="0">
    <w:p w14:paraId="4200A14C" w14:textId="77777777" w:rsidR="00E554AE" w:rsidRDefault="00E5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616534" w14:paraId="18AA0F4A" w14:textId="77777777" w:rsidTr="00F76C22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7FE7E482" w14:textId="77777777" w:rsidR="00616534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4F193C16" wp14:editId="1622F1CC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8" name="Imagen 14250638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363BDE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1A3C28A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26AEA99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5AB6A77A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2C43EBFE" w14:textId="77777777" w:rsidR="00616534" w:rsidRPr="00970C17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5243DD" w14:textId="77777777" w:rsidR="00AB6FEF" w:rsidRDefault="00AB6FEF" w:rsidP="00AB6FE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  <w:p w14:paraId="2A848C9B" w14:textId="77777777" w:rsidR="00AB6FEF" w:rsidRDefault="00AB6FEF" w:rsidP="00AB6FEF">
          <w:pPr>
            <w:pStyle w:val="Encabezado"/>
            <w:rPr>
              <w:rFonts w:ascii="Arial" w:hAnsi="Arial" w:cs="Arial"/>
              <w:b/>
              <w:sz w:val="28"/>
              <w:szCs w:val="28"/>
            </w:rPr>
          </w:pPr>
        </w:p>
        <w:p w14:paraId="3670695A" w14:textId="20A00030" w:rsidR="00616534" w:rsidRDefault="00D70EEB" w:rsidP="00D70EEB">
          <w:pPr>
            <w:pStyle w:val="Encabezado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>MODELO III.-COMUNICACIÓN PREVIA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186765E" w14:textId="77777777" w:rsidR="00616534" w:rsidRDefault="00616534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0D91ED62" w14:textId="77777777" w:rsidR="00AB6FEF" w:rsidRDefault="00AB6FEF" w:rsidP="00AB6FEF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CP</w:t>
          </w:r>
        </w:p>
        <w:p w14:paraId="00DC25FD" w14:textId="77777777" w:rsidR="00616534" w:rsidRDefault="00616534" w:rsidP="00616534">
          <w:pPr>
            <w:tabs>
              <w:tab w:val="center" w:pos="4252"/>
            </w:tabs>
            <w:suppressAutoHyphens w:val="0"/>
          </w:pPr>
        </w:p>
      </w:tc>
    </w:tr>
  </w:tbl>
  <w:p w14:paraId="6CB56154" w14:textId="77777777" w:rsidR="00616534" w:rsidRDefault="006165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7821" w14:textId="3AF8F15E" w:rsidR="005C7CEC" w:rsidRDefault="005C7CEC"/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321438" w14:paraId="39FCFC85" w14:textId="77777777" w:rsidTr="00970C17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0606C8B" w14:textId="7F9AD842" w:rsidR="005C7CEC" w:rsidRDefault="00970C17" w:rsidP="00970C17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bookmarkStart w:id="6" w:name="_Hlk162804099"/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524385EC" wp14:editId="5DF70672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9" name="Imagen 1425063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A128CC2" w14:textId="29676BAF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322535E" w14:textId="652588A0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ABEB455" w14:textId="77777777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048CC856" w14:textId="77777777" w:rsidR="00970C17" w:rsidRDefault="00970C17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  <w:bookmarkStart w:id="7" w:name="_Hlk162804131"/>
        </w:p>
        <w:p w14:paraId="70B6CE1D" w14:textId="72676B50" w:rsidR="00321438" w:rsidRPr="00970C17" w:rsidRDefault="005C7CEC" w:rsidP="00970C17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  <w:bookmarkEnd w:id="6"/>
          <w:bookmarkEnd w:id="7"/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A8960F0" w14:textId="77777777" w:rsidR="00AB6FEF" w:rsidRDefault="00AB6FEF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B921678" w14:textId="77777777" w:rsidR="00AB6FEF" w:rsidRDefault="00AB6FEF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675306A" w14:textId="4FA4AF2D" w:rsidR="00321438" w:rsidRDefault="00AB6FEF">
          <w:pPr>
            <w:pStyle w:val="Encabezado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="00D70EEB">
            <w:rPr>
              <w:rFonts w:ascii="Arial" w:hAnsi="Arial" w:cs="Arial"/>
              <w:b/>
              <w:sz w:val="28"/>
              <w:szCs w:val="28"/>
            </w:rPr>
            <w:t>MODELO III.-COMUNICACIÓN PREVIA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AA574DD" w14:textId="194FAC8F" w:rsidR="005C7CEC" w:rsidRDefault="005C7CEC" w:rsidP="005C7CEC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324C7FFA" w14:textId="77777777" w:rsidR="00AB6FEF" w:rsidRDefault="00AB6FEF" w:rsidP="00AB6FEF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CP</w:t>
          </w:r>
        </w:p>
        <w:p w14:paraId="78CF0B9A" w14:textId="0E484112" w:rsidR="00321438" w:rsidRDefault="00321438" w:rsidP="005C7CEC">
          <w:pPr>
            <w:tabs>
              <w:tab w:val="center" w:pos="4252"/>
            </w:tabs>
            <w:suppressAutoHyphens w:val="0"/>
          </w:pPr>
        </w:p>
      </w:tc>
    </w:tr>
  </w:tbl>
  <w:p w14:paraId="3970519C" w14:textId="10BB89EE" w:rsidR="00321438" w:rsidRDefault="00321438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616534" w14:paraId="0A0D4606" w14:textId="77777777" w:rsidTr="00C52EC6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4821B9D8" w14:textId="77777777" w:rsidR="00616534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A441D16" wp14:editId="621CA4B7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90" name="Imagen 1425063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E36776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050B75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956F6E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62E0A653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5F59B669" w14:textId="77777777" w:rsidR="00616534" w:rsidRPr="00970C17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0CD5E3" w14:textId="5C76B4FE" w:rsidR="00616534" w:rsidRPr="00C52EC6" w:rsidRDefault="001F417F" w:rsidP="001F417F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MODELO </w:t>
          </w:r>
          <w:r w:rsidR="00D70EEB">
            <w:rPr>
              <w:rFonts w:ascii="Arial" w:hAnsi="Arial" w:cs="Arial"/>
              <w:b/>
              <w:sz w:val="28"/>
              <w:szCs w:val="28"/>
            </w:rPr>
            <w:t>II</w:t>
          </w:r>
          <w:r>
            <w:rPr>
              <w:rFonts w:ascii="Arial" w:hAnsi="Arial" w:cs="Arial"/>
              <w:b/>
              <w:sz w:val="28"/>
              <w:szCs w:val="28"/>
            </w:rPr>
            <w:t>I.-</w:t>
          </w:r>
          <w:r w:rsidR="00C52EC6">
            <w:rPr>
              <w:rFonts w:ascii="Arial" w:hAnsi="Arial" w:cs="Arial"/>
              <w:b/>
              <w:sz w:val="28"/>
              <w:szCs w:val="28"/>
            </w:rPr>
            <w:t>COMUNICACIÓN PREVIA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67626E0" w14:textId="77777777" w:rsidR="00616534" w:rsidRDefault="00616534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0DBE4F2C" w14:textId="541B9A9D" w:rsidR="00616534" w:rsidRDefault="00C52EC6" w:rsidP="00616534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CP</w:t>
          </w:r>
        </w:p>
        <w:p w14:paraId="58EFFEC2" w14:textId="77777777" w:rsidR="00616534" w:rsidRDefault="00616534" w:rsidP="00616534">
          <w:pPr>
            <w:tabs>
              <w:tab w:val="center" w:pos="4252"/>
            </w:tabs>
            <w:suppressAutoHyphens w:val="0"/>
          </w:pPr>
        </w:p>
      </w:tc>
    </w:tr>
  </w:tbl>
  <w:p w14:paraId="500C8114" w14:textId="77777777" w:rsidR="00616534" w:rsidRDefault="0061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407"/>
    <w:multiLevelType w:val="hybridMultilevel"/>
    <w:tmpl w:val="9CC6C8DE"/>
    <w:lvl w:ilvl="0" w:tplc="F4B8E27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1156AC"/>
    <w:multiLevelType w:val="hybridMultilevel"/>
    <w:tmpl w:val="B7942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729" w:firstLine="351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ACA1A">
      <w:numFmt w:val="bullet"/>
      <w:lvlText w:val="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330A"/>
    <w:multiLevelType w:val="hybridMultilevel"/>
    <w:tmpl w:val="7D2C977A"/>
    <w:lvl w:ilvl="0" w:tplc="CB502FCC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B09"/>
    <w:multiLevelType w:val="hybridMultilevel"/>
    <w:tmpl w:val="8830FA2A"/>
    <w:lvl w:ilvl="0" w:tplc="B0D8BEB8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45C"/>
    <w:multiLevelType w:val="hybridMultilevel"/>
    <w:tmpl w:val="D2EA0594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123D6"/>
    <w:multiLevelType w:val="hybridMultilevel"/>
    <w:tmpl w:val="5B02C900"/>
    <w:lvl w:ilvl="0" w:tplc="0C0A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0F061C16"/>
    <w:multiLevelType w:val="hybridMultilevel"/>
    <w:tmpl w:val="64F2FD76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5D480D"/>
    <w:multiLevelType w:val="hybridMultilevel"/>
    <w:tmpl w:val="C9E87C1E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4779"/>
    <w:multiLevelType w:val="hybridMultilevel"/>
    <w:tmpl w:val="625E16EC"/>
    <w:lvl w:ilvl="0" w:tplc="5366CEAC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1F10"/>
    <w:multiLevelType w:val="hybridMultilevel"/>
    <w:tmpl w:val="46FA594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84C3396"/>
    <w:multiLevelType w:val="hybridMultilevel"/>
    <w:tmpl w:val="881E67D2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9C06E3"/>
    <w:multiLevelType w:val="hybridMultilevel"/>
    <w:tmpl w:val="9F8AFA8C"/>
    <w:lvl w:ilvl="0" w:tplc="03B0DCBC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62D2833"/>
    <w:multiLevelType w:val="hybridMultilevel"/>
    <w:tmpl w:val="E7FAEEA0"/>
    <w:lvl w:ilvl="0" w:tplc="C75810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8107E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D2FA7"/>
    <w:multiLevelType w:val="hybridMultilevel"/>
    <w:tmpl w:val="BD4A437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1E72CF"/>
    <w:multiLevelType w:val="hybridMultilevel"/>
    <w:tmpl w:val="6B005F1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183"/>
    <w:multiLevelType w:val="hybridMultilevel"/>
    <w:tmpl w:val="7812B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0B25"/>
    <w:multiLevelType w:val="hybridMultilevel"/>
    <w:tmpl w:val="71C4C88E"/>
    <w:lvl w:ilvl="0" w:tplc="C75810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8107E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E3B57"/>
    <w:multiLevelType w:val="hybridMultilevel"/>
    <w:tmpl w:val="D908A48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AD6E32"/>
    <w:multiLevelType w:val="hybridMultilevel"/>
    <w:tmpl w:val="E7C280A2"/>
    <w:lvl w:ilvl="0" w:tplc="E110B3F2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8748E0"/>
    <w:multiLevelType w:val="hybridMultilevel"/>
    <w:tmpl w:val="0E58AC5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E627C"/>
    <w:multiLevelType w:val="hybridMultilevel"/>
    <w:tmpl w:val="8AB25AD6"/>
    <w:lvl w:ilvl="0" w:tplc="496AF66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E54D7A"/>
    <w:multiLevelType w:val="hybridMultilevel"/>
    <w:tmpl w:val="332C74D8"/>
    <w:lvl w:ilvl="0" w:tplc="2940F162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D3A11"/>
    <w:multiLevelType w:val="hybridMultilevel"/>
    <w:tmpl w:val="DBACD2E2"/>
    <w:lvl w:ilvl="0" w:tplc="117069D8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56E"/>
    <w:multiLevelType w:val="hybridMultilevel"/>
    <w:tmpl w:val="7C7AF0B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7"/>
  </w:num>
  <w:num w:numId="5">
    <w:abstractNumId w:val="20"/>
  </w:num>
  <w:num w:numId="6">
    <w:abstractNumId w:val="4"/>
  </w:num>
  <w:num w:numId="7">
    <w:abstractNumId w:val="6"/>
  </w:num>
  <w:num w:numId="8">
    <w:abstractNumId w:val="22"/>
  </w:num>
  <w:num w:numId="9">
    <w:abstractNumId w:val="21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5"/>
  </w:num>
  <w:num w:numId="15">
    <w:abstractNumId w:val="5"/>
  </w:num>
  <w:num w:numId="16">
    <w:abstractNumId w:val="10"/>
  </w:num>
  <w:num w:numId="17">
    <w:abstractNumId w:val="1"/>
  </w:num>
  <w:num w:numId="18">
    <w:abstractNumId w:val="13"/>
  </w:num>
  <w:num w:numId="19">
    <w:abstractNumId w:val="16"/>
  </w:num>
  <w:num w:numId="20">
    <w:abstractNumId w:val="18"/>
  </w:num>
  <w:num w:numId="21">
    <w:abstractNumId w:val="12"/>
  </w:num>
  <w:num w:numId="22">
    <w:abstractNumId w:val="11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evenAndOddHeaders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70"/>
    <w:rsid w:val="00044480"/>
    <w:rsid w:val="00046014"/>
    <w:rsid w:val="0009573E"/>
    <w:rsid w:val="000A3FD5"/>
    <w:rsid w:val="0011448E"/>
    <w:rsid w:val="00143D05"/>
    <w:rsid w:val="001627F8"/>
    <w:rsid w:val="001634AE"/>
    <w:rsid w:val="00177E83"/>
    <w:rsid w:val="001C48B0"/>
    <w:rsid w:val="001D6970"/>
    <w:rsid w:val="001F417F"/>
    <w:rsid w:val="00204862"/>
    <w:rsid w:val="00204A55"/>
    <w:rsid w:val="00220799"/>
    <w:rsid w:val="002210CD"/>
    <w:rsid w:val="002243CF"/>
    <w:rsid w:val="00231138"/>
    <w:rsid w:val="00247217"/>
    <w:rsid w:val="00255C61"/>
    <w:rsid w:val="00274371"/>
    <w:rsid w:val="00277609"/>
    <w:rsid w:val="002B38A6"/>
    <w:rsid w:val="002E5DBA"/>
    <w:rsid w:val="002E6F52"/>
    <w:rsid w:val="002F7201"/>
    <w:rsid w:val="00316621"/>
    <w:rsid w:val="00321438"/>
    <w:rsid w:val="00361D6E"/>
    <w:rsid w:val="003743F7"/>
    <w:rsid w:val="003862E3"/>
    <w:rsid w:val="003A4BC3"/>
    <w:rsid w:val="003B33B0"/>
    <w:rsid w:val="003D2089"/>
    <w:rsid w:val="003E7562"/>
    <w:rsid w:val="00426F1E"/>
    <w:rsid w:val="00431B7E"/>
    <w:rsid w:val="0044072E"/>
    <w:rsid w:val="004930B5"/>
    <w:rsid w:val="004A6124"/>
    <w:rsid w:val="004B2B08"/>
    <w:rsid w:val="004B4160"/>
    <w:rsid w:val="004E17C7"/>
    <w:rsid w:val="00502B4C"/>
    <w:rsid w:val="0051363C"/>
    <w:rsid w:val="00520DA5"/>
    <w:rsid w:val="00560F5F"/>
    <w:rsid w:val="005C6163"/>
    <w:rsid w:val="005C7CEC"/>
    <w:rsid w:val="005E7545"/>
    <w:rsid w:val="005E7B9D"/>
    <w:rsid w:val="0060511C"/>
    <w:rsid w:val="00616534"/>
    <w:rsid w:val="006916FB"/>
    <w:rsid w:val="00691C13"/>
    <w:rsid w:val="006931B5"/>
    <w:rsid w:val="006B5E69"/>
    <w:rsid w:val="006C51FE"/>
    <w:rsid w:val="006F0DC3"/>
    <w:rsid w:val="00736EEC"/>
    <w:rsid w:val="007525B1"/>
    <w:rsid w:val="007A26EA"/>
    <w:rsid w:val="007D345D"/>
    <w:rsid w:val="00851926"/>
    <w:rsid w:val="00860773"/>
    <w:rsid w:val="0087703B"/>
    <w:rsid w:val="00897D54"/>
    <w:rsid w:val="008A4516"/>
    <w:rsid w:val="008B6237"/>
    <w:rsid w:val="008C2113"/>
    <w:rsid w:val="008E0D9E"/>
    <w:rsid w:val="008E5A58"/>
    <w:rsid w:val="009522C3"/>
    <w:rsid w:val="00970C17"/>
    <w:rsid w:val="009B04E5"/>
    <w:rsid w:val="009C279B"/>
    <w:rsid w:val="009D2556"/>
    <w:rsid w:val="009D2F25"/>
    <w:rsid w:val="009F5836"/>
    <w:rsid w:val="009F657C"/>
    <w:rsid w:val="009F7E1F"/>
    <w:rsid w:val="00A02804"/>
    <w:rsid w:val="00A02A5A"/>
    <w:rsid w:val="00A30D35"/>
    <w:rsid w:val="00A30E6B"/>
    <w:rsid w:val="00A30ECC"/>
    <w:rsid w:val="00A47B1E"/>
    <w:rsid w:val="00A56F0A"/>
    <w:rsid w:val="00A70713"/>
    <w:rsid w:val="00A74E53"/>
    <w:rsid w:val="00A75A70"/>
    <w:rsid w:val="00A92810"/>
    <w:rsid w:val="00AB6FEF"/>
    <w:rsid w:val="00AD3193"/>
    <w:rsid w:val="00B3758C"/>
    <w:rsid w:val="00B73D03"/>
    <w:rsid w:val="00B756A2"/>
    <w:rsid w:val="00BB0CA7"/>
    <w:rsid w:val="00BD257C"/>
    <w:rsid w:val="00BF478E"/>
    <w:rsid w:val="00BF6FAC"/>
    <w:rsid w:val="00C062AB"/>
    <w:rsid w:val="00C107C2"/>
    <w:rsid w:val="00C52EC6"/>
    <w:rsid w:val="00C63A05"/>
    <w:rsid w:val="00C801D0"/>
    <w:rsid w:val="00CA0330"/>
    <w:rsid w:val="00CC3B5C"/>
    <w:rsid w:val="00D07C1E"/>
    <w:rsid w:val="00D144C1"/>
    <w:rsid w:val="00D23B6B"/>
    <w:rsid w:val="00D26CDF"/>
    <w:rsid w:val="00D37B6D"/>
    <w:rsid w:val="00D47885"/>
    <w:rsid w:val="00D54DB7"/>
    <w:rsid w:val="00D602FB"/>
    <w:rsid w:val="00D70EEB"/>
    <w:rsid w:val="00D72D58"/>
    <w:rsid w:val="00D75667"/>
    <w:rsid w:val="00DA3706"/>
    <w:rsid w:val="00DA401A"/>
    <w:rsid w:val="00DB40F6"/>
    <w:rsid w:val="00DB7475"/>
    <w:rsid w:val="00DC18BF"/>
    <w:rsid w:val="00DC2A35"/>
    <w:rsid w:val="00DD1A5C"/>
    <w:rsid w:val="00DF10BE"/>
    <w:rsid w:val="00E30C59"/>
    <w:rsid w:val="00E3616F"/>
    <w:rsid w:val="00E554AE"/>
    <w:rsid w:val="00E66A0A"/>
    <w:rsid w:val="00E719AA"/>
    <w:rsid w:val="00E83844"/>
    <w:rsid w:val="00EA3136"/>
    <w:rsid w:val="00EF4D91"/>
    <w:rsid w:val="00EF61C9"/>
    <w:rsid w:val="00F04455"/>
    <w:rsid w:val="00F07564"/>
    <w:rsid w:val="00F11680"/>
    <w:rsid w:val="00F151F1"/>
    <w:rsid w:val="00F167D7"/>
    <w:rsid w:val="00F21B99"/>
    <w:rsid w:val="00F552DB"/>
    <w:rsid w:val="00F779A6"/>
    <w:rsid w:val="00F86857"/>
    <w:rsid w:val="00F87594"/>
    <w:rsid w:val="00F93B07"/>
    <w:rsid w:val="00F9488B"/>
    <w:rsid w:val="00FB2DAA"/>
    <w:rsid w:val="00FB38E8"/>
    <w:rsid w:val="00FB61D4"/>
    <w:rsid w:val="00FC66D9"/>
    <w:rsid w:val="00FD5563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C30449"/>
  <w15:chartTrackingRefBased/>
  <w15:docId w15:val="{B48BAD7F-79E8-4CF5-A28A-7AA226A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9B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customStyle="1" w:styleId="TextopredeterminadoCar">
    <w:name w:val="Texto predeterminado Car"/>
    <w:rPr>
      <w:sz w:val="24"/>
      <w:szCs w:val="24"/>
      <w:lang w:val="es-ES" w:bidi="ar-SA"/>
    </w:rPr>
  </w:style>
  <w:style w:type="paragraph" w:customStyle="1" w:styleId="Ttulo1">
    <w:name w:val="Título1"/>
    <w:basedOn w:val="Normal"/>
    <w:next w:val="Textoindependiente"/>
    <w:pPr>
      <w:jc w:val="center"/>
    </w:pPr>
    <w:rPr>
      <w:rFonts w:ascii="Arial" w:hAnsi="Arial" w:cs="Arial"/>
      <w:b/>
      <w:bCs/>
      <w:sz w:val="20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pPr>
      <w:autoSpaceDE w:val="0"/>
    </w:p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rsid w:val="00DC18B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7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0445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B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B5C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F72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E0D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ur_asunc\Documents\ACTA%20INSPECCI&#211;N%20URBAN&#205;S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ACTA INSPECCIÓN URBANÍSTICA</Template>
  <TotalTime>1317</TotalTime>
  <Pages>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INSPECCIÓN DE LA EDIFICACIÓN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INSPECCIÓN DE LA EDIFICACIÓN</dc:title>
  <dc:subject/>
  <dc:creator>FERNANDEZ ROMACHO, ASUNCION</dc:creator>
  <cp:keywords/>
  <cp:lastModifiedBy>SAMPEDRO QUESADA, NURIA</cp:lastModifiedBy>
  <cp:revision>37</cp:revision>
  <cp:lastPrinted>2024-04-17T07:38:00Z</cp:lastPrinted>
  <dcterms:created xsi:type="dcterms:W3CDTF">2024-04-07T19:13:00Z</dcterms:created>
  <dcterms:modified xsi:type="dcterms:W3CDTF">2024-10-08T18:50:00Z</dcterms:modified>
</cp:coreProperties>
</file>