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2127"/>
        <w:gridCol w:w="3827"/>
        <w:gridCol w:w="1276"/>
      </w:tblGrid>
      <w:tr w:rsidR="00D23B6B" w:rsidRPr="00A30D35" w14:paraId="2B55F42A" w14:textId="77777777" w:rsidTr="0060511C">
        <w:trPr>
          <w:gridAfter w:val="1"/>
          <w:wAfter w:w="1276" w:type="dxa"/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A4E"/>
            <w:vAlign w:val="bottom"/>
          </w:tcPr>
          <w:p w14:paraId="09C024F1" w14:textId="0415D5C5" w:rsidR="00D23B6B" w:rsidRPr="00A30D35" w:rsidRDefault="00D23B6B" w:rsidP="00D23B6B">
            <w:pPr>
              <w:pStyle w:val="Prrafodelista"/>
              <w:numPr>
                <w:ilvl w:val="0"/>
                <w:numId w:val="5"/>
              </w:numPr>
              <w:ind w:left="219" w:hanging="284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63374486"/>
            <w:r w:rsidRPr="00A30D3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INTERESADO</w:t>
            </w:r>
          </w:p>
        </w:tc>
      </w:tr>
      <w:tr w:rsidR="00D23B6B" w:rsidRPr="00A30D35" w14:paraId="7A112794" w14:textId="77777777" w:rsidTr="0060511C">
        <w:trPr>
          <w:gridAfter w:val="1"/>
          <w:wAfter w:w="1276" w:type="dxa"/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D011EA" w14:textId="77777777" w:rsidR="00D23B6B" w:rsidRPr="00A30D35" w:rsidRDefault="00D23B6B" w:rsidP="00DD1A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0D35">
              <w:rPr>
                <w:rFonts w:ascii="Arial" w:hAnsi="Arial" w:cs="Arial"/>
                <w:bCs/>
                <w:sz w:val="20"/>
                <w:szCs w:val="20"/>
              </w:rPr>
              <w:t>N.I.F.</w:t>
            </w:r>
          </w:p>
          <w:p w14:paraId="5BE3A246" w14:textId="674C70CC" w:rsidR="00D23B6B" w:rsidRPr="00A30D35" w:rsidRDefault="00D23B6B" w:rsidP="00DD1A5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60CB8" w14:textId="77777777" w:rsidR="00D23B6B" w:rsidRPr="00A30D35" w:rsidRDefault="00D23B6B" w:rsidP="0005799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0D35">
              <w:rPr>
                <w:rFonts w:ascii="Arial" w:hAnsi="Arial" w:cs="Arial"/>
                <w:bCs/>
                <w:sz w:val="20"/>
                <w:szCs w:val="20"/>
              </w:rPr>
              <w:t>Nombre y Apellidos o Razón Social</w:t>
            </w:r>
          </w:p>
          <w:p w14:paraId="0A304D46" w14:textId="33CBCC61" w:rsidR="00D23B6B" w:rsidRPr="00A30D35" w:rsidRDefault="00D23B6B" w:rsidP="000579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B6B" w:rsidRPr="00A30D35" w14:paraId="0C1D9A53" w14:textId="77777777" w:rsidTr="0060511C">
        <w:trPr>
          <w:gridAfter w:val="1"/>
          <w:wAfter w:w="1276" w:type="dxa"/>
          <w:cantSplit/>
          <w:trHeight w:val="23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D9FC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Domicilio</w:t>
            </w:r>
          </w:p>
          <w:p w14:paraId="236C4847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B6B" w:rsidRPr="00A30D35" w14:paraId="4B7BEE7A" w14:textId="77777777" w:rsidTr="0060511C">
        <w:trPr>
          <w:gridAfter w:val="1"/>
          <w:wAfter w:w="1276" w:type="dxa"/>
          <w:cantSplit/>
          <w:trHeight w:val="2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088D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Código Postal</w:t>
            </w:r>
          </w:p>
          <w:p w14:paraId="7072F9BA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3754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Municipio</w:t>
            </w:r>
          </w:p>
          <w:p w14:paraId="78CE5493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7B0C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Provincia</w:t>
            </w:r>
          </w:p>
          <w:p w14:paraId="017047B7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B6B" w:rsidRPr="00A30D35" w14:paraId="1707F226" w14:textId="77777777" w:rsidTr="0060511C">
        <w:trPr>
          <w:gridAfter w:val="1"/>
          <w:wAfter w:w="1276" w:type="dxa"/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A499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Teléfono</w:t>
            </w:r>
          </w:p>
          <w:p w14:paraId="6B4F648F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C034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Teléfono móvil</w:t>
            </w:r>
          </w:p>
          <w:p w14:paraId="0CC76748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E735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  <w:p w14:paraId="079FC2FC" w14:textId="77777777" w:rsidR="00D23B6B" w:rsidRPr="00A30D35" w:rsidRDefault="00D23B6B" w:rsidP="00FA20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970C17" w:rsidRPr="00A30D35" w14:paraId="416A96A5" w14:textId="77777777" w:rsidTr="0060511C">
        <w:trPr>
          <w:gridAfter w:val="1"/>
          <w:wAfter w:w="1276" w:type="dxa"/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A4E"/>
            <w:vAlign w:val="bottom"/>
          </w:tcPr>
          <w:p w14:paraId="43B993DE" w14:textId="77777777" w:rsidR="00970C17" w:rsidRPr="00A30D35" w:rsidRDefault="00970C17" w:rsidP="00F42F24">
            <w:pPr>
              <w:pStyle w:val="Prrafodelista"/>
              <w:numPr>
                <w:ilvl w:val="0"/>
                <w:numId w:val="5"/>
              </w:numPr>
              <w:ind w:left="219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30D3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REPRESENTANTE</w:t>
            </w:r>
          </w:p>
        </w:tc>
      </w:tr>
      <w:tr w:rsidR="00970C17" w:rsidRPr="00A30D35" w14:paraId="62712F4D" w14:textId="77777777" w:rsidTr="0060511C">
        <w:trPr>
          <w:gridAfter w:val="1"/>
          <w:wAfter w:w="1276" w:type="dxa"/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222078" w14:textId="77777777" w:rsidR="00970C17" w:rsidRPr="00A30D35" w:rsidRDefault="00970C17" w:rsidP="00F42F2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0D35">
              <w:rPr>
                <w:rFonts w:ascii="Arial" w:hAnsi="Arial" w:cs="Arial"/>
                <w:bCs/>
                <w:sz w:val="20"/>
                <w:szCs w:val="20"/>
              </w:rPr>
              <w:t>N.I.F.</w:t>
            </w:r>
          </w:p>
          <w:p w14:paraId="05445DFC" w14:textId="77777777" w:rsidR="00970C17" w:rsidRPr="00A30D35" w:rsidRDefault="00970C17" w:rsidP="00F42F2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63D7A" w14:textId="77777777" w:rsidR="00970C17" w:rsidRPr="00A30D35" w:rsidRDefault="00970C17" w:rsidP="00F42F2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0D35">
              <w:rPr>
                <w:rFonts w:ascii="Arial" w:hAnsi="Arial" w:cs="Arial"/>
                <w:bCs/>
                <w:sz w:val="20"/>
                <w:szCs w:val="20"/>
              </w:rPr>
              <w:t>Nombre y Apellidos o Razón Social</w:t>
            </w:r>
          </w:p>
          <w:p w14:paraId="78013C3F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C17" w:rsidRPr="00A30D35" w14:paraId="02D407C2" w14:textId="77777777" w:rsidTr="0060511C">
        <w:trPr>
          <w:gridAfter w:val="1"/>
          <w:wAfter w:w="1276" w:type="dxa"/>
          <w:cantSplit/>
          <w:trHeight w:val="23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29A2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Domicilio</w:t>
            </w:r>
          </w:p>
          <w:p w14:paraId="246CF3DC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C17" w:rsidRPr="00A30D35" w14:paraId="09765325" w14:textId="77777777" w:rsidTr="0060511C">
        <w:trPr>
          <w:gridAfter w:val="1"/>
          <w:wAfter w:w="1276" w:type="dxa"/>
          <w:cantSplit/>
          <w:trHeight w:val="2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3FDF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Código Postal</w:t>
            </w:r>
          </w:p>
          <w:p w14:paraId="24B10FCE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0862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Municipio</w:t>
            </w:r>
          </w:p>
          <w:p w14:paraId="2A267A6F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BE35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Provincia</w:t>
            </w:r>
          </w:p>
          <w:p w14:paraId="5914AE7A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C17" w:rsidRPr="00A30D35" w14:paraId="263FCDEC" w14:textId="77777777" w:rsidTr="0060511C">
        <w:trPr>
          <w:gridAfter w:val="1"/>
          <w:wAfter w:w="1276" w:type="dxa"/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573C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Teléfono</w:t>
            </w:r>
          </w:p>
          <w:p w14:paraId="59FF5364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FED1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Teléfono móvil</w:t>
            </w:r>
          </w:p>
          <w:p w14:paraId="2CF26973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2C3A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  <w:p w14:paraId="02E1A9E8" w14:textId="77777777" w:rsidR="00970C17" w:rsidRPr="00A30D35" w:rsidRDefault="00970C17" w:rsidP="00F42F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79B" w:rsidRPr="00A30D35" w14:paraId="6EE34CA4" w14:textId="77777777" w:rsidTr="0060511C">
        <w:trPr>
          <w:gridAfter w:val="1"/>
          <w:wAfter w:w="1276" w:type="dxa"/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E2BE" w14:textId="52268C78" w:rsidR="009C279B" w:rsidRPr="00A30D35" w:rsidRDefault="009C279B" w:rsidP="009C279B">
            <w:pPr>
              <w:rPr>
                <w:rFonts w:ascii="Arial" w:hAnsi="Arial" w:cs="Arial"/>
                <w:sz w:val="20"/>
                <w:szCs w:val="20"/>
              </w:rPr>
            </w:pPr>
            <w:r w:rsidRPr="00A30D35">
              <w:rPr>
                <w:rFonts w:ascii="Arial" w:hAnsi="Arial" w:cs="Arial"/>
                <w:sz w:val="20"/>
                <w:szCs w:val="20"/>
              </w:rPr>
              <w:t xml:space="preserve">Asimismo, Autorizo a: </w:t>
            </w:r>
            <w:r w:rsidR="00A02A5A" w:rsidRPr="00A30D3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A30D35">
              <w:rPr>
                <w:rFonts w:ascii="Arial" w:hAnsi="Arial" w:cs="Arial"/>
                <w:sz w:val="20"/>
                <w:szCs w:val="20"/>
              </w:rPr>
              <w:t xml:space="preserve"> NIF o CIF</w:t>
            </w:r>
            <w:r w:rsidR="003743F7" w:rsidRPr="00A30D35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Pr="00A30D35">
              <w:rPr>
                <w:rFonts w:ascii="Arial" w:hAnsi="Arial" w:cs="Arial"/>
                <w:sz w:val="20"/>
                <w:szCs w:val="20"/>
              </w:rPr>
              <w:t xml:space="preserve">Para que actúe en mi nombre ante </w:t>
            </w:r>
            <w:r w:rsidR="00A47B1E">
              <w:rPr>
                <w:rFonts w:ascii="Arial" w:hAnsi="Arial" w:cs="Arial"/>
                <w:sz w:val="20"/>
                <w:szCs w:val="20"/>
              </w:rPr>
              <w:t>esta Administración</w:t>
            </w:r>
            <w:r w:rsidRPr="00A30D35">
              <w:rPr>
                <w:rFonts w:ascii="Arial" w:hAnsi="Arial" w:cs="Arial"/>
                <w:sz w:val="20"/>
                <w:szCs w:val="20"/>
              </w:rPr>
              <w:t>, en lo referente al procedimiento arriba indicado, pudiendo: Presentar la solicitud, firmada por el interesado o su representante. Aportar documentación al expediente. Recibir notificaciones en soporte papel y/o recepcionar notificaciones electrónicas considerándose, a los efectos del artículo 41 de la Ley 39/2015, como notificación realizada al interesado.</w:t>
            </w:r>
          </w:p>
        </w:tc>
      </w:tr>
      <w:tr w:rsidR="009C279B" w:rsidRPr="00A30D35" w14:paraId="29DD9311" w14:textId="77777777" w:rsidTr="0060511C">
        <w:trPr>
          <w:gridAfter w:val="1"/>
          <w:wAfter w:w="1276" w:type="dxa"/>
          <w:cantSplit/>
          <w:trHeight w:val="29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A4E"/>
            <w:vAlign w:val="center"/>
          </w:tcPr>
          <w:tbl>
            <w:tblPr>
              <w:tblpPr w:leftFromText="141" w:rightFromText="141" w:vertAnchor="text" w:horzAnchor="margin" w:tblpY="-1505"/>
              <w:tblW w:w="992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6"/>
              <w:gridCol w:w="4957"/>
            </w:tblGrid>
            <w:tr w:rsidR="00A02A5A" w:rsidRPr="00A30D35" w14:paraId="7E96638F" w14:textId="77777777" w:rsidTr="00A02A5A">
              <w:trPr>
                <w:cantSplit/>
              </w:trPr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73A4E"/>
                  <w:vAlign w:val="bottom"/>
                </w:tcPr>
                <w:p w14:paraId="67BDFCC1" w14:textId="77777777" w:rsidR="00A02A5A" w:rsidRPr="00A30D35" w:rsidRDefault="00A02A5A" w:rsidP="00A02A5A">
                  <w:pPr>
                    <w:pStyle w:val="Prrafodelista"/>
                    <w:numPr>
                      <w:ilvl w:val="0"/>
                      <w:numId w:val="5"/>
                    </w:numPr>
                    <w:ind w:left="219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30D35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NOTIFICACIÓN ELECTRÓNICA</w:t>
                  </w:r>
                </w:p>
              </w:tc>
            </w:tr>
            <w:tr w:rsidR="00A02A5A" w:rsidRPr="00A30D35" w14:paraId="580B3DD5" w14:textId="77777777" w:rsidTr="00A02A5A">
              <w:trPr>
                <w:cantSplit/>
                <w:trHeight w:val="232"/>
              </w:trPr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A7650EB" w14:textId="77777777" w:rsidR="00A02A5A" w:rsidRPr="00A30D35" w:rsidRDefault="00A02A5A" w:rsidP="00A02A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0D35">
                    <w:rPr>
                      <w:rFonts w:ascii="Arial" w:hAnsi="Arial" w:cs="Arial"/>
                      <w:sz w:val="20"/>
                      <w:szCs w:val="20"/>
                    </w:rPr>
                    <w:t xml:space="preserve">Si desea que el </w:t>
                  </w:r>
                  <w:r w:rsidRPr="00A30D3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medio de notificación preferente sea mediante comparecencia en la sede electrónica</w:t>
                  </w:r>
                  <w:r w:rsidRPr="00A30D35">
                    <w:rPr>
                      <w:rFonts w:ascii="Arial" w:hAnsi="Arial" w:cs="Arial"/>
                      <w:sz w:val="20"/>
                      <w:szCs w:val="20"/>
                    </w:rPr>
                    <w:t xml:space="preserve"> de esta Administración, indique el correo electrónico y/o el número de teléfono móvil donde desea recibir un aviso para que acceda a la sede y al contenido de la notificación:</w:t>
                  </w:r>
                </w:p>
              </w:tc>
            </w:tr>
            <w:tr w:rsidR="00A02A5A" w:rsidRPr="00A30D35" w14:paraId="13B8BF1D" w14:textId="77777777" w:rsidTr="00A02A5A">
              <w:trPr>
                <w:cantSplit/>
                <w:trHeight w:val="280"/>
              </w:trPr>
              <w:tc>
                <w:tcPr>
                  <w:tcW w:w="4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80BA8A" w14:textId="77777777" w:rsidR="00A02A5A" w:rsidRPr="00044480" w:rsidRDefault="00A02A5A" w:rsidP="0004448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4480">
                    <w:rPr>
                      <w:rFonts w:ascii="Arial" w:hAnsi="Arial" w:cs="Arial"/>
                      <w:sz w:val="20"/>
                      <w:szCs w:val="20"/>
                    </w:rPr>
                    <w:t xml:space="preserve">Correo electrónico </w:t>
                  </w:r>
                </w:p>
                <w:p w14:paraId="424FF4E3" w14:textId="70F2B117" w:rsidR="00A02A5A" w:rsidRPr="00A30D35" w:rsidRDefault="00A02A5A" w:rsidP="00A02A5A">
                  <w:pPr>
                    <w:pStyle w:val="Prrafodelist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9AD07A" w14:textId="77777777" w:rsidR="00A02A5A" w:rsidRPr="00044480" w:rsidRDefault="00A02A5A" w:rsidP="0004448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44480">
                    <w:rPr>
                      <w:rFonts w:ascii="Arial" w:hAnsi="Arial" w:cs="Arial"/>
                      <w:sz w:val="20"/>
                      <w:szCs w:val="20"/>
                    </w:rPr>
                    <w:t>Teléfono móvil aviso SMS</w:t>
                  </w:r>
                </w:p>
                <w:p w14:paraId="10728082" w14:textId="4A810B49" w:rsidR="00A02A5A" w:rsidRPr="00A30D35" w:rsidRDefault="00A02A5A" w:rsidP="00A02A5A">
                  <w:pPr>
                    <w:pStyle w:val="Prrafodelist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2864" w:rsidRPr="00A30D35" w14:paraId="7341C59C" w14:textId="77777777" w:rsidTr="00A02A5A">
              <w:trPr>
                <w:cantSplit/>
                <w:trHeight w:val="280"/>
              </w:trPr>
              <w:tc>
                <w:tcPr>
                  <w:tcW w:w="4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D4036D" w14:textId="77777777" w:rsidR="00612864" w:rsidRDefault="00612864" w:rsidP="0004448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Nº de EXPEDIENTE INICIAL</w:t>
                  </w:r>
                </w:p>
                <w:p w14:paraId="6EF56A78" w14:textId="3F221BC8" w:rsidR="00612864" w:rsidRPr="00044480" w:rsidRDefault="005727F5" w:rsidP="0004448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 </w:t>
                  </w:r>
                  <w:r w:rsidR="00612864">
                    <w:rPr>
                      <w:rFonts w:ascii="Arial" w:hAnsi="Arial" w:cs="Arial"/>
                      <w:sz w:val="20"/>
                      <w:szCs w:val="20"/>
                    </w:rPr>
                    <w:t>En caso de presentar documentación adicional)</w:t>
                  </w:r>
                </w:p>
              </w:tc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6FAAA4" w14:textId="77777777" w:rsidR="00612864" w:rsidRDefault="00612864" w:rsidP="0004448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95CD5B2" w14:textId="77777777" w:rsidR="00612864" w:rsidRDefault="00612864" w:rsidP="0004448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80281FE" w14:textId="74F22AB2" w:rsidR="00612864" w:rsidRPr="00044480" w:rsidRDefault="00612864" w:rsidP="0004448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85B83D7" w14:textId="61EBDED3" w:rsidR="009C279B" w:rsidRPr="00A30D35" w:rsidRDefault="00FB38E8" w:rsidP="00FB38E8">
            <w:pPr>
              <w:pStyle w:val="Prrafodelista"/>
              <w:ind w:left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30D3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="009C279B" w:rsidRPr="00A30D3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.  </w:t>
            </w:r>
            <w:r w:rsidR="00173C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EXPONE</w:t>
            </w:r>
          </w:p>
        </w:tc>
      </w:tr>
      <w:tr w:rsidR="009C279B" w:rsidRPr="00A30D35" w14:paraId="09DC4701" w14:textId="77777777" w:rsidTr="00BF4757">
        <w:trPr>
          <w:gridAfter w:val="1"/>
          <w:wAfter w:w="1276" w:type="dxa"/>
          <w:cantSplit/>
          <w:trHeight w:val="182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434" w14:textId="77777777" w:rsidR="009C279B" w:rsidRDefault="009C279B" w:rsidP="00173C3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7F3B31C" w14:textId="77777777" w:rsidR="00BF4757" w:rsidRDefault="00BF4757" w:rsidP="00173C3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2989CF8" w14:textId="77777777" w:rsidR="00BF4757" w:rsidRDefault="00BF4757" w:rsidP="00173C3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E1A800C" w14:textId="77777777" w:rsidR="00BF4757" w:rsidRDefault="00BF4757" w:rsidP="00173C3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B7F508F" w14:textId="77777777" w:rsidR="00BF4757" w:rsidRDefault="00BF4757" w:rsidP="00173C3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D0953B0" w14:textId="79AF0C7F" w:rsidR="00BF4757" w:rsidRPr="00A30D35" w:rsidRDefault="00BF4757" w:rsidP="00173C3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79B" w:rsidRPr="00A30D35" w14:paraId="302A29BC" w14:textId="77777777" w:rsidTr="00603B62">
        <w:trPr>
          <w:gridAfter w:val="1"/>
          <w:wAfter w:w="1276" w:type="dxa"/>
          <w:cantSplit/>
          <w:trHeight w:val="29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A4E"/>
            <w:vAlign w:val="center"/>
          </w:tcPr>
          <w:p w14:paraId="629CB073" w14:textId="1E37B4EF" w:rsidR="009C279B" w:rsidRPr="00A30D35" w:rsidRDefault="00FB38E8" w:rsidP="009C279B">
            <w:pPr>
              <w:pStyle w:val="Prrafodelista"/>
              <w:numPr>
                <w:ilvl w:val="0"/>
                <w:numId w:val="5"/>
              </w:numPr>
              <w:ind w:left="-65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D3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="009C279B" w:rsidRPr="00A30D3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. </w:t>
            </w:r>
            <w:r w:rsidR="00173C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SOLICITA/ COMUNICA </w:t>
            </w:r>
          </w:p>
        </w:tc>
      </w:tr>
      <w:tr w:rsidR="00173C3E" w:rsidRPr="00A30D35" w14:paraId="7DC9324A" w14:textId="07834AAE" w:rsidTr="00603B62">
        <w:trPr>
          <w:cantSplit/>
          <w:trHeight w:val="236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0B2B" w14:textId="77777777" w:rsidR="00173C3E" w:rsidRDefault="00173C3E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1A04D15" w14:textId="77777777" w:rsidR="00173C3E" w:rsidRDefault="00173C3E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529BB3" w14:textId="1AD84032" w:rsidR="00173C3E" w:rsidRDefault="00173C3E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5237E13" w14:textId="77777777" w:rsidR="00603B62" w:rsidRDefault="00603B62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5DF36E7" w14:textId="5F4A01E6" w:rsidR="00BF4757" w:rsidRDefault="00BF4757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537C76C" w14:textId="37EA3F2B" w:rsidR="00BF4757" w:rsidRDefault="00BF4757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08632A8" w14:textId="27522F4C" w:rsidR="00BF4757" w:rsidRDefault="00BF4757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6ED4F67" w14:textId="290BDF43" w:rsidR="00BF4757" w:rsidRDefault="00BF4757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780D3B3" w14:textId="34464302" w:rsidR="00BF4757" w:rsidRDefault="00BF4757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857A6C" w14:textId="49B63AC7" w:rsidR="00BF4757" w:rsidRDefault="00BF4757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EF9D150" w14:textId="00DFCEEC" w:rsidR="00BF4757" w:rsidRDefault="00BF4757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511D3BB" w14:textId="77777777" w:rsidR="00BF4757" w:rsidRPr="00A30D35" w:rsidRDefault="00BF4757" w:rsidP="00E66A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15BB90" w14:textId="0AEB5E55" w:rsidR="00173C3E" w:rsidRPr="00A30D35" w:rsidRDefault="00173C3E" w:rsidP="00E6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D49C2C" w14:textId="65BDA29E" w:rsidR="00173C3E" w:rsidRPr="00A30D35" w:rsidRDefault="00173C3E" w:rsidP="00E66A0A">
            <w:pPr>
              <w:suppressAutoHyphens w:val="0"/>
            </w:pPr>
          </w:p>
        </w:tc>
      </w:tr>
    </w:tbl>
    <w:tbl>
      <w:tblPr>
        <w:tblpPr w:leftFromText="141" w:rightFromText="141" w:vertAnchor="text" w:horzAnchor="margin" w:tblpY="59"/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02A5A" w:rsidRPr="00A30D35" w14:paraId="16B91E41" w14:textId="77777777" w:rsidTr="00A02A5A">
        <w:trPr>
          <w:cantSplit/>
          <w:trHeight w:val="28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A4E"/>
            <w:vAlign w:val="center"/>
          </w:tcPr>
          <w:p w14:paraId="315EA3A7" w14:textId="2FD9D010" w:rsidR="00A02A5A" w:rsidRPr="00A30D35" w:rsidRDefault="00FB38E8" w:rsidP="00274371">
            <w:pPr>
              <w:pStyle w:val="Prrafodelista"/>
              <w:numPr>
                <w:ilvl w:val="0"/>
                <w:numId w:val="13"/>
              </w:numPr>
              <w:ind w:left="217" w:hanging="284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eastAsia="es-ES"/>
              </w:rPr>
            </w:pPr>
            <w:r w:rsidRPr="00A30D35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eastAsia="es-ES"/>
              </w:rPr>
              <w:lastRenderedPageBreak/>
              <w:t xml:space="preserve"> </w:t>
            </w:r>
            <w:r w:rsidR="00A02A5A" w:rsidRPr="00A30D35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  <w:lang w:eastAsia="es-ES"/>
              </w:rPr>
              <w:t xml:space="preserve">DOCUMENTACIÓN A PRESENTAR </w:t>
            </w:r>
          </w:p>
        </w:tc>
      </w:tr>
      <w:tr w:rsidR="00A02A5A" w:rsidRPr="00A30D35" w14:paraId="6547948C" w14:textId="77777777" w:rsidTr="001627F8">
        <w:trPr>
          <w:cantSplit/>
          <w:trHeight w:val="24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30CAB" w14:textId="77777777" w:rsidR="00BB0CA7" w:rsidRPr="00143D05" w:rsidRDefault="00BB0CA7" w:rsidP="00520DA5">
            <w:pPr>
              <w:jc w:val="both"/>
              <w:rPr>
                <w:rFonts w:ascii="Arial" w:hAnsi="Arial" w:cs="Arial"/>
                <w:bCs/>
                <w:iCs/>
                <w:sz w:val="19"/>
                <w:szCs w:val="19"/>
                <w:u w:val="single"/>
              </w:rPr>
            </w:pPr>
          </w:p>
          <w:p w14:paraId="368F3E11" w14:textId="304CE3C6" w:rsidR="00143D05" w:rsidRDefault="00143D05" w:rsidP="00520DA5">
            <w:pPr>
              <w:pStyle w:val="Prrafodelista"/>
              <w:suppressAutoHyphens w:val="0"/>
              <w:spacing w:before="120"/>
              <w:ind w:left="927" w:right="170"/>
              <w:jc w:val="both"/>
              <w:rPr>
                <w:rFonts w:ascii="Arial" w:hAnsi="Arial" w:cs="Arial"/>
                <w:strike/>
                <w:sz w:val="19"/>
                <w:szCs w:val="19"/>
              </w:rPr>
            </w:pPr>
            <w:bookmarkStart w:id="1" w:name="_Hlk164171000"/>
          </w:p>
          <w:p w14:paraId="10CAF55B" w14:textId="77777777" w:rsidR="00143D05" w:rsidRPr="00143D05" w:rsidRDefault="00143D05" w:rsidP="00520DA5">
            <w:pPr>
              <w:pStyle w:val="Prrafodelista"/>
              <w:suppressAutoHyphens w:val="0"/>
              <w:spacing w:before="120"/>
              <w:ind w:left="927" w:right="170"/>
              <w:jc w:val="both"/>
              <w:rPr>
                <w:rFonts w:ascii="Arial" w:hAnsi="Arial" w:cs="Arial"/>
                <w:strike/>
                <w:sz w:val="19"/>
                <w:szCs w:val="19"/>
              </w:rPr>
            </w:pPr>
          </w:p>
          <w:bookmarkEnd w:id="1"/>
          <w:p w14:paraId="004410CF" w14:textId="77777777" w:rsidR="00231138" w:rsidRDefault="00231138" w:rsidP="00520DA5">
            <w:pPr>
              <w:suppressAutoHyphens w:val="0"/>
              <w:spacing w:before="120"/>
              <w:ind w:left="627" w:right="170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2BEB6F" w14:textId="77777777" w:rsidR="006E6C11" w:rsidRDefault="006E6C11" w:rsidP="00520DA5">
            <w:pPr>
              <w:suppressAutoHyphens w:val="0"/>
              <w:spacing w:before="120"/>
              <w:ind w:left="627" w:right="170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BB0E71" w14:textId="77777777" w:rsidR="006E6C11" w:rsidRDefault="006E6C11" w:rsidP="00520DA5">
            <w:pPr>
              <w:suppressAutoHyphens w:val="0"/>
              <w:spacing w:before="120"/>
              <w:ind w:left="627" w:right="170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BEC1B9" w14:textId="77777777" w:rsidR="006E6C11" w:rsidRDefault="006E6C11" w:rsidP="00520DA5">
            <w:pPr>
              <w:suppressAutoHyphens w:val="0"/>
              <w:spacing w:before="120"/>
              <w:ind w:left="627" w:right="170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F6B372" w14:textId="77777777" w:rsidR="006E6C11" w:rsidRDefault="006E6C11" w:rsidP="00520DA5">
            <w:pPr>
              <w:suppressAutoHyphens w:val="0"/>
              <w:spacing w:before="120"/>
              <w:ind w:left="627" w:right="170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29F7B1" w14:textId="77777777" w:rsidR="006E6C11" w:rsidRDefault="006E6C11" w:rsidP="00520DA5">
            <w:pPr>
              <w:suppressAutoHyphens w:val="0"/>
              <w:spacing w:before="120"/>
              <w:ind w:left="627" w:right="170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79049B" w14:textId="77777777" w:rsidR="006E6C11" w:rsidRDefault="006E6C11" w:rsidP="00520DA5">
            <w:pPr>
              <w:suppressAutoHyphens w:val="0"/>
              <w:spacing w:before="120"/>
              <w:ind w:left="627" w:right="170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7DA0C2" w14:textId="50B5630D" w:rsidR="006E6C11" w:rsidRDefault="006E6C11" w:rsidP="00520DA5">
            <w:pPr>
              <w:suppressAutoHyphens w:val="0"/>
              <w:spacing w:before="120"/>
              <w:ind w:left="627" w:right="170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A5CC7A" w14:textId="48A24D98" w:rsidR="00612864" w:rsidRDefault="00612864" w:rsidP="00520DA5">
            <w:pPr>
              <w:suppressAutoHyphens w:val="0"/>
              <w:spacing w:before="120"/>
              <w:ind w:left="627" w:right="170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87A1EE" w14:textId="0F5BD58C" w:rsidR="00612864" w:rsidRDefault="00612864" w:rsidP="00520DA5">
            <w:pPr>
              <w:suppressAutoHyphens w:val="0"/>
              <w:spacing w:before="120"/>
              <w:ind w:left="627" w:right="170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1C042C" w14:textId="77777777" w:rsidR="00612864" w:rsidRDefault="00612864" w:rsidP="00520DA5">
            <w:pPr>
              <w:suppressAutoHyphens w:val="0"/>
              <w:spacing w:before="120"/>
              <w:ind w:left="627" w:right="170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8880CD" w14:textId="77777777" w:rsidR="006E6C11" w:rsidRDefault="006E6C11" w:rsidP="00520DA5">
            <w:pPr>
              <w:suppressAutoHyphens w:val="0"/>
              <w:spacing w:before="120"/>
              <w:ind w:left="627" w:right="170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ED64FA" w14:textId="4F8D15C2" w:rsidR="006E6C11" w:rsidRPr="00BB0CA7" w:rsidRDefault="006E6C11" w:rsidP="00520DA5">
            <w:pPr>
              <w:suppressAutoHyphens w:val="0"/>
              <w:spacing w:before="120"/>
              <w:ind w:left="627" w:right="170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53B030" w14:textId="77777777" w:rsidR="00426F1E" w:rsidRPr="00A30D35" w:rsidRDefault="00426F1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-39"/>
        <w:tblW w:w="99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FB38E8" w:rsidRPr="00A30D35" w14:paraId="34A41B31" w14:textId="77777777" w:rsidTr="00FB38E8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A4E"/>
            <w:vAlign w:val="bottom"/>
          </w:tcPr>
          <w:p w14:paraId="7F45D25C" w14:textId="77777777" w:rsidR="00FB38E8" w:rsidRPr="00A30D35" w:rsidRDefault="00FB38E8" w:rsidP="00FB38E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30D3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LUGAR, FECHA Y FIRMA</w:t>
            </w:r>
          </w:p>
        </w:tc>
      </w:tr>
      <w:tr w:rsidR="00FB38E8" w:rsidRPr="00A30D35" w14:paraId="79D7C58B" w14:textId="77777777" w:rsidTr="00612864">
        <w:trPr>
          <w:trHeight w:val="598"/>
        </w:trPr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5BEA6" w14:textId="58A52889" w:rsidR="00426F1E" w:rsidRDefault="00426F1E" w:rsidP="00FB38E8">
            <w:pPr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14:paraId="5310F3A6" w14:textId="4C600603" w:rsidR="00612864" w:rsidRDefault="00612864" w:rsidP="00FB38E8">
            <w:pPr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14:paraId="1AD391B6" w14:textId="1C8ACB49" w:rsidR="00612864" w:rsidRDefault="00612864" w:rsidP="00612864">
            <w:pPr>
              <w:ind w:firstLine="1910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……………………….,     ……..   de…………….. de …………………………..</w:t>
            </w:r>
          </w:p>
          <w:p w14:paraId="58D18680" w14:textId="7921CFE3" w:rsidR="00612864" w:rsidRDefault="00612864" w:rsidP="00FB38E8">
            <w:pPr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14:paraId="21312D2E" w14:textId="77777777" w:rsidR="00612864" w:rsidRPr="00520DA5" w:rsidRDefault="00612864" w:rsidP="00FB38E8">
            <w:pPr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14:paraId="028D21DE" w14:textId="0115D0D7" w:rsidR="00F151F1" w:rsidRDefault="00F151F1" w:rsidP="00143D05">
            <w:pPr>
              <w:jc w:val="center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520DA5">
              <w:rPr>
                <w:rFonts w:ascii="Arial" w:hAnsi="Arial" w:cs="Arial"/>
                <w:sz w:val="19"/>
                <w:szCs w:val="19"/>
                <w:lang w:eastAsia="es-ES"/>
              </w:rPr>
              <w:t>FIRMA DEL SOLICITANTE</w:t>
            </w:r>
          </w:p>
          <w:p w14:paraId="3CF969F9" w14:textId="47635332" w:rsidR="00143D05" w:rsidRDefault="00143D05" w:rsidP="00143D05">
            <w:pPr>
              <w:jc w:val="center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14:paraId="487B6D05" w14:textId="79C223B1" w:rsidR="00143D05" w:rsidRDefault="00143D05" w:rsidP="00143D05">
            <w:pPr>
              <w:jc w:val="center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14:paraId="27E03ACF" w14:textId="603CD444" w:rsidR="006E6C11" w:rsidRDefault="006E6C11" w:rsidP="00143D05">
            <w:pPr>
              <w:jc w:val="center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14:paraId="18A80FF8" w14:textId="77777777" w:rsidR="006E6C11" w:rsidRDefault="006E6C11" w:rsidP="00143D05">
            <w:pPr>
              <w:jc w:val="center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14:paraId="504ABBE6" w14:textId="5E174DF4" w:rsidR="00143D05" w:rsidRDefault="00143D05" w:rsidP="00143D05">
            <w:pPr>
              <w:jc w:val="center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14:paraId="3F167CF5" w14:textId="77777777" w:rsidR="00143D05" w:rsidRPr="00520DA5" w:rsidRDefault="00143D05" w:rsidP="00143D05">
            <w:pPr>
              <w:jc w:val="center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14:paraId="26C6E606" w14:textId="0CE4FF56" w:rsidR="00FB38E8" w:rsidRPr="00520DA5" w:rsidRDefault="00FB38E8" w:rsidP="00DA401A">
            <w:pPr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  <w:p w14:paraId="37732C74" w14:textId="77777777" w:rsidR="00FB38E8" w:rsidRPr="00520DA5" w:rsidRDefault="00FB38E8" w:rsidP="00FB38E8">
            <w:pPr>
              <w:widowControl w:val="0"/>
              <w:jc w:val="both"/>
              <w:rPr>
                <w:rFonts w:ascii="Arial" w:hAnsi="Arial" w:cs="Arial"/>
                <w:b/>
                <w:kern w:val="1"/>
                <w:sz w:val="19"/>
                <w:szCs w:val="19"/>
                <w:lang w:eastAsia="hi-IN" w:bidi="hi-IN"/>
              </w:rPr>
            </w:pPr>
          </w:p>
          <w:p w14:paraId="4CAD3A06" w14:textId="77777777" w:rsidR="00426F1E" w:rsidRPr="00520DA5" w:rsidRDefault="00FB38E8" w:rsidP="00FB38E8">
            <w:pPr>
              <w:widowControl w:val="0"/>
              <w:jc w:val="both"/>
              <w:rPr>
                <w:rFonts w:ascii="Arial" w:hAnsi="Arial" w:cs="Arial"/>
                <w:kern w:val="1"/>
                <w:sz w:val="19"/>
                <w:szCs w:val="19"/>
                <w:lang w:eastAsia="hi-IN" w:bidi="hi-IN"/>
              </w:rPr>
            </w:pPr>
            <w:r w:rsidRPr="00520DA5">
              <w:rPr>
                <w:rFonts w:ascii="Arial" w:hAnsi="Arial" w:cs="Arial"/>
                <w:b/>
                <w:kern w:val="1"/>
                <w:sz w:val="19"/>
                <w:szCs w:val="19"/>
                <w:lang w:eastAsia="hi-IN" w:bidi="hi-IN"/>
              </w:rPr>
              <w:t>PROTECCIÓN DE DATOS:</w:t>
            </w:r>
            <w:r w:rsidRPr="00520DA5">
              <w:rPr>
                <w:rFonts w:ascii="Arial" w:hAnsi="Arial" w:cs="Arial"/>
                <w:kern w:val="1"/>
                <w:sz w:val="19"/>
                <w:szCs w:val="19"/>
                <w:lang w:eastAsia="hi-IN" w:bidi="hi-IN"/>
              </w:rPr>
              <w:t xml:space="preserve"> En cumplimiento de La </w:t>
            </w:r>
            <w:r w:rsidRPr="00520DA5">
              <w:rPr>
                <w:rFonts w:ascii="Arial" w:hAnsi="Arial" w:cs="Arial"/>
                <w:sz w:val="19"/>
                <w:szCs w:val="19"/>
                <w:lang w:eastAsia="es-ES"/>
              </w:rPr>
              <w:t>Ley Orgánica 3/2018 de 5 de diciembre</w:t>
            </w:r>
            <w:r w:rsidRPr="00520DA5">
              <w:rPr>
                <w:rFonts w:ascii="Arial" w:hAnsi="Arial" w:cs="Arial"/>
                <w:kern w:val="1"/>
                <w:sz w:val="19"/>
                <w:szCs w:val="19"/>
                <w:lang w:eastAsia="hi-IN" w:bidi="hi-IN"/>
              </w:rPr>
              <w:t xml:space="preserve">, se le informa que los datos personales obtenidos mediante la cumplimentación de este formulario y demás documentos que, en su caso, se adjunten con el mismo, serán incluidos, para su tratamiento, en un fichero automatizado del que es responsable el Ayuntamiento de </w:t>
            </w:r>
            <w:r w:rsidR="00426F1E" w:rsidRPr="00520DA5">
              <w:rPr>
                <w:rFonts w:ascii="Arial" w:hAnsi="Arial" w:cs="Arial"/>
                <w:kern w:val="1"/>
                <w:sz w:val="19"/>
                <w:szCs w:val="19"/>
                <w:lang w:eastAsia="hi-IN" w:bidi="hi-IN"/>
              </w:rPr>
              <w:t xml:space="preserve">                                                                                                                                      </w:t>
            </w:r>
          </w:p>
          <w:p w14:paraId="587D216D" w14:textId="100C8DEB" w:rsidR="00FB38E8" w:rsidRPr="00520DA5" w:rsidRDefault="00FB38E8" w:rsidP="00FB38E8">
            <w:pPr>
              <w:widowControl w:val="0"/>
              <w:jc w:val="both"/>
              <w:rPr>
                <w:rFonts w:ascii="Arial" w:eastAsia="Lucida Sans Unicode" w:hAnsi="Arial" w:cs="Arial"/>
                <w:kern w:val="1"/>
                <w:sz w:val="19"/>
                <w:szCs w:val="19"/>
                <w:lang w:eastAsia="hi-IN" w:bidi="hi-IN"/>
              </w:rPr>
            </w:pPr>
            <w:r w:rsidRPr="00520DA5">
              <w:rPr>
                <w:rFonts w:ascii="Arial" w:hAnsi="Arial" w:cs="Arial"/>
                <w:kern w:val="1"/>
                <w:sz w:val="19"/>
                <w:szCs w:val="19"/>
                <w:lang w:eastAsia="hi-IN" w:bidi="hi-IN"/>
              </w:rPr>
              <w:t>Asimismo, le informamos que la finalidad del citado fichero es la tramitación de los expedientes administrativos de esta Administración pública y notificación de actos administrativos a los interesados. De acuerdo con lo previsto en la citada Ley Orgánica, puede ejercitar los derechos de acceso, rectificación, cancelación y oposición ante el responsable del tratamiento, dirigiendo una comunicación</w:t>
            </w:r>
          </w:p>
          <w:p w14:paraId="7893847D" w14:textId="77777777" w:rsidR="00603B62" w:rsidRDefault="00143D05" w:rsidP="00143D05">
            <w:pPr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                </w:t>
            </w:r>
          </w:p>
          <w:p w14:paraId="6F208883" w14:textId="6DA89CC8" w:rsidR="00FB38E8" w:rsidRPr="00143D05" w:rsidRDefault="00FB38E8" w:rsidP="00143D05">
            <w:pPr>
              <w:jc w:val="both"/>
              <w:rPr>
                <w:rFonts w:ascii="Arial" w:hAnsi="Arial" w:cs="Arial"/>
                <w:kern w:val="1"/>
                <w:sz w:val="19"/>
                <w:szCs w:val="19"/>
                <w:lang w:eastAsia="hi-IN" w:bidi="hi-IN"/>
              </w:rPr>
            </w:pPr>
            <w:r w:rsidRPr="00143D05">
              <w:rPr>
                <w:rFonts w:ascii="Arial" w:hAnsi="Arial" w:cs="Arial"/>
                <w:sz w:val="19"/>
                <w:szCs w:val="19"/>
              </w:rPr>
              <w:t>D</w:t>
            </w:r>
            <w:r w:rsidRPr="00143D05">
              <w:rPr>
                <w:rFonts w:ascii="Arial" w:hAnsi="Arial" w:cs="Arial"/>
                <w:kern w:val="1"/>
                <w:sz w:val="19"/>
                <w:szCs w:val="19"/>
                <w:lang w:eastAsia="hi-IN" w:bidi="hi-IN"/>
              </w:rPr>
              <w:t>oy mi consentimiento al tratamiento de datos de carácter personal</w:t>
            </w:r>
          </w:p>
          <w:p w14:paraId="6B821E78" w14:textId="4E220572" w:rsidR="00520DA5" w:rsidRPr="00143D05" w:rsidRDefault="00520DA5" w:rsidP="00143D05">
            <w:pPr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</w:tr>
      <w:tr w:rsidR="00612864" w:rsidRPr="00A30D35" w14:paraId="761C7797" w14:textId="77777777" w:rsidTr="00FB38E8">
        <w:trPr>
          <w:trHeight w:val="598"/>
        </w:trPr>
        <w:tc>
          <w:tcPr>
            <w:tcW w:w="9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87850" w14:textId="428BCF70" w:rsidR="00612864" w:rsidRDefault="00612864" w:rsidP="00FB38E8">
            <w:pPr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</w:tr>
    </w:tbl>
    <w:p w14:paraId="33AFCBCE" w14:textId="77777777" w:rsidR="002F7201" w:rsidRPr="00A30D35" w:rsidRDefault="002F7201">
      <w:pPr>
        <w:spacing w:line="288" w:lineRule="auto"/>
        <w:ind w:right="-82"/>
        <w:jc w:val="both"/>
        <w:rPr>
          <w:rFonts w:ascii="Arial" w:hAnsi="Arial" w:cs="Arial"/>
          <w:sz w:val="20"/>
          <w:szCs w:val="20"/>
        </w:rPr>
      </w:pPr>
    </w:p>
    <w:sectPr w:rsidR="002F7201" w:rsidRPr="00A30D35" w:rsidSect="0004448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851" w:left="1134" w:header="568" w:footer="46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BCC8" w14:textId="77777777" w:rsidR="00AD6595" w:rsidRDefault="00AD6595">
      <w:r>
        <w:separator/>
      </w:r>
    </w:p>
  </w:endnote>
  <w:endnote w:type="continuationSeparator" w:id="0">
    <w:p w14:paraId="1C7651FB" w14:textId="77777777" w:rsidR="00AD6595" w:rsidRDefault="00AD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3584" w14:textId="16C5EDD4" w:rsidR="00F552DB" w:rsidRPr="00117216" w:rsidRDefault="00F552DB" w:rsidP="00F552DB">
    <w:pPr>
      <w:suppressAutoHyphens w:val="0"/>
      <w:rPr>
        <w:rFonts w:ascii="Arial" w:hAnsi="Arial" w:cs="Arial"/>
        <w:b/>
        <w:bCs/>
        <w:sz w:val="14"/>
        <w:szCs w:val="14"/>
      </w:rPr>
    </w:pPr>
  </w:p>
  <w:p w14:paraId="03F3797E" w14:textId="77777777" w:rsidR="00321438" w:rsidRDefault="00321438">
    <w:pPr>
      <w:pStyle w:val="Piedepgina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AE8D" w14:textId="77777777" w:rsidR="00F552DB" w:rsidRPr="00117216" w:rsidRDefault="00F552DB" w:rsidP="00F552DB">
    <w:pPr>
      <w:rPr>
        <w:rFonts w:ascii="Arial" w:hAnsi="Arial" w:cs="Arial"/>
        <w:b/>
        <w:bCs/>
        <w:sz w:val="14"/>
        <w:szCs w:val="14"/>
      </w:rPr>
    </w:pPr>
  </w:p>
  <w:p w14:paraId="7858067A" w14:textId="3010821B" w:rsidR="00F552DB" w:rsidRPr="00316621" w:rsidRDefault="00F552DB">
    <w:pPr>
      <w:pStyle w:val="Piedepgina"/>
      <w:rPr>
        <w:sz w:val="16"/>
        <w:szCs w:val="16"/>
      </w:rPr>
    </w:pPr>
  </w:p>
  <w:p w14:paraId="1F0AD8F4" w14:textId="77777777" w:rsidR="00F552DB" w:rsidRPr="00316621" w:rsidRDefault="00F552D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F9F1" w14:textId="77777777" w:rsidR="00AD6595" w:rsidRDefault="00AD6595">
      <w:r>
        <w:separator/>
      </w:r>
    </w:p>
  </w:footnote>
  <w:footnote w:type="continuationSeparator" w:id="0">
    <w:p w14:paraId="68B4F225" w14:textId="77777777" w:rsidR="00AD6595" w:rsidRDefault="00AD6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0" w:type="dxa"/>
      <w:tblInd w:w="-32" w:type="dxa"/>
      <w:tblLayout w:type="fixed"/>
      <w:tblLook w:val="0000" w:firstRow="0" w:lastRow="0" w:firstColumn="0" w:lastColumn="0" w:noHBand="0" w:noVBand="0"/>
    </w:tblPr>
    <w:tblGrid>
      <w:gridCol w:w="2295"/>
      <w:gridCol w:w="6521"/>
      <w:gridCol w:w="1134"/>
    </w:tblGrid>
    <w:tr w:rsidR="00616534" w14:paraId="18AA0F4A" w14:textId="77777777" w:rsidTr="00F76C22">
      <w:trPr>
        <w:trHeight w:val="1136"/>
      </w:trPr>
      <w:tc>
        <w:tcPr>
          <w:tcW w:w="22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173A4E"/>
        </w:tcPr>
        <w:p w14:paraId="7FE7E482" w14:textId="77777777" w:rsidR="00616534" w:rsidRDefault="00616534" w:rsidP="00616534">
          <w:pPr>
            <w:pStyle w:val="Encabezado"/>
            <w:snapToGrid w:val="0"/>
            <w:jc w:val="center"/>
            <w:rPr>
              <w:rFonts w:ascii="Arial" w:hAnsi="Arial" w:cs="Arial"/>
              <w:b/>
              <w:sz w:val="18"/>
              <w:szCs w:val="18"/>
              <w:lang w:eastAsia="es-ES"/>
            </w:rPr>
          </w:pPr>
          <w:r w:rsidRPr="00970C17"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4F193C16" wp14:editId="1622F1CC">
                <wp:simplePos x="0" y="0"/>
                <wp:positionH relativeFrom="column">
                  <wp:posOffset>224428</wp:posOffset>
                </wp:positionH>
                <wp:positionV relativeFrom="paragraph">
                  <wp:posOffset>55880</wp:posOffset>
                </wp:positionV>
                <wp:extent cx="763126" cy="540000"/>
                <wp:effectExtent l="0" t="0" r="0" b="0"/>
                <wp:wrapNone/>
                <wp:docPr id="1425063888" name="Imagen 14250638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126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363BDE" w14:textId="77777777" w:rsidR="00616534" w:rsidRDefault="00616534" w:rsidP="00616534">
          <w:pPr>
            <w:pStyle w:val="Encabezado"/>
            <w:snapToGrid w:val="0"/>
            <w:rPr>
              <w:rFonts w:ascii="Arial" w:hAnsi="Arial" w:cs="Arial"/>
              <w:b/>
              <w:sz w:val="18"/>
              <w:szCs w:val="18"/>
              <w:lang w:eastAsia="es-ES"/>
            </w:rPr>
          </w:pPr>
        </w:p>
        <w:p w14:paraId="01A3C28A" w14:textId="77777777" w:rsidR="00616534" w:rsidRDefault="00616534" w:rsidP="00616534">
          <w:pPr>
            <w:pStyle w:val="Encabezado"/>
            <w:snapToGrid w:val="0"/>
            <w:rPr>
              <w:rFonts w:ascii="Arial" w:hAnsi="Arial" w:cs="Arial"/>
              <w:b/>
              <w:sz w:val="18"/>
              <w:szCs w:val="18"/>
              <w:lang w:eastAsia="es-ES"/>
            </w:rPr>
          </w:pPr>
        </w:p>
        <w:p w14:paraId="026AEA99" w14:textId="77777777" w:rsidR="00616534" w:rsidRDefault="00616534" w:rsidP="00616534">
          <w:pPr>
            <w:pStyle w:val="Encabezado"/>
            <w:snapToGrid w:val="0"/>
            <w:rPr>
              <w:rFonts w:ascii="Arial" w:hAnsi="Arial" w:cs="Arial"/>
              <w:b/>
              <w:sz w:val="16"/>
              <w:szCs w:val="16"/>
              <w:lang w:eastAsia="es-ES"/>
            </w:rPr>
          </w:pPr>
        </w:p>
        <w:p w14:paraId="5AB6A77A" w14:textId="77777777" w:rsidR="00616534" w:rsidRDefault="00616534" w:rsidP="00616534">
          <w:pPr>
            <w:pStyle w:val="Encabezado"/>
            <w:snapToGrid w:val="0"/>
            <w:rPr>
              <w:rFonts w:ascii="Arial" w:hAnsi="Arial" w:cs="Arial"/>
              <w:b/>
              <w:sz w:val="14"/>
              <w:szCs w:val="14"/>
              <w:lang w:eastAsia="es-ES"/>
            </w:rPr>
          </w:pPr>
        </w:p>
        <w:p w14:paraId="2C43EBFE" w14:textId="77777777" w:rsidR="00616534" w:rsidRPr="00970C17" w:rsidRDefault="00616534" w:rsidP="00616534">
          <w:pPr>
            <w:pStyle w:val="Encabezado"/>
            <w:snapToGrid w:val="0"/>
            <w:jc w:val="center"/>
            <w:rPr>
              <w:rFonts w:ascii="Arial" w:hAnsi="Arial" w:cs="Arial"/>
              <w:sz w:val="14"/>
              <w:szCs w:val="14"/>
              <w:lang w:eastAsia="es-ES"/>
            </w:rPr>
          </w:pPr>
          <w:r w:rsidRPr="00970C17">
            <w:rPr>
              <w:rFonts w:ascii="Arial" w:hAnsi="Arial" w:cs="Arial"/>
              <w:b/>
              <w:sz w:val="14"/>
              <w:szCs w:val="14"/>
              <w:lang w:eastAsia="es-ES"/>
            </w:rPr>
            <w:t>Delegación de Asistencia a Municipios y Emergencias</w:t>
          </w:r>
        </w:p>
      </w:tc>
      <w:tc>
        <w:tcPr>
          <w:tcW w:w="65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E5243DD" w14:textId="77777777" w:rsidR="00AB6FEF" w:rsidRDefault="00AB6FEF" w:rsidP="00AB6FEF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  <w:p w14:paraId="2A848C9B" w14:textId="77777777" w:rsidR="00AB6FEF" w:rsidRDefault="00AB6FEF" w:rsidP="00AB6FEF">
          <w:pPr>
            <w:pStyle w:val="Encabezado"/>
            <w:rPr>
              <w:rFonts w:ascii="Arial" w:hAnsi="Arial" w:cs="Arial"/>
              <w:b/>
              <w:sz w:val="28"/>
              <w:szCs w:val="28"/>
            </w:rPr>
          </w:pPr>
        </w:p>
        <w:p w14:paraId="3670695A" w14:textId="3F81E613" w:rsidR="00616534" w:rsidRDefault="00AB6FEF" w:rsidP="00AB6FEF">
          <w:pPr>
            <w:pStyle w:val="Encabezado"/>
          </w:pPr>
          <w:r>
            <w:rPr>
              <w:rFonts w:ascii="Arial" w:hAnsi="Arial" w:cs="Arial"/>
              <w:b/>
              <w:sz w:val="28"/>
              <w:szCs w:val="28"/>
            </w:rPr>
            <w:t xml:space="preserve">               </w:t>
          </w:r>
          <w:r w:rsidR="00173C3E">
            <w:rPr>
              <w:rFonts w:ascii="Arial" w:hAnsi="Arial" w:cs="Arial"/>
              <w:b/>
              <w:sz w:val="28"/>
              <w:szCs w:val="28"/>
            </w:rPr>
            <w:t>INSTANCIA  GENERAL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173A4E"/>
        </w:tcPr>
        <w:p w14:paraId="1186765E" w14:textId="77777777" w:rsidR="00616534" w:rsidRDefault="00616534" w:rsidP="00616534">
          <w:pPr>
            <w:spacing w:before="22"/>
            <w:jc w:val="center"/>
            <w:rPr>
              <w:rFonts w:ascii="Tahoma"/>
              <w:b/>
              <w:color w:val="FFFFFF"/>
              <w:spacing w:val="-5"/>
              <w:w w:val="95"/>
              <w:sz w:val="40"/>
            </w:rPr>
          </w:pPr>
        </w:p>
        <w:p w14:paraId="00DC25FD" w14:textId="20D86463" w:rsidR="00616534" w:rsidRDefault="00173C3E" w:rsidP="00173C3E">
          <w:pPr>
            <w:spacing w:before="22"/>
            <w:jc w:val="center"/>
          </w:pPr>
          <w:r>
            <w:rPr>
              <w:rFonts w:ascii="Tahoma"/>
              <w:b/>
              <w:color w:val="FFFFFF"/>
              <w:spacing w:val="-5"/>
              <w:w w:val="95"/>
              <w:sz w:val="40"/>
            </w:rPr>
            <w:t>I</w:t>
          </w:r>
        </w:p>
      </w:tc>
    </w:tr>
  </w:tbl>
  <w:p w14:paraId="6CB56154" w14:textId="77777777" w:rsidR="00616534" w:rsidRDefault="006165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7821" w14:textId="3AF8F15E" w:rsidR="005C7CEC" w:rsidRDefault="005C7CEC"/>
  <w:tbl>
    <w:tblPr>
      <w:tblW w:w="9950" w:type="dxa"/>
      <w:tblInd w:w="-32" w:type="dxa"/>
      <w:tblLayout w:type="fixed"/>
      <w:tblLook w:val="0000" w:firstRow="0" w:lastRow="0" w:firstColumn="0" w:lastColumn="0" w:noHBand="0" w:noVBand="0"/>
    </w:tblPr>
    <w:tblGrid>
      <w:gridCol w:w="2295"/>
      <w:gridCol w:w="6521"/>
      <w:gridCol w:w="1134"/>
    </w:tblGrid>
    <w:tr w:rsidR="00321438" w14:paraId="39FCFC85" w14:textId="77777777" w:rsidTr="00970C17">
      <w:trPr>
        <w:trHeight w:val="1136"/>
      </w:trPr>
      <w:tc>
        <w:tcPr>
          <w:tcW w:w="22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173A4E"/>
        </w:tcPr>
        <w:p w14:paraId="10606C8B" w14:textId="7F9AD842" w:rsidR="005C7CEC" w:rsidRDefault="00970C17" w:rsidP="00970C17">
          <w:pPr>
            <w:pStyle w:val="Encabezado"/>
            <w:snapToGrid w:val="0"/>
            <w:jc w:val="center"/>
            <w:rPr>
              <w:rFonts w:ascii="Arial" w:hAnsi="Arial" w:cs="Arial"/>
              <w:b/>
              <w:sz w:val="18"/>
              <w:szCs w:val="18"/>
              <w:lang w:eastAsia="es-ES"/>
            </w:rPr>
          </w:pPr>
          <w:bookmarkStart w:id="2" w:name="_Hlk162804099"/>
          <w:r w:rsidRPr="00970C17"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524385EC" wp14:editId="5DF70672">
                <wp:simplePos x="0" y="0"/>
                <wp:positionH relativeFrom="column">
                  <wp:posOffset>224428</wp:posOffset>
                </wp:positionH>
                <wp:positionV relativeFrom="paragraph">
                  <wp:posOffset>55880</wp:posOffset>
                </wp:positionV>
                <wp:extent cx="763126" cy="540000"/>
                <wp:effectExtent l="0" t="0" r="0" b="0"/>
                <wp:wrapNone/>
                <wp:docPr id="1425063889" name="Imagen 14250638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126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A128CC2" w14:textId="29676BAF" w:rsidR="005C7CEC" w:rsidRDefault="005C7CEC">
          <w:pPr>
            <w:pStyle w:val="Encabezado"/>
            <w:snapToGrid w:val="0"/>
            <w:rPr>
              <w:rFonts w:ascii="Arial" w:hAnsi="Arial" w:cs="Arial"/>
              <w:b/>
              <w:sz w:val="18"/>
              <w:szCs w:val="18"/>
              <w:lang w:eastAsia="es-ES"/>
            </w:rPr>
          </w:pPr>
        </w:p>
        <w:p w14:paraId="1322535E" w14:textId="652588A0" w:rsidR="005C7CEC" w:rsidRDefault="005C7CEC">
          <w:pPr>
            <w:pStyle w:val="Encabezado"/>
            <w:snapToGrid w:val="0"/>
            <w:rPr>
              <w:rFonts w:ascii="Arial" w:hAnsi="Arial" w:cs="Arial"/>
              <w:b/>
              <w:sz w:val="18"/>
              <w:szCs w:val="18"/>
              <w:lang w:eastAsia="es-ES"/>
            </w:rPr>
          </w:pPr>
        </w:p>
        <w:p w14:paraId="1ABEB455" w14:textId="77777777" w:rsidR="005C7CEC" w:rsidRDefault="005C7CEC">
          <w:pPr>
            <w:pStyle w:val="Encabezado"/>
            <w:snapToGrid w:val="0"/>
            <w:rPr>
              <w:rFonts w:ascii="Arial" w:hAnsi="Arial" w:cs="Arial"/>
              <w:b/>
              <w:sz w:val="16"/>
              <w:szCs w:val="16"/>
              <w:lang w:eastAsia="es-ES"/>
            </w:rPr>
          </w:pPr>
        </w:p>
        <w:p w14:paraId="048CC856" w14:textId="77777777" w:rsidR="00970C17" w:rsidRDefault="00970C17">
          <w:pPr>
            <w:pStyle w:val="Encabezado"/>
            <w:snapToGrid w:val="0"/>
            <w:rPr>
              <w:rFonts w:ascii="Arial" w:hAnsi="Arial" w:cs="Arial"/>
              <w:b/>
              <w:sz w:val="14"/>
              <w:szCs w:val="14"/>
              <w:lang w:eastAsia="es-ES"/>
            </w:rPr>
          </w:pPr>
          <w:bookmarkStart w:id="3" w:name="_Hlk162804131"/>
        </w:p>
        <w:p w14:paraId="70B6CE1D" w14:textId="72676B50" w:rsidR="00321438" w:rsidRPr="00970C17" w:rsidRDefault="005C7CEC" w:rsidP="00970C17">
          <w:pPr>
            <w:pStyle w:val="Encabezado"/>
            <w:snapToGrid w:val="0"/>
            <w:jc w:val="center"/>
            <w:rPr>
              <w:rFonts w:ascii="Arial" w:hAnsi="Arial" w:cs="Arial"/>
              <w:sz w:val="14"/>
              <w:szCs w:val="14"/>
              <w:lang w:eastAsia="es-ES"/>
            </w:rPr>
          </w:pPr>
          <w:r w:rsidRPr="00970C17">
            <w:rPr>
              <w:rFonts w:ascii="Arial" w:hAnsi="Arial" w:cs="Arial"/>
              <w:b/>
              <w:sz w:val="14"/>
              <w:szCs w:val="14"/>
              <w:lang w:eastAsia="es-ES"/>
            </w:rPr>
            <w:t>Delegación de Asistencia a Municipios y Emergencias</w:t>
          </w:r>
          <w:bookmarkEnd w:id="2"/>
          <w:bookmarkEnd w:id="3"/>
        </w:p>
      </w:tc>
      <w:tc>
        <w:tcPr>
          <w:tcW w:w="65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A8960F0" w14:textId="77777777" w:rsidR="00AB6FEF" w:rsidRDefault="00AB6FEF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2B921678" w14:textId="77777777" w:rsidR="00AB6FEF" w:rsidRDefault="00AB6FEF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2675306A" w14:textId="7358AA81" w:rsidR="00321438" w:rsidRDefault="00AB6FEF">
          <w:pPr>
            <w:pStyle w:val="Encabezado"/>
            <w:jc w:val="center"/>
          </w:pPr>
          <w:r>
            <w:rPr>
              <w:rFonts w:ascii="Arial" w:hAnsi="Arial" w:cs="Arial"/>
              <w:b/>
              <w:sz w:val="28"/>
              <w:szCs w:val="28"/>
            </w:rPr>
            <w:t xml:space="preserve">  COMUNICACIÓN PREVIA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173A4E"/>
        </w:tcPr>
        <w:p w14:paraId="5AA574DD" w14:textId="194FAC8F" w:rsidR="005C7CEC" w:rsidRDefault="005C7CEC" w:rsidP="005C7CEC">
          <w:pPr>
            <w:spacing w:before="22"/>
            <w:jc w:val="center"/>
            <w:rPr>
              <w:rFonts w:ascii="Tahoma"/>
              <w:b/>
              <w:color w:val="FFFFFF"/>
              <w:spacing w:val="-5"/>
              <w:w w:val="95"/>
              <w:sz w:val="40"/>
            </w:rPr>
          </w:pPr>
        </w:p>
        <w:p w14:paraId="324C7FFA" w14:textId="77777777" w:rsidR="00AB6FEF" w:rsidRDefault="00AB6FEF" w:rsidP="00AB6FEF">
          <w:pPr>
            <w:spacing w:before="22"/>
            <w:jc w:val="center"/>
            <w:rPr>
              <w:rFonts w:ascii="Tahoma"/>
              <w:b/>
              <w:sz w:val="40"/>
            </w:rPr>
          </w:pPr>
          <w:r>
            <w:rPr>
              <w:rFonts w:ascii="Tahoma"/>
              <w:b/>
              <w:color w:val="FFFFFF"/>
              <w:spacing w:val="-5"/>
              <w:w w:val="95"/>
              <w:sz w:val="40"/>
            </w:rPr>
            <w:t>CP</w:t>
          </w:r>
        </w:p>
        <w:p w14:paraId="78CF0B9A" w14:textId="0E484112" w:rsidR="00321438" w:rsidRDefault="00321438" w:rsidP="005C7CEC">
          <w:pPr>
            <w:tabs>
              <w:tab w:val="center" w:pos="4252"/>
            </w:tabs>
            <w:suppressAutoHyphens w:val="0"/>
          </w:pPr>
        </w:p>
      </w:tc>
    </w:tr>
  </w:tbl>
  <w:p w14:paraId="3970519C" w14:textId="10BB89EE" w:rsidR="00321438" w:rsidRDefault="00321438">
    <w:pPr>
      <w:pStyle w:val="Encabezad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0" w:type="dxa"/>
      <w:tblInd w:w="-32" w:type="dxa"/>
      <w:tblLayout w:type="fixed"/>
      <w:tblLook w:val="0000" w:firstRow="0" w:lastRow="0" w:firstColumn="0" w:lastColumn="0" w:noHBand="0" w:noVBand="0"/>
    </w:tblPr>
    <w:tblGrid>
      <w:gridCol w:w="2295"/>
      <w:gridCol w:w="6521"/>
      <w:gridCol w:w="1134"/>
    </w:tblGrid>
    <w:tr w:rsidR="00616534" w14:paraId="0A0D4606" w14:textId="77777777" w:rsidTr="00C52EC6">
      <w:trPr>
        <w:trHeight w:val="1136"/>
      </w:trPr>
      <w:tc>
        <w:tcPr>
          <w:tcW w:w="22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173A4E"/>
        </w:tcPr>
        <w:p w14:paraId="4821B9D8" w14:textId="77777777" w:rsidR="00616534" w:rsidRDefault="00616534" w:rsidP="00616534">
          <w:pPr>
            <w:pStyle w:val="Encabezado"/>
            <w:snapToGrid w:val="0"/>
            <w:jc w:val="center"/>
            <w:rPr>
              <w:rFonts w:ascii="Arial" w:hAnsi="Arial" w:cs="Arial"/>
              <w:b/>
              <w:sz w:val="18"/>
              <w:szCs w:val="18"/>
              <w:lang w:eastAsia="es-ES"/>
            </w:rPr>
          </w:pPr>
          <w:r w:rsidRPr="00970C17">
            <w:rPr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3A441D16" wp14:editId="621CA4B7">
                <wp:simplePos x="0" y="0"/>
                <wp:positionH relativeFrom="column">
                  <wp:posOffset>224428</wp:posOffset>
                </wp:positionH>
                <wp:positionV relativeFrom="paragraph">
                  <wp:posOffset>55880</wp:posOffset>
                </wp:positionV>
                <wp:extent cx="763126" cy="540000"/>
                <wp:effectExtent l="0" t="0" r="0" b="0"/>
                <wp:wrapNone/>
                <wp:docPr id="1425063890" name="Imagen 14250638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126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0E36776" w14:textId="77777777" w:rsidR="00616534" w:rsidRDefault="00616534" w:rsidP="00616534">
          <w:pPr>
            <w:pStyle w:val="Encabezado"/>
            <w:snapToGrid w:val="0"/>
            <w:rPr>
              <w:rFonts w:ascii="Arial" w:hAnsi="Arial" w:cs="Arial"/>
              <w:b/>
              <w:sz w:val="18"/>
              <w:szCs w:val="18"/>
              <w:lang w:eastAsia="es-ES"/>
            </w:rPr>
          </w:pPr>
        </w:p>
        <w:p w14:paraId="3F050B75" w14:textId="77777777" w:rsidR="00616534" w:rsidRDefault="00616534" w:rsidP="00616534">
          <w:pPr>
            <w:pStyle w:val="Encabezado"/>
            <w:snapToGrid w:val="0"/>
            <w:rPr>
              <w:rFonts w:ascii="Arial" w:hAnsi="Arial" w:cs="Arial"/>
              <w:b/>
              <w:sz w:val="18"/>
              <w:szCs w:val="18"/>
              <w:lang w:eastAsia="es-ES"/>
            </w:rPr>
          </w:pPr>
        </w:p>
        <w:p w14:paraId="3F956F6E" w14:textId="77777777" w:rsidR="00616534" w:rsidRDefault="00616534" w:rsidP="00616534">
          <w:pPr>
            <w:pStyle w:val="Encabezado"/>
            <w:snapToGrid w:val="0"/>
            <w:rPr>
              <w:rFonts w:ascii="Arial" w:hAnsi="Arial" w:cs="Arial"/>
              <w:b/>
              <w:sz w:val="16"/>
              <w:szCs w:val="16"/>
              <w:lang w:eastAsia="es-ES"/>
            </w:rPr>
          </w:pPr>
        </w:p>
        <w:p w14:paraId="62E0A653" w14:textId="77777777" w:rsidR="00616534" w:rsidRDefault="00616534" w:rsidP="00616534">
          <w:pPr>
            <w:pStyle w:val="Encabezado"/>
            <w:snapToGrid w:val="0"/>
            <w:rPr>
              <w:rFonts w:ascii="Arial" w:hAnsi="Arial" w:cs="Arial"/>
              <w:b/>
              <w:sz w:val="14"/>
              <w:szCs w:val="14"/>
              <w:lang w:eastAsia="es-ES"/>
            </w:rPr>
          </w:pPr>
        </w:p>
        <w:p w14:paraId="5F59B669" w14:textId="77777777" w:rsidR="00616534" w:rsidRPr="00970C17" w:rsidRDefault="00616534" w:rsidP="00616534">
          <w:pPr>
            <w:pStyle w:val="Encabezado"/>
            <w:snapToGrid w:val="0"/>
            <w:jc w:val="center"/>
            <w:rPr>
              <w:rFonts w:ascii="Arial" w:hAnsi="Arial" w:cs="Arial"/>
              <w:sz w:val="14"/>
              <w:szCs w:val="14"/>
              <w:lang w:eastAsia="es-ES"/>
            </w:rPr>
          </w:pPr>
          <w:r w:rsidRPr="00970C17">
            <w:rPr>
              <w:rFonts w:ascii="Arial" w:hAnsi="Arial" w:cs="Arial"/>
              <w:b/>
              <w:sz w:val="14"/>
              <w:szCs w:val="14"/>
              <w:lang w:eastAsia="es-ES"/>
            </w:rPr>
            <w:t>Delegación de Asistencia a Municipios y Emergencias</w:t>
          </w:r>
        </w:p>
      </w:tc>
      <w:tc>
        <w:tcPr>
          <w:tcW w:w="65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63E39F0" w14:textId="3487BF26" w:rsidR="00C52EC6" w:rsidRDefault="00C52EC6" w:rsidP="00C52EC6">
          <w:pPr>
            <w:pStyle w:val="Encabezado"/>
            <w:rPr>
              <w:rFonts w:ascii="Arial" w:hAnsi="Arial" w:cs="Arial"/>
              <w:b/>
              <w:sz w:val="28"/>
              <w:szCs w:val="28"/>
            </w:rPr>
          </w:pPr>
        </w:p>
        <w:p w14:paraId="1B0CD5E3" w14:textId="6A006A87" w:rsidR="00616534" w:rsidRPr="00C52EC6" w:rsidRDefault="006E6C11" w:rsidP="00173C3E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MODELO IV.- </w:t>
          </w:r>
          <w:r w:rsidR="00173C3E">
            <w:rPr>
              <w:rFonts w:ascii="Arial" w:hAnsi="Arial" w:cs="Arial"/>
              <w:b/>
              <w:sz w:val="28"/>
              <w:szCs w:val="28"/>
            </w:rPr>
            <w:t>INSTANCIA  GENERAL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173A4E"/>
        </w:tcPr>
        <w:p w14:paraId="567626E0" w14:textId="77777777" w:rsidR="00616534" w:rsidRDefault="00616534" w:rsidP="00616534">
          <w:pPr>
            <w:spacing w:before="22"/>
            <w:jc w:val="center"/>
            <w:rPr>
              <w:rFonts w:ascii="Tahoma"/>
              <w:b/>
              <w:color w:val="FFFFFF"/>
              <w:spacing w:val="-5"/>
              <w:w w:val="95"/>
              <w:sz w:val="40"/>
            </w:rPr>
          </w:pPr>
        </w:p>
        <w:p w14:paraId="58EFFEC2" w14:textId="7564387F" w:rsidR="00616534" w:rsidRDefault="00173C3E" w:rsidP="00173C3E">
          <w:pPr>
            <w:spacing w:before="22"/>
            <w:jc w:val="center"/>
          </w:pPr>
          <w:r>
            <w:rPr>
              <w:rFonts w:ascii="Tahoma"/>
              <w:b/>
              <w:color w:val="FFFFFF"/>
              <w:spacing w:val="-5"/>
              <w:w w:val="95"/>
              <w:sz w:val="40"/>
            </w:rPr>
            <w:t>I</w:t>
          </w:r>
        </w:p>
      </w:tc>
    </w:tr>
  </w:tbl>
  <w:p w14:paraId="500C8114" w14:textId="77777777" w:rsidR="00616534" w:rsidRDefault="006165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407"/>
    <w:multiLevelType w:val="hybridMultilevel"/>
    <w:tmpl w:val="9CC6C8DE"/>
    <w:lvl w:ilvl="0" w:tplc="F4B8E278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1156AC"/>
    <w:multiLevelType w:val="hybridMultilevel"/>
    <w:tmpl w:val="B7942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729" w:firstLine="351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ACA1A">
      <w:numFmt w:val="bullet"/>
      <w:lvlText w:val="·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2330A"/>
    <w:multiLevelType w:val="hybridMultilevel"/>
    <w:tmpl w:val="7D2C977A"/>
    <w:lvl w:ilvl="0" w:tplc="CB502FCC">
      <w:start w:val="5"/>
      <w:numFmt w:val="decimal"/>
      <w:lvlText w:val="%1."/>
      <w:lvlJc w:val="left"/>
      <w:pPr>
        <w:ind w:left="644" w:hanging="360"/>
      </w:pPr>
      <w:rPr>
        <w:rFonts w:hint="default"/>
        <w:b/>
        <w:bCs w:val="0"/>
        <w:color w:val="FFFFFF" w:themeColor="background1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2B09"/>
    <w:multiLevelType w:val="hybridMultilevel"/>
    <w:tmpl w:val="8830FA2A"/>
    <w:lvl w:ilvl="0" w:tplc="B0D8BEB8">
      <w:start w:val="6"/>
      <w:numFmt w:val="decimal"/>
      <w:lvlText w:val="%1."/>
      <w:lvlJc w:val="left"/>
      <w:pPr>
        <w:ind w:left="644" w:hanging="360"/>
      </w:pPr>
      <w:rPr>
        <w:rFonts w:hint="default"/>
        <w:b/>
        <w:bCs w:val="0"/>
        <w:color w:val="FFFFFF" w:themeColor="background1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7045C"/>
    <w:multiLevelType w:val="hybridMultilevel"/>
    <w:tmpl w:val="D2EA0594"/>
    <w:lvl w:ilvl="0" w:tplc="F87C428C">
      <w:start w:val="1"/>
      <w:numFmt w:val="decimal"/>
      <w:lvlText w:val="%1."/>
      <w:lvlJc w:val="left"/>
      <w:pPr>
        <w:ind w:left="1004" w:hanging="360"/>
      </w:pPr>
      <w:rPr>
        <w:rFonts w:hint="default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1123D6"/>
    <w:multiLevelType w:val="hybridMultilevel"/>
    <w:tmpl w:val="5B02C900"/>
    <w:lvl w:ilvl="0" w:tplc="0C0A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6" w15:restartNumberingAfterBreak="0">
    <w:nsid w:val="0F061C16"/>
    <w:multiLevelType w:val="hybridMultilevel"/>
    <w:tmpl w:val="64F2FD76"/>
    <w:lvl w:ilvl="0" w:tplc="F87C428C">
      <w:start w:val="1"/>
      <w:numFmt w:val="decimal"/>
      <w:lvlText w:val="%1."/>
      <w:lvlJc w:val="left"/>
      <w:pPr>
        <w:ind w:left="1004" w:hanging="360"/>
      </w:pPr>
      <w:rPr>
        <w:rFonts w:hint="default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55D480D"/>
    <w:multiLevelType w:val="hybridMultilevel"/>
    <w:tmpl w:val="C9E87C1E"/>
    <w:lvl w:ilvl="0" w:tplc="5D223F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64779"/>
    <w:multiLevelType w:val="hybridMultilevel"/>
    <w:tmpl w:val="625E16EC"/>
    <w:lvl w:ilvl="0" w:tplc="5366CEAC">
      <w:start w:val="6"/>
      <w:numFmt w:val="decimal"/>
      <w:lvlText w:val="%1."/>
      <w:lvlJc w:val="left"/>
      <w:pPr>
        <w:ind w:left="644" w:hanging="360"/>
      </w:pPr>
      <w:rPr>
        <w:rFonts w:hint="default"/>
        <w:b/>
        <w:bCs w:val="0"/>
        <w:color w:val="FFFFFF" w:themeColor="background1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41F10"/>
    <w:multiLevelType w:val="hybridMultilevel"/>
    <w:tmpl w:val="46FA594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84C3396"/>
    <w:multiLevelType w:val="hybridMultilevel"/>
    <w:tmpl w:val="881E67D2"/>
    <w:lvl w:ilvl="0" w:tplc="0C0A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C9C06E3"/>
    <w:multiLevelType w:val="hybridMultilevel"/>
    <w:tmpl w:val="9F8AFA8C"/>
    <w:lvl w:ilvl="0" w:tplc="03B0DCBC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62D2833"/>
    <w:multiLevelType w:val="hybridMultilevel"/>
    <w:tmpl w:val="E7FAEEA0"/>
    <w:lvl w:ilvl="0" w:tplc="C75810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58107E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D2FA7"/>
    <w:multiLevelType w:val="hybridMultilevel"/>
    <w:tmpl w:val="BD4A4376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31E72CF"/>
    <w:multiLevelType w:val="hybridMultilevel"/>
    <w:tmpl w:val="6B005F18"/>
    <w:lvl w:ilvl="0" w:tplc="5D223F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F7183"/>
    <w:multiLevelType w:val="hybridMultilevel"/>
    <w:tmpl w:val="7812B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E0B25"/>
    <w:multiLevelType w:val="hybridMultilevel"/>
    <w:tmpl w:val="71C4C88E"/>
    <w:lvl w:ilvl="0" w:tplc="C75810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58107E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E3B57"/>
    <w:multiLevelType w:val="hybridMultilevel"/>
    <w:tmpl w:val="D908A48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1AD6E32"/>
    <w:multiLevelType w:val="hybridMultilevel"/>
    <w:tmpl w:val="E7C280A2"/>
    <w:lvl w:ilvl="0" w:tplc="E110B3F2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58748E0"/>
    <w:multiLevelType w:val="hybridMultilevel"/>
    <w:tmpl w:val="0E58AC58"/>
    <w:lvl w:ilvl="0" w:tplc="5D223F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E627C"/>
    <w:multiLevelType w:val="hybridMultilevel"/>
    <w:tmpl w:val="8AB25AD6"/>
    <w:lvl w:ilvl="0" w:tplc="496AF66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color w:val="FFFFFF" w:themeColor="background1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0E54D7A"/>
    <w:multiLevelType w:val="hybridMultilevel"/>
    <w:tmpl w:val="332C74D8"/>
    <w:lvl w:ilvl="0" w:tplc="2940F162">
      <w:start w:val="7"/>
      <w:numFmt w:val="decimal"/>
      <w:lvlText w:val="%1."/>
      <w:lvlJc w:val="left"/>
      <w:pPr>
        <w:ind w:left="644" w:hanging="360"/>
      </w:pPr>
      <w:rPr>
        <w:rFonts w:hint="default"/>
        <w:b/>
        <w:bCs w:val="0"/>
        <w:color w:val="FFFFFF" w:themeColor="background1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D3A11"/>
    <w:multiLevelType w:val="hybridMultilevel"/>
    <w:tmpl w:val="DBACD2E2"/>
    <w:lvl w:ilvl="0" w:tplc="117069D8">
      <w:start w:val="7"/>
      <w:numFmt w:val="decimal"/>
      <w:lvlText w:val="%1."/>
      <w:lvlJc w:val="left"/>
      <w:pPr>
        <w:ind w:left="644" w:hanging="360"/>
      </w:pPr>
      <w:rPr>
        <w:rFonts w:hint="default"/>
        <w:b/>
        <w:bCs w:val="0"/>
        <w:color w:val="FFFFFF" w:themeColor="background1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B756E"/>
    <w:multiLevelType w:val="hybridMultilevel"/>
    <w:tmpl w:val="7C7AF0B8"/>
    <w:lvl w:ilvl="0" w:tplc="5D223F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9"/>
  </w:num>
  <w:num w:numId="4">
    <w:abstractNumId w:val="7"/>
  </w:num>
  <w:num w:numId="5">
    <w:abstractNumId w:val="20"/>
  </w:num>
  <w:num w:numId="6">
    <w:abstractNumId w:val="4"/>
  </w:num>
  <w:num w:numId="7">
    <w:abstractNumId w:val="6"/>
  </w:num>
  <w:num w:numId="8">
    <w:abstractNumId w:val="22"/>
  </w:num>
  <w:num w:numId="9">
    <w:abstractNumId w:val="21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15"/>
  </w:num>
  <w:num w:numId="15">
    <w:abstractNumId w:val="5"/>
  </w:num>
  <w:num w:numId="16">
    <w:abstractNumId w:val="10"/>
  </w:num>
  <w:num w:numId="17">
    <w:abstractNumId w:val="1"/>
  </w:num>
  <w:num w:numId="18">
    <w:abstractNumId w:val="13"/>
  </w:num>
  <w:num w:numId="19">
    <w:abstractNumId w:val="16"/>
  </w:num>
  <w:num w:numId="20">
    <w:abstractNumId w:val="18"/>
  </w:num>
  <w:num w:numId="21">
    <w:abstractNumId w:val="12"/>
  </w:num>
  <w:num w:numId="22">
    <w:abstractNumId w:val="11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425"/>
  <w:evenAndOddHeaders/>
  <w:drawingGridHorizontalSpacing w:val="6"/>
  <w:drawingGridVerticalSpacing w:val="6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A70"/>
    <w:rsid w:val="00044480"/>
    <w:rsid w:val="00046014"/>
    <w:rsid w:val="0009573E"/>
    <w:rsid w:val="000A3FD5"/>
    <w:rsid w:val="0011448E"/>
    <w:rsid w:val="00143D05"/>
    <w:rsid w:val="001627F8"/>
    <w:rsid w:val="001634AE"/>
    <w:rsid w:val="00173C3E"/>
    <w:rsid w:val="00177E83"/>
    <w:rsid w:val="001C48B0"/>
    <w:rsid w:val="001D6970"/>
    <w:rsid w:val="00204862"/>
    <w:rsid w:val="00204A55"/>
    <w:rsid w:val="00220799"/>
    <w:rsid w:val="002210CD"/>
    <w:rsid w:val="002243CF"/>
    <w:rsid w:val="00231138"/>
    <w:rsid w:val="00247217"/>
    <w:rsid w:val="00255C61"/>
    <w:rsid w:val="00274371"/>
    <w:rsid w:val="00277609"/>
    <w:rsid w:val="002B38A6"/>
    <w:rsid w:val="002E5DBA"/>
    <w:rsid w:val="002E6F52"/>
    <w:rsid w:val="002F7201"/>
    <w:rsid w:val="00316621"/>
    <w:rsid w:val="00321438"/>
    <w:rsid w:val="00361D6E"/>
    <w:rsid w:val="003743F7"/>
    <w:rsid w:val="003862E3"/>
    <w:rsid w:val="003A4BC3"/>
    <w:rsid w:val="003B33B0"/>
    <w:rsid w:val="003D2089"/>
    <w:rsid w:val="003E7562"/>
    <w:rsid w:val="00426F1E"/>
    <w:rsid w:val="00431B7E"/>
    <w:rsid w:val="0044072E"/>
    <w:rsid w:val="004930B5"/>
    <w:rsid w:val="004A6124"/>
    <w:rsid w:val="004B2B08"/>
    <w:rsid w:val="004B4160"/>
    <w:rsid w:val="004E17C7"/>
    <w:rsid w:val="00502B4C"/>
    <w:rsid w:val="0051363C"/>
    <w:rsid w:val="00520DA5"/>
    <w:rsid w:val="00560F5F"/>
    <w:rsid w:val="005727F5"/>
    <w:rsid w:val="005C6163"/>
    <w:rsid w:val="005C7CEC"/>
    <w:rsid w:val="005E7545"/>
    <w:rsid w:val="005E7B9D"/>
    <w:rsid w:val="00603B62"/>
    <w:rsid w:val="0060511C"/>
    <w:rsid w:val="00612864"/>
    <w:rsid w:val="00616534"/>
    <w:rsid w:val="006916FB"/>
    <w:rsid w:val="00691C13"/>
    <w:rsid w:val="006931B5"/>
    <w:rsid w:val="006B5E69"/>
    <w:rsid w:val="006C51FE"/>
    <w:rsid w:val="006E6C11"/>
    <w:rsid w:val="006F0DC3"/>
    <w:rsid w:val="00736EEC"/>
    <w:rsid w:val="007525B1"/>
    <w:rsid w:val="007A26EA"/>
    <w:rsid w:val="007D345D"/>
    <w:rsid w:val="00851926"/>
    <w:rsid w:val="00860773"/>
    <w:rsid w:val="0087703B"/>
    <w:rsid w:val="00897D54"/>
    <w:rsid w:val="008A4516"/>
    <w:rsid w:val="008B6237"/>
    <w:rsid w:val="008C2113"/>
    <w:rsid w:val="008E0D9E"/>
    <w:rsid w:val="008E5A58"/>
    <w:rsid w:val="009522C3"/>
    <w:rsid w:val="00970C17"/>
    <w:rsid w:val="009B04E5"/>
    <w:rsid w:val="009C279B"/>
    <w:rsid w:val="009D2556"/>
    <w:rsid w:val="009D2F25"/>
    <w:rsid w:val="009F5836"/>
    <w:rsid w:val="009F657C"/>
    <w:rsid w:val="009F7E1F"/>
    <w:rsid w:val="00A02804"/>
    <w:rsid w:val="00A02A5A"/>
    <w:rsid w:val="00A30D35"/>
    <w:rsid w:val="00A30E6B"/>
    <w:rsid w:val="00A30ECC"/>
    <w:rsid w:val="00A47B1E"/>
    <w:rsid w:val="00A56F0A"/>
    <w:rsid w:val="00A70713"/>
    <w:rsid w:val="00A74E53"/>
    <w:rsid w:val="00A75A70"/>
    <w:rsid w:val="00A92810"/>
    <w:rsid w:val="00AB6FEF"/>
    <w:rsid w:val="00AD3193"/>
    <w:rsid w:val="00AD6595"/>
    <w:rsid w:val="00B3758C"/>
    <w:rsid w:val="00B73D03"/>
    <w:rsid w:val="00B756A2"/>
    <w:rsid w:val="00BB0CA7"/>
    <w:rsid w:val="00BD257C"/>
    <w:rsid w:val="00BF4757"/>
    <w:rsid w:val="00BF478E"/>
    <w:rsid w:val="00BF6FAC"/>
    <w:rsid w:val="00C062AB"/>
    <w:rsid w:val="00C107C2"/>
    <w:rsid w:val="00C52EC6"/>
    <w:rsid w:val="00C63A05"/>
    <w:rsid w:val="00CA0330"/>
    <w:rsid w:val="00CC3B5C"/>
    <w:rsid w:val="00D07C1E"/>
    <w:rsid w:val="00D144C1"/>
    <w:rsid w:val="00D23B6B"/>
    <w:rsid w:val="00D26CDF"/>
    <w:rsid w:val="00D37B6D"/>
    <w:rsid w:val="00D47885"/>
    <w:rsid w:val="00D54DB7"/>
    <w:rsid w:val="00D602FB"/>
    <w:rsid w:val="00D72D58"/>
    <w:rsid w:val="00D75667"/>
    <w:rsid w:val="00DA3706"/>
    <w:rsid w:val="00DA401A"/>
    <w:rsid w:val="00DB40F6"/>
    <w:rsid w:val="00DB7475"/>
    <w:rsid w:val="00DC18BF"/>
    <w:rsid w:val="00DC2A35"/>
    <w:rsid w:val="00DD1A5C"/>
    <w:rsid w:val="00DF10BE"/>
    <w:rsid w:val="00E30C59"/>
    <w:rsid w:val="00E3616F"/>
    <w:rsid w:val="00E66A0A"/>
    <w:rsid w:val="00E719AA"/>
    <w:rsid w:val="00E83844"/>
    <w:rsid w:val="00EA3136"/>
    <w:rsid w:val="00EF4D91"/>
    <w:rsid w:val="00EF61C9"/>
    <w:rsid w:val="00F04455"/>
    <w:rsid w:val="00F07564"/>
    <w:rsid w:val="00F11680"/>
    <w:rsid w:val="00F151F1"/>
    <w:rsid w:val="00F167D7"/>
    <w:rsid w:val="00F21B99"/>
    <w:rsid w:val="00F552DB"/>
    <w:rsid w:val="00F779A6"/>
    <w:rsid w:val="00F86857"/>
    <w:rsid w:val="00F87594"/>
    <w:rsid w:val="00F93B07"/>
    <w:rsid w:val="00F9488B"/>
    <w:rsid w:val="00FB2DAA"/>
    <w:rsid w:val="00FB38E8"/>
    <w:rsid w:val="00FB61D4"/>
    <w:rsid w:val="00FC66D9"/>
    <w:rsid w:val="00FD5563"/>
    <w:rsid w:val="00FE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C30449"/>
  <w15:chartTrackingRefBased/>
  <w15:docId w15:val="{B48BAD7F-79E8-4CF5-A28A-7AA226A8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79B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Fuentedeprrafopredeter1">
    <w:name w:val="Fuente de párrafo predeter.1"/>
  </w:style>
  <w:style w:type="character" w:customStyle="1" w:styleId="CarCar">
    <w:name w:val="Car Car"/>
    <w:rPr>
      <w:sz w:val="24"/>
      <w:szCs w:val="24"/>
    </w:rPr>
  </w:style>
  <w:style w:type="character" w:styleId="Hipervnculo">
    <w:name w:val="Hyperlink"/>
    <w:rPr>
      <w:color w:val="0000FF"/>
      <w:u w:val="single"/>
    </w:rPr>
  </w:style>
  <w:style w:type="character" w:customStyle="1" w:styleId="TextopredeterminadoCar">
    <w:name w:val="Texto predeterminado Car"/>
    <w:rPr>
      <w:sz w:val="24"/>
      <w:szCs w:val="24"/>
      <w:lang w:val="es-ES" w:bidi="ar-SA"/>
    </w:rPr>
  </w:style>
  <w:style w:type="paragraph" w:customStyle="1" w:styleId="Ttulo1">
    <w:name w:val="Título1"/>
    <w:basedOn w:val="Normal"/>
    <w:next w:val="Textoindependiente"/>
    <w:pPr>
      <w:jc w:val="center"/>
    </w:pPr>
    <w:rPr>
      <w:rFonts w:ascii="Arial" w:hAnsi="Arial" w:cs="Arial"/>
      <w:b/>
      <w:bCs/>
      <w:sz w:val="20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predeterminado">
    <w:name w:val="Texto predeterminado"/>
    <w:basedOn w:val="Normal"/>
    <w:pPr>
      <w:autoSpaceDE w:val="0"/>
    </w:p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Default">
    <w:name w:val="Default"/>
    <w:rsid w:val="00DC18BF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73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F04455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C3B5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3B5C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F720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8E0D9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s\ur_asunc\Documents\ACTA%20INSPECCI&#211;N%20URBAN&#205;STIC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06DC1-940D-4527-888D-755CC02F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 INSPECCIÓN URBANÍSTICA</Template>
  <TotalTime>1380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INSPECCIÓN DE LA EDIFICACIÓN</vt:lpstr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INSPECCIÓN DE LA EDIFICACIÓN</dc:title>
  <dc:subject/>
  <dc:creator>FERNANDEZ ROMACHO, ASUNCION</dc:creator>
  <cp:keywords/>
  <cp:lastModifiedBy>SAMPEDRO QUESADA, NURIA</cp:lastModifiedBy>
  <cp:revision>39</cp:revision>
  <cp:lastPrinted>2024-04-17T07:38:00Z</cp:lastPrinted>
  <dcterms:created xsi:type="dcterms:W3CDTF">2024-04-07T19:13:00Z</dcterms:created>
  <dcterms:modified xsi:type="dcterms:W3CDTF">2024-10-08T18:57:00Z</dcterms:modified>
</cp:coreProperties>
</file>