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3827"/>
        <w:gridCol w:w="1276"/>
      </w:tblGrid>
      <w:tr w:rsidR="00D23B6B" w:rsidRPr="00A30D35" w14:paraId="2B55F42A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09C024F1" w14:textId="0415D5C5" w:rsidR="00D23B6B" w:rsidRPr="00A30D35" w:rsidRDefault="00D23B6B" w:rsidP="00D23B6B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3374486"/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INTERESADO</w:t>
            </w:r>
          </w:p>
        </w:tc>
      </w:tr>
      <w:tr w:rsidR="00D23B6B" w:rsidRPr="00A30D35" w14:paraId="7A112794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011EA" w14:textId="77777777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5BE3A246" w14:textId="674C70CC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CB8" w14:textId="77777777" w:rsidR="00D23B6B" w:rsidRPr="00A30D35" w:rsidRDefault="00D23B6B" w:rsidP="000579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0A304D46" w14:textId="33CBCC61" w:rsidR="00D23B6B" w:rsidRPr="00A30D35" w:rsidRDefault="00D23B6B" w:rsidP="00057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0C1D9A53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9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36C484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4B7BEE7A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88D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7072F9BA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75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78CE5493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B0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017047B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1707F226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499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6B4F648F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03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0CC76748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735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79FC2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70C17" w:rsidRPr="00A30D35" w14:paraId="416A96A5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43B993DE" w14:textId="77777777" w:rsidR="00970C17" w:rsidRPr="00A30D35" w:rsidRDefault="00970C17" w:rsidP="00F42F24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REPRESENTANTE</w:t>
            </w:r>
          </w:p>
        </w:tc>
      </w:tr>
      <w:tr w:rsidR="00970C17" w:rsidRPr="00A30D35" w14:paraId="62712F4D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22078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05445DFC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3D7A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78013C3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2D407C2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9A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46CF3D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9765325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FD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24B10FCE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86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2A267A6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E35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5914AE7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263FCDEC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73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59FF5364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ED1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2CF26973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C3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2E1A9E8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6EE34CA4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2BE" w14:textId="52268C78" w:rsidR="009C279B" w:rsidRPr="00A30D35" w:rsidRDefault="009C279B" w:rsidP="009C279B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 xml:space="preserve">Asimismo, Autorizo a: </w:t>
            </w:r>
            <w:r w:rsidR="00A02A5A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 NIF o CIF</w:t>
            </w:r>
            <w:r w:rsidR="003743F7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Para que actúe en mi nombre ante </w:t>
            </w:r>
            <w:r w:rsidR="00A47B1E">
              <w:rPr>
                <w:rFonts w:ascii="Arial" w:hAnsi="Arial" w:cs="Arial"/>
                <w:sz w:val="20"/>
                <w:szCs w:val="20"/>
              </w:rPr>
              <w:t>esta Administración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, en lo referente al procedimiento arriba indicado, pudiendo: Presentar la solicitud, firmada por el interesado o su representante. Aportar documentación al expediente. Recibir notificaciones en soporte papel y/o </w:t>
            </w:r>
            <w:proofErr w:type="spellStart"/>
            <w:r w:rsidRPr="00A30D35">
              <w:rPr>
                <w:rFonts w:ascii="Arial" w:hAnsi="Arial" w:cs="Arial"/>
                <w:sz w:val="20"/>
                <w:szCs w:val="20"/>
              </w:rPr>
              <w:t>recepcionar</w:t>
            </w:r>
            <w:proofErr w:type="spellEnd"/>
            <w:r w:rsidRPr="00A30D35">
              <w:rPr>
                <w:rFonts w:ascii="Arial" w:hAnsi="Arial" w:cs="Arial"/>
                <w:sz w:val="20"/>
                <w:szCs w:val="20"/>
              </w:rPr>
              <w:t xml:space="preserve"> notificaciones electrónicas considerándose, a los efectos del artículo 41 de la Ley 39/2015, como notificación realizada al interesado.</w:t>
            </w:r>
          </w:p>
        </w:tc>
      </w:tr>
      <w:tr w:rsidR="009C279B" w:rsidRPr="00A30D35" w14:paraId="29DD9311" w14:textId="77777777" w:rsidTr="0060511C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tbl>
            <w:tblPr>
              <w:tblpPr w:leftFromText="141" w:rightFromText="141" w:vertAnchor="text" w:horzAnchor="margin" w:tblpY="-1505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6"/>
              <w:gridCol w:w="4957"/>
            </w:tblGrid>
            <w:tr w:rsidR="00A02A5A" w:rsidRPr="00A30D35" w14:paraId="7E96638F" w14:textId="77777777" w:rsidTr="00A02A5A">
              <w:trPr>
                <w:cantSplit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A4E"/>
                  <w:vAlign w:val="bottom"/>
                </w:tcPr>
                <w:p w14:paraId="67BDFCC1" w14:textId="77777777" w:rsidR="00A02A5A" w:rsidRPr="00A30D35" w:rsidRDefault="00A02A5A" w:rsidP="00A02A5A">
                  <w:pPr>
                    <w:pStyle w:val="Prrafodelista"/>
                    <w:numPr>
                      <w:ilvl w:val="0"/>
                      <w:numId w:val="5"/>
                    </w:numPr>
                    <w:ind w:left="219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NOTIFICACIÓN ELECTRÓNICA</w:t>
                  </w:r>
                </w:p>
              </w:tc>
            </w:tr>
            <w:tr w:rsidR="00A02A5A" w:rsidRPr="00A30D35" w14:paraId="580B3DD5" w14:textId="77777777" w:rsidTr="00A02A5A">
              <w:trPr>
                <w:cantSplit/>
                <w:trHeight w:val="232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7650EB" w14:textId="77777777" w:rsidR="00A02A5A" w:rsidRPr="00A30D35" w:rsidRDefault="00A02A5A" w:rsidP="00A02A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Si desea que el </w:t>
                  </w:r>
                  <w:r w:rsidRPr="00A30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medio de notificación preferente sea mediante comparecencia en la sede electrónica</w:t>
                  </w: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 de esta Administración, indique el correo electrónico y/o el número de teléfono móvil donde desea recibir un aviso para que acceda a la sede y al contenido de la notificación:</w:t>
                  </w:r>
                </w:p>
              </w:tc>
            </w:tr>
            <w:tr w:rsidR="00A02A5A" w:rsidRPr="00A30D35" w14:paraId="13B8BF1D" w14:textId="77777777" w:rsidTr="00A02A5A">
              <w:trPr>
                <w:cantSplit/>
                <w:trHeight w:val="280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80BA8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 </w:t>
                  </w:r>
                </w:p>
                <w:p w14:paraId="424FF4E3" w14:textId="70F2B117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AD07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>Teléfono móvil aviso SMS</w:t>
                  </w:r>
                </w:p>
                <w:p w14:paraId="10728082" w14:textId="4A810B49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5B83D7" w14:textId="61EBDED3" w:rsidR="009C279B" w:rsidRPr="00A30D35" w:rsidRDefault="00FB38E8" w:rsidP="00FB38E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 </w:t>
            </w:r>
            <w:r w:rsidR="00173C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EXPONE</w:t>
            </w:r>
          </w:p>
        </w:tc>
      </w:tr>
      <w:tr w:rsidR="009C279B" w:rsidRPr="00A30D35" w14:paraId="09DC4701" w14:textId="77777777" w:rsidTr="00BF4757">
        <w:trPr>
          <w:gridAfter w:val="1"/>
          <w:wAfter w:w="1276" w:type="dxa"/>
          <w:cantSplit/>
          <w:trHeight w:val="18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434" w14:textId="77777777" w:rsidR="009C279B" w:rsidRDefault="009C279B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F3B31C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989CF8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1A800C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7F508F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0953B0" w14:textId="79AF0C7F" w:rsidR="00BF4757" w:rsidRPr="00A30D35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302A29BC" w14:textId="77777777" w:rsidTr="00603B62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629CB073" w14:textId="1E37B4EF" w:rsidR="009C279B" w:rsidRPr="00A30D35" w:rsidRDefault="00FB38E8" w:rsidP="009C279B">
            <w:pPr>
              <w:pStyle w:val="Prrafodelista"/>
              <w:numPr>
                <w:ilvl w:val="0"/>
                <w:numId w:val="5"/>
              </w:numPr>
              <w:ind w:left="-65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173C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SOLICITA/ COMUNICA </w:t>
            </w:r>
          </w:p>
        </w:tc>
      </w:tr>
      <w:tr w:rsidR="00173C3E" w:rsidRPr="00A30D35" w14:paraId="7DC9324A" w14:textId="07834AAE" w:rsidTr="00603B62">
        <w:trPr>
          <w:cantSplit/>
          <w:trHeight w:val="23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0B2B" w14:textId="77777777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A04D15" w14:textId="77777777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529BB3" w14:textId="1AD84032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237E13" w14:textId="77777777" w:rsidR="00603B62" w:rsidRDefault="00603B62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DF36E7" w14:textId="5F4A01E6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37C76C" w14:textId="37EA3F2B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8632A8" w14:textId="27522F4C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ED4F67" w14:textId="290BDF43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80D3B3" w14:textId="34464302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857A6C" w14:textId="49B63AC7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F9D150" w14:textId="5B324632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BBC841" w14:textId="68FE2227" w:rsidR="00E23D86" w:rsidRDefault="00E23D86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712960" w14:textId="284D47B4" w:rsidR="00E23D86" w:rsidRDefault="00E23D86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C499BC" w14:textId="77777777" w:rsidR="00E23D86" w:rsidRDefault="00E23D86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11D3BB" w14:textId="77777777" w:rsidR="00BF4757" w:rsidRPr="00A30D35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15BB90" w14:textId="0AEB5E55" w:rsidR="00173C3E" w:rsidRPr="00A30D35" w:rsidRDefault="00173C3E" w:rsidP="00E6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D49C2C" w14:textId="65BDA29E" w:rsidR="00173C3E" w:rsidRPr="00A30D35" w:rsidRDefault="00173C3E" w:rsidP="00E66A0A">
            <w:pPr>
              <w:suppressAutoHyphens w:val="0"/>
            </w:pPr>
          </w:p>
        </w:tc>
      </w:tr>
    </w:tbl>
    <w:tbl>
      <w:tblPr>
        <w:tblpPr w:leftFromText="141" w:rightFromText="141" w:vertAnchor="text" w:horzAnchor="margin" w:tblpY="59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A5A" w:rsidRPr="00A30D35" w14:paraId="16B91E41" w14:textId="77777777" w:rsidTr="00A02A5A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315EA3A7" w14:textId="5AB20089" w:rsidR="00A02A5A" w:rsidRPr="00A30D35" w:rsidRDefault="00FB38E8" w:rsidP="00274371">
            <w:pPr>
              <w:pStyle w:val="Prrafodelista"/>
              <w:numPr>
                <w:ilvl w:val="0"/>
                <w:numId w:val="13"/>
              </w:numPr>
              <w:ind w:left="217" w:hanging="284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lastRenderedPageBreak/>
              <w:t xml:space="preserve"> </w:t>
            </w:r>
            <w:r w:rsidR="00A02A5A"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>DOCUMENTACIÓN A</w:t>
            </w:r>
            <w:r w:rsidR="00E23D86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>DJUNTA</w:t>
            </w:r>
            <w:r w:rsidR="00A02A5A"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02A5A" w:rsidRPr="00A30D35" w14:paraId="6547948C" w14:textId="77777777" w:rsidTr="001627F8">
        <w:trPr>
          <w:cantSplit/>
          <w:trHeight w:val="24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0CAB" w14:textId="77777777" w:rsidR="00BB0CA7" w:rsidRPr="00143D05" w:rsidRDefault="00BB0CA7" w:rsidP="00520DA5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  <w:u w:val="single"/>
              </w:rPr>
            </w:pPr>
          </w:p>
          <w:p w14:paraId="368F3E11" w14:textId="304CE3C6" w:rsid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  <w:bookmarkStart w:id="1" w:name="_Hlk164171000"/>
          </w:p>
          <w:p w14:paraId="10CAF55B" w14:textId="77777777" w:rsidR="00143D05" w:rsidRP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bookmarkEnd w:id="1"/>
          <w:p w14:paraId="004410CF" w14:textId="77777777" w:rsidR="00231138" w:rsidRDefault="00231138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BEB6F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B0E71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EC1B9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6B372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9F7B1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9049B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DA0C2" w14:textId="50B5630D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A5CC7A" w14:textId="48A24D98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7A1EE" w14:textId="0F5BD58C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1C042C" w14:textId="77777777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880CD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D64FA" w14:textId="4F8D15C2" w:rsidR="006E6C11" w:rsidRPr="00BB0CA7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3B030" w14:textId="77777777" w:rsidR="00426F1E" w:rsidRPr="00A30D35" w:rsidRDefault="00426F1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9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B38E8" w:rsidRPr="00A30D35" w14:paraId="34A41B31" w14:textId="77777777" w:rsidTr="00FB38E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A4E"/>
            <w:vAlign w:val="bottom"/>
          </w:tcPr>
          <w:p w14:paraId="7F45D25C" w14:textId="77777777" w:rsidR="00FB38E8" w:rsidRPr="00A30D35" w:rsidRDefault="00FB38E8" w:rsidP="00FB38E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LUGAR, FECHA Y FIRMA</w:t>
            </w:r>
          </w:p>
        </w:tc>
      </w:tr>
      <w:tr w:rsidR="00FB38E8" w:rsidRPr="00A30D35" w14:paraId="79D7C58B" w14:textId="77777777" w:rsidTr="00612864">
        <w:trPr>
          <w:trHeight w:val="598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5BEA6" w14:textId="58A52889" w:rsidR="00426F1E" w:rsidRDefault="00426F1E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310F3A6" w14:textId="4C600603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1AD391B6" w14:textId="1C8ACB49" w:rsidR="00612864" w:rsidRDefault="00612864" w:rsidP="00612864">
            <w:pPr>
              <w:ind w:firstLine="1910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……………………….,     ……..   de………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…….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eastAsia="es-ES"/>
              </w:rPr>
              <w:t>. de ……………………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…….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  <w:p w14:paraId="58D18680" w14:textId="7921CFE3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1312D2E" w14:textId="77777777" w:rsidR="00612864" w:rsidRPr="00520DA5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028D21DE" w14:textId="0115D0D7" w:rsidR="00F151F1" w:rsidRDefault="00F151F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FIRMA DEL SOLICITANTE</w:t>
            </w:r>
          </w:p>
          <w:p w14:paraId="3CF969F9" w14:textId="47635332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487B6D05" w14:textId="79C223B1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7E03ACF" w14:textId="603CD444" w:rsidR="006E6C11" w:rsidRDefault="006E6C1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18A80FF8" w14:textId="77777777" w:rsidR="006E6C11" w:rsidRDefault="006E6C1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04ABBE6" w14:textId="5E174DF4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F167CF5" w14:textId="77777777" w:rsidR="00143D05" w:rsidRPr="00520DA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6C6E606" w14:textId="0CE4FF56" w:rsidR="00FB38E8" w:rsidRPr="00520DA5" w:rsidRDefault="00FB38E8" w:rsidP="00DA401A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7732C74" w14:textId="77777777" w:rsidR="00FB38E8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4CAD3A06" w14:textId="77777777" w:rsidR="00426F1E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  <w:t>PROTECCIÓN DE DATOS: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En cumplimiento de La </w:t>
            </w: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Ley Orgánica 3/2018 de 5 de diciembre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, se le informa que los datos personales obtenidos mediante la cumplimentación de este formulario y demás documentos que, en su caso, se adjunten con el mismo, serán incluidos, para su tratamiento, en un fichero automatizado del que es responsable el Ayuntamiento de </w:t>
            </w:r>
            <w:r w:rsidR="00426F1E"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                                                                                                                                     </w:t>
            </w:r>
          </w:p>
          <w:p w14:paraId="587D216D" w14:textId="100C8DEB" w:rsidR="00FB38E8" w:rsidRPr="00520DA5" w:rsidRDefault="00FB38E8" w:rsidP="00FB38E8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Asimismo, le informamos que la finalidad del citado fichero es la tramitación de los expedientes administrativos de esta Administración pública y notificación de actos administrativos a los interesados. De acuerdo con lo previsto en la citada Ley Orgánica, puede ejercitar los derechos de acceso, rectificación, cancelación y oposición ante el responsable del tratamiento, dirigiendo una comunicación</w:t>
            </w:r>
          </w:p>
          <w:p w14:paraId="7893847D" w14:textId="77777777" w:rsidR="00603B62" w:rsidRDefault="00143D0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               </w:t>
            </w:r>
          </w:p>
          <w:p w14:paraId="6F208883" w14:textId="6DA89CC8" w:rsidR="00FB38E8" w:rsidRPr="00143D05" w:rsidRDefault="00FB38E8" w:rsidP="00143D05">
            <w:pPr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</w:t>
            </w:r>
            <w:r w:rsidRPr="00143D0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oy mi consentimiento al tratamiento de datos de carácter personal</w:t>
            </w:r>
          </w:p>
          <w:p w14:paraId="6B821E78" w14:textId="4E220572" w:rsidR="00520DA5" w:rsidRPr="00143D05" w:rsidRDefault="00520DA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  <w:tr w:rsidR="00612864" w:rsidRPr="00A30D35" w14:paraId="761C7797" w14:textId="77777777" w:rsidTr="00FB38E8">
        <w:trPr>
          <w:trHeight w:val="598"/>
        </w:trPr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7850" w14:textId="428BCF70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</w:tbl>
    <w:p w14:paraId="33AFCBCE" w14:textId="77777777" w:rsidR="002F7201" w:rsidRPr="00A30D35" w:rsidRDefault="002F7201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sectPr w:rsidR="002F7201" w:rsidRPr="00A30D35" w:rsidSect="00044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134" w:header="568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E501A" w14:textId="77777777" w:rsidR="004853E4" w:rsidRDefault="004853E4">
      <w:r>
        <w:separator/>
      </w:r>
    </w:p>
  </w:endnote>
  <w:endnote w:type="continuationSeparator" w:id="0">
    <w:p w14:paraId="441B74DD" w14:textId="77777777" w:rsidR="004853E4" w:rsidRDefault="0048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C9C5" w14:textId="77777777" w:rsidR="0043691D" w:rsidRDefault="004369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3584" w14:textId="16C5EDD4" w:rsidR="00F552DB" w:rsidRPr="00117216" w:rsidRDefault="00F552DB" w:rsidP="00F552DB">
    <w:pPr>
      <w:suppressAutoHyphens w:val="0"/>
      <w:rPr>
        <w:rFonts w:ascii="Arial" w:hAnsi="Arial" w:cs="Arial"/>
        <w:b/>
        <w:bCs/>
        <w:sz w:val="14"/>
        <w:szCs w:val="14"/>
      </w:rPr>
    </w:pPr>
  </w:p>
  <w:p w14:paraId="03F3797E" w14:textId="77777777" w:rsidR="00321438" w:rsidRDefault="00321438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AE8D" w14:textId="77777777" w:rsidR="00F552DB" w:rsidRPr="00117216" w:rsidRDefault="00F552DB" w:rsidP="00F552DB">
    <w:pPr>
      <w:rPr>
        <w:rFonts w:ascii="Arial" w:hAnsi="Arial" w:cs="Arial"/>
        <w:b/>
        <w:bCs/>
        <w:sz w:val="14"/>
        <w:szCs w:val="14"/>
      </w:rPr>
    </w:pPr>
  </w:p>
  <w:p w14:paraId="7858067A" w14:textId="3010821B" w:rsidR="00F552DB" w:rsidRPr="00316621" w:rsidRDefault="00F552DB">
    <w:pPr>
      <w:pStyle w:val="Piedepgina"/>
      <w:rPr>
        <w:sz w:val="16"/>
        <w:szCs w:val="16"/>
      </w:rPr>
    </w:pPr>
  </w:p>
  <w:p w14:paraId="1F0AD8F4" w14:textId="77777777" w:rsidR="00F552DB" w:rsidRPr="00316621" w:rsidRDefault="00F552D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3B10" w14:textId="77777777" w:rsidR="004853E4" w:rsidRDefault="004853E4">
      <w:r>
        <w:separator/>
      </w:r>
    </w:p>
  </w:footnote>
  <w:footnote w:type="continuationSeparator" w:id="0">
    <w:p w14:paraId="1BCA9503" w14:textId="77777777" w:rsidR="004853E4" w:rsidRDefault="0048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18AA0F4A" w14:textId="77777777" w:rsidTr="00F76C22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7FE7E482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4F193C16" wp14:editId="1622F1CC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8" name="Imagen 1425063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363BD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1A3C28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26AEA99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5AB6A77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2C43EBFE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5243DD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  <w:p w14:paraId="2A848C9B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8"/>
              <w:szCs w:val="28"/>
            </w:rPr>
          </w:pPr>
        </w:p>
        <w:p w14:paraId="3670695A" w14:textId="2BCB6D5F" w:rsidR="00616534" w:rsidRDefault="0043691D" w:rsidP="00AB6FEF">
          <w:pPr>
            <w:pStyle w:val="Encabezado"/>
          </w:pPr>
          <w:r>
            <w:rPr>
              <w:rFonts w:ascii="Arial" w:hAnsi="Arial" w:cs="Arial"/>
              <w:b/>
              <w:sz w:val="28"/>
              <w:szCs w:val="28"/>
            </w:rPr>
            <w:t>MODELO VI.- CONSULTA URBANÍSTICA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186765E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00DC25FD" w14:textId="3BE7E9BB" w:rsidR="00616534" w:rsidRDefault="00FD27C2" w:rsidP="00FD27C2">
          <w:pPr>
            <w:spacing w:before="22"/>
            <w:jc w:val="center"/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CU</w:t>
          </w:r>
          <w:bookmarkStart w:id="2" w:name="_GoBack"/>
          <w:bookmarkEnd w:id="2"/>
        </w:p>
      </w:tc>
    </w:tr>
  </w:tbl>
  <w:p w14:paraId="6CB56154" w14:textId="77777777" w:rsidR="00616534" w:rsidRDefault="006165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7821" w14:textId="3AF8F15E" w:rsidR="005C7CEC" w:rsidRDefault="005C7CEC"/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321438" w14:paraId="39FCFC85" w14:textId="77777777" w:rsidTr="00970C1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0606C8B" w14:textId="7F9AD842" w:rsidR="005C7CEC" w:rsidRDefault="00970C17" w:rsidP="00970C17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bookmarkStart w:id="3" w:name="_Hlk162804099"/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24385EC" wp14:editId="5DF70672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9" name="Imagen 1425063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128CC2" w14:textId="29676BAF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322535E" w14:textId="652588A0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ABEB455" w14:textId="77777777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048CC856" w14:textId="77777777" w:rsidR="00970C17" w:rsidRDefault="00970C17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  <w:bookmarkStart w:id="4" w:name="_Hlk162804131"/>
        </w:p>
        <w:p w14:paraId="70B6CE1D" w14:textId="72676B50" w:rsidR="00321438" w:rsidRPr="00970C17" w:rsidRDefault="005C7CEC" w:rsidP="00970C17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  <w:bookmarkEnd w:id="3"/>
          <w:bookmarkEnd w:id="4"/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A8960F0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B921678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675306A" w14:textId="7358AA81" w:rsidR="00321438" w:rsidRDefault="00AB6FEF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COMUNICACIÓN PREVIA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AA574DD" w14:textId="194FAC8F" w:rsidR="005C7CEC" w:rsidRDefault="005C7CEC" w:rsidP="005C7CEC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324C7FFA" w14:textId="77777777" w:rsidR="00AB6FEF" w:rsidRDefault="00AB6FEF" w:rsidP="00AB6FEF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CP</w:t>
          </w:r>
        </w:p>
        <w:p w14:paraId="78CF0B9A" w14:textId="0E484112" w:rsidR="00321438" w:rsidRDefault="00321438" w:rsidP="005C7CEC">
          <w:pPr>
            <w:tabs>
              <w:tab w:val="center" w:pos="4252"/>
            </w:tabs>
            <w:suppressAutoHyphens w:val="0"/>
          </w:pPr>
        </w:p>
      </w:tc>
    </w:tr>
  </w:tbl>
  <w:p w14:paraId="3970519C" w14:textId="10BB89EE" w:rsidR="00321438" w:rsidRDefault="00321438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0A0D4606" w14:textId="77777777" w:rsidTr="00C52EC6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4821B9D8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A441D16" wp14:editId="621CA4B7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90" name="Imagen 1425063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E36776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050B75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956F6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62E0A653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5F59B669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3E39F0" w14:textId="3487BF26" w:rsidR="00C52EC6" w:rsidRDefault="00C52EC6" w:rsidP="00C52EC6">
          <w:pPr>
            <w:pStyle w:val="Encabezado"/>
            <w:rPr>
              <w:rFonts w:ascii="Arial" w:hAnsi="Arial" w:cs="Arial"/>
              <w:b/>
              <w:sz w:val="28"/>
              <w:szCs w:val="28"/>
            </w:rPr>
          </w:pPr>
        </w:p>
        <w:p w14:paraId="1B0CD5E3" w14:textId="20696A34" w:rsidR="00616534" w:rsidRPr="00C52EC6" w:rsidRDefault="006E6C11" w:rsidP="00173C3E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MODELO V</w:t>
          </w:r>
          <w:r w:rsidR="00E23D86">
            <w:rPr>
              <w:rFonts w:ascii="Arial" w:hAnsi="Arial" w:cs="Arial"/>
              <w:b/>
              <w:sz w:val="28"/>
              <w:szCs w:val="28"/>
            </w:rPr>
            <w:t>I</w:t>
          </w:r>
          <w:r>
            <w:rPr>
              <w:rFonts w:ascii="Arial" w:hAnsi="Arial" w:cs="Arial"/>
              <w:b/>
              <w:sz w:val="28"/>
              <w:szCs w:val="28"/>
            </w:rPr>
            <w:t xml:space="preserve">.- </w:t>
          </w:r>
          <w:r w:rsidR="00E23D86">
            <w:rPr>
              <w:rFonts w:ascii="Arial" w:hAnsi="Arial" w:cs="Arial"/>
              <w:b/>
              <w:sz w:val="28"/>
              <w:szCs w:val="28"/>
            </w:rPr>
            <w:t>CONSULTA URBANÍSTICA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67626E0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58EFFEC2" w14:textId="6B72AE01" w:rsidR="00616534" w:rsidRDefault="0043691D" w:rsidP="00173C3E">
          <w:pPr>
            <w:spacing w:before="22"/>
            <w:jc w:val="center"/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CU</w:t>
          </w:r>
        </w:p>
      </w:tc>
    </w:tr>
  </w:tbl>
  <w:p w14:paraId="500C8114" w14:textId="77777777" w:rsidR="00616534" w:rsidRDefault="0061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407"/>
    <w:multiLevelType w:val="hybridMultilevel"/>
    <w:tmpl w:val="9CC6C8DE"/>
    <w:lvl w:ilvl="0" w:tplc="F4B8E27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1156AC"/>
    <w:multiLevelType w:val="hybridMultilevel"/>
    <w:tmpl w:val="B794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729" w:firstLine="351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CA1A">
      <w:numFmt w:val="bullet"/>
      <w:lvlText w:val="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30A"/>
    <w:multiLevelType w:val="hybridMultilevel"/>
    <w:tmpl w:val="7D2C977A"/>
    <w:lvl w:ilvl="0" w:tplc="CB502FCC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B09"/>
    <w:multiLevelType w:val="hybridMultilevel"/>
    <w:tmpl w:val="8830FA2A"/>
    <w:lvl w:ilvl="0" w:tplc="B0D8BEB8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45C"/>
    <w:multiLevelType w:val="hybridMultilevel"/>
    <w:tmpl w:val="D2EA0594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123D6"/>
    <w:multiLevelType w:val="hybridMultilevel"/>
    <w:tmpl w:val="5B02C900"/>
    <w:lvl w:ilvl="0" w:tplc="0C0A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0F061C16"/>
    <w:multiLevelType w:val="hybridMultilevel"/>
    <w:tmpl w:val="64F2FD76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5D480D"/>
    <w:multiLevelType w:val="hybridMultilevel"/>
    <w:tmpl w:val="C9E87C1E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4779"/>
    <w:multiLevelType w:val="hybridMultilevel"/>
    <w:tmpl w:val="625E16EC"/>
    <w:lvl w:ilvl="0" w:tplc="5366CEAC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1F10"/>
    <w:multiLevelType w:val="hybridMultilevel"/>
    <w:tmpl w:val="46FA594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84C3396"/>
    <w:multiLevelType w:val="hybridMultilevel"/>
    <w:tmpl w:val="881E67D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9C06E3"/>
    <w:multiLevelType w:val="hybridMultilevel"/>
    <w:tmpl w:val="9F8AFA8C"/>
    <w:lvl w:ilvl="0" w:tplc="03B0DCB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62D2833"/>
    <w:multiLevelType w:val="hybridMultilevel"/>
    <w:tmpl w:val="E7FAEEA0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2FA7"/>
    <w:multiLevelType w:val="hybridMultilevel"/>
    <w:tmpl w:val="BD4A437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1E72CF"/>
    <w:multiLevelType w:val="hybridMultilevel"/>
    <w:tmpl w:val="6B005F1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183"/>
    <w:multiLevelType w:val="hybridMultilevel"/>
    <w:tmpl w:val="7812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0B25"/>
    <w:multiLevelType w:val="hybridMultilevel"/>
    <w:tmpl w:val="71C4C88E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E3B57"/>
    <w:multiLevelType w:val="hybridMultilevel"/>
    <w:tmpl w:val="D908A48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AD6E32"/>
    <w:multiLevelType w:val="hybridMultilevel"/>
    <w:tmpl w:val="E7C280A2"/>
    <w:lvl w:ilvl="0" w:tplc="E110B3F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8748E0"/>
    <w:multiLevelType w:val="hybridMultilevel"/>
    <w:tmpl w:val="0E58AC5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E627C"/>
    <w:multiLevelType w:val="hybridMultilevel"/>
    <w:tmpl w:val="8AB25AD6"/>
    <w:lvl w:ilvl="0" w:tplc="496AF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E54D7A"/>
    <w:multiLevelType w:val="hybridMultilevel"/>
    <w:tmpl w:val="332C74D8"/>
    <w:lvl w:ilvl="0" w:tplc="2940F162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3A11"/>
    <w:multiLevelType w:val="hybridMultilevel"/>
    <w:tmpl w:val="DBACD2E2"/>
    <w:lvl w:ilvl="0" w:tplc="117069D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56E"/>
    <w:multiLevelType w:val="hybridMultilevel"/>
    <w:tmpl w:val="7C7AF0B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7"/>
  </w:num>
  <w:num w:numId="5">
    <w:abstractNumId w:val="20"/>
  </w:num>
  <w:num w:numId="6">
    <w:abstractNumId w:val="4"/>
  </w:num>
  <w:num w:numId="7">
    <w:abstractNumId w:val="6"/>
  </w:num>
  <w:num w:numId="8">
    <w:abstractNumId w:val="22"/>
  </w:num>
  <w:num w:numId="9">
    <w:abstractNumId w:val="2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1"/>
  </w:num>
  <w:num w:numId="18">
    <w:abstractNumId w:val="13"/>
  </w:num>
  <w:num w:numId="19">
    <w:abstractNumId w:val="16"/>
  </w:num>
  <w:num w:numId="20">
    <w:abstractNumId w:val="18"/>
  </w:num>
  <w:num w:numId="21">
    <w:abstractNumId w:val="12"/>
  </w:num>
  <w:num w:numId="22">
    <w:abstractNumId w:val="11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70"/>
    <w:rsid w:val="00044480"/>
    <w:rsid w:val="00046014"/>
    <w:rsid w:val="0009573E"/>
    <w:rsid w:val="000A3FD5"/>
    <w:rsid w:val="0011448E"/>
    <w:rsid w:val="00143D05"/>
    <w:rsid w:val="001627F8"/>
    <w:rsid w:val="001634AE"/>
    <w:rsid w:val="00173C3E"/>
    <w:rsid w:val="00177E83"/>
    <w:rsid w:val="001C48B0"/>
    <w:rsid w:val="001D6970"/>
    <w:rsid w:val="00204862"/>
    <w:rsid w:val="00204A55"/>
    <w:rsid w:val="00220799"/>
    <w:rsid w:val="002210CD"/>
    <w:rsid w:val="002243CF"/>
    <w:rsid w:val="00231138"/>
    <w:rsid w:val="00247217"/>
    <w:rsid w:val="00255C61"/>
    <w:rsid w:val="00274371"/>
    <w:rsid w:val="00277609"/>
    <w:rsid w:val="002B38A6"/>
    <w:rsid w:val="002E5DBA"/>
    <w:rsid w:val="002E6F52"/>
    <w:rsid w:val="002F7201"/>
    <w:rsid w:val="00316621"/>
    <w:rsid w:val="00321438"/>
    <w:rsid w:val="00361D6E"/>
    <w:rsid w:val="003743F7"/>
    <w:rsid w:val="003862E3"/>
    <w:rsid w:val="003A4BC3"/>
    <w:rsid w:val="003B33B0"/>
    <w:rsid w:val="003D2089"/>
    <w:rsid w:val="003E7562"/>
    <w:rsid w:val="00426F1E"/>
    <w:rsid w:val="00431B7E"/>
    <w:rsid w:val="0043691D"/>
    <w:rsid w:val="0044072E"/>
    <w:rsid w:val="004853E4"/>
    <w:rsid w:val="004930B5"/>
    <w:rsid w:val="004A6124"/>
    <w:rsid w:val="004B2B08"/>
    <w:rsid w:val="004B4160"/>
    <w:rsid w:val="004E17C7"/>
    <w:rsid w:val="00502B4C"/>
    <w:rsid w:val="0051363C"/>
    <w:rsid w:val="00520DA5"/>
    <w:rsid w:val="00560F5F"/>
    <w:rsid w:val="005727F5"/>
    <w:rsid w:val="005C6163"/>
    <w:rsid w:val="005C7CEC"/>
    <w:rsid w:val="005E7545"/>
    <w:rsid w:val="005E7B9D"/>
    <w:rsid w:val="00603B62"/>
    <w:rsid w:val="0060511C"/>
    <w:rsid w:val="00612864"/>
    <w:rsid w:val="00616534"/>
    <w:rsid w:val="006916FB"/>
    <w:rsid w:val="00691C13"/>
    <w:rsid w:val="006931B5"/>
    <w:rsid w:val="006B5E69"/>
    <w:rsid w:val="006C51FE"/>
    <w:rsid w:val="006E6C11"/>
    <w:rsid w:val="006F0DC3"/>
    <w:rsid w:val="00736EEC"/>
    <w:rsid w:val="007525B1"/>
    <w:rsid w:val="007A26EA"/>
    <w:rsid w:val="007D345D"/>
    <w:rsid w:val="00851926"/>
    <w:rsid w:val="00860773"/>
    <w:rsid w:val="0087703B"/>
    <w:rsid w:val="00897D54"/>
    <w:rsid w:val="008A4516"/>
    <w:rsid w:val="008B6237"/>
    <w:rsid w:val="008C2113"/>
    <w:rsid w:val="008E0D9E"/>
    <w:rsid w:val="008E5A58"/>
    <w:rsid w:val="009522C3"/>
    <w:rsid w:val="00970C17"/>
    <w:rsid w:val="009B04E5"/>
    <w:rsid w:val="009C279B"/>
    <w:rsid w:val="009D2556"/>
    <w:rsid w:val="009D2F25"/>
    <w:rsid w:val="009F5836"/>
    <w:rsid w:val="009F657C"/>
    <w:rsid w:val="009F7E1F"/>
    <w:rsid w:val="00A02804"/>
    <w:rsid w:val="00A02A5A"/>
    <w:rsid w:val="00A30D35"/>
    <w:rsid w:val="00A30E6B"/>
    <w:rsid w:val="00A30ECC"/>
    <w:rsid w:val="00A47B1E"/>
    <w:rsid w:val="00A56F0A"/>
    <w:rsid w:val="00A70713"/>
    <w:rsid w:val="00A74E53"/>
    <w:rsid w:val="00A75A70"/>
    <w:rsid w:val="00A92810"/>
    <w:rsid w:val="00AB6FEF"/>
    <w:rsid w:val="00AD3193"/>
    <w:rsid w:val="00AD6595"/>
    <w:rsid w:val="00B3758C"/>
    <w:rsid w:val="00B73D03"/>
    <w:rsid w:val="00B756A2"/>
    <w:rsid w:val="00BB0CA7"/>
    <w:rsid w:val="00BD257C"/>
    <w:rsid w:val="00BF4757"/>
    <w:rsid w:val="00BF478E"/>
    <w:rsid w:val="00BF6FAC"/>
    <w:rsid w:val="00C062AB"/>
    <w:rsid w:val="00C107C2"/>
    <w:rsid w:val="00C52EC6"/>
    <w:rsid w:val="00C63A05"/>
    <w:rsid w:val="00CA0330"/>
    <w:rsid w:val="00CC3B5C"/>
    <w:rsid w:val="00D07C1E"/>
    <w:rsid w:val="00D144C1"/>
    <w:rsid w:val="00D23B6B"/>
    <w:rsid w:val="00D26CDF"/>
    <w:rsid w:val="00D37B6D"/>
    <w:rsid w:val="00D47885"/>
    <w:rsid w:val="00D54DB7"/>
    <w:rsid w:val="00D602FB"/>
    <w:rsid w:val="00D72D58"/>
    <w:rsid w:val="00D75667"/>
    <w:rsid w:val="00DA3706"/>
    <w:rsid w:val="00DA401A"/>
    <w:rsid w:val="00DB40F6"/>
    <w:rsid w:val="00DB7475"/>
    <w:rsid w:val="00DC18BF"/>
    <w:rsid w:val="00DC2A35"/>
    <w:rsid w:val="00DD1A5C"/>
    <w:rsid w:val="00DD7238"/>
    <w:rsid w:val="00DF10BE"/>
    <w:rsid w:val="00E23D86"/>
    <w:rsid w:val="00E30C59"/>
    <w:rsid w:val="00E3616F"/>
    <w:rsid w:val="00E66A0A"/>
    <w:rsid w:val="00E719AA"/>
    <w:rsid w:val="00E83844"/>
    <w:rsid w:val="00EA3136"/>
    <w:rsid w:val="00EF4D91"/>
    <w:rsid w:val="00EF61C9"/>
    <w:rsid w:val="00F04455"/>
    <w:rsid w:val="00F07564"/>
    <w:rsid w:val="00F11680"/>
    <w:rsid w:val="00F151F1"/>
    <w:rsid w:val="00F167D7"/>
    <w:rsid w:val="00F21B99"/>
    <w:rsid w:val="00F552DB"/>
    <w:rsid w:val="00F779A6"/>
    <w:rsid w:val="00F86857"/>
    <w:rsid w:val="00F87594"/>
    <w:rsid w:val="00F93B07"/>
    <w:rsid w:val="00F9488B"/>
    <w:rsid w:val="00FB2DAA"/>
    <w:rsid w:val="00FB38E8"/>
    <w:rsid w:val="00FB61D4"/>
    <w:rsid w:val="00FC66D9"/>
    <w:rsid w:val="00FD27C2"/>
    <w:rsid w:val="00FD556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C30449"/>
  <w15:chartTrackingRefBased/>
  <w15:docId w15:val="{B48BAD7F-79E8-4CF5-A28A-7AA226A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9B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TextopredeterminadoCar">
    <w:name w:val="Texto predeterminado Car"/>
    <w:rPr>
      <w:sz w:val="24"/>
      <w:szCs w:val="24"/>
      <w:lang w:val="es-ES" w:bidi="ar-SA"/>
    </w:rPr>
  </w:style>
  <w:style w:type="paragraph" w:customStyle="1" w:styleId="Ttulo1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pPr>
      <w:autoSpaceDE w:val="0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DC18B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7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0445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B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B5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72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0D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ur_asunc\Documents\ACTA%20INSPECCI&#211;N%20URBAN&#205;S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E7C6-9556-45CC-8F41-89B6E56B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INSPECCIÓN URBANÍSTICA</Template>
  <TotalTime>9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INSPECCIÓN DE LA EDIFICACIÓN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INSPECCIÓN DE LA EDIFICACIÓN</dc:title>
  <dc:subject/>
  <dc:creator>FERNANDEZ ROMACHO, ASUNCION</dc:creator>
  <cp:keywords/>
  <cp:lastModifiedBy>SAMPEDRO QUESADA, NURIA</cp:lastModifiedBy>
  <cp:revision>5</cp:revision>
  <cp:lastPrinted>2024-04-17T07:38:00Z</cp:lastPrinted>
  <dcterms:created xsi:type="dcterms:W3CDTF">2024-10-14T10:43:00Z</dcterms:created>
  <dcterms:modified xsi:type="dcterms:W3CDTF">2024-10-14T15:25:00Z</dcterms:modified>
</cp:coreProperties>
</file>