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7CD" w:rsidRDefault="004A77CD" w:rsidP="004A65A9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4A77CD" w:rsidRDefault="004A77CD" w:rsidP="004A65A9">
      <w:pPr>
        <w:spacing w:before="120" w:after="120" w:line="240" w:lineRule="auto"/>
        <w:ind w:left="609"/>
        <w:rPr>
          <w:rFonts w:ascii="Arial" w:hAnsi="Arial" w:cs="Arial"/>
          <w:sz w:val="24"/>
          <w:szCs w:val="24"/>
        </w:rPr>
      </w:pPr>
    </w:p>
    <w:p w:rsidR="004A77CD" w:rsidRDefault="004A77CD" w:rsidP="004A65A9">
      <w:pPr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</w:p>
    <w:p w:rsidR="004A77CD" w:rsidRPr="00C865A8" w:rsidRDefault="004A77CD" w:rsidP="00C865A8">
      <w:pPr>
        <w:spacing w:before="120" w:after="120" w:line="240" w:lineRule="auto"/>
        <w:ind w:right="1366"/>
        <w:jc w:val="center"/>
        <w:rPr>
          <w:rFonts w:ascii="Arial" w:hAnsi="Arial" w:cs="Arial"/>
          <w:b/>
          <w:sz w:val="24"/>
          <w:szCs w:val="24"/>
        </w:rPr>
      </w:pPr>
      <w:r w:rsidRPr="00C865A8">
        <w:rPr>
          <w:rFonts w:ascii="Arial" w:hAnsi="Arial" w:cs="Arial"/>
          <w:b/>
          <w:sz w:val="24"/>
          <w:szCs w:val="24"/>
        </w:rPr>
        <w:t>ANEXO II</w:t>
      </w:r>
    </w:p>
    <w:p w:rsidR="004A77CD" w:rsidRPr="00643417" w:rsidRDefault="004A77CD" w:rsidP="00643417"/>
    <w:p w:rsidR="004A77CD" w:rsidRDefault="004A77CD" w:rsidP="004A65A9">
      <w:pPr>
        <w:spacing w:before="120"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CONVOCATORIA DE SUBVENCIONES DESTINADAS A GASTOS CORRIENTES PARA MUNICIPIOS CON AGRUPACIONES DE VOLUNTARIOS DE PROTECCIÓN CIVIL</w:t>
      </w:r>
    </w:p>
    <w:p w:rsidR="004A77CD" w:rsidRDefault="004A77CD" w:rsidP="004A65A9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 w:rsidR="004A77CD" w:rsidRPr="00643417" w:rsidRDefault="004A77CD" w:rsidP="00643417">
      <w:pPr>
        <w:pStyle w:val="Heading1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643417">
        <w:rPr>
          <w:rFonts w:ascii="Arial" w:hAnsi="Arial" w:cs="Arial"/>
          <w:b/>
          <w:sz w:val="24"/>
          <w:szCs w:val="24"/>
        </w:rPr>
        <w:t>SOLICITUD DE LA SUBVENCIÓN</w:t>
      </w:r>
    </w:p>
    <w:p w:rsidR="004A77CD" w:rsidRDefault="004A77CD" w:rsidP="004A65A9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A77CD" w:rsidRDefault="004A77CD" w:rsidP="00E12D2A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D./D.ª ___________________________, Alcalde/esa-presidente/a (o Presidente/a) del Ayuntamiento (o ELA) de ____________________________, a los efectos de la convocatoria de subvenciones destinadas a gastos corrientes para Municipios con agrupaciones de voluntarios de protección civil, efectuada por la Excma. Diputación de Granada para el ejercicio 2022 (BOP nº_____, de fecha_____), declara bajo su expresa responsabilidad que conoce y acepta los requisitos y obligaciones establecidos en las bases, y solicita la subvención por importe de ________ euros destinada a la financiación de los gastos corrientes de la agrupación de voluntarios de protección civil. </w:t>
      </w:r>
    </w:p>
    <w:p w:rsidR="004A77CD" w:rsidRDefault="004A77CD" w:rsidP="00E12D2A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A77CD" w:rsidRDefault="004A77CD" w:rsidP="00E12D2A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___________________ , a la fecha de la firma electrónica  </w:t>
      </w:r>
    </w:p>
    <w:p w:rsidR="004A77CD" w:rsidRDefault="004A77CD" w:rsidP="00E12D2A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4A77CD" w:rsidRDefault="004A77CD" w:rsidP="00E12D2A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4A77CD" w:rsidRDefault="004A77CD" w:rsidP="00E12D2A">
      <w:pPr>
        <w:spacing w:before="120" w:after="120" w:line="240" w:lineRule="auto"/>
        <w:ind w:right="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ALCALDE/SA PRESIDENTE/A</w:t>
      </w:r>
    </w:p>
    <w:p w:rsidR="004A77CD" w:rsidRDefault="004A77CD" w:rsidP="00E12D2A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</w:p>
    <w:p w:rsidR="004A77CD" w:rsidRDefault="004A77CD" w:rsidP="00E12D2A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</w:p>
    <w:p w:rsidR="004A77CD" w:rsidRDefault="004A77CD" w:rsidP="00E12D2A">
      <w:pPr>
        <w:spacing w:before="120" w:after="120" w:line="240" w:lineRule="auto"/>
        <w:ind w:right="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Fdo. : ________________</w:t>
      </w:r>
    </w:p>
    <w:p w:rsidR="004A77CD" w:rsidRDefault="004A77CD" w:rsidP="004A65A9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A77CD" w:rsidRDefault="004A77CD" w:rsidP="004A65A9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A77CD" w:rsidRDefault="004A77CD" w:rsidP="004A65A9">
      <w:pPr>
        <w:spacing w:before="120"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4A77CD" w:rsidRPr="00643417" w:rsidRDefault="004A77CD" w:rsidP="00643417">
      <w:pPr>
        <w:pStyle w:val="Heading1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643417">
        <w:rPr>
          <w:rFonts w:ascii="Arial" w:hAnsi="Arial" w:cs="Arial"/>
          <w:b/>
          <w:sz w:val="24"/>
          <w:szCs w:val="24"/>
        </w:rPr>
        <w:t>ANEXO III</w:t>
      </w:r>
    </w:p>
    <w:p w:rsidR="004A77CD" w:rsidRPr="00643417" w:rsidRDefault="004A77CD" w:rsidP="00643417">
      <w:pPr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43417">
        <w:rPr>
          <w:rFonts w:ascii="Arial" w:hAnsi="Arial" w:cs="Arial"/>
          <w:b/>
          <w:sz w:val="24"/>
          <w:szCs w:val="24"/>
        </w:rPr>
        <w:t>CONVOCATORIA DE SUBVENCIONES DESTINADAS A GASTOS EXTRAORDINARIOS PARA MUNICIPIOS CON AGRUPACIONES DE VOLUNTARIOS DE PROTECCIÓN CIVIL</w:t>
      </w:r>
    </w:p>
    <w:p w:rsidR="004A77CD" w:rsidRPr="00643417" w:rsidRDefault="004A77CD" w:rsidP="00643417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A77CD" w:rsidRPr="00643417" w:rsidRDefault="004A77CD" w:rsidP="00643417">
      <w:pPr>
        <w:pStyle w:val="Heading1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643417">
        <w:rPr>
          <w:rFonts w:ascii="Arial" w:hAnsi="Arial" w:cs="Arial"/>
          <w:b/>
          <w:sz w:val="24"/>
          <w:szCs w:val="24"/>
        </w:rPr>
        <w:t>DECLARACIÓN RESPONSABLE</w:t>
      </w:r>
    </w:p>
    <w:p w:rsidR="004A77CD" w:rsidRDefault="004A77CD" w:rsidP="004A65A9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A77CD" w:rsidRDefault="004A77CD" w:rsidP="00E12D2A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D./D.ª ___________________________, Alcalde/esa-Presidente/a del Ayuntamiento (o de la ELA) de ____________________________, a los efectos de la convocatoria de subvenciones destinadas a gastos corrientes para municipios con agrupaciones de voluntarios de protección civil efectuada por la Excma. Diputación de Granada para el ejercicio 2022 (BOP de Granada núm.______, de________ 2022), declara bajo su personal responsabilidad, en los términos previstos por el artículo 69 de la LPACAP, y ante el órgano instructor de la convocatoria:  </w:t>
      </w:r>
    </w:p>
    <w:p w:rsidR="004A77CD" w:rsidRDefault="004A77CD" w:rsidP="00E12D2A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Primero.-</w:t>
      </w:r>
      <w:r>
        <w:rPr>
          <w:rFonts w:ascii="Arial" w:hAnsi="Arial" w:cs="Arial"/>
          <w:sz w:val="24"/>
          <w:szCs w:val="24"/>
        </w:rPr>
        <w:t xml:space="preserve"> Hallarse al corriente en el cumplimiento de sus obligaciones tributarias con la Administración del Estado y con la Comunidad Autónoma de Andalucía, así con la Seguridad Social.  </w:t>
      </w:r>
    </w:p>
    <w:p w:rsidR="004A77CD" w:rsidRDefault="004A77CD" w:rsidP="00E12D2A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Segundo.-</w:t>
      </w:r>
      <w:r>
        <w:rPr>
          <w:rFonts w:ascii="Arial" w:hAnsi="Arial" w:cs="Arial"/>
          <w:sz w:val="24"/>
          <w:szCs w:val="24"/>
        </w:rPr>
        <w:t xml:space="preserve"> Dispone de la documentación que así lo acredita, que la pondrá a disposición de la Administración cuando le sea requerida.  </w:t>
      </w:r>
    </w:p>
    <w:p w:rsidR="004A77CD" w:rsidRDefault="004A77CD" w:rsidP="00E12D2A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Tercero.-</w:t>
      </w:r>
      <w:r>
        <w:rPr>
          <w:rFonts w:ascii="Arial" w:hAnsi="Arial" w:cs="Arial"/>
          <w:sz w:val="24"/>
          <w:szCs w:val="24"/>
        </w:rPr>
        <w:t xml:space="preserve"> Se compromete a mantener su cumplimiento durante el periodo de tiempo inherente al reconocimiento o ejercicio del derecho al cobro de la subvención.  </w:t>
      </w:r>
    </w:p>
    <w:p w:rsidR="004A77CD" w:rsidRDefault="004A77CD" w:rsidP="004A65A9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A77CD" w:rsidRDefault="004A77CD" w:rsidP="00E12D2A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________, a la fecha de la firma electrónica</w:t>
      </w:r>
    </w:p>
    <w:p w:rsidR="004A77CD" w:rsidRDefault="004A77CD" w:rsidP="00E12D2A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</w:p>
    <w:p w:rsidR="004A77CD" w:rsidRDefault="004A77CD" w:rsidP="00E12D2A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</w:p>
    <w:p w:rsidR="004A77CD" w:rsidRDefault="004A77CD" w:rsidP="00E12D2A">
      <w:pPr>
        <w:spacing w:before="120" w:after="120" w:line="240" w:lineRule="auto"/>
        <w:ind w:right="243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ALCALDE/SA PRESIDENTE/A Fdo. : _________________</w:t>
      </w:r>
    </w:p>
    <w:p w:rsidR="004A77CD" w:rsidRDefault="004A77CD" w:rsidP="004A65A9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4A77CD" w:rsidRDefault="004A77CD" w:rsidP="004A65A9">
      <w:pPr>
        <w:spacing w:before="120"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4A77CD" w:rsidRDefault="004A77CD" w:rsidP="004A65A9">
      <w:pPr>
        <w:spacing w:before="120" w:after="120" w:line="240" w:lineRule="auto"/>
        <w:rPr>
          <w:rFonts w:ascii="Arial" w:hAnsi="Arial" w:cs="Arial"/>
          <w:b/>
          <w:sz w:val="24"/>
          <w:szCs w:val="24"/>
        </w:rPr>
      </w:pPr>
    </w:p>
    <w:p w:rsidR="004A77CD" w:rsidRDefault="004A77CD" w:rsidP="004A65A9">
      <w:pPr>
        <w:spacing w:before="120" w:after="120" w:line="240" w:lineRule="auto"/>
        <w:rPr>
          <w:rFonts w:ascii="Arial" w:hAnsi="Arial" w:cs="Arial"/>
          <w:b/>
          <w:sz w:val="24"/>
          <w:szCs w:val="24"/>
        </w:rPr>
      </w:pPr>
    </w:p>
    <w:p w:rsidR="004A77CD" w:rsidRDefault="004A77CD" w:rsidP="004A65A9">
      <w:pPr>
        <w:spacing w:before="120" w:after="120" w:line="240" w:lineRule="auto"/>
        <w:rPr>
          <w:rFonts w:ascii="Arial" w:hAnsi="Arial" w:cs="Arial"/>
          <w:b/>
          <w:sz w:val="24"/>
          <w:szCs w:val="24"/>
        </w:rPr>
      </w:pPr>
    </w:p>
    <w:p w:rsidR="004A77CD" w:rsidRDefault="004A77CD" w:rsidP="004A65A9">
      <w:pPr>
        <w:spacing w:before="120" w:after="120" w:line="240" w:lineRule="auto"/>
        <w:rPr>
          <w:rFonts w:ascii="Arial" w:hAnsi="Arial" w:cs="Arial"/>
          <w:b/>
          <w:sz w:val="24"/>
          <w:szCs w:val="24"/>
        </w:rPr>
      </w:pPr>
    </w:p>
    <w:p w:rsidR="004A77CD" w:rsidRDefault="004A77CD" w:rsidP="004A65A9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 w:rsidR="004A77CD" w:rsidRDefault="004A77CD" w:rsidP="004A65A9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 w:rsidR="004A77CD" w:rsidRDefault="004A77CD" w:rsidP="004A65A9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 w:rsidR="004A77CD" w:rsidRDefault="004A77CD" w:rsidP="004A65A9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 w:rsidR="004A77CD" w:rsidRDefault="004A77CD" w:rsidP="004A65A9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 w:rsidR="004A77CD" w:rsidRDefault="004A77CD" w:rsidP="004A65A9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 w:rsidR="004A77CD" w:rsidRDefault="004A77CD" w:rsidP="004A65A9">
      <w:pPr>
        <w:spacing w:before="120" w:after="120" w:line="240" w:lineRule="auto"/>
        <w:rPr>
          <w:rFonts w:ascii="Arial" w:hAnsi="Arial" w:cs="Arial"/>
          <w:b/>
          <w:sz w:val="24"/>
          <w:szCs w:val="24"/>
        </w:rPr>
      </w:pPr>
    </w:p>
    <w:p w:rsidR="004A77CD" w:rsidRDefault="004A77CD" w:rsidP="004A65A9">
      <w:pPr>
        <w:spacing w:before="120" w:after="120" w:line="240" w:lineRule="auto"/>
        <w:rPr>
          <w:rFonts w:ascii="Arial" w:hAnsi="Arial" w:cs="Arial"/>
          <w:b/>
          <w:sz w:val="24"/>
          <w:szCs w:val="24"/>
        </w:rPr>
      </w:pPr>
    </w:p>
    <w:p w:rsidR="004A77CD" w:rsidRDefault="004A77CD" w:rsidP="004A65A9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ANEXO IV</w:t>
      </w:r>
    </w:p>
    <w:p w:rsidR="004A77CD" w:rsidRDefault="004A77CD" w:rsidP="004A65A9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A77CD" w:rsidRDefault="004A77CD" w:rsidP="004A65A9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CONVOCATORIA DE SUBVENCIONES DESTINADAS A GASTOS CORRIENTES PARA MUNICIPIOS CON AGRUPACIONES DE VOLUNTARIOS DE PROTECCIÓN CIVIL </w:t>
      </w:r>
    </w:p>
    <w:p w:rsidR="004A77CD" w:rsidRDefault="004A77CD" w:rsidP="004A65A9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4A77CD" w:rsidRPr="00643417" w:rsidRDefault="004A77CD" w:rsidP="00643417">
      <w:pPr>
        <w:pStyle w:val="Heading1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643417">
        <w:rPr>
          <w:rFonts w:ascii="Arial" w:hAnsi="Arial" w:cs="Arial"/>
          <w:b/>
          <w:sz w:val="24"/>
          <w:szCs w:val="24"/>
        </w:rPr>
        <w:t>JUSTIFICACIÓN DE LA EJECUCIÓN</w:t>
      </w:r>
    </w:p>
    <w:p w:rsidR="004A77CD" w:rsidRDefault="004A77CD" w:rsidP="004A65A9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A77CD" w:rsidRDefault="004A77CD" w:rsidP="00E12D2A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D./Dª ............................, Secretario/a, Secretario/a-Interventor/a del Ayuntamiento (o de la ELA) de .................... de conformidad con lo dispuesto en la Base 8ª de las que regulan la concesión directa de subvenciones destinadas a gastos corrientes para municipios con agrupaciones de voluntarios de protección civil, publicadas en el BOP de Granada núm....., de ... de .... de 2022.  </w:t>
      </w:r>
    </w:p>
    <w:p w:rsidR="004A77CD" w:rsidRDefault="004A77CD" w:rsidP="00E12D2A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A77CD" w:rsidRDefault="004A77CD" w:rsidP="00E12D2A">
      <w:pPr>
        <w:spacing w:before="120" w:after="120" w:line="240" w:lineRule="auto"/>
        <w:ind w:right="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CERTIFICO:</w:t>
      </w:r>
      <w:r>
        <w:rPr>
          <w:rFonts w:ascii="Arial" w:hAnsi="Arial" w:cs="Arial"/>
          <w:sz w:val="24"/>
          <w:szCs w:val="24"/>
        </w:rPr>
        <w:t xml:space="preserve"> </w:t>
      </w:r>
    </w:p>
    <w:p w:rsidR="004A77CD" w:rsidRDefault="004A77CD" w:rsidP="00E12D2A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 de conformidad con los antecedentes obrantes en esta secretaría/secretaría-intervención a mi cargo y en relación con la subvención concedida a este Ayuntamiento para gastos corrientes para municipios con agrupaciones de voluntarios de protección civil por un importe total de _____________ euros: </w:t>
      </w:r>
    </w:p>
    <w:p w:rsidR="004A77CD" w:rsidRDefault="004A77CD" w:rsidP="00E12D2A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A77CD" w:rsidRDefault="004A77CD" w:rsidP="00E12D2A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PRIMERO</w:t>
      </w:r>
      <w:r>
        <w:rPr>
          <w:rFonts w:ascii="Arial" w:hAnsi="Arial" w:cs="Arial"/>
          <w:sz w:val="24"/>
          <w:szCs w:val="24"/>
        </w:rPr>
        <w:t xml:space="preserve">: Que, de conformidad con los antecedentes obrantes en esta secretaría, secretaría-intervención, intervención a mi cargo y en relación con la subvención concedida a este Ayuntamiento para gastos corrientes para municipios con agrupaciones de voluntarios de protección civil, a fecha del presente certificado, el gasto total realizado y pagado ha sido el que se indica a continuación, así como su adecuación e imputación a la inversión subvencionada: </w:t>
      </w:r>
    </w:p>
    <w:p w:rsidR="004A77CD" w:rsidRDefault="004A77CD" w:rsidP="004A65A9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(Habrá de completarse una tabla por cada gasto).</w:t>
      </w:r>
    </w:p>
    <w:tbl>
      <w:tblPr>
        <w:tblW w:w="9408" w:type="dxa"/>
        <w:tblInd w:w="-55" w:type="dxa"/>
        <w:tblCellMar>
          <w:top w:w="46" w:type="dxa"/>
          <w:left w:w="49" w:type="dxa"/>
          <w:right w:w="77" w:type="dxa"/>
        </w:tblCellMar>
        <w:tblLook w:val="00A0"/>
      </w:tblPr>
      <w:tblGrid>
        <w:gridCol w:w="1328"/>
        <w:gridCol w:w="1652"/>
        <w:gridCol w:w="2317"/>
        <w:gridCol w:w="2106"/>
        <w:gridCol w:w="2005"/>
      </w:tblGrid>
      <w:tr w:rsidR="004A77CD" w:rsidTr="004A65A9">
        <w:trPr>
          <w:trHeight w:val="444"/>
        </w:trPr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77CD" w:rsidRDefault="004A77C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Nº FACTURA </w:t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77CD" w:rsidRDefault="004A77C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FECHA </w:t>
            </w:r>
          </w:p>
        </w:tc>
        <w:tc>
          <w:tcPr>
            <w:tcW w:w="4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77CD" w:rsidRDefault="004A77C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ACREEDOR 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77CD" w:rsidRDefault="004A77C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CIF ACREEDOR </w:t>
            </w:r>
          </w:p>
        </w:tc>
      </w:tr>
      <w:tr w:rsidR="004A77CD" w:rsidTr="004A65A9">
        <w:trPr>
          <w:trHeight w:val="266"/>
        </w:trPr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77CD" w:rsidRDefault="004A77C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77CD" w:rsidRDefault="004A77C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77CD" w:rsidRDefault="004A77C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77CD" w:rsidRDefault="004A77C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A77CD" w:rsidTr="004A65A9">
        <w:trPr>
          <w:trHeight w:val="444"/>
        </w:trPr>
        <w:tc>
          <w:tcPr>
            <w:tcW w:w="2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77CD" w:rsidRDefault="004A77C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DESCRIPCIÓN GASTO </w:t>
            </w:r>
          </w:p>
        </w:tc>
        <w:tc>
          <w:tcPr>
            <w:tcW w:w="2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77CD" w:rsidRDefault="004A77C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 APROBACIÓN GASTO*</w:t>
            </w:r>
          </w:p>
        </w:tc>
        <w:tc>
          <w:tcPr>
            <w:tcW w:w="2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77CD" w:rsidRDefault="004A77C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FECHA PAGO 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77CD" w:rsidRDefault="004A77C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IMPORTE </w:t>
            </w:r>
          </w:p>
        </w:tc>
      </w:tr>
      <w:tr w:rsidR="004A77CD" w:rsidTr="004A65A9">
        <w:trPr>
          <w:trHeight w:val="266"/>
        </w:trPr>
        <w:tc>
          <w:tcPr>
            <w:tcW w:w="2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77CD" w:rsidRDefault="004A77C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77CD" w:rsidRDefault="004A77C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77CD" w:rsidRDefault="004A77C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77CD" w:rsidRDefault="004A77C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4A77CD" w:rsidRDefault="004A77CD" w:rsidP="00E12D2A">
      <w:pPr>
        <w:spacing w:before="120"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4A77CD" w:rsidRDefault="004A77CD" w:rsidP="00E12D2A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*Si se trata de gastos menores, la fecha de gasto coincidirá con al de la factura</w:t>
      </w:r>
    </w:p>
    <w:p w:rsidR="004A77CD" w:rsidRDefault="004A77CD" w:rsidP="00E12D2A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SEGUNDO</w:t>
      </w:r>
      <w:r>
        <w:rPr>
          <w:rFonts w:ascii="Arial" w:hAnsi="Arial" w:cs="Arial"/>
          <w:sz w:val="24"/>
          <w:szCs w:val="24"/>
        </w:rPr>
        <w:t>: Que el objeto de la actuación realizada coincide con el objeto de la subvención concedida a este Ayuntamiento para gastos de las agrupaciones de Protección Civil.</w:t>
      </w:r>
    </w:p>
    <w:p w:rsidR="004A77CD" w:rsidRDefault="004A77CD" w:rsidP="00E12D2A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TERCERO</w:t>
      </w:r>
      <w:r>
        <w:rPr>
          <w:rFonts w:ascii="Arial" w:hAnsi="Arial" w:cs="Arial"/>
          <w:sz w:val="24"/>
          <w:szCs w:val="24"/>
        </w:rPr>
        <w:t xml:space="preserve">: Que la subvención recibida, aisladamente o en concurrencia con otras subvenciones o ayudas otorgadas por otros entes públicos o privados, no supera el coste de las actuaciones justificadas en este expediente.  </w:t>
      </w:r>
    </w:p>
    <w:p w:rsidR="004A77CD" w:rsidRDefault="004A77CD" w:rsidP="00E12D2A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CUARTO</w:t>
      </w:r>
      <w:r>
        <w:rPr>
          <w:rFonts w:ascii="Arial" w:hAnsi="Arial" w:cs="Arial"/>
          <w:sz w:val="24"/>
          <w:szCs w:val="24"/>
        </w:rPr>
        <w:t xml:space="preserve">: Que el servicio o el suministro, o ambos, objeto de la subvención, han sido debidamente prestados o recepcionados, respectivamente, de lo cual queda constancia en el correspondiente expediente administrativo municipal.  </w:t>
      </w:r>
    </w:p>
    <w:p w:rsidR="004A77CD" w:rsidRDefault="004A77CD" w:rsidP="00E12D2A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A77CD" w:rsidRDefault="004A77CD" w:rsidP="00E12D2A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 para que así conste ante la Diputación Provincial de Granada para la justificación de la ejecución y el gasto realizado en relación con la subvención concedida a este municipio para gastos corriente a municipios con agrupaciones de voluntarios de protección civil, expido la presente certificación, de orden y con el visto bueno del Sr./a </w:t>
      </w:r>
    </w:p>
    <w:p w:rsidR="004A77CD" w:rsidRDefault="004A77CD" w:rsidP="00E12D2A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Alcalde/Alcaldesa del Ayuntamiento de ..............., en ..............., a .... de ................... de ............  </w:t>
      </w:r>
    </w:p>
    <w:p w:rsidR="004A77CD" w:rsidRDefault="004A77CD" w:rsidP="00E12D2A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A77CD" w:rsidRDefault="004A77CD" w:rsidP="00E12D2A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Vº Bº EL ALCALDE / LA ALCALDESA            (Firma del secretario/a, secretario/a-interventor/a) </w:t>
      </w:r>
    </w:p>
    <w:p w:rsidR="004A77CD" w:rsidRDefault="004A77CD" w:rsidP="00E12D2A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A77CD" w:rsidRPr="00460681" w:rsidRDefault="004A77CD" w:rsidP="00E12D2A">
      <w:pPr>
        <w:jc w:val="both"/>
        <w:rPr>
          <w:rFonts w:ascii="Arial" w:hAnsi="Arial" w:cs="Arial"/>
          <w:sz w:val="24"/>
          <w:szCs w:val="24"/>
        </w:rPr>
      </w:pPr>
    </w:p>
    <w:p w:rsidR="004A77CD" w:rsidRPr="00460681" w:rsidRDefault="004A77CD" w:rsidP="00E12D2A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4A77CD" w:rsidRDefault="004A77CD" w:rsidP="00E12D2A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4A77CD" w:rsidRPr="00B05BF0" w:rsidRDefault="004A77CD" w:rsidP="00B05BF0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4A77CD" w:rsidRDefault="004A77CD" w:rsidP="0046068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</w:rPr>
        <w:t xml:space="preserve"> </w:t>
      </w:r>
    </w:p>
    <w:p w:rsidR="004A77CD" w:rsidRDefault="004A77CD" w:rsidP="000C268E">
      <w:pPr>
        <w:spacing w:before="120" w:after="120" w:line="360" w:lineRule="auto"/>
        <w:jc w:val="both"/>
        <w:rPr>
          <w:rFonts w:ascii="Verdana" w:hAnsi="Verdana"/>
          <w:i/>
          <w:sz w:val="20"/>
          <w:szCs w:val="20"/>
        </w:rPr>
      </w:pPr>
    </w:p>
    <w:p w:rsidR="004A77CD" w:rsidRDefault="004A77CD" w:rsidP="000C268E">
      <w:pPr>
        <w:spacing w:before="120" w:after="120" w:line="360" w:lineRule="auto"/>
        <w:jc w:val="both"/>
        <w:rPr>
          <w:rFonts w:ascii="Verdana" w:hAnsi="Verdana"/>
          <w:i/>
          <w:sz w:val="20"/>
          <w:szCs w:val="20"/>
        </w:rPr>
      </w:pPr>
    </w:p>
    <w:p w:rsidR="004A77CD" w:rsidRDefault="004A77CD" w:rsidP="000C268E">
      <w:pPr>
        <w:spacing w:before="120" w:after="120" w:line="360" w:lineRule="auto"/>
        <w:jc w:val="both"/>
        <w:rPr>
          <w:rFonts w:ascii="Verdana" w:hAnsi="Verdana"/>
          <w:i/>
          <w:sz w:val="20"/>
          <w:szCs w:val="20"/>
        </w:rPr>
      </w:pPr>
    </w:p>
    <w:p w:rsidR="004A77CD" w:rsidRDefault="004A77CD" w:rsidP="000C268E">
      <w:pPr>
        <w:spacing w:before="120" w:after="120" w:line="360" w:lineRule="auto"/>
        <w:jc w:val="both"/>
        <w:rPr>
          <w:rFonts w:ascii="Verdana" w:hAnsi="Verdana"/>
          <w:i/>
          <w:sz w:val="20"/>
          <w:szCs w:val="20"/>
        </w:rPr>
      </w:pPr>
    </w:p>
    <w:p w:rsidR="004A77CD" w:rsidRDefault="004A77CD" w:rsidP="000C268E">
      <w:pPr>
        <w:spacing w:before="120" w:after="120" w:line="360" w:lineRule="auto"/>
        <w:jc w:val="both"/>
        <w:rPr>
          <w:rFonts w:ascii="Verdana" w:hAnsi="Verdana"/>
          <w:i/>
          <w:sz w:val="20"/>
          <w:szCs w:val="20"/>
        </w:rPr>
      </w:pPr>
    </w:p>
    <w:p w:rsidR="004A77CD" w:rsidRDefault="004A77CD" w:rsidP="000C268E">
      <w:pPr>
        <w:spacing w:before="120" w:after="120" w:line="360" w:lineRule="auto"/>
        <w:jc w:val="both"/>
        <w:rPr>
          <w:rFonts w:ascii="Verdana" w:hAnsi="Verdana"/>
          <w:i/>
          <w:sz w:val="20"/>
          <w:szCs w:val="20"/>
        </w:rPr>
      </w:pPr>
    </w:p>
    <w:p w:rsidR="004A77CD" w:rsidRDefault="004A77CD" w:rsidP="000C268E">
      <w:pPr>
        <w:spacing w:before="120" w:after="120" w:line="360" w:lineRule="auto"/>
        <w:jc w:val="both"/>
        <w:rPr>
          <w:rFonts w:ascii="Verdana" w:hAnsi="Verdana"/>
          <w:i/>
          <w:sz w:val="20"/>
          <w:szCs w:val="20"/>
        </w:rPr>
      </w:pPr>
    </w:p>
    <w:p w:rsidR="004A77CD" w:rsidRDefault="004A77CD" w:rsidP="000C268E">
      <w:pPr>
        <w:spacing w:before="120" w:after="120" w:line="360" w:lineRule="auto"/>
        <w:jc w:val="both"/>
        <w:rPr>
          <w:rFonts w:ascii="Verdana" w:hAnsi="Verdana"/>
          <w:i/>
          <w:sz w:val="20"/>
          <w:szCs w:val="20"/>
        </w:rPr>
      </w:pPr>
    </w:p>
    <w:p w:rsidR="004A77CD" w:rsidRDefault="004A77CD" w:rsidP="000C268E">
      <w:pPr>
        <w:spacing w:before="120" w:after="120" w:line="360" w:lineRule="auto"/>
        <w:jc w:val="both"/>
        <w:rPr>
          <w:rFonts w:ascii="Verdana" w:hAnsi="Verdana"/>
          <w:i/>
          <w:sz w:val="20"/>
          <w:szCs w:val="20"/>
        </w:rPr>
      </w:pPr>
    </w:p>
    <w:p w:rsidR="004A77CD" w:rsidRDefault="004A77CD" w:rsidP="000C268E">
      <w:pPr>
        <w:spacing w:before="120" w:after="120" w:line="360" w:lineRule="auto"/>
        <w:jc w:val="both"/>
        <w:rPr>
          <w:rFonts w:ascii="Verdana" w:hAnsi="Verdana"/>
          <w:i/>
          <w:sz w:val="20"/>
          <w:szCs w:val="20"/>
        </w:rPr>
      </w:pPr>
    </w:p>
    <w:p w:rsidR="004A77CD" w:rsidRDefault="004A77CD" w:rsidP="000C268E">
      <w:pPr>
        <w:spacing w:before="120" w:after="120" w:line="360" w:lineRule="auto"/>
        <w:jc w:val="both"/>
        <w:rPr>
          <w:rFonts w:ascii="Verdana" w:hAnsi="Verdana"/>
          <w:i/>
          <w:sz w:val="20"/>
          <w:szCs w:val="20"/>
        </w:rPr>
      </w:pPr>
    </w:p>
    <w:sectPr w:rsidR="004A77CD" w:rsidSect="000C268E">
      <w:headerReference w:type="default" r:id="rId7"/>
      <w:pgSz w:w="11906" w:h="16838"/>
      <w:pgMar w:top="1985" w:right="851" w:bottom="426" w:left="1418" w:header="709" w:footer="459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7CD" w:rsidRDefault="004A77CD" w:rsidP="00B230A0">
      <w:pPr>
        <w:spacing w:after="0" w:line="240" w:lineRule="auto"/>
      </w:pPr>
      <w:r>
        <w:separator/>
      </w:r>
    </w:p>
  </w:endnote>
  <w:endnote w:type="continuationSeparator" w:id="0">
    <w:p w:rsidR="004A77CD" w:rsidRDefault="004A77CD" w:rsidP="00B23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7CD" w:rsidRDefault="004A77CD" w:rsidP="00B230A0">
      <w:pPr>
        <w:spacing w:after="0" w:line="240" w:lineRule="auto"/>
      </w:pPr>
      <w:r>
        <w:separator/>
      </w:r>
    </w:p>
  </w:footnote>
  <w:footnote w:type="continuationSeparator" w:id="0">
    <w:p w:rsidR="004A77CD" w:rsidRDefault="004A77CD" w:rsidP="00B23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7CD" w:rsidRPr="007C683D" w:rsidRDefault="004A77CD" w:rsidP="004A65A9">
    <w:pPr>
      <w:pStyle w:val="Header"/>
      <w:tabs>
        <w:tab w:val="clear" w:pos="8504"/>
      </w:tabs>
      <w:jc w:val="right"/>
      <w:rPr>
        <w:rFonts w:ascii="Arial" w:hAnsi="Arial" w:cs="Arial"/>
        <w:b/>
        <w:sz w:val="18"/>
        <w:szCs w:val="1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1" o:spid="_x0000_s2049" type="#_x0000_t75" alt="Logo1 web 851820" style="position:absolute;left:0;text-align:left;margin-left:-12.55pt;margin-top:-11.8pt;width:93.55pt;height:48.25pt;z-index:-251656192;visibility:visible">
          <v:imagedata r:id="rId1" o:title=""/>
        </v:shape>
      </w:pict>
    </w:r>
    <w:r w:rsidRPr="007C683D">
      <w:rPr>
        <w:rFonts w:ascii="Arial" w:hAnsi="Arial" w:cs="Arial"/>
        <w:b/>
        <w:sz w:val="18"/>
        <w:szCs w:val="18"/>
      </w:rPr>
      <w:t>Delegación de Presidencia</w:t>
    </w:r>
    <w:r>
      <w:rPr>
        <w:rFonts w:ascii="Arial" w:hAnsi="Arial" w:cs="Arial"/>
        <w:b/>
        <w:sz w:val="18"/>
        <w:szCs w:val="18"/>
      </w:rPr>
      <w:t xml:space="preserve"> Cultura</w:t>
    </w:r>
    <w:r w:rsidRPr="007C683D">
      <w:rPr>
        <w:rFonts w:ascii="Arial" w:hAnsi="Arial" w:cs="Arial"/>
        <w:b/>
        <w:sz w:val="18"/>
        <w:szCs w:val="18"/>
      </w:rPr>
      <w:t xml:space="preserve"> y </w:t>
    </w:r>
    <w:r>
      <w:rPr>
        <w:rFonts w:ascii="Arial" w:hAnsi="Arial" w:cs="Arial"/>
        <w:b/>
        <w:sz w:val="18"/>
        <w:szCs w:val="18"/>
      </w:rPr>
      <w:t>Memoria Histórica y Democrática</w:t>
    </w:r>
  </w:p>
  <w:p w:rsidR="004A77CD" w:rsidRDefault="004A77CD" w:rsidP="004A65A9">
    <w:pPr>
      <w:pStyle w:val="Header"/>
      <w:tabs>
        <w:tab w:val="clear" w:pos="8504"/>
        <w:tab w:val="right" w:pos="9180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G</w:t>
    </w:r>
    <w:r w:rsidRPr="007C683D">
      <w:rPr>
        <w:rFonts w:ascii="Arial" w:hAnsi="Arial" w:cs="Arial"/>
        <w:sz w:val="18"/>
        <w:szCs w:val="18"/>
      </w:rPr>
      <w:t xml:space="preserve">abinete </w:t>
    </w:r>
    <w:r>
      <w:rPr>
        <w:rFonts w:ascii="Arial" w:hAnsi="Arial" w:cs="Arial"/>
        <w:sz w:val="18"/>
        <w:szCs w:val="18"/>
      </w:rPr>
      <w:t>Técnico</w:t>
    </w:r>
  </w:p>
  <w:p w:rsidR="004A77CD" w:rsidRPr="00B82A7C" w:rsidRDefault="004A77CD" w:rsidP="004A65A9">
    <w:pPr>
      <w:pStyle w:val="Header"/>
      <w:rPr>
        <w:szCs w:val="16"/>
      </w:rPr>
    </w:pPr>
  </w:p>
  <w:p w:rsidR="004A77CD" w:rsidRDefault="004A77C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43FBB"/>
    <w:multiLevelType w:val="hybridMultilevel"/>
    <w:tmpl w:val="C3FC3766"/>
    <w:lvl w:ilvl="0" w:tplc="F990904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B330B4B0">
      <w:start w:val="1"/>
      <w:numFmt w:val="lowerLetter"/>
      <w:lvlText w:val="%2."/>
      <w:lvlJc w:val="left"/>
      <w:pPr>
        <w:ind w:left="1788" w:hanging="360"/>
      </w:pPr>
      <w:rPr>
        <w:rFonts w:cs="Times New Roman"/>
        <w:strike w:val="0"/>
      </w:r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0241221E"/>
    <w:multiLevelType w:val="multilevel"/>
    <w:tmpl w:val="2AAC7DBE"/>
    <w:lvl w:ilvl="0">
      <w:start w:val="4"/>
      <w:numFmt w:val="decimal"/>
      <w:lvlText w:val="%1."/>
      <w:lvlJc w:val="left"/>
      <w:pPr>
        <w:ind w:left="224"/>
      </w:pPr>
      <w:rPr>
        <w:rFonts w:ascii="Verdana" w:eastAsia="Times New Roman" w:hAnsi="Verdana" w:cs="Verdana"/>
        <w:b/>
        <w:bCs/>
        <w:i w:val="0"/>
        <w:color w:val="000000"/>
        <w:sz w:val="16"/>
        <w:szCs w:val="16"/>
        <w:u w:val="single" w:color="000000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Verdana" w:eastAsia="Times New Roman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Verdana" w:eastAsia="Times New Roman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Verdana" w:eastAsia="Times New Roman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Verdana" w:eastAsia="Times New Roman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Verdana" w:eastAsia="Times New Roman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Verdana" w:eastAsia="Times New Roman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Verdana" w:eastAsia="Times New Roman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Verdana" w:eastAsia="Times New Roman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vertAlign w:val="baseline"/>
      </w:rPr>
    </w:lvl>
  </w:abstractNum>
  <w:abstractNum w:abstractNumId="2">
    <w:nsid w:val="068C57C5"/>
    <w:multiLevelType w:val="hybridMultilevel"/>
    <w:tmpl w:val="C3FC3766"/>
    <w:lvl w:ilvl="0" w:tplc="F990904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B330B4B0">
      <w:start w:val="1"/>
      <w:numFmt w:val="lowerLetter"/>
      <w:lvlText w:val="%2."/>
      <w:lvlJc w:val="left"/>
      <w:pPr>
        <w:ind w:left="1788" w:hanging="360"/>
      </w:pPr>
      <w:rPr>
        <w:rFonts w:cs="Times New Roman"/>
        <w:strike w:val="0"/>
      </w:r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06BB5934"/>
    <w:multiLevelType w:val="hybridMultilevel"/>
    <w:tmpl w:val="AD76FA18"/>
    <w:lvl w:ilvl="0" w:tplc="FE06BCF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DB22AE6"/>
    <w:multiLevelType w:val="hybridMultilevel"/>
    <w:tmpl w:val="A0ECFE8E"/>
    <w:lvl w:ilvl="0" w:tplc="23A4B364">
      <w:start w:val="4"/>
      <w:numFmt w:val="bullet"/>
      <w:lvlText w:val="–"/>
      <w:lvlJc w:val="left"/>
      <w:pPr>
        <w:tabs>
          <w:tab w:val="num" w:pos="405"/>
        </w:tabs>
        <w:ind w:left="405" w:hanging="360"/>
      </w:pPr>
      <w:rPr>
        <w:rFonts w:ascii="Arial" w:eastAsia="Times New Roman" w:hAnsi="Arial" w:hint="default"/>
        <w:sz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5">
    <w:nsid w:val="0E4F173E"/>
    <w:multiLevelType w:val="multilevel"/>
    <w:tmpl w:val="DB8042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AD38C2"/>
    <w:multiLevelType w:val="multilevel"/>
    <w:tmpl w:val="76D078D0"/>
    <w:lvl w:ilvl="0">
      <w:start w:val="2"/>
      <w:numFmt w:val="decimal"/>
      <w:lvlText w:val="%1."/>
      <w:lvlJc w:val="left"/>
      <w:pPr>
        <w:ind w:left="400" w:hanging="400"/>
      </w:pPr>
      <w:rPr>
        <w:rFonts w:eastAsia="Times New Roman"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cs="Times New Roman" w:hint="default"/>
      </w:rPr>
    </w:lvl>
  </w:abstractNum>
  <w:abstractNum w:abstractNumId="7">
    <w:nsid w:val="13875219"/>
    <w:multiLevelType w:val="hybridMultilevel"/>
    <w:tmpl w:val="8E9C5B1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8896EEB"/>
    <w:multiLevelType w:val="hybridMultilevel"/>
    <w:tmpl w:val="3F14308C"/>
    <w:lvl w:ilvl="0" w:tplc="892CC2AE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9">
    <w:nsid w:val="20B3291D"/>
    <w:multiLevelType w:val="multilevel"/>
    <w:tmpl w:val="CCC67AF2"/>
    <w:lvl w:ilvl="0">
      <w:start w:val="3"/>
      <w:numFmt w:val="decimal"/>
      <w:lvlText w:val="%1"/>
      <w:lvlJc w:val="left"/>
      <w:pPr>
        <w:ind w:left="360"/>
      </w:pPr>
      <w:rPr>
        <w:rFonts w:ascii="Verdana" w:eastAsia="Times New Roman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30"/>
      </w:pPr>
      <w:rPr>
        <w:rFonts w:ascii="Verdana" w:eastAsia="Times New Roman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Verdana" w:eastAsia="Times New Roman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Verdana" w:eastAsia="Times New Roman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Verdana" w:eastAsia="Times New Roman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Verdana" w:eastAsia="Times New Roman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Verdana" w:eastAsia="Times New Roman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Verdana" w:eastAsia="Times New Roman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Verdana" w:eastAsia="Times New Roman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vertAlign w:val="baseline"/>
      </w:rPr>
    </w:lvl>
  </w:abstractNum>
  <w:abstractNum w:abstractNumId="10">
    <w:nsid w:val="221E129D"/>
    <w:multiLevelType w:val="hybridMultilevel"/>
    <w:tmpl w:val="7F94B026"/>
    <w:lvl w:ilvl="0" w:tplc="128028F0">
      <w:start w:val="1"/>
      <w:numFmt w:val="lowerLetter"/>
      <w:lvlText w:val="%1)"/>
      <w:lvlJc w:val="left"/>
      <w:pPr>
        <w:ind w:left="226"/>
      </w:pPr>
      <w:rPr>
        <w:rFonts w:ascii="Verdana" w:eastAsia="Times New Roman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vertAlign w:val="baseline"/>
      </w:rPr>
    </w:lvl>
    <w:lvl w:ilvl="1" w:tplc="08945416">
      <w:start w:val="1"/>
      <w:numFmt w:val="lowerLetter"/>
      <w:lvlText w:val="%2"/>
      <w:lvlJc w:val="left"/>
      <w:pPr>
        <w:ind w:left="1080"/>
      </w:pPr>
      <w:rPr>
        <w:rFonts w:ascii="Verdana" w:eastAsia="Times New Roman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vertAlign w:val="baseline"/>
      </w:rPr>
    </w:lvl>
    <w:lvl w:ilvl="2" w:tplc="59DA8B30">
      <w:start w:val="1"/>
      <w:numFmt w:val="lowerRoman"/>
      <w:lvlText w:val="%3"/>
      <w:lvlJc w:val="left"/>
      <w:pPr>
        <w:ind w:left="1800"/>
      </w:pPr>
      <w:rPr>
        <w:rFonts w:ascii="Verdana" w:eastAsia="Times New Roman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vertAlign w:val="baseline"/>
      </w:rPr>
    </w:lvl>
    <w:lvl w:ilvl="3" w:tplc="114C08C0">
      <w:start w:val="1"/>
      <w:numFmt w:val="decimal"/>
      <w:lvlText w:val="%4"/>
      <w:lvlJc w:val="left"/>
      <w:pPr>
        <w:ind w:left="2520"/>
      </w:pPr>
      <w:rPr>
        <w:rFonts w:ascii="Verdana" w:eastAsia="Times New Roman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vertAlign w:val="baseline"/>
      </w:rPr>
    </w:lvl>
    <w:lvl w:ilvl="4" w:tplc="1DC225B8">
      <w:start w:val="1"/>
      <w:numFmt w:val="lowerLetter"/>
      <w:lvlText w:val="%5"/>
      <w:lvlJc w:val="left"/>
      <w:pPr>
        <w:ind w:left="3240"/>
      </w:pPr>
      <w:rPr>
        <w:rFonts w:ascii="Verdana" w:eastAsia="Times New Roman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vertAlign w:val="baseline"/>
      </w:rPr>
    </w:lvl>
    <w:lvl w:ilvl="5" w:tplc="5812477C">
      <w:start w:val="1"/>
      <w:numFmt w:val="lowerRoman"/>
      <w:lvlText w:val="%6"/>
      <w:lvlJc w:val="left"/>
      <w:pPr>
        <w:ind w:left="3960"/>
      </w:pPr>
      <w:rPr>
        <w:rFonts w:ascii="Verdana" w:eastAsia="Times New Roman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vertAlign w:val="baseline"/>
      </w:rPr>
    </w:lvl>
    <w:lvl w:ilvl="6" w:tplc="B1DE1D0C">
      <w:start w:val="1"/>
      <w:numFmt w:val="decimal"/>
      <w:lvlText w:val="%7"/>
      <w:lvlJc w:val="left"/>
      <w:pPr>
        <w:ind w:left="4680"/>
      </w:pPr>
      <w:rPr>
        <w:rFonts w:ascii="Verdana" w:eastAsia="Times New Roman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vertAlign w:val="baseline"/>
      </w:rPr>
    </w:lvl>
    <w:lvl w:ilvl="7" w:tplc="E0D019F6">
      <w:start w:val="1"/>
      <w:numFmt w:val="lowerLetter"/>
      <w:lvlText w:val="%8"/>
      <w:lvlJc w:val="left"/>
      <w:pPr>
        <w:ind w:left="5400"/>
      </w:pPr>
      <w:rPr>
        <w:rFonts w:ascii="Verdana" w:eastAsia="Times New Roman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vertAlign w:val="baseline"/>
      </w:rPr>
    </w:lvl>
    <w:lvl w:ilvl="8" w:tplc="3244CFA0">
      <w:start w:val="1"/>
      <w:numFmt w:val="lowerRoman"/>
      <w:lvlText w:val="%9"/>
      <w:lvlJc w:val="left"/>
      <w:pPr>
        <w:ind w:left="6120"/>
      </w:pPr>
      <w:rPr>
        <w:rFonts w:ascii="Verdana" w:eastAsia="Times New Roman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vertAlign w:val="baseline"/>
      </w:rPr>
    </w:lvl>
  </w:abstractNum>
  <w:abstractNum w:abstractNumId="11">
    <w:nsid w:val="26891DA8"/>
    <w:multiLevelType w:val="hybridMultilevel"/>
    <w:tmpl w:val="7682B3E6"/>
    <w:lvl w:ilvl="0" w:tplc="F990904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B330B4B0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0416A29"/>
    <w:multiLevelType w:val="multilevel"/>
    <w:tmpl w:val="EB1C1E0A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3">
    <w:nsid w:val="3C844D2B"/>
    <w:multiLevelType w:val="multilevel"/>
    <w:tmpl w:val="56A2E3DC"/>
    <w:lvl w:ilvl="0">
      <w:start w:val="8"/>
      <w:numFmt w:val="decimal"/>
      <w:lvlText w:val="%1"/>
      <w:lvlJc w:val="left"/>
      <w:pPr>
        <w:ind w:left="360"/>
      </w:pPr>
      <w:rPr>
        <w:rFonts w:ascii="Verdana" w:eastAsia="Times New Roman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30"/>
      </w:pPr>
      <w:rPr>
        <w:rFonts w:ascii="Verdana" w:eastAsia="Times New Roman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Verdana" w:eastAsia="Times New Roman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Verdana" w:eastAsia="Times New Roman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Verdana" w:eastAsia="Times New Roman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Verdana" w:eastAsia="Times New Roman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Verdana" w:eastAsia="Times New Roman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Verdana" w:eastAsia="Times New Roman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Verdana" w:eastAsia="Times New Roman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vertAlign w:val="baseline"/>
      </w:rPr>
    </w:lvl>
  </w:abstractNum>
  <w:abstractNum w:abstractNumId="14">
    <w:nsid w:val="3CA13C5B"/>
    <w:multiLevelType w:val="multilevel"/>
    <w:tmpl w:val="3D58A2A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5">
    <w:nsid w:val="3E68610D"/>
    <w:multiLevelType w:val="multilevel"/>
    <w:tmpl w:val="06C05A7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ind w:left="2340" w:hanging="360"/>
      </w:pPr>
      <w:rPr>
        <w:rFonts w:ascii="Arial" w:hAnsi="Aria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E8C4FF0"/>
    <w:multiLevelType w:val="multilevel"/>
    <w:tmpl w:val="CEA4E6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480592"/>
    <w:multiLevelType w:val="multilevel"/>
    <w:tmpl w:val="E08AC33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ind w:left="2340" w:hanging="360"/>
      </w:pPr>
      <w:rPr>
        <w:rFonts w:ascii="Arial" w:hAnsi="Aria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6A02D67"/>
    <w:multiLevelType w:val="hybridMultilevel"/>
    <w:tmpl w:val="1936A60C"/>
    <w:lvl w:ilvl="0" w:tplc="7FC8B4C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497A0FD4"/>
    <w:multiLevelType w:val="hybridMultilevel"/>
    <w:tmpl w:val="F6549668"/>
    <w:lvl w:ilvl="0" w:tplc="FE06BCF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49F212DF"/>
    <w:multiLevelType w:val="multilevel"/>
    <w:tmpl w:val="747C1C48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/>
        <w:b/>
        <w:sz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A6D0558"/>
    <w:multiLevelType w:val="hybridMultilevel"/>
    <w:tmpl w:val="507AE3DC"/>
    <w:lvl w:ilvl="0" w:tplc="7FC8B4C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>
    <w:nsid w:val="4BA42870"/>
    <w:multiLevelType w:val="hybridMultilevel"/>
    <w:tmpl w:val="334EBEF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4E264E2F"/>
    <w:multiLevelType w:val="multilevel"/>
    <w:tmpl w:val="6FAA434E"/>
    <w:lvl w:ilvl="0">
      <w:start w:val="1"/>
      <w:numFmt w:val="decimal"/>
      <w:lvlText w:val="%1."/>
      <w:lvlJc w:val="left"/>
      <w:pPr>
        <w:ind w:left="224"/>
      </w:pPr>
      <w:rPr>
        <w:rFonts w:ascii="Verdana" w:eastAsia="Times New Roman" w:hAnsi="Verdana" w:cs="Verdana"/>
        <w:b/>
        <w:bCs/>
        <w:i w:val="0"/>
        <w:color w:val="000000"/>
        <w:sz w:val="16"/>
        <w:szCs w:val="16"/>
        <w:u w:val="single" w:color="000000"/>
        <w:vertAlign w:val="baseline"/>
      </w:rPr>
    </w:lvl>
    <w:lvl w:ilvl="1">
      <w:start w:val="1"/>
      <w:numFmt w:val="decimal"/>
      <w:lvlText w:val="%1.%2."/>
      <w:lvlJc w:val="left"/>
      <w:pPr>
        <w:ind w:left="1092"/>
      </w:pPr>
      <w:rPr>
        <w:rFonts w:ascii="Verdana" w:eastAsia="Times New Roman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Verdana" w:eastAsia="Times New Roman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Verdana" w:eastAsia="Times New Roman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Verdana" w:eastAsia="Times New Roman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Verdana" w:eastAsia="Times New Roman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Verdana" w:eastAsia="Times New Roman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Verdana" w:eastAsia="Times New Roman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Verdana" w:eastAsia="Times New Roman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vertAlign w:val="baseline"/>
      </w:rPr>
    </w:lvl>
  </w:abstractNum>
  <w:abstractNum w:abstractNumId="24">
    <w:nsid w:val="53A77418"/>
    <w:multiLevelType w:val="multilevel"/>
    <w:tmpl w:val="FFC860C6"/>
    <w:lvl w:ilvl="0">
      <w:start w:val="2"/>
      <w:numFmt w:val="decimal"/>
      <w:lvlText w:val="%1."/>
      <w:lvlJc w:val="left"/>
      <w:pPr>
        <w:ind w:left="400" w:hanging="40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5">
    <w:nsid w:val="5725666E"/>
    <w:multiLevelType w:val="multilevel"/>
    <w:tmpl w:val="C352C02C"/>
    <w:lvl w:ilvl="0">
      <w:start w:val="2"/>
      <w:numFmt w:val="decimal"/>
      <w:lvlText w:val="%1."/>
      <w:lvlJc w:val="left"/>
      <w:pPr>
        <w:ind w:left="400" w:hanging="40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6">
    <w:nsid w:val="5B9A7982"/>
    <w:multiLevelType w:val="multilevel"/>
    <w:tmpl w:val="966C5266"/>
    <w:lvl w:ilvl="0">
      <w:start w:val="10"/>
      <w:numFmt w:val="decimal"/>
      <w:lvlText w:val="%1"/>
      <w:lvlJc w:val="left"/>
      <w:pPr>
        <w:ind w:left="360"/>
      </w:pPr>
      <w:rPr>
        <w:rFonts w:ascii="Verdana" w:eastAsia="Times New Roman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30"/>
      </w:pPr>
      <w:rPr>
        <w:rFonts w:ascii="Verdana" w:eastAsia="Times New Roman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Verdana" w:eastAsia="Times New Roman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Verdana" w:eastAsia="Times New Roman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Verdana" w:eastAsia="Times New Roman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Verdana" w:eastAsia="Times New Roman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Verdana" w:eastAsia="Times New Roman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Verdana" w:eastAsia="Times New Roman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Verdana" w:eastAsia="Times New Roman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vertAlign w:val="baseline"/>
      </w:rPr>
    </w:lvl>
  </w:abstractNum>
  <w:abstractNum w:abstractNumId="27">
    <w:nsid w:val="5BDA03F8"/>
    <w:multiLevelType w:val="hybridMultilevel"/>
    <w:tmpl w:val="DA0212C0"/>
    <w:lvl w:ilvl="0" w:tplc="B27CE5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D055CB1"/>
    <w:multiLevelType w:val="hybridMultilevel"/>
    <w:tmpl w:val="72DA777C"/>
    <w:lvl w:ilvl="0" w:tplc="FE06BCF6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60944AFB"/>
    <w:multiLevelType w:val="hybridMultilevel"/>
    <w:tmpl w:val="61742022"/>
    <w:lvl w:ilvl="0" w:tplc="0C0A000D">
      <w:start w:val="1"/>
      <w:numFmt w:val="bullet"/>
      <w:lvlText w:val="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30">
    <w:nsid w:val="62675DC6"/>
    <w:multiLevelType w:val="multilevel"/>
    <w:tmpl w:val="6EAE7822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31">
    <w:nsid w:val="6388371A"/>
    <w:multiLevelType w:val="multilevel"/>
    <w:tmpl w:val="5CA82696"/>
    <w:lvl w:ilvl="0">
      <w:start w:val="6"/>
      <w:numFmt w:val="decimal"/>
      <w:lvlText w:val="%1"/>
      <w:lvlJc w:val="left"/>
      <w:pPr>
        <w:ind w:left="360"/>
      </w:pPr>
      <w:rPr>
        <w:rFonts w:ascii="Verdana" w:eastAsia="Times New Roman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30"/>
      </w:pPr>
      <w:rPr>
        <w:rFonts w:ascii="Verdana" w:eastAsia="Times New Roman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Verdana" w:eastAsia="Times New Roman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Verdana" w:eastAsia="Times New Roman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Verdana" w:eastAsia="Times New Roman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Verdana" w:eastAsia="Times New Roman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Verdana" w:eastAsia="Times New Roman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Verdana" w:eastAsia="Times New Roman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Verdana" w:eastAsia="Times New Roman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vertAlign w:val="baseline"/>
      </w:rPr>
    </w:lvl>
  </w:abstractNum>
  <w:abstractNum w:abstractNumId="32">
    <w:nsid w:val="6F0A21AC"/>
    <w:multiLevelType w:val="hybridMultilevel"/>
    <w:tmpl w:val="1E0E8796"/>
    <w:lvl w:ilvl="0" w:tplc="39FABE0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6F5B5609"/>
    <w:multiLevelType w:val="hybridMultilevel"/>
    <w:tmpl w:val="BD5E761C"/>
    <w:lvl w:ilvl="0" w:tplc="6D5836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441791"/>
    <w:multiLevelType w:val="hybridMultilevel"/>
    <w:tmpl w:val="36C80AE8"/>
    <w:lvl w:ilvl="0" w:tplc="924AB264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3637C44"/>
    <w:multiLevelType w:val="multilevel"/>
    <w:tmpl w:val="1F7072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CB6859"/>
    <w:multiLevelType w:val="multilevel"/>
    <w:tmpl w:val="C6F2D81C"/>
    <w:lvl w:ilvl="0">
      <w:start w:val="2"/>
      <w:numFmt w:val="decimal"/>
      <w:lvlText w:val="%1."/>
      <w:lvlJc w:val="left"/>
      <w:pPr>
        <w:ind w:left="400" w:hanging="40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37">
    <w:nsid w:val="75825663"/>
    <w:multiLevelType w:val="hybridMultilevel"/>
    <w:tmpl w:val="C9A082E4"/>
    <w:lvl w:ilvl="0" w:tplc="51E4270C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38">
    <w:nsid w:val="77931745"/>
    <w:multiLevelType w:val="hybridMultilevel"/>
    <w:tmpl w:val="F4AE4CFC"/>
    <w:lvl w:ilvl="0" w:tplc="C4A8151E">
      <w:start w:val="3"/>
      <w:numFmt w:val="decimal"/>
      <w:lvlText w:val="%1."/>
      <w:lvlJc w:val="left"/>
      <w:pPr>
        <w:ind w:left="224"/>
      </w:pPr>
      <w:rPr>
        <w:rFonts w:ascii="Verdana" w:eastAsia="Times New Roman" w:hAnsi="Verdana" w:cs="Verdana"/>
        <w:b/>
        <w:bCs/>
        <w:i w:val="0"/>
        <w:color w:val="000000"/>
        <w:sz w:val="16"/>
        <w:szCs w:val="16"/>
        <w:u w:val="single" w:color="000000"/>
        <w:vertAlign w:val="baseline"/>
      </w:rPr>
    </w:lvl>
    <w:lvl w:ilvl="1" w:tplc="A0066FD8">
      <w:start w:val="1"/>
      <w:numFmt w:val="lowerLetter"/>
      <w:lvlText w:val="%2"/>
      <w:lvlJc w:val="left"/>
      <w:pPr>
        <w:ind w:left="1080"/>
      </w:pPr>
      <w:rPr>
        <w:rFonts w:ascii="Verdana" w:eastAsia="Times New Roman" w:hAnsi="Verdana" w:cs="Verdana"/>
        <w:b/>
        <w:bCs/>
        <w:i w:val="0"/>
        <w:color w:val="000000"/>
        <w:sz w:val="16"/>
        <w:szCs w:val="16"/>
        <w:u w:val="single" w:color="000000"/>
        <w:vertAlign w:val="baseline"/>
      </w:rPr>
    </w:lvl>
    <w:lvl w:ilvl="2" w:tplc="2C68E448">
      <w:start w:val="1"/>
      <w:numFmt w:val="lowerRoman"/>
      <w:lvlText w:val="%3"/>
      <w:lvlJc w:val="left"/>
      <w:pPr>
        <w:ind w:left="1800"/>
      </w:pPr>
      <w:rPr>
        <w:rFonts w:ascii="Verdana" w:eastAsia="Times New Roman" w:hAnsi="Verdana" w:cs="Verdana"/>
        <w:b/>
        <w:bCs/>
        <w:i w:val="0"/>
        <w:color w:val="000000"/>
        <w:sz w:val="16"/>
        <w:szCs w:val="16"/>
        <w:u w:val="single" w:color="000000"/>
        <w:vertAlign w:val="baseline"/>
      </w:rPr>
    </w:lvl>
    <w:lvl w:ilvl="3" w:tplc="328EFDE0">
      <w:start w:val="1"/>
      <w:numFmt w:val="decimal"/>
      <w:lvlText w:val="%4"/>
      <w:lvlJc w:val="left"/>
      <w:pPr>
        <w:ind w:left="2520"/>
      </w:pPr>
      <w:rPr>
        <w:rFonts w:ascii="Verdana" w:eastAsia="Times New Roman" w:hAnsi="Verdana" w:cs="Verdana"/>
        <w:b/>
        <w:bCs/>
        <w:i w:val="0"/>
        <w:color w:val="000000"/>
        <w:sz w:val="16"/>
        <w:szCs w:val="16"/>
        <w:u w:val="single" w:color="000000"/>
        <w:vertAlign w:val="baseline"/>
      </w:rPr>
    </w:lvl>
    <w:lvl w:ilvl="4" w:tplc="2FE265D6">
      <w:start w:val="1"/>
      <w:numFmt w:val="lowerLetter"/>
      <w:lvlText w:val="%5"/>
      <w:lvlJc w:val="left"/>
      <w:pPr>
        <w:ind w:left="3240"/>
      </w:pPr>
      <w:rPr>
        <w:rFonts w:ascii="Verdana" w:eastAsia="Times New Roman" w:hAnsi="Verdana" w:cs="Verdana"/>
        <w:b/>
        <w:bCs/>
        <w:i w:val="0"/>
        <w:color w:val="000000"/>
        <w:sz w:val="16"/>
        <w:szCs w:val="16"/>
        <w:u w:val="single" w:color="000000"/>
        <w:vertAlign w:val="baseline"/>
      </w:rPr>
    </w:lvl>
    <w:lvl w:ilvl="5" w:tplc="22D47108">
      <w:start w:val="1"/>
      <w:numFmt w:val="lowerRoman"/>
      <w:lvlText w:val="%6"/>
      <w:lvlJc w:val="left"/>
      <w:pPr>
        <w:ind w:left="3960"/>
      </w:pPr>
      <w:rPr>
        <w:rFonts w:ascii="Verdana" w:eastAsia="Times New Roman" w:hAnsi="Verdana" w:cs="Verdana"/>
        <w:b/>
        <w:bCs/>
        <w:i w:val="0"/>
        <w:color w:val="000000"/>
        <w:sz w:val="16"/>
        <w:szCs w:val="16"/>
        <w:u w:val="single" w:color="000000"/>
        <w:vertAlign w:val="baseline"/>
      </w:rPr>
    </w:lvl>
    <w:lvl w:ilvl="6" w:tplc="CB3C633C">
      <w:start w:val="1"/>
      <w:numFmt w:val="decimal"/>
      <w:lvlText w:val="%7"/>
      <w:lvlJc w:val="left"/>
      <w:pPr>
        <w:ind w:left="4680"/>
      </w:pPr>
      <w:rPr>
        <w:rFonts w:ascii="Verdana" w:eastAsia="Times New Roman" w:hAnsi="Verdana" w:cs="Verdana"/>
        <w:b/>
        <w:bCs/>
        <w:i w:val="0"/>
        <w:color w:val="000000"/>
        <w:sz w:val="16"/>
        <w:szCs w:val="16"/>
        <w:u w:val="single" w:color="000000"/>
        <w:vertAlign w:val="baseline"/>
      </w:rPr>
    </w:lvl>
    <w:lvl w:ilvl="7" w:tplc="573AD11A">
      <w:start w:val="1"/>
      <w:numFmt w:val="lowerLetter"/>
      <w:lvlText w:val="%8"/>
      <w:lvlJc w:val="left"/>
      <w:pPr>
        <w:ind w:left="5400"/>
      </w:pPr>
      <w:rPr>
        <w:rFonts w:ascii="Verdana" w:eastAsia="Times New Roman" w:hAnsi="Verdana" w:cs="Verdana"/>
        <w:b/>
        <w:bCs/>
        <w:i w:val="0"/>
        <w:color w:val="000000"/>
        <w:sz w:val="16"/>
        <w:szCs w:val="16"/>
        <w:u w:val="single" w:color="000000"/>
        <w:vertAlign w:val="baseline"/>
      </w:rPr>
    </w:lvl>
    <w:lvl w:ilvl="8" w:tplc="8842E2AC">
      <w:start w:val="1"/>
      <w:numFmt w:val="lowerRoman"/>
      <w:lvlText w:val="%9"/>
      <w:lvlJc w:val="left"/>
      <w:pPr>
        <w:ind w:left="6120"/>
      </w:pPr>
      <w:rPr>
        <w:rFonts w:ascii="Verdana" w:eastAsia="Times New Roman" w:hAnsi="Verdana" w:cs="Verdana"/>
        <w:b/>
        <w:bCs/>
        <w:i w:val="0"/>
        <w:color w:val="000000"/>
        <w:sz w:val="16"/>
        <w:szCs w:val="16"/>
        <w:u w:val="single" w:color="000000"/>
        <w:vertAlign w:val="baseline"/>
      </w:rPr>
    </w:lvl>
  </w:abstractNum>
  <w:num w:numId="1">
    <w:abstractNumId w:val="16"/>
  </w:num>
  <w:num w:numId="2">
    <w:abstractNumId w:val="5"/>
  </w:num>
  <w:num w:numId="3">
    <w:abstractNumId w:val="20"/>
  </w:num>
  <w:num w:numId="4">
    <w:abstractNumId w:val="15"/>
  </w:num>
  <w:num w:numId="5">
    <w:abstractNumId w:val="17"/>
  </w:num>
  <w:num w:numId="6">
    <w:abstractNumId w:val="35"/>
  </w:num>
  <w:num w:numId="7">
    <w:abstractNumId w:val="12"/>
  </w:num>
  <w:num w:numId="8">
    <w:abstractNumId w:val="4"/>
  </w:num>
  <w:num w:numId="9">
    <w:abstractNumId w:val="29"/>
  </w:num>
  <w:num w:numId="10">
    <w:abstractNumId w:val="7"/>
  </w:num>
  <w:num w:numId="11">
    <w:abstractNumId w:val="37"/>
  </w:num>
  <w:num w:numId="12">
    <w:abstractNumId w:val="30"/>
  </w:num>
  <w:num w:numId="13">
    <w:abstractNumId w:val="18"/>
  </w:num>
  <w:num w:numId="14">
    <w:abstractNumId w:val="21"/>
  </w:num>
  <w:num w:numId="15">
    <w:abstractNumId w:val="22"/>
  </w:num>
  <w:num w:numId="16">
    <w:abstractNumId w:val="27"/>
  </w:num>
  <w:num w:numId="17">
    <w:abstractNumId w:val="3"/>
  </w:num>
  <w:num w:numId="18">
    <w:abstractNumId w:val="19"/>
  </w:num>
  <w:num w:numId="19">
    <w:abstractNumId w:val="16"/>
  </w:num>
  <w:num w:numId="20">
    <w:abstractNumId w:val="11"/>
  </w:num>
  <w:num w:numId="21">
    <w:abstractNumId w:val="8"/>
  </w:num>
  <w:num w:numId="22">
    <w:abstractNumId w:val="33"/>
  </w:num>
  <w:num w:numId="23">
    <w:abstractNumId w:val="36"/>
  </w:num>
  <w:num w:numId="24">
    <w:abstractNumId w:val="6"/>
  </w:num>
  <w:num w:numId="25">
    <w:abstractNumId w:val="25"/>
  </w:num>
  <w:num w:numId="26">
    <w:abstractNumId w:val="24"/>
  </w:num>
  <w:num w:numId="27">
    <w:abstractNumId w:val="0"/>
  </w:num>
  <w:num w:numId="28">
    <w:abstractNumId w:val="34"/>
  </w:num>
  <w:num w:numId="29">
    <w:abstractNumId w:val="2"/>
  </w:num>
  <w:num w:numId="30">
    <w:abstractNumId w:val="32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36F2"/>
    <w:rsid w:val="0001177E"/>
    <w:rsid w:val="000134A9"/>
    <w:rsid w:val="000168F5"/>
    <w:rsid w:val="00054227"/>
    <w:rsid w:val="00063B0C"/>
    <w:rsid w:val="00064710"/>
    <w:rsid w:val="00075EAF"/>
    <w:rsid w:val="000765C8"/>
    <w:rsid w:val="00076A38"/>
    <w:rsid w:val="00090FC6"/>
    <w:rsid w:val="00093DFC"/>
    <w:rsid w:val="00097AD4"/>
    <w:rsid w:val="000A0F97"/>
    <w:rsid w:val="000B6EC3"/>
    <w:rsid w:val="000B7D19"/>
    <w:rsid w:val="000C1F10"/>
    <w:rsid w:val="000C268E"/>
    <w:rsid w:val="000D6A19"/>
    <w:rsid w:val="000D7F03"/>
    <w:rsid w:val="000E6F1E"/>
    <w:rsid w:val="00112DB0"/>
    <w:rsid w:val="0011787C"/>
    <w:rsid w:val="00121163"/>
    <w:rsid w:val="001212BE"/>
    <w:rsid w:val="00130698"/>
    <w:rsid w:val="00132D27"/>
    <w:rsid w:val="00134A60"/>
    <w:rsid w:val="00137D2A"/>
    <w:rsid w:val="00143859"/>
    <w:rsid w:val="0017259F"/>
    <w:rsid w:val="001811BA"/>
    <w:rsid w:val="00181462"/>
    <w:rsid w:val="00193818"/>
    <w:rsid w:val="001A3989"/>
    <w:rsid w:val="001B5664"/>
    <w:rsid w:val="001C04C7"/>
    <w:rsid w:val="001C28F4"/>
    <w:rsid w:val="001E0DF0"/>
    <w:rsid w:val="001F375D"/>
    <w:rsid w:val="00213D7C"/>
    <w:rsid w:val="002142C6"/>
    <w:rsid w:val="00227568"/>
    <w:rsid w:val="00236524"/>
    <w:rsid w:val="00243A85"/>
    <w:rsid w:val="00247864"/>
    <w:rsid w:val="00261217"/>
    <w:rsid w:val="002712E3"/>
    <w:rsid w:val="00272DA5"/>
    <w:rsid w:val="0027322D"/>
    <w:rsid w:val="00291B4E"/>
    <w:rsid w:val="00293C57"/>
    <w:rsid w:val="00297D16"/>
    <w:rsid w:val="002D2C3A"/>
    <w:rsid w:val="002D5FFC"/>
    <w:rsid w:val="002E2300"/>
    <w:rsid w:val="002E2C97"/>
    <w:rsid w:val="00301EDC"/>
    <w:rsid w:val="0030734B"/>
    <w:rsid w:val="00310F3A"/>
    <w:rsid w:val="00326E73"/>
    <w:rsid w:val="003366F2"/>
    <w:rsid w:val="00354947"/>
    <w:rsid w:val="00373A3D"/>
    <w:rsid w:val="003A26E3"/>
    <w:rsid w:val="003B00BF"/>
    <w:rsid w:val="003B7F55"/>
    <w:rsid w:val="003C551D"/>
    <w:rsid w:val="003E119A"/>
    <w:rsid w:val="003E2B37"/>
    <w:rsid w:val="003F141E"/>
    <w:rsid w:val="003F73CA"/>
    <w:rsid w:val="00402427"/>
    <w:rsid w:val="0040363E"/>
    <w:rsid w:val="00411EF0"/>
    <w:rsid w:val="0041336B"/>
    <w:rsid w:val="004171B1"/>
    <w:rsid w:val="004309BA"/>
    <w:rsid w:val="004423BB"/>
    <w:rsid w:val="00460681"/>
    <w:rsid w:val="00460747"/>
    <w:rsid w:val="00464284"/>
    <w:rsid w:val="004711F0"/>
    <w:rsid w:val="00471B74"/>
    <w:rsid w:val="00475F4A"/>
    <w:rsid w:val="004A5E5A"/>
    <w:rsid w:val="004A65A9"/>
    <w:rsid w:val="004A6F36"/>
    <w:rsid w:val="004A77CD"/>
    <w:rsid w:val="004B3341"/>
    <w:rsid w:val="004B6E06"/>
    <w:rsid w:val="004C406F"/>
    <w:rsid w:val="004D4458"/>
    <w:rsid w:val="004D4DEA"/>
    <w:rsid w:val="004D7C5E"/>
    <w:rsid w:val="004F3BB7"/>
    <w:rsid w:val="00501901"/>
    <w:rsid w:val="005054CE"/>
    <w:rsid w:val="00510169"/>
    <w:rsid w:val="005242C1"/>
    <w:rsid w:val="0053082A"/>
    <w:rsid w:val="00547BF1"/>
    <w:rsid w:val="0055299B"/>
    <w:rsid w:val="0055405F"/>
    <w:rsid w:val="0057712A"/>
    <w:rsid w:val="005833B9"/>
    <w:rsid w:val="005853F4"/>
    <w:rsid w:val="00590ABF"/>
    <w:rsid w:val="0059230C"/>
    <w:rsid w:val="005936F2"/>
    <w:rsid w:val="005C6922"/>
    <w:rsid w:val="005D6DCE"/>
    <w:rsid w:val="005F1092"/>
    <w:rsid w:val="005F4A2F"/>
    <w:rsid w:val="0060526E"/>
    <w:rsid w:val="00620EDA"/>
    <w:rsid w:val="0062373B"/>
    <w:rsid w:val="00635BD1"/>
    <w:rsid w:val="00636AF5"/>
    <w:rsid w:val="00641922"/>
    <w:rsid w:val="00643417"/>
    <w:rsid w:val="00654DD2"/>
    <w:rsid w:val="00657DFF"/>
    <w:rsid w:val="00657E5A"/>
    <w:rsid w:val="00673353"/>
    <w:rsid w:val="00674298"/>
    <w:rsid w:val="006A092E"/>
    <w:rsid w:val="006B0AD4"/>
    <w:rsid w:val="006B1FE4"/>
    <w:rsid w:val="006B31CE"/>
    <w:rsid w:val="006C262A"/>
    <w:rsid w:val="006D669A"/>
    <w:rsid w:val="006E0367"/>
    <w:rsid w:val="006E17EA"/>
    <w:rsid w:val="006E54CF"/>
    <w:rsid w:val="006F6642"/>
    <w:rsid w:val="006F7026"/>
    <w:rsid w:val="007057E7"/>
    <w:rsid w:val="00717EDE"/>
    <w:rsid w:val="00726B52"/>
    <w:rsid w:val="00736730"/>
    <w:rsid w:val="0077697C"/>
    <w:rsid w:val="00787267"/>
    <w:rsid w:val="00787806"/>
    <w:rsid w:val="007B62D7"/>
    <w:rsid w:val="007C683D"/>
    <w:rsid w:val="007D08D3"/>
    <w:rsid w:val="007D15BE"/>
    <w:rsid w:val="007D16AE"/>
    <w:rsid w:val="007D348D"/>
    <w:rsid w:val="007E0C0E"/>
    <w:rsid w:val="007E6BA2"/>
    <w:rsid w:val="007F1C52"/>
    <w:rsid w:val="007F37D9"/>
    <w:rsid w:val="00802A5F"/>
    <w:rsid w:val="00805EF2"/>
    <w:rsid w:val="008077F9"/>
    <w:rsid w:val="008113D4"/>
    <w:rsid w:val="0081403A"/>
    <w:rsid w:val="00830D37"/>
    <w:rsid w:val="00835CDB"/>
    <w:rsid w:val="00836CEB"/>
    <w:rsid w:val="0084355F"/>
    <w:rsid w:val="00855DB6"/>
    <w:rsid w:val="008629C3"/>
    <w:rsid w:val="00862EC0"/>
    <w:rsid w:val="00880AC4"/>
    <w:rsid w:val="008822BC"/>
    <w:rsid w:val="008A109A"/>
    <w:rsid w:val="008A168E"/>
    <w:rsid w:val="008A332D"/>
    <w:rsid w:val="008B2099"/>
    <w:rsid w:val="008D0CF7"/>
    <w:rsid w:val="008D794B"/>
    <w:rsid w:val="008E5E67"/>
    <w:rsid w:val="00913323"/>
    <w:rsid w:val="00914EFC"/>
    <w:rsid w:val="0091579B"/>
    <w:rsid w:val="0093206B"/>
    <w:rsid w:val="00943C35"/>
    <w:rsid w:val="00944FB9"/>
    <w:rsid w:val="00954A66"/>
    <w:rsid w:val="00975270"/>
    <w:rsid w:val="00982629"/>
    <w:rsid w:val="00987D84"/>
    <w:rsid w:val="009933DC"/>
    <w:rsid w:val="009A54EA"/>
    <w:rsid w:val="009A6A14"/>
    <w:rsid w:val="009B0C6E"/>
    <w:rsid w:val="009B3299"/>
    <w:rsid w:val="009E3CFC"/>
    <w:rsid w:val="009E58FC"/>
    <w:rsid w:val="009E76E5"/>
    <w:rsid w:val="00A16184"/>
    <w:rsid w:val="00A178E8"/>
    <w:rsid w:val="00A260D7"/>
    <w:rsid w:val="00A310E2"/>
    <w:rsid w:val="00A31F09"/>
    <w:rsid w:val="00A34D36"/>
    <w:rsid w:val="00A44634"/>
    <w:rsid w:val="00A52080"/>
    <w:rsid w:val="00A56B9C"/>
    <w:rsid w:val="00A57B74"/>
    <w:rsid w:val="00A61853"/>
    <w:rsid w:val="00A742B4"/>
    <w:rsid w:val="00A74B78"/>
    <w:rsid w:val="00AA7245"/>
    <w:rsid w:val="00AB241E"/>
    <w:rsid w:val="00AB4182"/>
    <w:rsid w:val="00AB7025"/>
    <w:rsid w:val="00AC0290"/>
    <w:rsid w:val="00AC06E9"/>
    <w:rsid w:val="00AC46BC"/>
    <w:rsid w:val="00AD134F"/>
    <w:rsid w:val="00AD2682"/>
    <w:rsid w:val="00AD44BE"/>
    <w:rsid w:val="00AE0232"/>
    <w:rsid w:val="00AE5E4B"/>
    <w:rsid w:val="00AE6C18"/>
    <w:rsid w:val="00B01C34"/>
    <w:rsid w:val="00B02DD5"/>
    <w:rsid w:val="00B05BF0"/>
    <w:rsid w:val="00B06A16"/>
    <w:rsid w:val="00B1143E"/>
    <w:rsid w:val="00B1232E"/>
    <w:rsid w:val="00B12D14"/>
    <w:rsid w:val="00B230A0"/>
    <w:rsid w:val="00B2411D"/>
    <w:rsid w:val="00B27619"/>
    <w:rsid w:val="00B324F8"/>
    <w:rsid w:val="00B52D78"/>
    <w:rsid w:val="00B55568"/>
    <w:rsid w:val="00B70FED"/>
    <w:rsid w:val="00B74D8E"/>
    <w:rsid w:val="00B82A7C"/>
    <w:rsid w:val="00BA078F"/>
    <w:rsid w:val="00BA7572"/>
    <w:rsid w:val="00BD0761"/>
    <w:rsid w:val="00BD7234"/>
    <w:rsid w:val="00BE58D2"/>
    <w:rsid w:val="00BF6ED7"/>
    <w:rsid w:val="00C1534F"/>
    <w:rsid w:val="00C21B44"/>
    <w:rsid w:val="00C3634E"/>
    <w:rsid w:val="00C45B01"/>
    <w:rsid w:val="00C505EC"/>
    <w:rsid w:val="00C510F0"/>
    <w:rsid w:val="00C572A4"/>
    <w:rsid w:val="00C60DFF"/>
    <w:rsid w:val="00C706A4"/>
    <w:rsid w:val="00C75B47"/>
    <w:rsid w:val="00C76A28"/>
    <w:rsid w:val="00C849CC"/>
    <w:rsid w:val="00C865A8"/>
    <w:rsid w:val="00CA4C4B"/>
    <w:rsid w:val="00CB36AF"/>
    <w:rsid w:val="00CC2A39"/>
    <w:rsid w:val="00CE2184"/>
    <w:rsid w:val="00CE4D60"/>
    <w:rsid w:val="00CF13EE"/>
    <w:rsid w:val="00D1509A"/>
    <w:rsid w:val="00D17DB9"/>
    <w:rsid w:val="00D21C96"/>
    <w:rsid w:val="00D423FC"/>
    <w:rsid w:val="00D478FF"/>
    <w:rsid w:val="00D55747"/>
    <w:rsid w:val="00D55FED"/>
    <w:rsid w:val="00D66383"/>
    <w:rsid w:val="00D7086F"/>
    <w:rsid w:val="00D74011"/>
    <w:rsid w:val="00D80CE8"/>
    <w:rsid w:val="00D855F2"/>
    <w:rsid w:val="00D91768"/>
    <w:rsid w:val="00D927D3"/>
    <w:rsid w:val="00DA27F0"/>
    <w:rsid w:val="00DA466B"/>
    <w:rsid w:val="00DB013F"/>
    <w:rsid w:val="00DB20A1"/>
    <w:rsid w:val="00DB3520"/>
    <w:rsid w:val="00DB3BEE"/>
    <w:rsid w:val="00DB55AE"/>
    <w:rsid w:val="00DC08AB"/>
    <w:rsid w:val="00DD7801"/>
    <w:rsid w:val="00DF137A"/>
    <w:rsid w:val="00E01A8C"/>
    <w:rsid w:val="00E0309B"/>
    <w:rsid w:val="00E12D2A"/>
    <w:rsid w:val="00E23D5E"/>
    <w:rsid w:val="00E40913"/>
    <w:rsid w:val="00E51372"/>
    <w:rsid w:val="00E51959"/>
    <w:rsid w:val="00E52828"/>
    <w:rsid w:val="00E6030B"/>
    <w:rsid w:val="00E62C99"/>
    <w:rsid w:val="00E6375B"/>
    <w:rsid w:val="00E71E62"/>
    <w:rsid w:val="00E73377"/>
    <w:rsid w:val="00E84FC9"/>
    <w:rsid w:val="00E94775"/>
    <w:rsid w:val="00E948BD"/>
    <w:rsid w:val="00E96149"/>
    <w:rsid w:val="00EA53B9"/>
    <w:rsid w:val="00EB22FE"/>
    <w:rsid w:val="00ED78CF"/>
    <w:rsid w:val="00EE6B50"/>
    <w:rsid w:val="00EE6DEB"/>
    <w:rsid w:val="00EF1359"/>
    <w:rsid w:val="00F00239"/>
    <w:rsid w:val="00F0082B"/>
    <w:rsid w:val="00F069E8"/>
    <w:rsid w:val="00F12BF9"/>
    <w:rsid w:val="00F156F4"/>
    <w:rsid w:val="00F23025"/>
    <w:rsid w:val="00F724B0"/>
    <w:rsid w:val="00F7331D"/>
    <w:rsid w:val="00F83FF5"/>
    <w:rsid w:val="00F91DAC"/>
    <w:rsid w:val="00FB1CB2"/>
    <w:rsid w:val="00FB2068"/>
    <w:rsid w:val="00FC0003"/>
    <w:rsid w:val="00FC6430"/>
    <w:rsid w:val="00FC667A"/>
    <w:rsid w:val="00FC6DA7"/>
    <w:rsid w:val="00FD5E9E"/>
    <w:rsid w:val="00FF1157"/>
    <w:rsid w:val="00FF2457"/>
    <w:rsid w:val="00FF7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s-ES" w:eastAsia="es-E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4D4DEA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4D4DEA"/>
    <w:pPr>
      <w:keepNext/>
      <w:keepLines/>
      <w:spacing w:before="400" w:after="40" w:line="240" w:lineRule="auto"/>
      <w:outlineLvl w:val="0"/>
    </w:pPr>
    <w:rPr>
      <w:rFonts w:ascii="Cambria" w:hAnsi="Cambria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D4DEA"/>
    <w:pPr>
      <w:keepNext/>
      <w:keepLines/>
      <w:spacing w:before="120" w:after="0" w:line="240" w:lineRule="auto"/>
      <w:outlineLvl w:val="1"/>
    </w:pPr>
    <w:rPr>
      <w:rFonts w:ascii="Cambria" w:hAnsi="Cambria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D4DEA"/>
    <w:pPr>
      <w:keepNext/>
      <w:keepLines/>
      <w:spacing w:before="120" w:after="0" w:line="240" w:lineRule="auto"/>
      <w:outlineLvl w:val="2"/>
    </w:pPr>
    <w:rPr>
      <w:rFonts w:ascii="Cambria" w:hAnsi="Cambria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4D4DEA"/>
    <w:pPr>
      <w:keepNext/>
      <w:keepLines/>
      <w:spacing w:before="120" w:after="0"/>
      <w:outlineLvl w:val="3"/>
    </w:pPr>
    <w:rPr>
      <w:rFonts w:ascii="Cambria" w:hAnsi="Cambria"/>
      <w:caps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4D4DEA"/>
    <w:pPr>
      <w:keepNext/>
      <w:keepLines/>
      <w:spacing w:before="120" w:after="0"/>
      <w:outlineLvl w:val="4"/>
    </w:pPr>
    <w:rPr>
      <w:rFonts w:ascii="Cambria" w:hAnsi="Cambria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4D4DEA"/>
    <w:pPr>
      <w:keepNext/>
      <w:keepLines/>
      <w:spacing w:before="120" w:after="0"/>
      <w:outlineLvl w:val="5"/>
    </w:pPr>
    <w:rPr>
      <w:rFonts w:ascii="Cambria" w:hAnsi="Cambria"/>
      <w:b/>
      <w:bCs/>
      <w:caps/>
      <w:color w:val="262626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4D4DEA"/>
    <w:pPr>
      <w:keepNext/>
      <w:keepLines/>
      <w:spacing w:before="120" w:after="0"/>
      <w:outlineLvl w:val="6"/>
    </w:pPr>
    <w:rPr>
      <w:rFonts w:ascii="Cambria" w:hAnsi="Cambria"/>
      <w:b/>
      <w:bCs/>
      <w:i/>
      <w:iCs/>
      <w:caps/>
      <w:color w:val="262626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4D4DEA"/>
    <w:pPr>
      <w:keepNext/>
      <w:keepLines/>
      <w:spacing w:before="120" w:after="0"/>
      <w:outlineLvl w:val="7"/>
    </w:pPr>
    <w:rPr>
      <w:rFonts w:ascii="Cambria" w:hAnsi="Cambria"/>
      <w:b/>
      <w:bCs/>
      <w:caps/>
      <w:color w:val="7F7F7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D4DEA"/>
    <w:pPr>
      <w:keepNext/>
      <w:keepLines/>
      <w:spacing w:before="120" w:after="0"/>
      <w:outlineLvl w:val="8"/>
    </w:pPr>
    <w:rPr>
      <w:rFonts w:ascii="Cambria" w:hAnsi="Cambria"/>
      <w:b/>
      <w:bCs/>
      <w:i/>
      <w:iCs/>
      <w:caps/>
      <w:color w:val="7F7F7F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D4DEA"/>
    <w:rPr>
      <w:rFonts w:ascii="Cambria" w:hAnsi="Cambria" w:cs="Times New Roman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D4DEA"/>
    <w:rPr>
      <w:rFonts w:ascii="Cambria" w:hAnsi="Cambria" w:cs="Times New Roman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D4DEA"/>
    <w:rPr>
      <w:rFonts w:ascii="Cambria" w:hAnsi="Cambria" w:cs="Times New Roman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D4DEA"/>
    <w:rPr>
      <w:rFonts w:ascii="Cambria" w:hAnsi="Cambria" w:cs="Times New Roman"/>
      <w:caps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D4DEA"/>
    <w:rPr>
      <w:rFonts w:ascii="Cambria" w:hAnsi="Cambria" w:cs="Times New Roman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D4DEA"/>
    <w:rPr>
      <w:rFonts w:ascii="Cambria" w:hAnsi="Cambria" w:cs="Times New Roman"/>
      <w:b/>
      <w:bCs/>
      <w:caps/>
      <w:color w:val="262626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4D4DEA"/>
    <w:rPr>
      <w:rFonts w:ascii="Cambria" w:hAnsi="Cambria" w:cs="Times New Roman"/>
      <w:b/>
      <w:bCs/>
      <w:i/>
      <w:iCs/>
      <w:caps/>
      <w:color w:val="262626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4D4DEA"/>
    <w:rPr>
      <w:rFonts w:ascii="Cambria" w:hAnsi="Cambria" w:cs="Times New Roman"/>
      <w:b/>
      <w:bCs/>
      <w:caps/>
      <w:color w:val="7F7F7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4D4DEA"/>
    <w:rPr>
      <w:rFonts w:ascii="Cambria" w:hAnsi="Cambria" w:cs="Times New Roman"/>
      <w:b/>
      <w:bCs/>
      <w:i/>
      <w:iCs/>
      <w:caps/>
      <w:color w:val="7F7F7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B230A0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230A0"/>
    <w:rPr>
      <w:rFonts w:ascii="Segoe UI" w:hAnsi="Segoe UI" w:cs="Times New Roman"/>
      <w:sz w:val="18"/>
    </w:rPr>
  </w:style>
  <w:style w:type="character" w:customStyle="1" w:styleId="EnlacedeInternet">
    <w:name w:val="Enlace de Internet"/>
    <w:uiPriority w:val="99"/>
    <w:rsid w:val="00B230A0"/>
    <w:rPr>
      <w:color w:val="0563C1"/>
      <w:u w:val="single"/>
    </w:rPr>
  </w:style>
  <w:style w:type="character" w:customStyle="1" w:styleId="apple-converted-space">
    <w:name w:val="apple-converted-space"/>
    <w:uiPriority w:val="99"/>
    <w:rsid w:val="00B230A0"/>
  </w:style>
  <w:style w:type="character" w:customStyle="1" w:styleId="ListLabel1">
    <w:name w:val="ListLabel 1"/>
    <w:uiPriority w:val="99"/>
    <w:rsid w:val="00B230A0"/>
    <w:rPr>
      <w:rFonts w:eastAsia="Times New Roman"/>
      <w:color w:val="00000A"/>
    </w:rPr>
  </w:style>
  <w:style w:type="character" w:customStyle="1" w:styleId="ListLabel2">
    <w:name w:val="ListLabel 2"/>
    <w:uiPriority w:val="99"/>
    <w:rsid w:val="00B230A0"/>
    <w:rPr>
      <w:rFonts w:eastAsia="Times New Roman"/>
      <w:color w:val="00000A"/>
    </w:rPr>
  </w:style>
  <w:style w:type="character" w:customStyle="1" w:styleId="ListLabel3">
    <w:name w:val="ListLabel 3"/>
    <w:uiPriority w:val="99"/>
    <w:rsid w:val="00B230A0"/>
  </w:style>
  <w:style w:type="character" w:customStyle="1" w:styleId="ListLabel4">
    <w:name w:val="ListLabel 4"/>
    <w:uiPriority w:val="99"/>
    <w:rsid w:val="00B230A0"/>
  </w:style>
  <w:style w:type="character" w:customStyle="1" w:styleId="ListLabel5">
    <w:name w:val="ListLabel 5"/>
    <w:uiPriority w:val="99"/>
    <w:rsid w:val="00B230A0"/>
  </w:style>
  <w:style w:type="character" w:customStyle="1" w:styleId="ListLabel6">
    <w:name w:val="ListLabel 6"/>
    <w:uiPriority w:val="99"/>
    <w:rsid w:val="00B230A0"/>
    <w:rPr>
      <w:rFonts w:eastAsia="Times New Roman"/>
    </w:rPr>
  </w:style>
  <w:style w:type="character" w:customStyle="1" w:styleId="ListLabel7">
    <w:name w:val="ListLabel 7"/>
    <w:uiPriority w:val="99"/>
    <w:rsid w:val="00B230A0"/>
  </w:style>
  <w:style w:type="character" w:customStyle="1" w:styleId="ListLabel8">
    <w:name w:val="ListLabel 8"/>
    <w:uiPriority w:val="99"/>
    <w:rsid w:val="00B230A0"/>
  </w:style>
  <w:style w:type="character" w:customStyle="1" w:styleId="ListLabel9">
    <w:name w:val="ListLabel 9"/>
    <w:uiPriority w:val="99"/>
    <w:rsid w:val="00B230A0"/>
  </w:style>
  <w:style w:type="character" w:customStyle="1" w:styleId="ListLabel10">
    <w:name w:val="ListLabel 10"/>
    <w:uiPriority w:val="99"/>
    <w:rsid w:val="00B230A0"/>
  </w:style>
  <w:style w:type="character" w:customStyle="1" w:styleId="ListLabel11">
    <w:name w:val="ListLabel 11"/>
    <w:uiPriority w:val="99"/>
    <w:rsid w:val="00B230A0"/>
  </w:style>
  <w:style w:type="character" w:customStyle="1" w:styleId="ListLabel12">
    <w:name w:val="ListLabel 12"/>
    <w:uiPriority w:val="99"/>
    <w:rsid w:val="00B230A0"/>
  </w:style>
  <w:style w:type="character" w:customStyle="1" w:styleId="ListLabel13">
    <w:name w:val="ListLabel 13"/>
    <w:uiPriority w:val="99"/>
    <w:rsid w:val="00B230A0"/>
  </w:style>
  <w:style w:type="character" w:customStyle="1" w:styleId="ListLabel14">
    <w:name w:val="ListLabel 14"/>
    <w:uiPriority w:val="99"/>
    <w:rsid w:val="00B230A0"/>
  </w:style>
  <w:style w:type="character" w:customStyle="1" w:styleId="ListLabel15">
    <w:name w:val="ListLabel 15"/>
    <w:uiPriority w:val="99"/>
    <w:rsid w:val="00B230A0"/>
  </w:style>
  <w:style w:type="character" w:customStyle="1" w:styleId="ListLabel16">
    <w:name w:val="ListLabel 16"/>
    <w:uiPriority w:val="99"/>
    <w:rsid w:val="00B230A0"/>
    <w:rPr>
      <w:rFonts w:ascii="Arial" w:hAnsi="Arial"/>
      <w:b/>
      <w:sz w:val="22"/>
    </w:rPr>
  </w:style>
  <w:style w:type="character" w:customStyle="1" w:styleId="ListLabel17">
    <w:name w:val="ListLabel 17"/>
    <w:uiPriority w:val="99"/>
    <w:rsid w:val="00B230A0"/>
  </w:style>
  <w:style w:type="character" w:customStyle="1" w:styleId="ListLabel18">
    <w:name w:val="ListLabel 18"/>
    <w:uiPriority w:val="99"/>
    <w:rsid w:val="00B230A0"/>
  </w:style>
  <w:style w:type="character" w:customStyle="1" w:styleId="ListLabel19">
    <w:name w:val="ListLabel 19"/>
    <w:uiPriority w:val="99"/>
    <w:rsid w:val="00B230A0"/>
  </w:style>
  <w:style w:type="character" w:customStyle="1" w:styleId="ListLabel20">
    <w:name w:val="ListLabel 20"/>
    <w:uiPriority w:val="99"/>
    <w:rsid w:val="00B230A0"/>
    <w:rPr>
      <w:b/>
    </w:rPr>
  </w:style>
  <w:style w:type="character" w:customStyle="1" w:styleId="ListLabel21">
    <w:name w:val="ListLabel 21"/>
    <w:uiPriority w:val="99"/>
    <w:rsid w:val="00B230A0"/>
    <w:rPr>
      <w:rFonts w:eastAsia="Times New Roman"/>
    </w:rPr>
  </w:style>
  <w:style w:type="character" w:customStyle="1" w:styleId="ListLabel22">
    <w:name w:val="ListLabel 22"/>
    <w:uiPriority w:val="99"/>
    <w:rsid w:val="00B230A0"/>
    <w:rPr>
      <w:b/>
    </w:rPr>
  </w:style>
  <w:style w:type="character" w:customStyle="1" w:styleId="ListLabel23">
    <w:name w:val="ListLabel 23"/>
    <w:uiPriority w:val="99"/>
    <w:rsid w:val="00B230A0"/>
  </w:style>
  <w:style w:type="character" w:customStyle="1" w:styleId="ListLabel24">
    <w:name w:val="ListLabel 24"/>
    <w:uiPriority w:val="99"/>
    <w:rsid w:val="00B230A0"/>
  </w:style>
  <w:style w:type="character" w:customStyle="1" w:styleId="ListLabel25">
    <w:name w:val="ListLabel 25"/>
    <w:uiPriority w:val="99"/>
    <w:rsid w:val="00B230A0"/>
  </w:style>
  <w:style w:type="character" w:customStyle="1" w:styleId="ListLabel26">
    <w:name w:val="ListLabel 26"/>
    <w:uiPriority w:val="99"/>
    <w:rsid w:val="00B230A0"/>
    <w:rPr>
      <w:b/>
    </w:rPr>
  </w:style>
  <w:style w:type="character" w:customStyle="1" w:styleId="ListLabel27">
    <w:name w:val="ListLabel 27"/>
    <w:uiPriority w:val="99"/>
    <w:rsid w:val="00B230A0"/>
    <w:rPr>
      <w:rFonts w:eastAsia="Times New Roman"/>
    </w:rPr>
  </w:style>
  <w:style w:type="character" w:customStyle="1" w:styleId="ListLabel28">
    <w:name w:val="ListLabel 28"/>
    <w:uiPriority w:val="99"/>
    <w:rsid w:val="00B230A0"/>
  </w:style>
  <w:style w:type="character" w:customStyle="1" w:styleId="ListLabel29">
    <w:name w:val="ListLabel 29"/>
    <w:uiPriority w:val="99"/>
    <w:rsid w:val="00B230A0"/>
  </w:style>
  <w:style w:type="character" w:customStyle="1" w:styleId="ListLabel30">
    <w:name w:val="ListLabel 30"/>
    <w:uiPriority w:val="99"/>
    <w:rsid w:val="00B230A0"/>
  </w:style>
  <w:style w:type="character" w:customStyle="1" w:styleId="ListLabel31">
    <w:name w:val="ListLabel 31"/>
    <w:uiPriority w:val="99"/>
    <w:rsid w:val="00B230A0"/>
  </w:style>
  <w:style w:type="character" w:customStyle="1" w:styleId="ListLabel32">
    <w:name w:val="ListLabel 32"/>
    <w:uiPriority w:val="99"/>
    <w:rsid w:val="00B230A0"/>
  </w:style>
  <w:style w:type="character" w:customStyle="1" w:styleId="ListLabel33">
    <w:name w:val="ListLabel 33"/>
    <w:uiPriority w:val="99"/>
    <w:rsid w:val="00B230A0"/>
  </w:style>
  <w:style w:type="paragraph" w:styleId="Title">
    <w:name w:val="Title"/>
    <w:basedOn w:val="Normal"/>
    <w:next w:val="Normal"/>
    <w:link w:val="TitleChar"/>
    <w:uiPriority w:val="99"/>
    <w:qFormat/>
    <w:rsid w:val="004D4DEA"/>
    <w:pPr>
      <w:spacing w:after="0" w:line="240" w:lineRule="auto"/>
      <w:contextualSpacing/>
    </w:pPr>
    <w:rPr>
      <w:rFonts w:ascii="Cambria" w:hAnsi="Cambria"/>
      <w:caps/>
      <w:color w:val="404040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4D4DEA"/>
    <w:rPr>
      <w:rFonts w:ascii="Cambria" w:hAnsi="Cambria" w:cs="Times New Roman"/>
      <w:caps/>
      <w:color w:val="404040"/>
      <w:spacing w:val="-10"/>
      <w:sz w:val="72"/>
      <w:szCs w:val="72"/>
    </w:rPr>
  </w:style>
  <w:style w:type="paragraph" w:styleId="BodyText">
    <w:name w:val="Body Text"/>
    <w:basedOn w:val="Normal"/>
    <w:link w:val="BodyTextChar"/>
    <w:uiPriority w:val="99"/>
    <w:rsid w:val="00B230A0"/>
    <w:pPr>
      <w:spacing w:after="140" w:line="288" w:lineRule="auto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230A0"/>
    <w:rPr>
      <w:rFonts w:ascii="Times New Roman" w:hAnsi="Times New Roman" w:cs="Times New Roman"/>
      <w:sz w:val="24"/>
      <w:lang w:eastAsia="es-ES"/>
    </w:rPr>
  </w:style>
  <w:style w:type="paragraph" w:styleId="List">
    <w:name w:val="List"/>
    <w:basedOn w:val="BodyText"/>
    <w:uiPriority w:val="99"/>
    <w:rsid w:val="00B230A0"/>
    <w:rPr>
      <w:rFonts w:cs="Arial"/>
    </w:rPr>
  </w:style>
  <w:style w:type="paragraph" w:styleId="Caption">
    <w:name w:val="caption"/>
    <w:basedOn w:val="Normal"/>
    <w:next w:val="Normal"/>
    <w:uiPriority w:val="99"/>
    <w:qFormat/>
    <w:rsid w:val="004D4DEA"/>
    <w:pPr>
      <w:spacing w:line="240" w:lineRule="auto"/>
    </w:pPr>
    <w:rPr>
      <w:b/>
      <w:bCs/>
      <w:smallCaps/>
      <w:color w:val="595959"/>
    </w:rPr>
  </w:style>
  <w:style w:type="paragraph" w:customStyle="1" w:styleId="ndice">
    <w:name w:val="Índice"/>
    <w:basedOn w:val="Normal"/>
    <w:uiPriority w:val="99"/>
    <w:rsid w:val="00B230A0"/>
    <w:pPr>
      <w:suppressLineNumbers/>
      <w:spacing w:after="0" w:line="240" w:lineRule="auto"/>
    </w:pPr>
    <w:rPr>
      <w:rFonts w:ascii="Times New Roman" w:hAnsi="Times New Roman" w:cs="Arial"/>
      <w:sz w:val="24"/>
      <w:szCs w:val="24"/>
    </w:rPr>
  </w:style>
  <w:style w:type="paragraph" w:styleId="Header">
    <w:name w:val="header"/>
    <w:basedOn w:val="Normal"/>
    <w:link w:val="HeaderChar"/>
    <w:uiPriority w:val="99"/>
    <w:rsid w:val="00B230A0"/>
    <w:pPr>
      <w:tabs>
        <w:tab w:val="center" w:pos="4252"/>
        <w:tab w:val="right" w:pos="8504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230A0"/>
    <w:rPr>
      <w:rFonts w:ascii="Times New Roman" w:hAnsi="Times New Roman" w:cs="Times New Roman"/>
      <w:sz w:val="24"/>
      <w:lang w:eastAsia="es-ES"/>
    </w:rPr>
  </w:style>
  <w:style w:type="paragraph" w:styleId="Footer">
    <w:name w:val="footer"/>
    <w:basedOn w:val="Normal"/>
    <w:link w:val="FooterChar"/>
    <w:uiPriority w:val="99"/>
    <w:rsid w:val="00B230A0"/>
    <w:pPr>
      <w:tabs>
        <w:tab w:val="center" w:pos="4252"/>
        <w:tab w:val="right" w:pos="8504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230A0"/>
    <w:rPr>
      <w:rFonts w:ascii="Times New Roman" w:hAnsi="Times New Roman" w:cs="Times New Roman"/>
      <w:sz w:val="24"/>
      <w:lang w:eastAsia="es-ES"/>
    </w:rPr>
  </w:style>
  <w:style w:type="paragraph" w:styleId="ListParagraph">
    <w:name w:val="List Paragraph"/>
    <w:basedOn w:val="Normal"/>
    <w:uiPriority w:val="99"/>
    <w:qFormat/>
    <w:rsid w:val="00B230A0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rsid w:val="00B230A0"/>
    <w:pPr>
      <w:shd w:val="clear" w:color="auto" w:fill="000080"/>
      <w:spacing w:after="0" w:line="240" w:lineRule="auto"/>
    </w:pPr>
    <w:rPr>
      <w:rFonts w:ascii="Tahoma" w:hAnsi="Tahoma"/>
      <w:color w:val="00000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B230A0"/>
    <w:rPr>
      <w:rFonts w:ascii="Tahoma" w:hAnsi="Tahoma" w:cs="Times New Roman"/>
      <w:color w:val="00000A"/>
      <w:sz w:val="20"/>
      <w:shd w:val="clear" w:color="auto" w:fill="000080"/>
      <w:lang w:eastAsia="es-ES"/>
    </w:rPr>
  </w:style>
  <w:style w:type="paragraph" w:styleId="FootnoteText">
    <w:name w:val="footnote text"/>
    <w:basedOn w:val="Normal"/>
    <w:link w:val="FootnoteTextChar"/>
    <w:uiPriority w:val="99"/>
    <w:rsid w:val="00B230A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B230A0"/>
    <w:rPr>
      <w:rFonts w:ascii="Times New Roman" w:hAnsi="Times New Roman" w:cs="Times New Roman"/>
      <w:sz w:val="20"/>
      <w:lang w:eastAsia="es-ES"/>
    </w:rPr>
  </w:style>
  <w:style w:type="character" w:styleId="FootnoteReference">
    <w:name w:val="footnote reference"/>
    <w:basedOn w:val="DefaultParagraphFont"/>
    <w:uiPriority w:val="99"/>
    <w:rsid w:val="00B230A0"/>
    <w:rPr>
      <w:rFonts w:cs="Times New Roman"/>
      <w:vertAlign w:val="superscript"/>
    </w:rPr>
  </w:style>
  <w:style w:type="character" w:customStyle="1" w:styleId="topdate1">
    <w:name w:val="topdate1"/>
    <w:uiPriority w:val="99"/>
    <w:rsid w:val="00B230A0"/>
    <w:rPr>
      <w:rFonts w:ascii="Verdana" w:hAnsi="Verdana"/>
      <w:b/>
      <w:color w:val="006699"/>
      <w:sz w:val="24"/>
    </w:rPr>
  </w:style>
  <w:style w:type="paragraph" w:styleId="BodyText2">
    <w:name w:val="Body Text 2"/>
    <w:basedOn w:val="Normal"/>
    <w:link w:val="BodyText2Char"/>
    <w:uiPriority w:val="99"/>
    <w:rsid w:val="00B230A0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B230A0"/>
    <w:rPr>
      <w:rFonts w:ascii="Times New Roman" w:hAnsi="Times New Roman" w:cs="Times New Roman"/>
      <w:sz w:val="20"/>
      <w:lang w:eastAsia="es-ES"/>
    </w:rPr>
  </w:style>
  <w:style w:type="paragraph" w:customStyle="1" w:styleId="NormalWeb1">
    <w:name w:val="Normal (Web)1"/>
    <w:basedOn w:val="Normal"/>
    <w:next w:val="NormalWeb"/>
    <w:uiPriority w:val="99"/>
    <w:semiHidden/>
    <w:locked/>
    <w:rsid w:val="00B230A0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rsid w:val="00B230A0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212BE"/>
    <w:rPr>
      <w:rFonts w:cs="Times New Roman"/>
    </w:rPr>
  </w:style>
  <w:style w:type="paragraph" w:customStyle="1" w:styleId="msonormal0">
    <w:name w:val="msonormal"/>
    <w:basedOn w:val="Normal"/>
    <w:uiPriority w:val="99"/>
    <w:rsid w:val="000168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rafo">
    <w:name w:val="parrafo"/>
    <w:basedOn w:val="Normal"/>
    <w:uiPriority w:val="99"/>
    <w:rsid w:val="005F1092"/>
    <w:pPr>
      <w:spacing w:beforeLines="1" w:afterLines="1" w:line="240" w:lineRule="auto"/>
    </w:pPr>
    <w:rPr>
      <w:rFonts w:ascii="Times" w:hAnsi="Times"/>
      <w:sz w:val="20"/>
      <w:szCs w:val="20"/>
      <w:lang w:eastAsia="es-ES_tradnl"/>
    </w:rPr>
  </w:style>
  <w:style w:type="paragraph" w:customStyle="1" w:styleId="parrafo2">
    <w:name w:val="parrafo_2"/>
    <w:basedOn w:val="Normal"/>
    <w:uiPriority w:val="99"/>
    <w:rsid w:val="005F1092"/>
    <w:pPr>
      <w:spacing w:beforeLines="1" w:afterLines="1" w:line="240" w:lineRule="auto"/>
    </w:pPr>
    <w:rPr>
      <w:rFonts w:ascii="Times" w:hAnsi="Times"/>
      <w:sz w:val="20"/>
      <w:szCs w:val="20"/>
      <w:lang w:eastAsia="es-ES_tradnl"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4D4DEA"/>
    <w:pPr>
      <w:numPr>
        <w:ilvl w:val="1"/>
      </w:numPr>
    </w:pPr>
    <w:rPr>
      <w:rFonts w:ascii="Cambria" w:hAnsi="Cambria"/>
      <w:smallCaps/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D4DEA"/>
    <w:rPr>
      <w:rFonts w:ascii="Cambria" w:hAnsi="Cambria" w:cs="Times New Roman"/>
      <w:smallCaps/>
      <w:color w:val="595959"/>
      <w:sz w:val="28"/>
      <w:szCs w:val="28"/>
    </w:rPr>
  </w:style>
  <w:style w:type="character" w:styleId="Strong">
    <w:name w:val="Strong"/>
    <w:basedOn w:val="DefaultParagraphFont"/>
    <w:uiPriority w:val="99"/>
    <w:qFormat/>
    <w:locked/>
    <w:rsid w:val="004D4DEA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locked/>
    <w:rsid w:val="004D4DEA"/>
    <w:rPr>
      <w:rFonts w:cs="Times New Roman"/>
      <w:i/>
      <w:iCs/>
    </w:rPr>
  </w:style>
  <w:style w:type="paragraph" w:styleId="NoSpacing">
    <w:name w:val="No Spacing"/>
    <w:uiPriority w:val="99"/>
    <w:qFormat/>
    <w:rsid w:val="004D4DEA"/>
  </w:style>
  <w:style w:type="paragraph" w:styleId="Quote">
    <w:name w:val="Quote"/>
    <w:basedOn w:val="Normal"/>
    <w:next w:val="Normal"/>
    <w:link w:val="QuoteChar"/>
    <w:uiPriority w:val="99"/>
    <w:qFormat/>
    <w:rsid w:val="004D4DEA"/>
    <w:pPr>
      <w:spacing w:before="160" w:line="240" w:lineRule="auto"/>
      <w:ind w:left="720" w:right="720"/>
    </w:pPr>
    <w:rPr>
      <w:rFonts w:ascii="Cambria" w:hAnsi="Cambria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99"/>
    <w:locked/>
    <w:rsid w:val="004D4DEA"/>
    <w:rPr>
      <w:rFonts w:ascii="Cambria" w:hAnsi="Cambria" w:cs="Times New Roman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4D4DEA"/>
    <w:pPr>
      <w:spacing w:before="280" w:after="280" w:line="240" w:lineRule="auto"/>
      <w:ind w:left="1080" w:right="1080"/>
      <w:jc w:val="center"/>
    </w:pPr>
    <w:rPr>
      <w:color w:val="404040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4D4DEA"/>
    <w:rPr>
      <w:rFonts w:cs="Times New Roman"/>
      <w:color w:val="404040"/>
      <w:sz w:val="32"/>
      <w:szCs w:val="32"/>
    </w:rPr>
  </w:style>
  <w:style w:type="character" w:styleId="SubtleEmphasis">
    <w:name w:val="Subtle Emphasis"/>
    <w:basedOn w:val="DefaultParagraphFont"/>
    <w:uiPriority w:val="99"/>
    <w:qFormat/>
    <w:rsid w:val="004D4DEA"/>
    <w:rPr>
      <w:rFonts w:cs="Times New Roman"/>
      <w:i/>
      <w:iCs/>
      <w:color w:val="595959"/>
    </w:rPr>
  </w:style>
  <w:style w:type="character" w:styleId="IntenseEmphasis">
    <w:name w:val="Intense Emphasis"/>
    <w:basedOn w:val="DefaultParagraphFont"/>
    <w:uiPriority w:val="99"/>
    <w:qFormat/>
    <w:rsid w:val="004D4DEA"/>
    <w:rPr>
      <w:rFonts w:cs="Times New Roman"/>
      <w:b/>
      <w:bCs/>
      <w:i/>
      <w:iCs/>
    </w:rPr>
  </w:style>
  <w:style w:type="character" w:styleId="SubtleReference">
    <w:name w:val="Subtle Reference"/>
    <w:basedOn w:val="DefaultParagraphFont"/>
    <w:uiPriority w:val="99"/>
    <w:qFormat/>
    <w:rsid w:val="004D4DEA"/>
    <w:rPr>
      <w:rFonts w:cs="Times New Roman"/>
      <w:smallCaps/>
      <w:color w:val="404040"/>
      <w:u w:val="single" w:color="7F7F7F"/>
    </w:rPr>
  </w:style>
  <w:style w:type="character" w:styleId="IntenseReference">
    <w:name w:val="Intense Reference"/>
    <w:basedOn w:val="DefaultParagraphFont"/>
    <w:uiPriority w:val="99"/>
    <w:qFormat/>
    <w:rsid w:val="004D4DEA"/>
    <w:rPr>
      <w:rFonts w:cs="Times New Roman"/>
      <w:b/>
      <w:bCs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99"/>
    <w:qFormat/>
    <w:rsid w:val="004D4DEA"/>
    <w:rPr>
      <w:rFonts w:cs="Times New Roman"/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99"/>
    <w:qFormat/>
    <w:rsid w:val="004D4DEA"/>
    <w:pPr>
      <w:outlineLvl w:val="9"/>
    </w:pPr>
  </w:style>
  <w:style w:type="paragraph" w:customStyle="1" w:styleId="Contenidodelatabla">
    <w:name w:val="Contenido de la tabla"/>
    <w:basedOn w:val="Normal"/>
    <w:uiPriority w:val="99"/>
    <w:rsid w:val="00D55FED"/>
    <w:pPr>
      <w:suppressLineNumbers/>
      <w:suppressAutoHyphens/>
      <w:spacing w:after="0" w:line="240" w:lineRule="auto"/>
    </w:pPr>
    <w:rPr>
      <w:rFonts w:ascii="Times New Roman" w:hAnsi="Times New Roman"/>
      <w:sz w:val="20"/>
      <w:szCs w:val="20"/>
      <w:lang w:eastAsia="zh-CN" w:bidi="hi-IN"/>
    </w:rPr>
  </w:style>
  <w:style w:type="character" w:styleId="Hyperlink">
    <w:name w:val="Hyperlink"/>
    <w:basedOn w:val="DefaultParagraphFont"/>
    <w:uiPriority w:val="99"/>
    <w:locked/>
    <w:rsid w:val="004A65A9"/>
    <w:rPr>
      <w:rFonts w:cs="Times New Roman"/>
      <w:color w:val="0000FF"/>
      <w:u w:val="single"/>
    </w:rPr>
  </w:style>
  <w:style w:type="paragraph" w:customStyle="1" w:styleId="CuerpoA">
    <w:name w:val="Cuerpo A"/>
    <w:uiPriority w:val="99"/>
    <w:rsid w:val="004A65A9"/>
    <w:rPr>
      <w:rFonts w:ascii="Times New Roman" w:hAnsi="Times New Roman"/>
      <w:color w:val="00000A"/>
      <w:sz w:val="24"/>
      <w:szCs w:val="20"/>
      <w:u w:color="00000A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7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9532">
          <w:marLeft w:val="0"/>
          <w:marRight w:val="0"/>
          <w:marTop w:val="280"/>
          <w:marBottom w:val="1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540">
          <w:marLeft w:val="0"/>
          <w:marRight w:val="0"/>
          <w:marTop w:val="280"/>
          <w:marBottom w:val="1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541">
          <w:marLeft w:val="0"/>
          <w:marRight w:val="0"/>
          <w:marTop w:val="280"/>
          <w:marBottom w:val="1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790</Words>
  <Characters>4351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PROPUESTA QUE FORMULA LA VICEPRESIDENTA PRIMERA Y </dc:title>
  <dc:subject/>
  <dc:creator>MARTINEZ GARCIA, JOSE IGNACIO</dc:creator>
  <cp:keywords/>
  <dc:description/>
  <cp:lastModifiedBy>GT_CRISTINA</cp:lastModifiedBy>
  <cp:revision>2</cp:revision>
  <cp:lastPrinted>2020-05-12T09:21:00Z</cp:lastPrinted>
  <dcterms:created xsi:type="dcterms:W3CDTF">2022-11-14T07:17:00Z</dcterms:created>
  <dcterms:modified xsi:type="dcterms:W3CDTF">2022-11-14T07:17:00Z</dcterms:modified>
</cp:coreProperties>
</file>