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24FDC" w14:textId="27B2C386" w:rsidR="00A8397B" w:rsidRPr="0017261E" w:rsidRDefault="00A8397B" w:rsidP="004C6549">
      <w:pPr>
        <w:pStyle w:val="Textbody"/>
        <w:spacing w:line="320" w:lineRule="exac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17261E">
        <w:rPr>
          <w:rFonts w:asciiTheme="majorHAnsi" w:hAnsiTheme="majorHAnsi" w:cstheme="majorHAnsi"/>
          <w:b/>
          <w:bCs/>
          <w:sz w:val="20"/>
          <w:szCs w:val="20"/>
        </w:rPr>
        <w:t xml:space="preserve">CONVOCATORIA </w:t>
      </w:r>
      <w:r w:rsidR="00F75429" w:rsidRPr="0017261E">
        <w:rPr>
          <w:rFonts w:asciiTheme="majorHAnsi" w:hAnsiTheme="majorHAnsi" w:cstheme="majorHAnsi"/>
          <w:b/>
          <w:bCs/>
          <w:sz w:val="20"/>
          <w:szCs w:val="20"/>
        </w:rPr>
        <w:t xml:space="preserve">2024 </w:t>
      </w:r>
      <w:r w:rsidRPr="0017261E">
        <w:rPr>
          <w:rFonts w:asciiTheme="majorHAnsi" w:hAnsiTheme="majorHAnsi" w:cstheme="majorHAnsi"/>
          <w:b/>
          <w:bCs/>
          <w:sz w:val="20"/>
          <w:szCs w:val="20"/>
        </w:rPr>
        <w:t xml:space="preserve">DE SUBVENCIONES DESTINADAS A </w:t>
      </w:r>
      <w:r w:rsidRPr="0017261E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TRANSFORMACIÓN DIGITAL </w:t>
      </w:r>
      <w:r w:rsidRPr="0017261E">
        <w:rPr>
          <w:rFonts w:asciiTheme="majorHAnsi" w:hAnsiTheme="majorHAnsi" w:cstheme="majorHAnsi"/>
          <w:b/>
          <w:bCs/>
          <w:sz w:val="20"/>
          <w:szCs w:val="20"/>
        </w:rPr>
        <w:t>PARA MUNICIPIOS Y ENTIDADES LOCALES AUTÓNOMAS DE LA PROVINCIA, MENORES DE 20.000 HABITANTES</w:t>
      </w:r>
    </w:p>
    <w:p w14:paraId="5E2528C4" w14:textId="4BF4683B" w:rsidR="00F75429" w:rsidRPr="00F75429" w:rsidRDefault="00F75429" w:rsidP="00A8397B">
      <w:pPr>
        <w:pStyle w:val="Standard"/>
        <w:spacing w:line="320" w:lineRule="exact"/>
        <w:jc w:val="center"/>
        <w:rPr>
          <w:rFonts w:asciiTheme="majorHAnsi" w:hAnsiTheme="majorHAnsi" w:cstheme="majorHAnsi"/>
          <w:b/>
          <w:color w:val="FFFFFF" w:themeColor="background1"/>
          <w:spacing w:val="30"/>
          <w:highlight w:val="darkGree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054"/>
      </w:tblGrid>
      <w:tr w:rsidR="00F75429" w14:paraId="1F7B1844" w14:textId="77777777" w:rsidTr="00AA170A">
        <w:trPr>
          <w:trHeight w:val="885"/>
        </w:trPr>
        <w:tc>
          <w:tcPr>
            <w:tcW w:w="9054" w:type="dxa"/>
            <w:shd w:val="clear" w:color="auto" w:fill="A8D08D" w:themeFill="accent6" w:themeFillTint="99"/>
          </w:tcPr>
          <w:p w14:paraId="4FF06E4E" w14:textId="77777777" w:rsidR="00451C51" w:rsidRPr="0017261E" w:rsidRDefault="00F75429" w:rsidP="00AA170A">
            <w:pPr>
              <w:pStyle w:val="Standard"/>
              <w:spacing w:before="120" w:after="120" w:line="240" w:lineRule="exact"/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30"/>
                <w:sz w:val="20"/>
                <w:szCs w:val="20"/>
              </w:rPr>
            </w:pPr>
            <w:bookmarkStart w:id="0" w:name="_Hlk168570561"/>
            <w:r w:rsidRPr="0017261E">
              <w:rPr>
                <w:rFonts w:asciiTheme="minorHAnsi" w:hAnsiTheme="minorHAnsi" w:cstheme="minorHAnsi"/>
                <w:b/>
                <w:color w:val="FFFFFF" w:themeColor="background1"/>
                <w:spacing w:val="30"/>
                <w:sz w:val="20"/>
                <w:szCs w:val="20"/>
              </w:rPr>
              <w:t>ANEXO 1</w:t>
            </w:r>
          </w:p>
          <w:p w14:paraId="70198E75" w14:textId="34C41ACD" w:rsidR="00F75429" w:rsidRDefault="00F75429" w:rsidP="00F75429">
            <w:pPr>
              <w:pStyle w:val="Standard"/>
              <w:spacing w:before="120" w:after="120" w:line="320" w:lineRule="exact"/>
              <w:jc w:val="center"/>
              <w:rPr>
                <w:rFonts w:asciiTheme="majorHAnsi" w:hAnsiTheme="majorHAnsi" w:cstheme="majorHAnsi"/>
                <w:b/>
                <w:color w:val="FFFFFF" w:themeColor="background1"/>
                <w:spacing w:val="30"/>
                <w:highlight w:val="darkGreen"/>
              </w:rPr>
            </w:pPr>
            <w:r w:rsidRPr="0017261E">
              <w:rPr>
                <w:rFonts w:asciiTheme="minorHAnsi" w:hAnsiTheme="minorHAnsi" w:cstheme="minorHAnsi"/>
                <w:b/>
                <w:color w:val="FFFFFF" w:themeColor="background1"/>
                <w:spacing w:val="30"/>
                <w:sz w:val="20"/>
                <w:szCs w:val="20"/>
              </w:rPr>
              <w:t>SOLICITUD DE LA SUBVENCIÓN</w:t>
            </w:r>
          </w:p>
        </w:tc>
      </w:tr>
      <w:bookmarkEnd w:id="0"/>
    </w:tbl>
    <w:p w14:paraId="636ADAB7" w14:textId="77777777" w:rsidR="00A8397B" w:rsidRPr="00C77294" w:rsidRDefault="00A8397B" w:rsidP="00A8397B">
      <w:pPr>
        <w:pStyle w:val="Standard"/>
        <w:spacing w:line="320" w:lineRule="exact"/>
        <w:jc w:val="center"/>
        <w:rPr>
          <w:rFonts w:asciiTheme="majorHAnsi" w:hAnsiTheme="majorHAnsi" w:cstheme="majorHAnsi"/>
          <w:b/>
          <w:spacing w:val="30"/>
          <w:sz w:val="22"/>
          <w:szCs w:val="22"/>
        </w:rPr>
      </w:pPr>
    </w:p>
    <w:p w14:paraId="611C62A8" w14:textId="41043B0F" w:rsidR="0017261E" w:rsidRDefault="00A8397B" w:rsidP="004C6549">
      <w:pPr>
        <w:pStyle w:val="Standard"/>
        <w:spacing w:line="240" w:lineRule="exact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17261E">
        <w:rPr>
          <w:rFonts w:asciiTheme="minorHAnsi" w:hAnsiTheme="minorHAnsi" w:cstheme="minorHAnsi"/>
          <w:sz w:val="18"/>
          <w:szCs w:val="18"/>
        </w:rPr>
        <w:t>D./Dña. _____________________________</w:t>
      </w:r>
      <w:r w:rsidR="004C6549">
        <w:rPr>
          <w:rFonts w:asciiTheme="minorHAnsi" w:hAnsiTheme="minorHAnsi" w:cstheme="minorHAnsi"/>
          <w:sz w:val="18"/>
          <w:szCs w:val="18"/>
        </w:rPr>
        <w:t>______________________________</w:t>
      </w:r>
      <w:r w:rsidRPr="0017261E">
        <w:rPr>
          <w:rFonts w:asciiTheme="minorHAnsi" w:hAnsiTheme="minorHAnsi" w:cstheme="minorHAnsi"/>
          <w:sz w:val="18"/>
          <w:szCs w:val="18"/>
        </w:rPr>
        <w:t>_______________</w:t>
      </w:r>
      <w:r w:rsidR="004C6549">
        <w:rPr>
          <w:rFonts w:asciiTheme="minorHAnsi" w:hAnsiTheme="minorHAnsi" w:cstheme="minorHAnsi"/>
          <w:sz w:val="18"/>
          <w:szCs w:val="18"/>
        </w:rPr>
        <w:t>___</w:t>
      </w:r>
      <w:r w:rsidRPr="0017261E">
        <w:rPr>
          <w:rFonts w:asciiTheme="minorHAnsi" w:hAnsiTheme="minorHAnsi" w:cstheme="minorHAnsi"/>
          <w:sz w:val="18"/>
          <w:szCs w:val="18"/>
        </w:rPr>
        <w:t>__, Alcalde/esa-Presidente/a (o Presidente/a) del Ayuntamiento (o ELA) de __________________________________________</w:t>
      </w:r>
      <w:r w:rsidR="00581069">
        <w:rPr>
          <w:rFonts w:asciiTheme="minorHAnsi" w:hAnsiTheme="minorHAnsi" w:cstheme="minorHAnsi"/>
          <w:sz w:val="18"/>
          <w:szCs w:val="18"/>
        </w:rPr>
        <w:t>________________</w:t>
      </w:r>
      <w:r w:rsidR="004C6549">
        <w:rPr>
          <w:rFonts w:asciiTheme="minorHAnsi" w:hAnsiTheme="minorHAnsi" w:cstheme="minorHAnsi"/>
          <w:sz w:val="18"/>
          <w:szCs w:val="18"/>
        </w:rPr>
        <w:t>________</w:t>
      </w:r>
      <w:r w:rsidR="00581069">
        <w:rPr>
          <w:rFonts w:asciiTheme="minorHAnsi" w:hAnsiTheme="minorHAnsi" w:cstheme="minorHAnsi"/>
          <w:sz w:val="18"/>
          <w:szCs w:val="18"/>
        </w:rPr>
        <w:t>_____________________.</w:t>
      </w:r>
      <w:r w:rsidR="001726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4D7AFAB" w14:textId="77777777" w:rsidR="0017261E" w:rsidRDefault="0017261E" w:rsidP="0017261E">
      <w:pPr>
        <w:pStyle w:val="Standard"/>
        <w:spacing w:line="240" w:lineRule="exact"/>
        <w:ind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526D2D06" w14:textId="77777777" w:rsidR="00AA170A" w:rsidRPr="00AA170A" w:rsidRDefault="00AA170A" w:rsidP="00581069">
      <w:pPr>
        <w:pStyle w:val="Standard"/>
        <w:spacing w:line="240" w:lineRule="exact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18"/>
          <w:szCs w:val="18"/>
        </w:rPr>
      </w:pPr>
      <w:r w:rsidRPr="00AA170A">
        <w:rPr>
          <w:rFonts w:asciiTheme="minorHAnsi" w:hAnsiTheme="minorHAnsi" w:cstheme="minorHAnsi"/>
          <w:i/>
          <w:iCs/>
          <w:color w:val="808080" w:themeColor="background1" w:themeShade="80"/>
          <w:sz w:val="18"/>
          <w:szCs w:val="18"/>
        </w:rPr>
        <w:t>Datos de la p</w:t>
      </w:r>
      <w:r w:rsidR="0017261E" w:rsidRPr="00AA170A">
        <w:rPr>
          <w:rFonts w:asciiTheme="minorHAnsi" w:hAnsiTheme="minorHAnsi" w:cstheme="minorHAnsi"/>
          <w:i/>
          <w:iCs/>
          <w:color w:val="808080" w:themeColor="background1" w:themeShade="80"/>
          <w:sz w:val="18"/>
          <w:szCs w:val="18"/>
        </w:rPr>
        <w:t xml:space="preserve">ersona de contacto. </w:t>
      </w:r>
    </w:p>
    <w:p w14:paraId="387BA891" w14:textId="4CDC2811" w:rsidR="00581069" w:rsidRDefault="0017261E" w:rsidP="00AA170A">
      <w:pPr>
        <w:pStyle w:val="Standard"/>
        <w:spacing w:line="240" w:lineRule="exact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Apellidos y nombre: ____________________________________</w:t>
      </w:r>
      <w:r w:rsidR="00581069">
        <w:rPr>
          <w:rFonts w:asciiTheme="minorHAnsi" w:hAnsiTheme="minorHAnsi" w:cstheme="minorHAnsi"/>
          <w:sz w:val="18"/>
          <w:szCs w:val="18"/>
        </w:rPr>
        <w:t>______</w:t>
      </w:r>
      <w:r w:rsidR="00AA170A">
        <w:rPr>
          <w:rFonts w:asciiTheme="minorHAnsi" w:hAnsiTheme="minorHAnsi" w:cstheme="minorHAnsi"/>
          <w:sz w:val="18"/>
          <w:szCs w:val="18"/>
        </w:rPr>
        <w:t>____________________________</w:t>
      </w:r>
      <w:r w:rsidR="00581069">
        <w:rPr>
          <w:rFonts w:asciiTheme="minorHAnsi" w:hAnsiTheme="minorHAnsi" w:cstheme="minorHAnsi"/>
          <w:sz w:val="18"/>
          <w:szCs w:val="18"/>
        </w:rPr>
        <w:t>____</w:t>
      </w:r>
      <w:r w:rsidR="00AA170A">
        <w:rPr>
          <w:rFonts w:asciiTheme="minorHAnsi" w:hAnsiTheme="minorHAnsi" w:cstheme="minorHAnsi"/>
          <w:sz w:val="18"/>
          <w:szCs w:val="18"/>
        </w:rPr>
        <w:t>_______</w:t>
      </w:r>
      <w:r w:rsidR="00581069">
        <w:rPr>
          <w:rFonts w:asciiTheme="minorHAnsi" w:hAnsiTheme="minorHAnsi" w:cstheme="minorHAnsi"/>
          <w:sz w:val="18"/>
          <w:szCs w:val="18"/>
        </w:rPr>
        <w:t>__.</w:t>
      </w:r>
    </w:p>
    <w:p w14:paraId="4A21285E" w14:textId="7FAD1FA4" w:rsidR="004C6549" w:rsidRDefault="004C6549" w:rsidP="00AA170A">
      <w:pPr>
        <w:pStyle w:val="Standard"/>
        <w:spacing w:line="240" w:lineRule="exact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Puesto</w:t>
      </w:r>
      <w:r w:rsidR="00581069">
        <w:rPr>
          <w:rFonts w:asciiTheme="minorHAnsi" w:hAnsiTheme="minorHAnsi" w:cstheme="minorHAnsi"/>
          <w:sz w:val="18"/>
          <w:szCs w:val="18"/>
        </w:rPr>
        <w:t xml:space="preserve">: </w:t>
      </w:r>
      <w:r>
        <w:rPr>
          <w:rFonts w:asciiTheme="minorHAnsi" w:hAnsiTheme="minorHAnsi" w:cstheme="minorHAnsi"/>
          <w:sz w:val="18"/>
          <w:szCs w:val="18"/>
        </w:rPr>
        <w:t>______________________________________________________</w:t>
      </w:r>
      <w:r w:rsidR="00581069">
        <w:rPr>
          <w:rFonts w:asciiTheme="minorHAnsi" w:hAnsiTheme="minorHAnsi" w:cstheme="minorHAnsi"/>
          <w:sz w:val="18"/>
          <w:szCs w:val="18"/>
        </w:rPr>
        <w:t>__________________________</w:t>
      </w:r>
      <w:r w:rsidR="00AA170A">
        <w:rPr>
          <w:rFonts w:asciiTheme="minorHAnsi" w:hAnsiTheme="minorHAnsi" w:cstheme="minorHAnsi"/>
          <w:sz w:val="18"/>
          <w:szCs w:val="18"/>
        </w:rPr>
        <w:t>_____</w:t>
      </w:r>
      <w:r w:rsidR="00581069">
        <w:rPr>
          <w:rFonts w:asciiTheme="minorHAnsi" w:hAnsiTheme="minorHAnsi" w:cstheme="minorHAnsi"/>
          <w:sz w:val="18"/>
          <w:szCs w:val="18"/>
        </w:rPr>
        <w:t xml:space="preserve">________. </w:t>
      </w:r>
    </w:p>
    <w:p w14:paraId="197A9613" w14:textId="300EFD88" w:rsidR="0017261E" w:rsidRDefault="00581069" w:rsidP="00AA170A">
      <w:pPr>
        <w:pStyle w:val="Standard"/>
        <w:spacing w:line="240" w:lineRule="exact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Teléfono: ______________________________________________.</w:t>
      </w:r>
      <w:r w:rsidR="001726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4AA7883" w14:textId="77777777" w:rsidR="00AA170A" w:rsidRDefault="00AA170A" w:rsidP="00AA170A">
      <w:pPr>
        <w:pStyle w:val="Standard"/>
        <w:spacing w:line="24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0D055274" w14:textId="77C7D200" w:rsidR="00AA170A" w:rsidRDefault="00581069" w:rsidP="008850DF">
      <w:pPr>
        <w:pStyle w:val="Standard"/>
        <w:spacing w:line="280" w:lineRule="exact"/>
        <w:ind w:firstLine="709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</w:t>
      </w:r>
      <w:r w:rsidR="00A8397B" w:rsidRPr="0017261E">
        <w:rPr>
          <w:rFonts w:asciiTheme="minorHAnsi" w:hAnsiTheme="minorHAnsi" w:cstheme="minorHAnsi"/>
          <w:sz w:val="18"/>
          <w:szCs w:val="18"/>
        </w:rPr>
        <w:t xml:space="preserve"> los efectos de la convocatoria de subvenciones destinadas a transformación digital para municipios y ELA de la provincia de Granada, menores de 20.000 habitantes, efectuada por la Excma. Diputación de Granada para el ejercicio 202</w:t>
      </w:r>
      <w:r>
        <w:rPr>
          <w:rFonts w:asciiTheme="minorHAnsi" w:hAnsiTheme="minorHAnsi" w:cstheme="minorHAnsi"/>
          <w:sz w:val="18"/>
          <w:szCs w:val="18"/>
        </w:rPr>
        <w:t>4</w:t>
      </w:r>
      <w:r w:rsidR="00A8397B" w:rsidRPr="0017261E">
        <w:rPr>
          <w:rFonts w:asciiTheme="minorHAnsi" w:hAnsiTheme="minorHAnsi" w:cstheme="minorHAnsi"/>
          <w:sz w:val="18"/>
          <w:szCs w:val="18"/>
        </w:rPr>
        <w:t xml:space="preserve"> (BOP n.º </w:t>
      </w:r>
      <w:r w:rsidR="00AF6613">
        <w:rPr>
          <w:rFonts w:asciiTheme="minorHAnsi" w:hAnsiTheme="minorHAnsi" w:cstheme="minorHAnsi"/>
          <w:sz w:val="18"/>
          <w:szCs w:val="18"/>
        </w:rPr>
        <w:t>169</w:t>
      </w:r>
      <w:r w:rsidR="00A8397B" w:rsidRPr="0017261E">
        <w:rPr>
          <w:rFonts w:asciiTheme="minorHAnsi" w:hAnsiTheme="minorHAnsi" w:cstheme="minorHAnsi"/>
          <w:sz w:val="18"/>
          <w:szCs w:val="18"/>
        </w:rPr>
        <w:t xml:space="preserve">, de fecha </w:t>
      </w:r>
      <w:r w:rsidR="004C6549">
        <w:rPr>
          <w:rFonts w:asciiTheme="minorHAnsi" w:hAnsiTheme="minorHAnsi" w:cstheme="minorHAnsi"/>
          <w:sz w:val="18"/>
          <w:szCs w:val="18"/>
        </w:rPr>
        <w:t>0</w:t>
      </w:r>
      <w:r w:rsidR="007F6CAF">
        <w:rPr>
          <w:rFonts w:asciiTheme="minorHAnsi" w:hAnsiTheme="minorHAnsi" w:cstheme="minorHAnsi"/>
          <w:sz w:val="18"/>
          <w:szCs w:val="18"/>
        </w:rPr>
        <w:t>2</w:t>
      </w:r>
      <w:r w:rsidR="004C6549">
        <w:rPr>
          <w:rFonts w:asciiTheme="minorHAnsi" w:hAnsiTheme="minorHAnsi" w:cstheme="minorHAnsi"/>
          <w:sz w:val="18"/>
          <w:szCs w:val="18"/>
        </w:rPr>
        <w:t>/09/2024</w:t>
      </w:r>
      <w:r w:rsidR="00A8397B" w:rsidRPr="0017261E">
        <w:rPr>
          <w:rFonts w:asciiTheme="minorHAnsi" w:hAnsiTheme="minorHAnsi" w:cstheme="minorHAnsi"/>
          <w:sz w:val="18"/>
          <w:szCs w:val="18"/>
        </w:rPr>
        <w:t xml:space="preserve">), SOLICITA la subvención por IMPORTE </w:t>
      </w:r>
      <w:r w:rsidR="004C6549">
        <w:rPr>
          <w:rFonts w:asciiTheme="minorHAnsi" w:hAnsiTheme="minorHAnsi" w:cstheme="minorHAnsi"/>
          <w:sz w:val="18"/>
          <w:szCs w:val="18"/>
        </w:rPr>
        <w:t xml:space="preserve">TOTAL </w:t>
      </w:r>
      <w:r w:rsidR="00A8397B" w:rsidRPr="0017261E">
        <w:rPr>
          <w:rFonts w:asciiTheme="minorHAnsi" w:hAnsiTheme="minorHAnsi" w:cstheme="minorHAnsi"/>
          <w:sz w:val="18"/>
          <w:szCs w:val="18"/>
        </w:rPr>
        <w:t>DE</w:t>
      </w:r>
      <w:r w:rsidR="004C6549">
        <w:rPr>
          <w:rFonts w:asciiTheme="minorHAnsi" w:hAnsiTheme="minorHAnsi" w:cstheme="minorHAnsi"/>
          <w:sz w:val="18"/>
          <w:szCs w:val="18"/>
        </w:rPr>
        <w:t>:</w:t>
      </w:r>
    </w:p>
    <w:p w14:paraId="43468516" w14:textId="77777777" w:rsidR="00AA170A" w:rsidRDefault="00AA170A" w:rsidP="008850DF">
      <w:pPr>
        <w:pStyle w:val="Standard"/>
        <w:spacing w:line="280" w:lineRule="exact"/>
        <w:ind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582CCD07" w14:textId="4CAE798D" w:rsidR="00AA170A" w:rsidRDefault="00A8397B" w:rsidP="00AA170A">
      <w:pPr>
        <w:pStyle w:val="Standard"/>
        <w:spacing w:line="280" w:lineRule="exact"/>
        <w:jc w:val="center"/>
        <w:rPr>
          <w:rFonts w:asciiTheme="minorHAnsi" w:hAnsiTheme="minorHAnsi" w:cstheme="minorHAnsi"/>
          <w:sz w:val="18"/>
          <w:szCs w:val="18"/>
        </w:rPr>
      </w:pPr>
      <w:r w:rsidRPr="00AA170A">
        <w:rPr>
          <w:rFonts w:asciiTheme="minorHAnsi" w:hAnsiTheme="minorHAnsi" w:cstheme="minorHAnsi"/>
          <w:i/>
          <w:iCs/>
          <w:color w:val="808080" w:themeColor="background1" w:themeShade="80"/>
          <w:sz w:val="18"/>
          <w:szCs w:val="18"/>
        </w:rPr>
        <w:t>(en letra)</w:t>
      </w:r>
      <w:r w:rsidRPr="0017261E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7261E">
        <w:rPr>
          <w:rFonts w:asciiTheme="minorHAnsi" w:hAnsiTheme="minorHAnsi" w:cstheme="minorHAnsi"/>
          <w:sz w:val="18"/>
          <w:szCs w:val="18"/>
        </w:rPr>
        <w:t>_________________</w:t>
      </w:r>
      <w:r w:rsidR="00AA170A">
        <w:rPr>
          <w:rFonts w:asciiTheme="minorHAnsi" w:hAnsiTheme="minorHAnsi" w:cstheme="minorHAnsi"/>
          <w:sz w:val="18"/>
          <w:szCs w:val="18"/>
        </w:rPr>
        <w:t>____________________________________________________</w:t>
      </w:r>
      <w:r w:rsidRPr="0017261E">
        <w:rPr>
          <w:rFonts w:asciiTheme="minorHAnsi" w:hAnsiTheme="minorHAnsi" w:cstheme="minorHAnsi"/>
          <w:sz w:val="18"/>
          <w:szCs w:val="18"/>
        </w:rPr>
        <w:t xml:space="preserve">___ </w:t>
      </w:r>
      <w:r w:rsidR="00AA170A">
        <w:rPr>
          <w:rFonts w:asciiTheme="minorHAnsi" w:hAnsiTheme="minorHAnsi" w:cstheme="minorHAnsi"/>
          <w:sz w:val="18"/>
          <w:szCs w:val="18"/>
        </w:rPr>
        <w:t>EUROS</w:t>
      </w:r>
      <w:r w:rsidRPr="0017261E">
        <w:rPr>
          <w:rFonts w:asciiTheme="minorHAnsi" w:hAnsiTheme="minorHAnsi" w:cstheme="minorHAnsi"/>
          <w:sz w:val="18"/>
          <w:szCs w:val="18"/>
        </w:rPr>
        <w:t>,</w:t>
      </w:r>
    </w:p>
    <w:p w14:paraId="7040D4A3" w14:textId="77777777" w:rsidR="00AA170A" w:rsidRDefault="00AA170A" w:rsidP="00AA170A">
      <w:pPr>
        <w:pStyle w:val="Standard"/>
        <w:spacing w:line="280" w:lineRule="exact"/>
        <w:jc w:val="center"/>
        <w:rPr>
          <w:rFonts w:asciiTheme="minorHAnsi" w:hAnsiTheme="minorHAnsi" w:cstheme="minorHAnsi"/>
          <w:sz w:val="18"/>
          <w:szCs w:val="18"/>
        </w:rPr>
      </w:pPr>
    </w:p>
    <w:p w14:paraId="407BC827" w14:textId="6ADE0856" w:rsidR="00AA170A" w:rsidRDefault="00A8397B" w:rsidP="00AA170A">
      <w:pPr>
        <w:pStyle w:val="Standard"/>
        <w:spacing w:line="280" w:lineRule="exact"/>
        <w:jc w:val="center"/>
        <w:rPr>
          <w:rFonts w:asciiTheme="minorHAnsi" w:hAnsiTheme="minorHAnsi" w:cstheme="minorHAnsi"/>
          <w:sz w:val="18"/>
          <w:szCs w:val="18"/>
        </w:rPr>
      </w:pPr>
      <w:r w:rsidRPr="00AA170A">
        <w:rPr>
          <w:rFonts w:asciiTheme="minorHAnsi" w:hAnsiTheme="minorHAnsi" w:cstheme="minorHAnsi"/>
          <w:i/>
          <w:iCs/>
          <w:color w:val="808080" w:themeColor="background1" w:themeShade="80"/>
          <w:sz w:val="18"/>
          <w:szCs w:val="18"/>
        </w:rPr>
        <w:t xml:space="preserve">(en número) </w:t>
      </w:r>
      <w:r w:rsidR="00AA170A">
        <w:rPr>
          <w:rFonts w:asciiTheme="minorHAnsi" w:hAnsiTheme="minorHAnsi" w:cstheme="minorHAnsi"/>
          <w:sz w:val="18"/>
          <w:szCs w:val="18"/>
        </w:rPr>
        <w:t>____</w:t>
      </w:r>
      <w:r w:rsidRPr="0017261E">
        <w:rPr>
          <w:rFonts w:asciiTheme="minorHAnsi" w:hAnsiTheme="minorHAnsi" w:cstheme="minorHAnsi"/>
          <w:sz w:val="18"/>
          <w:szCs w:val="18"/>
        </w:rPr>
        <w:t>___________</w:t>
      </w:r>
      <w:r w:rsidR="00AA170A">
        <w:rPr>
          <w:rFonts w:asciiTheme="minorHAnsi" w:hAnsiTheme="minorHAnsi" w:cstheme="minorHAnsi"/>
          <w:sz w:val="18"/>
          <w:szCs w:val="18"/>
        </w:rPr>
        <w:t>________________________________</w:t>
      </w:r>
      <w:r w:rsidRPr="0017261E">
        <w:rPr>
          <w:rFonts w:asciiTheme="minorHAnsi" w:hAnsiTheme="minorHAnsi" w:cstheme="minorHAnsi"/>
          <w:sz w:val="18"/>
          <w:szCs w:val="18"/>
        </w:rPr>
        <w:t>_______ €</w:t>
      </w:r>
      <w:r w:rsidR="00AA170A">
        <w:rPr>
          <w:rFonts w:asciiTheme="minorHAnsi" w:hAnsiTheme="minorHAnsi" w:cstheme="minorHAnsi"/>
          <w:sz w:val="18"/>
          <w:szCs w:val="18"/>
        </w:rPr>
        <w:t>.</w:t>
      </w:r>
    </w:p>
    <w:p w14:paraId="705D1A79" w14:textId="77777777" w:rsidR="00AA170A" w:rsidRDefault="00AA170A" w:rsidP="00AA170A">
      <w:pPr>
        <w:pStyle w:val="Standard"/>
        <w:spacing w:line="280" w:lineRule="exact"/>
        <w:jc w:val="center"/>
        <w:rPr>
          <w:rFonts w:asciiTheme="minorHAnsi" w:hAnsiTheme="minorHAnsi" w:cstheme="minorHAnsi"/>
          <w:sz w:val="18"/>
          <w:szCs w:val="18"/>
        </w:rPr>
      </w:pPr>
    </w:p>
    <w:p w14:paraId="7452426E" w14:textId="2C92BC52" w:rsidR="00AA170A" w:rsidRDefault="00A8397B" w:rsidP="00AA170A">
      <w:pPr>
        <w:pStyle w:val="Standard"/>
        <w:spacing w:line="280" w:lineRule="exact"/>
        <w:jc w:val="both"/>
        <w:rPr>
          <w:rFonts w:asciiTheme="minorHAnsi" w:hAnsiTheme="minorHAnsi" w:cstheme="minorHAnsi"/>
          <w:color w:val="A6A6A6" w:themeColor="background1" w:themeShade="A6"/>
          <w:sz w:val="18"/>
          <w:szCs w:val="18"/>
        </w:rPr>
      </w:pPr>
      <w:r w:rsidRPr="0017261E">
        <w:rPr>
          <w:rFonts w:asciiTheme="minorHAnsi" w:hAnsiTheme="minorHAnsi" w:cstheme="minorHAnsi"/>
          <w:i/>
          <w:iCs/>
          <w:color w:val="808080" w:themeColor="background1" w:themeShade="80"/>
          <w:sz w:val="18"/>
          <w:szCs w:val="18"/>
        </w:rPr>
        <w:t>(</w:t>
      </w:r>
      <w:r w:rsidR="00AA170A">
        <w:rPr>
          <w:rFonts w:asciiTheme="minorHAnsi" w:hAnsiTheme="minorHAnsi" w:cstheme="minorHAnsi"/>
          <w:i/>
          <w:iCs/>
          <w:color w:val="808080" w:themeColor="background1" w:themeShade="80"/>
          <w:sz w:val="18"/>
          <w:szCs w:val="18"/>
        </w:rPr>
        <w:t>SUMA</w:t>
      </w:r>
      <w:r w:rsidRPr="0017261E">
        <w:rPr>
          <w:rFonts w:asciiTheme="minorHAnsi" w:hAnsiTheme="minorHAnsi" w:cstheme="minorHAnsi"/>
          <w:i/>
          <w:iCs/>
          <w:color w:val="808080" w:themeColor="background1" w:themeShade="80"/>
          <w:sz w:val="18"/>
          <w:szCs w:val="18"/>
        </w:rPr>
        <w:t xml:space="preserve"> de los </w:t>
      </w:r>
      <w:r w:rsidR="00AA170A">
        <w:rPr>
          <w:rFonts w:asciiTheme="minorHAnsi" w:hAnsiTheme="minorHAnsi" w:cstheme="minorHAnsi"/>
          <w:i/>
          <w:iCs/>
          <w:color w:val="808080" w:themeColor="background1" w:themeShade="80"/>
          <w:sz w:val="18"/>
          <w:szCs w:val="18"/>
        </w:rPr>
        <w:t xml:space="preserve">IMPORTES DE LOS CONCEPTOS </w:t>
      </w:r>
      <w:r w:rsidRPr="0017261E">
        <w:rPr>
          <w:rFonts w:asciiTheme="minorHAnsi" w:hAnsiTheme="minorHAnsi" w:cstheme="minorHAnsi"/>
          <w:i/>
          <w:iCs/>
          <w:color w:val="808080" w:themeColor="background1" w:themeShade="80"/>
          <w:sz w:val="18"/>
          <w:szCs w:val="18"/>
        </w:rPr>
        <w:t>de los artículos 1.2. y 1.3.</w:t>
      </w:r>
      <w:r w:rsidRPr="0017261E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 xml:space="preserve"> </w:t>
      </w:r>
      <w:r w:rsidRPr="0017261E">
        <w:rPr>
          <w:rFonts w:asciiTheme="minorHAnsi" w:hAnsiTheme="minorHAnsi" w:cstheme="minorHAnsi"/>
          <w:i/>
          <w:iCs/>
          <w:color w:val="808080" w:themeColor="background1" w:themeShade="80"/>
          <w:sz w:val="18"/>
          <w:szCs w:val="18"/>
        </w:rPr>
        <w:t xml:space="preserve">indicados en la </w:t>
      </w:r>
      <w:r w:rsidR="00AA170A">
        <w:rPr>
          <w:rFonts w:asciiTheme="minorHAnsi" w:hAnsiTheme="minorHAnsi" w:cstheme="minorHAnsi"/>
          <w:i/>
          <w:iCs/>
          <w:color w:val="808080" w:themeColor="background1" w:themeShade="80"/>
          <w:sz w:val="18"/>
          <w:szCs w:val="18"/>
        </w:rPr>
        <w:t>documentación adjunta</w:t>
      </w:r>
      <w:r w:rsidRPr="0017261E">
        <w:rPr>
          <w:rFonts w:asciiTheme="minorHAnsi" w:hAnsiTheme="minorHAnsi" w:cstheme="minorHAnsi"/>
          <w:i/>
          <w:iCs/>
          <w:color w:val="808080" w:themeColor="background1" w:themeShade="80"/>
          <w:sz w:val="18"/>
          <w:szCs w:val="18"/>
        </w:rPr>
        <w:t>; en caso de discrepancia, prevalecerá la suma real de l</w:t>
      </w:r>
      <w:r w:rsidR="0017261E" w:rsidRPr="0017261E">
        <w:rPr>
          <w:rFonts w:asciiTheme="minorHAnsi" w:hAnsiTheme="minorHAnsi" w:cstheme="minorHAnsi"/>
          <w:i/>
          <w:iCs/>
          <w:color w:val="808080" w:themeColor="background1" w:themeShade="80"/>
          <w:sz w:val="18"/>
          <w:szCs w:val="18"/>
        </w:rPr>
        <w:t>as</w:t>
      </w:r>
      <w:r w:rsidRPr="0017261E">
        <w:rPr>
          <w:rFonts w:asciiTheme="minorHAnsi" w:hAnsiTheme="minorHAnsi"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="0017261E" w:rsidRPr="0017261E">
        <w:rPr>
          <w:rFonts w:asciiTheme="minorHAnsi" w:hAnsiTheme="minorHAnsi" w:cstheme="minorHAnsi"/>
          <w:i/>
          <w:iCs/>
          <w:color w:val="808080" w:themeColor="background1" w:themeShade="80"/>
          <w:sz w:val="18"/>
          <w:szCs w:val="18"/>
        </w:rPr>
        <w:t>cuantías</w:t>
      </w:r>
      <w:r w:rsidRPr="0017261E">
        <w:rPr>
          <w:rFonts w:asciiTheme="minorHAnsi" w:hAnsiTheme="minorHAnsi" w:cstheme="minorHAnsi"/>
          <w:i/>
          <w:iCs/>
          <w:color w:val="808080" w:themeColor="background1" w:themeShade="80"/>
          <w:sz w:val="18"/>
          <w:szCs w:val="18"/>
        </w:rPr>
        <w:t xml:space="preserve"> que figuren en </w:t>
      </w:r>
      <w:r w:rsidR="00AA170A">
        <w:rPr>
          <w:rFonts w:asciiTheme="minorHAnsi" w:hAnsiTheme="minorHAnsi" w:cstheme="minorHAnsi"/>
          <w:i/>
          <w:iCs/>
          <w:color w:val="808080" w:themeColor="background1" w:themeShade="80"/>
          <w:sz w:val="18"/>
          <w:szCs w:val="18"/>
        </w:rPr>
        <w:t>dicha documentación</w:t>
      </w:r>
      <w:r w:rsidRPr="0017261E">
        <w:rPr>
          <w:rFonts w:asciiTheme="minorHAnsi" w:hAnsiTheme="minorHAnsi" w:cstheme="minorHAnsi"/>
          <w:i/>
          <w:iCs/>
          <w:color w:val="808080" w:themeColor="background1" w:themeShade="80"/>
          <w:sz w:val="18"/>
          <w:szCs w:val="18"/>
        </w:rPr>
        <w:t>)</w:t>
      </w:r>
      <w:r w:rsidRPr="0017261E">
        <w:rPr>
          <w:rFonts w:asciiTheme="minorHAnsi" w:hAnsiTheme="minorHAnsi" w:cstheme="minorHAnsi"/>
          <w:i/>
          <w:iCs/>
          <w:color w:val="A6A6A6" w:themeColor="background1" w:themeShade="A6"/>
          <w:sz w:val="18"/>
          <w:szCs w:val="18"/>
        </w:rPr>
        <w:t xml:space="preserve"> </w:t>
      </w:r>
      <w:r w:rsidRPr="0017261E">
        <w:rPr>
          <w:rStyle w:val="Refdenotaalpie"/>
          <w:rFonts w:asciiTheme="minorHAnsi" w:hAnsiTheme="minorHAnsi" w:cstheme="minorHAnsi"/>
          <w:color w:val="A6A6A6" w:themeColor="background1" w:themeShade="A6"/>
          <w:sz w:val="18"/>
          <w:szCs w:val="18"/>
        </w:rPr>
        <w:t xml:space="preserve"> </w:t>
      </w:r>
    </w:p>
    <w:p w14:paraId="1EFA639E" w14:textId="77777777" w:rsidR="00AA170A" w:rsidRDefault="00AA170A" w:rsidP="00AA170A">
      <w:pPr>
        <w:pStyle w:val="Standard"/>
        <w:spacing w:line="280" w:lineRule="exact"/>
        <w:jc w:val="both"/>
        <w:rPr>
          <w:rFonts w:asciiTheme="minorHAnsi" w:hAnsiTheme="minorHAnsi" w:cstheme="minorHAnsi"/>
          <w:color w:val="A6A6A6" w:themeColor="background1" w:themeShade="A6"/>
          <w:sz w:val="18"/>
          <w:szCs w:val="18"/>
        </w:rPr>
      </w:pPr>
    </w:p>
    <w:p w14:paraId="15559492" w14:textId="35C3BEAC" w:rsidR="00A8397B" w:rsidRPr="004C6549" w:rsidRDefault="00AA170A" w:rsidP="004C6549">
      <w:pPr>
        <w:pStyle w:val="Standard"/>
        <w:spacing w:line="280" w:lineRule="exact"/>
        <w:ind w:firstLine="708"/>
        <w:rPr>
          <w:rFonts w:asciiTheme="minorHAnsi" w:hAnsiTheme="minorHAnsi" w:cstheme="minorHAnsi"/>
          <w:b/>
          <w:bCs/>
          <w:sz w:val="18"/>
          <w:szCs w:val="18"/>
        </w:rPr>
      </w:pPr>
      <w:r w:rsidRPr="004C6549">
        <w:rPr>
          <w:rFonts w:asciiTheme="minorHAnsi" w:hAnsiTheme="minorHAnsi" w:cstheme="minorHAnsi"/>
          <w:b/>
          <w:bCs/>
          <w:sz w:val="18"/>
          <w:szCs w:val="18"/>
        </w:rPr>
        <w:t>QUE SERÁ DESTINADA A:</w:t>
      </w:r>
    </w:p>
    <w:tbl>
      <w:tblPr>
        <w:tblStyle w:val="Tablaconcuadrcula"/>
        <w:tblpPr w:leftFromText="141" w:rightFromText="141" w:vertAnchor="text" w:horzAnchor="margin" w:tblpY="280"/>
        <w:tblOverlap w:val="never"/>
        <w:tblW w:w="0" w:type="auto"/>
        <w:tblBorders>
          <w:top w:val="single" w:sz="24" w:space="0" w:color="A8D08D" w:themeColor="accent6" w:themeTint="99"/>
          <w:left w:val="single" w:sz="24" w:space="0" w:color="A8D08D" w:themeColor="accent6" w:themeTint="99"/>
          <w:bottom w:val="single" w:sz="24" w:space="0" w:color="A8D08D" w:themeColor="accent6" w:themeTint="99"/>
          <w:right w:val="single" w:sz="24" w:space="0" w:color="A8D08D" w:themeColor="accent6" w:themeTint="99"/>
          <w:insideH w:val="single" w:sz="24" w:space="0" w:color="A8D08D" w:themeColor="accent6" w:themeTint="99"/>
          <w:insideV w:val="single" w:sz="2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8828"/>
      </w:tblGrid>
      <w:tr w:rsidR="00451C51" w14:paraId="26D4EC8B" w14:textId="77777777" w:rsidTr="00AA170A">
        <w:trPr>
          <w:trHeight w:val="507"/>
        </w:trPr>
        <w:tc>
          <w:tcPr>
            <w:tcW w:w="8828" w:type="dxa"/>
          </w:tcPr>
          <w:p w14:paraId="79A88299" w14:textId="77777777" w:rsidR="00451C51" w:rsidRDefault="00451C51" w:rsidP="00451C51">
            <w:pPr>
              <w:pStyle w:val="Standard"/>
              <w:spacing w:line="360" w:lineRule="auto"/>
              <w:ind w:firstLine="709"/>
              <w:jc w:val="center"/>
              <w:rPr>
                <w:rFonts w:asciiTheme="minorHAnsi" w:hAnsiTheme="minorHAnsi" w:cstheme="minorHAnsi"/>
                <w:b/>
                <w:bCs/>
                <w:spacing w:val="40"/>
                <w:sz w:val="18"/>
                <w:szCs w:val="18"/>
              </w:rPr>
            </w:pPr>
            <w:r w:rsidRPr="003D6170">
              <w:rPr>
                <w:rFonts w:asciiTheme="minorHAnsi" w:hAnsiTheme="minorHAnsi" w:cstheme="minorHAnsi"/>
                <w:b/>
                <w:bCs/>
                <w:spacing w:val="40"/>
                <w:sz w:val="18"/>
                <w:szCs w:val="18"/>
              </w:rPr>
              <w:t xml:space="preserve">VER DOCUMENTACIÓN ADJUNTA  </w:t>
            </w:r>
          </w:p>
          <w:p w14:paraId="74F2EF58" w14:textId="38ED2D7D" w:rsidR="00451C51" w:rsidRDefault="00451C51" w:rsidP="00AA170A">
            <w:pPr>
              <w:pStyle w:val="Standard"/>
              <w:spacing w:line="240" w:lineRule="exact"/>
              <w:ind w:firstLine="709"/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30"/>
                <w:sz w:val="20"/>
                <w:szCs w:val="20"/>
              </w:rPr>
            </w:pPr>
            <w:r w:rsidRPr="003D6170">
              <w:rPr>
                <w:rFonts w:asciiTheme="minorHAnsi" w:hAnsiTheme="minorHAnsi" w:cstheme="minorHAnsi"/>
                <w:b/>
                <w:bCs/>
                <w:spacing w:val="40"/>
                <w:sz w:val="18"/>
                <w:szCs w:val="18"/>
              </w:rPr>
              <w:t>CONCEPTOS SUBVENCIONABLES</w:t>
            </w:r>
          </w:p>
        </w:tc>
      </w:tr>
    </w:tbl>
    <w:p w14:paraId="75826802" w14:textId="77777777" w:rsidR="00C25CD2" w:rsidRPr="00A8397B" w:rsidRDefault="00C25CD2" w:rsidP="00A8397B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12A36B13" w14:textId="77777777" w:rsidR="00451C51" w:rsidRDefault="00451C51" w:rsidP="008850DF">
      <w:pPr>
        <w:pStyle w:val="Standard"/>
        <w:spacing w:line="360" w:lineRule="auto"/>
        <w:ind w:firstLine="709"/>
        <w:jc w:val="center"/>
        <w:rPr>
          <w:rFonts w:asciiTheme="minorHAnsi" w:hAnsiTheme="minorHAnsi" w:cstheme="minorHAnsi"/>
          <w:b/>
          <w:bCs/>
          <w:spacing w:val="40"/>
          <w:sz w:val="18"/>
          <w:szCs w:val="18"/>
        </w:rPr>
      </w:pPr>
    </w:p>
    <w:p w14:paraId="5C75080A" w14:textId="2D99A327" w:rsidR="00A8397B" w:rsidRPr="008850DF" w:rsidRDefault="00A8397B">
      <w:pPr>
        <w:suppressAutoHyphens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3DA251B4" w14:textId="69FD0DA4" w:rsidR="006F75B2" w:rsidRPr="008850DF" w:rsidRDefault="000A4651" w:rsidP="00A26758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850DF">
        <w:rPr>
          <w:rFonts w:asciiTheme="minorHAnsi" w:hAnsiTheme="minorHAnsi" w:cstheme="minorHAnsi"/>
          <w:sz w:val="18"/>
          <w:szCs w:val="18"/>
        </w:rPr>
        <w:tab/>
      </w:r>
      <w:r w:rsidR="006F75B2" w:rsidRPr="008850DF">
        <w:rPr>
          <w:rFonts w:asciiTheme="minorHAnsi" w:hAnsiTheme="minorHAnsi" w:cstheme="minorHAnsi"/>
          <w:b/>
          <w:bCs/>
          <w:i/>
          <w:iCs/>
          <w:sz w:val="18"/>
          <w:szCs w:val="18"/>
        </w:rPr>
        <w:t>DECLARA BAJO SU EXPRESA RESPONSABILIDAD</w:t>
      </w:r>
      <w:r w:rsidR="006F75B2" w:rsidRPr="008850DF">
        <w:rPr>
          <w:rFonts w:asciiTheme="minorHAnsi" w:hAnsiTheme="minorHAnsi" w:cstheme="minorHAnsi"/>
          <w:sz w:val="18"/>
          <w:szCs w:val="18"/>
        </w:rPr>
        <w:t>, que conoce y acepta los requisitos y obligaciones establecidos en las bases y convocatoria y, en particular:</w:t>
      </w:r>
    </w:p>
    <w:p w14:paraId="17253A50" w14:textId="67DDD6F6" w:rsidR="006F75B2" w:rsidRPr="008850DF" w:rsidRDefault="006F75B2" w:rsidP="006F75B2">
      <w:pPr>
        <w:pStyle w:val="Standard"/>
        <w:spacing w:before="120" w:line="360" w:lineRule="auto"/>
        <w:ind w:firstLine="709"/>
        <w:jc w:val="both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  <w:r w:rsidRPr="008850DF">
        <w:rPr>
          <w:rFonts w:asciiTheme="minorHAnsi" w:hAnsiTheme="minorHAnsi" w:cstheme="minorHAnsi"/>
          <w:color w:val="171717" w:themeColor="background2" w:themeShade="1A"/>
          <w:sz w:val="18"/>
          <w:szCs w:val="18"/>
        </w:rPr>
        <w:t xml:space="preserve">1) Que para el supuesto de haber solicitado una cuantía superior a la mínima y se produzca la existencia de sobrante, he fijado prioridad. En caso de no </w:t>
      </w:r>
      <w:r w:rsidR="00D65856" w:rsidRPr="008850DF">
        <w:rPr>
          <w:rFonts w:asciiTheme="minorHAnsi" w:hAnsiTheme="minorHAnsi" w:cstheme="minorHAnsi"/>
          <w:color w:val="171717" w:themeColor="background2" w:themeShade="1A"/>
          <w:sz w:val="18"/>
          <w:szCs w:val="18"/>
        </w:rPr>
        <w:t xml:space="preserve">haber </w:t>
      </w:r>
      <w:r w:rsidRPr="008850DF">
        <w:rPr>
          <w:rFonts w:asciiTheme="minorHAnsi" w:hAnsiTheme="minorHAnsi" w:cstheme="minorHAnsi"/>
          <w:color w:val="171717" w:themeColor="background2" w:themeShade="1A"/>
          <w:sz w:val="18"/>
          <w:szCs w:val="18"/>
        </w:rPr>
        <w:t>cumplimenta</w:t>
      </w:r>
      <w:r w:rsidR="00D65856" w:rsidRPr="008850DF">
        <w:rPr>
          <w:rFonts w:asciiTheme="minorHAnsi" w:hAnsiTheme="minorHAnsi" w:cstheme="minorHAnsi"/>
          <w:color w:val="171717" w:themeColor="background2" w:themeShade="1A"/>
          <w:sz w:val="18"/>
          <w:szCs w:val="18"/>
        </w:rPr>
        <w:t>do</w:t>
      </w:r>
      <w:r w:rsidRPr="008850DF">
        <w:rPr>
          <w:rFonts w:asciiTheme="minorHAnsi" w:hAnsiTheme="minorHAnsi" w:cstheme="minorHAnsi"/>
          <w:color w:val="171717" w:themeColor="background2" w:themeShade="1A"/>
          <w:sz w:val="18"/>
          <w:szCs w:val="18"/>
        </w:rPr>
        <w:t xml:space="preserve"> el apartado correspondiente o cumplimentarlo sin que resulte clara la opción elegida</w:t>
      </w:r>
      <w:bookmarkStart w:id="1" w:name="_Hlk168469468"/>
      <w:r w:rsidRPr="008850DF">
        <w:rPr>
          <w:rFonts w:asciiTheme="minorHAnsi" w:hAnsiTheme="minorHAnsi" w:cstheme="minorHAnsi"/>
          <w:color w:val="171717" w:themeColor="background2" w:themeShade="1A"/>
          <w:sz w:val="18"/>
          <w:szCs w:val="18"/>
        </w:rPr>
        <w:t xml:space="preserve">, la Diputación de Granada </w:t>
      </w:r>
      <w:r w:rsidR="001F1F06" w:rsidRPr="008850DF">
        <w:rPr>
          <w:rFonts w:asciiTheme="minorHAnsi" w:hAnsiTheme="minorHAnsi" w:cstheme="minorHAnsi"/>
          <w:color w:val="171717" w:themeColor="background2" w:themeShade="1A"/>
          <w:sz w:val="18"/>
          <w:szCs w:val="18"/>
        </w:rPr>
        <w:t xml:space="preserve">podrá </w:t>
      </w:r>
      <w:r w:rsidRPr="008850DF">
        <w:rPr>
          <w:rFonts w:asciiTheme="minorHAnsi" w:hAnsiTheme="minorHAnsi" w:cstheme="minorHAnsi"/>
          <w:color w:val="171717" w:themeColor="background2" w:themeShade="1A"/>
          <w:sz w:val="18"/>
          <w:szCs w:val="18"/>
        </w:rPr>
        <w:t xml:space="preserve">establecer la distribución de la subvención y del sobrante en función del porcentaje que representen los importes de cada uno de los proyectos respecto al importe total solicitado. </w:t>
      </w:r>
    </w:p>
    <w:bookmarkEnd w:id="1"/>
    <w:p w14:paraId="0A3AD353" w14:textId="77777777" w:rsidR="006F75B2" w:rsidRPr="008850DF" w:rsidRDefault="006F75B2" w:rsidP="006F75B2">
      <w:pPr>
        <w:pStyle w:val="Standard"/>
        <w:spacing w:before="120" w:line="360" w:lineRule="auto"/>
        <w:ind w:firstLine="709"/>
        <w:jc w:val="both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  <w:r w:rsidRPr="008850DF">
        <w:rPr>
          <w:rFonts w:asciiTheme="minorHAnsi" w:hAnsiTheme="minorHAnsi" w:cstheme="minorHAnsi"/>
          <w:color w:val="171717" w:themeColor="background2" w:themeShade="1A"/>
          <w:sz w:val="18"/>
          <w:szCs w:val="18"/>
        </w:rPr>
        <w:t xml:space="preserve">Asimismo, para el supuesto de que figuren varios conceptos sin especificar cuantía individual y solo figure una cuantía total, se entenderá que la misma se refiere al concepto que figure en primer lugar. </w:t>
      </w:r>
    </w:p>
    <w:p w14:paraId="0DC9DCD7" w14:textId="77777777" w:rsidR="006F75B2" w:rsidRPr="008850DF" w:rsidRDefault="006F75B2" w:rsidP="006F75B2">
      <w:pPr>
        <w:pStyle w:val="Standard"/>
        <w:spacing w:before="120" w:line="360" w:lineRule="auto"/>
        <w:ind w:firstLine="709"/>
        <w:jc w:val="both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  <w:r w:rsidRPr="008850DF">
        <w:rPr>
          <w:rFonts w:asciiTheme="minorHAnsi" w:hAnsiTheme="minorHAnsi" w:cstheme="minorHAnsi"/>
          <w:color w:val="171717" w:themeColor="background2" w:themeShade="1A"/>
          <w:sz w:val="18"/>
          <w:szCs w:val="18"/>
        </w:rPr>
        <w:t xml:space="preserve">2) Que todos los datos y documentos que presenta la Entidad a la que represento en esta convocatoria son veraces, y que, además, no concurre ninguna de las circunstancias previstas en el artículo 13.2 de la Ley 38/2003, de 17 de noviembre, de la Ley General de Subvenciones, que le impediría ser beneficiaria de la subvención pública (salvo las de hallarse al corriente en el cumplimiento de las obligaciones tributarias o frente a la Seguridad Social impuestas por las disposiciones vigentes). </w:t>
      </w:r>
    </w:p>
    <w:p w14:paraId="18CAF374" w14:textId="35C3656F" w:rsidR="006F75B2" w:rsidRPr="008850DF" w:rsidRDefault="006F75B2" w:rsidP="006F75B2">
      <w:pPr>
        <w:pStyle w:val="Standard"/>
        <w:spacing w:before="120" w:after="120" w:line="360" w:lineRule="auto"/>
        <w:ind w:firstLine="709"/>
        <w:jc w:val="both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  <w:r w:rsidRPr="008850DF">
        <w:rPr>
          <w:rFonts w:asciiTheme="minorHAnsi" w:hAnsiTheme="minorHAnsi" w:cstheme="minorHAnsi"/>
          <w:color w:val="171717" w:themeColor="background2" w:themeShade="1A"/>
          <w:sz w:val="18"/>
          <w:szCs w:val="18"/>
        </w:rPr>
        <w:lastRenderedPageBreak/>
        <w:t>3) No tener pendiente de justificar subvenciones concedidas con anterioridad por la Diputación de Granada, con cargo al mismo programa presupuestario, comprometiéndose a comunicar a la Diputación de Granada, si se produjera, la existencia de la misma, en el plazo de 10 días a contar desde el día siguiente al de la fecha de vencimiento del plazo de justificación.</w:t>
      </w:r>
    </w:p>
    <w:p w14:paraId="3CEA581F" w14:textId="77777777" w:rsidR="006F75B2" w:rsidRPr="008850DF" w:rsidRDefault="006F75B2" w:rsidP="006F75B2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  <w:r w:rsidRPr="008850DF">
        <w:rPr>
          <w:rFonts w:asciiTheme="minorHAnsi" w:hAnsiTheme="minorHAnsi" w:cstheme="minorHAnsi"/>
          <w:color w:val="171717" w:themeColor="background2" w:themeShade="1A"/>
          <w:sz w:val="18"/>
          <w:szCs w:val="18"/>
        </w:rPr>
        <w:t xml:space="preserve">4) Se obliga a comunicar a la Diputación de Granada, la obtención de otras subvenciones o ayudas, con indicación de su cuantía, concedidas por cualquiera otras Administraciones o Entes Públicos o Privados para la misma finalidad. </w:t>
      </w:r>
    </w:p>
    <w:p w14:paraId="054372D5" w14:textId="77777777" w:rsidR="006F75B2" w:rsidRPr="008850DF" w:rsidRDefault="006F75B2" w:rsidP="006F75B2">
      <w:pPr>
        <w:pStyle w:val="Standard"/>
        <w:spacing w:before="120" w:line="360" w:lineRule="auto"/>
        <w:ind w:firstLine="709"/>
        <w:jc w:val="both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  <w:r w:rsidRPr="008850DF">
        <w:rPr>
          <w:rFonts w:asciiTheme="minorHAnsi" w:hAnsiTheme="minorHAnsi" w:cstheme="minorHAnsi"/>
          <w:color w:val="171717" w:themeColor="background2" w:themeShade="1A"/>
          <w:sz w:val="18"/>
          <w:szCs w:val="18"/>
        </w:rPr>
        <w:t xml:space="preserve">5) Se obliga a cumplir las obligaciones establecidas en la Convocatoria. </w:t>
      </w:r>
    </w:p>
    <w:p w14:paraId="0799197E" w14:textId="77777777" w:rsidR="006F75B2" w:rsidRPr="008850DF" w:rsidRDefault="006F75B2" w:rsidP="006F75B2">
      <w:pPr>
        <w:pStyle w:val="Standard"/>
        <w:spacing w:before="120" w:after="120" w:line="360" w:lineRule="auto"/>
        <w:ind w:firstLine="709"/>
        <w:jc w:val="both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  <w:r w:rsidRPr="008850DF">
        <w:rPr>
          <w:rFonts w:asciiTheme="minorHAnsi" w:hAnsiTheme="minorHAnsi" w:cstheme="minorHAnsi"/>
          <w:b/>
          <w:bCs/>
          <w:i/>
          <w:iCs/>
          <w:noProof/>
          <w:color w:val="171717" w:themeColor="background2" w:themeShade="1A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FB038D" wp14:editId="77C40CE3">
                <wp:simplePos x="0" y="0"/>
                <wp:positionH relativeFrom="column">
                  <wp:posOffset>-241935</wp:posOffset>
                </wp:positionH>
                <wp:positionV relativeFrom="paragraph">
                  <wp:posOffset>763365</wp:posOffset>
                </wp:positionV>
                <wp:extent cx="6654800" cy="3649980"/>
                <wp:effectExtent l="0" t="0" r="12700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364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92082" w14:textId="77777777" w:rsidR="006F75B2" w:rsidRPr="006F75B2" w:rsidRDefault="006F75B2" w:rsidP="006F75B2">
                            <w:pPr>
                              <w:pStyle w:val="Standard"/>
                              <w:spacing w:line="30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F75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INFORMACIÓN BÁSICA SOBRE PROTECCIÓN DE DATOS</w:t>
                            </w:r>
                          </w:p>
                          <w:p w14:paraId="48C11E93" w14:textId="77777777" w:rsidR="006F75B2" w:rsidRPr="006F75B2" w:rsidRDefault="006F75B2" w:rsidP="006F75B2">
                            <w:pPr>
                              <w:pStyle w:val="Standard"/>
                              <w:spacing w:line="300" w:lineRule="exact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3BED747" w14:textId="77777777" w:rsidR="006F75B2" w:rsidRPr="006F75B2" w:rsidRDefault="006F75B2" w:rsidP="006F75B2">
                            <w:pPr>
                              <w:pStyle w:val="Standard"/>
                              <w:spacing w:line="300" w:lineRule="exact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F75B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La identidad del responsable de tratar los datos que nos ha facilitado es la Diputación de Granada, con CIF P-1800000J y dirección en C/ Periodista Barrios Talavera núm. 1, CP 18014 - Granada. Puede contactar con el Delegado de Protección de Datos en la siguiente dirección: </w:t>
                            </w:r>
                            <w:hyperlink r:id="rId7" w:history="1">
                              <w:r w:rsidRPr="006F75B2">
                                <w:rPr>
                                  <w:rStyle w:val="Hipervnculo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dpd@dipgra.es</w:t>
                              </w:r>
                            </w:hyperlink>
                            <w:r w:rsidRPr="006F75B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B558B85" w14:textId="77777777" w:rsidR="006F75B2" w:rsidRPr="006F75B2" w:rsidRDefault="006F75B2" w:rsidP="006F75B2">
                            <w:pPr>
                              <w:pStyle w:val="Standard"/>
                              <w:spacing w:line="300" w:lineRule="exact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BD64727" w14:textId="77777777" w:rsidR="006F75B2" w:rsidRPr="006F75B2" w:rsidRDefault="006F75B2" w:rsidP="006F75B2">
                            <w:pPr>
                              <w:pStyle w:val="Standard"/>
                              <w:spacing w:line="300" w:lineRule="exact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F75B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Informamos que tratamos los datos con la finalidad de gestionar conforme a la legislación vigente la concesión de las subvenciones contenidas en la presente convocatoria, cediendo los mismos únicamente en cumplimiento de obligaciones legales. </w:t>
                            </w:r>
                          </w:p>
                          <w:p w14:paraId="46749B34" w14:textId="77777777" w:rsidR="006F75B2" w:rsidRPr="006F75B2" w:rsidRDefault="006F75B2" w:rsidP="006F75B2">
                            <w:pPr>
                              <w:pStyle w:val="Standard"/>
                              <w:spacing w:line="300" w:lineRule="exact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272F349" w14:textId="77777777" w:rsidR="006F75B2" w:rsidRPr="006F75B2" w:rsidRDefault="006F75B2" w:rsidP="006F75B2">
                            <w:pPr>
                              <w:pStyle w:val="Standard"/>
                              <w:spacing w:line="300" w:lineRule="exact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F75B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Puede ejercitar sus derechos de acceso, rectificación, supresión y portabilidad de sus datos, de limitación y oposición a su tratamiento, así como a no ser objeto de decisiones basadas únicamente en el tratamiento automatizado de sus datos, cuando procedan, ante la Diputación de Granada mediante correo electrónico, correo postal o cualquier otra forma admisible en derecho. </w:t>
                            </w:r>
                          </w:p>
                          <w:p w14:paraId="0EEBDF62" w14:textId="77777777" w:rsidR="006F75B2" w:rsidRPr="006F75B2" w:rsidRDefault="006F75B2" w:rsidP="006F75B2">
                            <w:pPr>
                              <w:pStyle w:val="Standard"/>
                              <w:spacing w:line="300" w:lineRule="exact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9E57E5C" w14:textId="77777777" w:rsidR="006F75B2" w:rsidRPr="006F75B2" w:rsidRDefault="006F75B2" w:rsidP="006F75B2">
                            <w:pPr>
                              <w:pStyle w:val="Standard"/>
                              <w:spacing w:line="300" w:lineRule="exact"/>
                              <w:jc w:val="both"/>
                              <w:rPr>
                                <w:rFonts w:asciiTheme="minorHAnsi" w:hAnsiTheme="minorHAnsi" w:cstheme="minorHAnsi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6F75B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Información ampliada sobre protección de datos en la cláusula 12 de la presente convocatoria y también la puede consultar en el Inventario de Actividades de Tratamiento accesible en el Portal de Transparencia: </w:t>
                            </w:r>
                            <w:hyperlink r:id="rId8" w:history="1">
                              <w:r w:rsidRPr="006F75B2">
                                <w:rPr>
                                  <w:rStyle w:val="Hipervnculo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https://www.dipgra.es/dipgra-transparencia/</w:t>
                              </w:r>
                            </w:hyperlink>
                            <w:r w:rsidRPr="006F75B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B038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9.05pt;margin-top:60.1pt;width:524pt;height:28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">
                <v:textbox>
                  <w:txbxContent>
                    <w:p w14:paraId="74D92082" w14:textId="77777777" w:rsidR="006F75B2" w:rsidRPr="006F75B2" w:rsidRDefault="006F75B2" w:rsidP="006F75B2">
                      <w:pPr>
                        <w:pStyle w:val="Standard"/>
                        <w:spacing w:line="30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6F75B2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INFORMACIÓN BÁSICA SOBRE PROTECCIÓN DE DATOS</w:t>
                      </w:r>
                    </w:p>
                    <w:p w14:paraId="48C11E93" w14:textId="77777777" w:rsidR="006F75B2" w:rsidRPr="006F75B2" w:rsidRDefault="006F75B2" w:rsidP="006F75B2">
                      <w:pPr>
                        <w:pStyle w:val="Standard"/>
                        <w:spacing w:line="300" w:lineRule="exact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33BED747" w14:textId="77777777" w:rsidR="006F75B2" w:rsidRPr="006F75B2" w:rsidRDefault="006F75B2" w:rsidP="006F75B2">
                      <w:pPr>
                        <w:pStyle w:val="Standard"/>
                        <w:spacing w:line="300" w:lineRule="exact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F75B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La identidad del responsable de tratar los datos que nos ha facilitado es la Diputación de Granada, con CIF P-1800000J y dirección en C/ Periodista Barrios Talavera núm. 1, CP 18014 - Granada. Puede contactar con el Delegado de Protección de Datos en la siguiente dirección: </w:t>
                      </w:r>
                      <w:hyperlink r:id="rId9" w:history="1">
                        <w:r w:rsidRPr="006F75B2">
                          <w:rPr>
                            <w:rStyle w:val="Hipervnculo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dpd@dipgra.es</w:t>
                        </w:r>
                      </w:hyperlink>
                      <w:r w:rsidRPr="006F75B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B558B85" w14:textId="77777777" w:rsidR="006F75B2" w:rsidRPr="006F75B2" w:rsidRDefault="006F75B2" w:rsidP="006F75B2">
                      <w:pPr>
                        <w:pStyle w:val="Standard"/>
                        <w:spacing w:line="300" w:lineRule="exact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5BD64727" w14:textId="77777777" w:rsidR="006F75B2" w:rsidRPr="006F75B2" w:rsidRDefault="006F75B2" w:rsidP="006F75B2">
                      <w:pPr>
                        <w:pStyle w:val="Standard"/>
                        <w:spacing w:line="300" w:lineRule="exact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F75B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Informamos que tratamos los datos con la finalidad de gestionar conforme a la legislación vigente la concesión de las subvenciones contenidas en la presente convocatoria, cediendo los mismos únicamente en cumplimiento de obligaciones legales. </w:t>
                      </w:r>
                    </w:p>
                    <w:p w14:paraId="46749B34" w14:textId="77777777" w:rsidR="006F75B2" w:rsidRPr="006F75B2" w:rsidRDefault="006F75B2" w:rsidP="006F75B2">
                      <w:pPr>
                        <w:pStyle w:val="Standard"/>
                        <w:spacing w:line="300" w:lineRule="exact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0272F349" w14:textId="77777777" w:rsidR="006F75B2" w:rsidRPr="006F75B2" w:rsidRDefault="006F75B2" w:rsidP="006F75B2">
                      <w:pPr>
                        <w:pStyle w:val="Standard"/>
                        <w:spacing w:line="300" w:lineRule="exact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F75B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Puede ejercitar sus derechos de acceso, rectificación, supresión y portabilidad de sus datos, de limitación y oposición a su tratamiento, así como a no ser objeto de decisiones basadas únicamente en el tratamiento automatizado de sus datos, cuando procedan, ante la Diputación de Granada mediante correo electrónico, correo postal o cualquier otra forma admisible en derecho. </w:t>
                      </w:r>
                    </w:p>
                    <w:p w14:paraId="0EEBDF62" w14:textId="77777777" w:rsidR="006F75B2" w:rsidRPr="006F75B2" w:rsidRDefault="006F75B2" w:rsidP="006F75B2">
                      <w:pPr>
                        <w:pStyle w:val="Standard"/>
                        <w:spacing w:line="300" w:lineRule="exact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09E57E5C" w14:textId="77777777" w:rsidR="006F75B2" w:rsidRPr="006F75B2" w:rsidRDefault="006F75B2" w:rsidP="006F75B2">
                      <w:pPr>
                        <w:pStyle w:val="Standard"/>
                        <w:spacing w:line="300" w:lineRule="exact"/>
                        <w:jc w:val="both"/>
                        <w:rPr>
                          <w:rFonts w:asciiTheme="minorHAnsi" w:hAnsiTheme="minorHAnsi" w:cstheme="minorHAnsi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6F75B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Información ampliada sobre protección de datos en la cláusula 12 de la presente convocatoria y también la puede consultar en el Inventario de Actividades de Tratamiento accesible en el Portal de Transparencia: </w:t>
                      </w:r>
                      <w:hyperlink r:id="rId10" w:history="1">
                        <w:r w:rsidRPr="006F75B2">
                          <w:rPr>
                            <w:rStyle w:val="Hipervnculo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https://www.dipgra.es/dipgra-transparencia/</w:t>
                        </w:r>
                      </w:hyperlink>
                      <w:r w:rsidRPr="006F75B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50DF">
        <w:rPr>
          <w:rFonts w:asciiTheme="minorHAnsi" w:hAnsiTheme="minorHAnsi" w:cstheme="minorHAnsi"/>
          <w:color w:val="171717" w:themeColor="background2" w:themeShade="1A"/>
          <w:sz w:val="18"/>
          <w:szCs w:val="18"/>
        </w:rPr>
        <w:t>6) Se compromete a facilitar cuanta información relativa a la actuación subvencionada, que le sea requerida por esta Diputación.</w:t>
      </w:r>
    </w:p>
    <w:p w14:paraId="7B257F3F" w14:textId="77777777" w:rsidR="00F75429" w:rsidRPr="008850DF" w:rsidRDefault="00F75429" w:rsidP="006F75B2">
      <w:pPr>
        <w:pStyle w:val="Standard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01D4A4D2" w14:textId="77777777" w:rsidR="00451C51" w:rsidRDefault="00451C51" w:rsidP="006F75B2">
      <w:pPr>
        <w:pStyle w:val="Standard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bookmarkStart w:id="2" w:name="_Hlk169083825"/>
    </w:p>
    <w:p w14:paraId="57B902B0" w14:textId="4B76C6EE" w:rsidR="006F75B2" w:rsidRPr="008850DF" w:rsidRDefault="006F75B2" w:rsidP="006F75B2">
      <w:pPr>
        <w:pStyle w:val="Standard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8850DF">
        <w:rPr>
          <w:rFonts w:asciiTheme="minorHAnsi" w:hAnsiTheme="minorHAnsi" w:cstheme="minorHAnsi"/>
          <w:sz w:val="18"/>
          <w:szCs w:val="18"/>
        </w:rPr>
        <w:t xml:space="preserve">En </w:t>
      </w:r>
      <w:r w:rsidR="00451C51">
        <w:rPr>
          <w:rFonts w:asciiTheme="minorHAnsi" w:hAnsiTheme="minorHAnsi" w:cstheme="minorHAnsi"/>
          <w:sz w:val="18"/>
          <w:szCs w:val="18"/>
        </w:rPr>
        <w:t>_________</w:t>
      </w:r>
      <w:r w:rsidRPr="008850DF">
        <w:rPr>
          <w:rFonts w:asciiTheme="minorHAnsi" w:hAnsiTheme="minorHAnsi" w:cstheme="minorHAnsi"/>
          <w:sz w:val="18"/>
          <w:szCs w:val="18"/>
        </w:rPr>
        <w:t>__________</w:t>
      </w:r>
      <w:r w:rsidR="004C6549">
        <w:rPr>
          <w:rFonts w:asciiTheme="minorHAnsi" w:hAnsiTheme="minorHAnsi" w:cstheme="minorHAnsi"/>
          <w:sz w:val="18"/>
          <w:szCs w:val="18"/>
        </w:rPr>
        <w:t>______________________</w:t>
      </w:r>
      <w:r w:rsidRPr="008850DF">
        <w:rPr>
          <w:rFonts w:asciiTheme="minorHAnsi" w:hAnsiTheme="minorHAnsi" w:cstheme="minorHAnsi"/>
          <w:sz w:val="18"/>
          <w:szCs w:val="18"/>
        </w:rPr>
        <w:t>___________, a la fecha de la firma electrónica</w:t>
      </w:r>
    </w:p>
    <w:p w14:paraId="6FA900A9" w14:textId="77777777" w:rsidR="006F75B2" w:rsidRPr="008850DF" w:rsidRDefault="006F75B2" w:rsidP="006F75B2">
      <w:pPr>
        <w:pStyle w:val="Textbody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18B54B9" w14:textId="77777777" w:rsidR="006F75B2" w:rsidRPr="008850DF" w:rsidRDefault="006F75B2" w:rsidP="006F75B2">
      <w:pPr>
        <w:pStyle w:val="Textbody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8850DF">
        <w:rPr>
          <w:rFonts w:asciiTheme="minorHAnsi" w:hAnsiTheme="minorHAnsi" w:cstheme="minorHAnsi"/>
          <w:sz w:val="18"/>
          <w:szCs w:val="18"/>
        </w:rPr>
        <w:t>ALCALDE/SA PRESIDENTE/A (o PRESIDENTE/A)</w:t>
      </w:r>
    </w:p>
    <w:p w14:paraId="193E0477" w14:textId="77777777" w:rsidR="006F75B2" w:rsidRPr="008850DF" w:rsidRDefault="006F75B2" w:rsidP="006F75B2">
      <w:pPr>
        <w:pStyle w:val="Standard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91BFD75" w14:textId="77777777" w:rsidR="00F75429" w:rsidRPr="008850DF" w:rsidRDefault="00F75429" w:rsidP="006F75B2">
      <w:pPr>
        <w:pStyle w:val="Standard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6AC979B" w14:textId="77777777" w:rsidR="00F75429" w:rsidRPr="008850DF" w:rsidRDefault="00F75429" w:rsidP="006F75B2">
      <w:pPr>
        <w:pStyle w:val="Standard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3C210CC2" w14:textId="77777777" w:rsidR="00FA0DE3" w:rsidRPr="008850DF" w:rsidRDefault="00FA0DE3" w:rsidP="006F75B2">
      <w:pPr>
        <w:pStyle w:val="Standard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90F221B" w14:textId="77777777" w:rsidR="00F75429" w:rsidRPr="008850DF" w:rsidRDefault="00F75429" w:rsidP="006F75B2">
      <w:pPr>
        <w:pStyle w:val="Standard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8735D46" w14:textId="18A780B2" w:rsidR="00AA170A" w:rsidRDefault="006F75B2" w:rsidP="00FA0DE3">
      <w:pPr>
        <w:pStyle w:val="Standard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8850DF">
        <w:rPr>
          <w:rFonts w:asciiTheme="minorHAnsi" w:hAnsiTheme="minorHAnsi" w:cstheme="minorHAnsi"/>
          <w:sz w:val="18"/>
          <w:szCs w:val="18"/>
        </w:rPr>
        <w:t>ILMO. SR. PRESIDENTE DE LA DIPUTACIÓN PROVINCIAL DE GRANADA</w:t>
      </w:r>
    </w:p>
    <w:p w14:paraId="6D00DC77" w14:textId="77777777" w:rsidR="00AA170A" w:rsidRDefault="00AA170A">
      <w:pPr>
        <w:suppressAutoHyphens w:val="0"/>
        <w:rPr>
          <w:rFonts w:asciiTheme="minorHAnsi" w:eastAsia="SimSun" w:hAnsiTheme="minorHAnsi" w:cstheme="minorHAnsi"/>
          <w:kern w:val="3"/>
          <w:sz w:val="18"/>
          <w:szCs w:val="18"/>
          <w:lang w:eastAsia="zh-CN" w:bidi="hi-IN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8F3E1E" w:rsidRPr="008F3E1E" w14:paraId="61AF8FA8" w14:textId="77777777" w:rsidTr="00096869">
        <w:trPr>
          <w:trHeight w:val="568"/>
        </w:trPr>
        <w:tc>
          <w:tcPr>
            <w:tcW w:w="9054" w:type="dxa"/>
            <w:shd w:val="clear" w:color="auto" w:fill="auto"/>
          </w:tcPr>
          <w:p w14:paraId="580DB77A" w14:textId="305B89A3" w:rsidR="008F3E1E" w:rsidRPr="008F3E1E" w:rsidRDefault="008F3E1E" w:rsidP="008F3E1E">
            <w:pPr>
              <w:spacing w:before="120" w:after="120" w:line="320" w:lineRule="exact"/>
              <w:jc w:val="center"/>
              <w:rPr>
                <w:rFonts w:asciiTheme="minorHAnsi" w:eastAsia="SimSun" w:hAnsiTheme="minorHAnsi" w:cstheme="minorHAnsi"/>
                <w:b/>
                <w:color w:val="538135" w:themeColor="accent6" w:themeShade="BF"/>
                <w:spacing w:val="30"/>
                <w:kern w:val="3"/>
                <w:sz w:val="20"/>
                <w:szCs w:val="20"/>
                <w:lang w:eastAsia="zh-CN" w:bidi="hi-IN"/>
              </w:rPr>
            </w:pPr>
            <w:r w:rsidRPr="008F3E1E">
              <w:rPr>
                <w:rFonts w:asciiTheme="minorHAnsi" w:eastAsia="SimSun" w:hAnsiTheme="minorHAnsi" w:cstheme="minorHAnsi"/>
                <w:b/>
                <w:color w:val="538135" w:themeColor="accent6" w:themeShade="BF"/>
                <w:spacing w:val="30"/>
                <w:kern w:val="3"/>
                <w:sz w:val="20"/>
                <w:szCs w:val="20"/>
                <w:lang w:eastAsia="zh-CN" w:bidi="hi-IN"/>
              </w:rPr>
              <w:lastRenderedPageBreak/>
              <w:t xml:space="preserve">DOCUMENTACIÓN ADJUNTA </w:t>
            </w:r>
          </w:p>
          <w:p w14:paraId="2144A661" w14:textId="77777777" w:rsidR="008F3E1E" w:rsidRPr="008F3E1E" w:rsidRDefault="008F3E1E" w:rsidP="008F3E1E">
            <w:pPr>
              <w:spacing w:before="120" w:after="120" w:line="320" w:lineRule="exact"/>
              <w:jc w:val="center"/>
              <w:rPr>
                <w:rFonts w:asciiTheme="majorHAnsi" w:eastAsia="SimSun" w:hAnsiTheme="majorHAnsi" w:cstheme="majorHAnsi"/>
                <w:b/>
                <w:color w:val="FFFFFF" w:themeColor="background1"/>
                <w:spacing w:val="30"/>
                <w:kern w:val="3"/>
                <w:highlight w:val="darkGreen"/>
                <w:lang w:eastAsia="zh-CN" w:bidi="hi-IN"/>
              </w:rPr>
            </w:pPr>
            <w:r w:rsidRPr="008F3E1E">
              <w:rPr>
                <w:rFonts w:asciiTheme="minorHAnsi" w:eastAsia="SimSun" w:hAnsiTheme="minorHAnsi" w:cstheme="minorHAnsi"/>
                <w:b/>
                <w:color w:val="538135" w:themeColor="accent6" w:themeShade="BF"/>
                <w:spacing w:val="30"/>
                <w:kern w:val="3"/>
                <w:sz w:val="20"/>
                <w:szCs w:val="20"/>
                <w:lang w:eastAsia="zh-CN" w:bidi="hi-IN"/>
              </w:rPr>
              <w:t>CONCEPTOS SUBVENCIONABLES</w:t>
            </w:r>
          </w:p>
        </w:tc>
      </w:tr>
    </w:tbl>
    <w:p w14:paraId="2727179E" w14:textId="77777777" w:rsidR="008F3E1E" w:rsidRPr="008F3E1E" w:rsidRDefault="008F3E1E" w:rsidP="008F3E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1"/>
        <w:tblW w:w="0" w:type="auto"/>
        <w:tblBorders>
          <w:top w:val="single" w:sz="18" w:space="0" w:color="A8D08D" w:themeColor="accent6" w:themeTint="99"/>
          <w:left w:val="single" w:sz="18" w:space="0" w:color="A8D08D" w:themeColor="accent6" w:themeTint="99"/>
          <w:bottom w:val="single" w:sz="18" w:space="0" w:color="A8D08D" w:themeColor="accent6" w:themeTint="99"/>
          <w:right w:val="single" w:sz="18" w:space="0" w:color="A8D08D" w:themeColor="accent6" w:themeTint="99"/>
          <w:insideH w:val="single" w:sz="18" w:space="0" w:color="A8D08D" w:themeColor="accent6" w:themeTint="99"/>
          <w:insideV w:val="single" w:sz="18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87"/>
        <w:gridCol w:w="5504"/>
        <w:gridCol w:w="1429"/>
        <w:gridCol w:w="1098"/>
      </w:tblGrid>
      <w:tr w:rsidR="008F3E1E" w:rsidRPr="008F3E1E" w14:paraId="114BB575" w14:textId="77777777" w:rsidTr="00096869">
        <w:tc>
          <w:tcPr>
            <w:tcW w:w="987" w:type="dxa"/>
          </w:tcPr>
          <w:p w14:paraId="21C1DE58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Artículo</w:t>
            </w:r>
          </w:p>
        </w:tc>
        <w:tc>
          <w:tcPr>
            <w:tcW w:w="8031" w:type="dxa"/>
            <w:gridSpan w:val="3"/>
          </w:tcPr>
          <w:p w14:paraId="257B968F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Concepto subvencionable</w:t>
            </w:r>
          </w:p>
        </w:tc>
      </w:tr>
      <w:tr w:rsidR="008F3E1E" w:rsidRPr="008F3E1E" w14:paraId="0DAF9C59" w14:textId="77777777" w:rsidTr="00096869">
        <w:tc>
          <w:tcPr>
            <w:tcW w:w="9018" w:type="dxa"/>
            <w:gridSpan w:val="4"/>
          </w:tcPr>
          <w:p w14:paraId="207D0440" w14:textId="77777777" w:rsidR="008F3E1E" w:rsidRPr="008F3E1E" w:rsidRDefault="008F3E1E" w:rsidP="008F3E1E">
            <w:pPr>
              <w:spacing w:line="240" w:lineRule="exact"/>
              <w:jc w:val="both"/>
              <w:rPr>
                <w:rFonts w:asciiTheme="majorHAnsi" w:eastAsia="SimSun" w:hAnsiTheme="majorHAnsi" w:cstheme="majorHAnsi"/>
                <w:kern w:val="3"/>
                <w:sz w:val="16"/>
                <w:szCs w:val="16"/>
                <w:lang w:eastAsia="zh-CN" w:bidi="hi-IN"/>
              </w:rPr>
            </w:pPr>
          </w:p>
          <w:p w14:paraId="7718CE4F" w14:textId="77777777" w:rsidR="008F3E1E" w:rsidRPr="008F3E1E" w:rsidRDefault="008F3E1E" w:rsidP="008F3E1E">
            <w:pPr>
              <w:spacing w:line="240" w:lineRule="exact"/>
              <w:jc w:val="both"/>
              <w:rPr>
                <w:rFonts w:asciiTheme="majorHAnsi" w:eastAsia="SimSun" w:hAnsiTheme="majorHAnsi" w:cstheme="majorHAns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F3E1E" w:rsidRPr="008F3E1E" w14:paraId="17FF2F27" w14:textId="77777777" w:rsidTr="00096869">
        <w:tc>
          <w:tcPr>
            <w:tcW w:w="9018" w:type="dxa"/>
            <w:gridSpan w:val="4"/>
          </w:tcPr>
          <w:p w14:paraId="250DA853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Descripción de la petición*</w:t>
            </w:r>
          </w:p>
        </w:tc>
      </w:tr>
      <w:tr w:rsidR="008F3E1E" w:rsidRPr="008F3E1E" w14:paraId="4BD5E91F" w14:textId="77777777" w:rsidTr="00096869">
        <w:tc>
          <w:tcPr>
            <w:tcW w:w="9018" w:type="dxa"/>
            <w:gridSpan w:val="4"/>
          </w:tcPr>
          <w:p w14:paraId="33C0AB15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01701C26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44F49746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765C3E7B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F3E1E" w:rsidRPr="008F3E1E" w14:paraId="6E1B0595" w14:textId="77777777" w:rsidTr="00096869">
        <w:tc>
          <w:tcPr>
            <w:tcW w:w="987" w:type="dxa"/>
          </w:tcPr>
          <w:p w14:paraId="685D2E97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Importe</w:t>
            </w:r>
          </w:p>
        </w:tc>
        <w:tc>
          <w:tcPr>
            <w:tcW w:w="5504" w:type="dxa"/>
          </w:tcPr>
          <w:p w14:paraId="59D13903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29" w:type="dxa"/>
          </w:tcPr>
          <w:p w14:paraId="4A84FFFB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Prioridad</w:t>
            </w:r>
          </w:p>
        </w:tc>
        <w:tc>
          <w:tcPr>
            <w:tcW w:w="1098" w:type="dxa"/>
          </w:tcPr>
          <w:p w14:paraId="6B5D1C7E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1DB2100E" w14:textId="77777777" w:rsidR="008F3E1E" w:rsidRPr="008F3E1E" w:rsidRDefault="008F3E1E" w:rsidP="008F3E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1"/>
        <w:tblW w:w="0" w:type="auto"/>
        <w:tblBorders>
          <w:top w:val="single" w:sz="18" w:space="0" w:color="A8D08D" w:themeColor="accent6" w:themeTint="99"/>
          <w:left w:val="single" w:sz="18" w:space="0" w:color="A8D08D" w:themeColor="accent6" w:themeTint="99"/>
          <w:bottom w:val="single" w:sz="18" w:space="0" w:color="A8D08D" w:themeColor="accent6" w:themeTint="99"/>
          <w:right w:val="single" w:sz="18" w:space="0" w:color="A8D08D" w:themeColor="accent6" w:themeTint="99"/>
          <w:insideH w:val="single" w:sz="18" w:space="0" w:color="A8D08D" w:themeColor="accent6" w:themeTint="99"/>
          <w:insideV w:val="single" w:sz="18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87"/>
        <w:gridCol w:w="5504"/>
        <w:gridCol w:w="1429"/>
        <w:gridCol w:w="1098"/>
      </w:tblGrid>
      <w:tr w:rsidR="008F3E1E" w:rsidRPr="008F3E1E" w14:paraId="1E7ECE91" w14:textId="77777777" w:rsidTr="00096869">
        <w:tc>
          <w:tcPr>
            <w:tcW w:w="987" w:type="dxa"/>
          </w:tcPr>
          <w:p w14:paraId="531EA45A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Artículo</w:t>
            </w:r>
          </w:p>
        </w:tc>
        <w:tc>
          <w:tcPr>
            <w:tcW w:w="8031" w:type="dxa"/>
            <w:gridSpan w:val="3"/>
          </w:tcPr>
          <w:p w14:paraId="59940489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Concepto subvencionable</w:t>
            </w:r>
          </w:p>
        </w:tc>
      </w:tr>
      <w:tr w:rsidR="008F3E1E" w:rsidRPr="008F3E1E" w14:paraId="2F17D497" w14:textId="77777777" w:rsidTr="00096869">
        <w:tc>
          <w:tcPr>
            <w:tcW w:w="9018" w:type="dxa"/>
            <w:gridSpan w:val="4"/>
          </w:tcPr>
          <w:p w14:paraId="01C75F81" w14:textId="77777777" w:rsidR="008F3E1E" w:rsidRPr="008F3E1E" w:rsidRDefault="008F3E1E" w:rsidP="008F3E1E">
            <w:pPr>
              <w:spacing w:line="240" w:lineRule="exact"/>
              <w:jc w:val="both"/>
              <w:rPr>
                <w:rFonts w:asciiTheme="majorHAnsi" w:eastAsia="SimSun" w:hAnsiTheme="majorHAnsi" w:cstheme="majorHAnsi"/>
                <w:kern w:val="3"/>
                <w:sz w:val="16"/>
                <w:szCs w:val="16"/>
                <w:lang w:eastAsia="zh-CN" w:bidi="hi-IN"/>
              </w:rPr>
            </w:pPr>
          </w:p>
          <w:p w14:paraId="58A78EA2" w14:textId="77777777" w:rsidR="008F3E1E" w:rsidRPr="008F3E1E" w:rsidRDefault="008F3E1E" w:rsidP="008F3E1E">
            <w:pPr>
              <w:spacing w:line="240" w:lineRule="exact"/>
              <w:jc w:val="both"/>
              <w:rPr>
                <w:rFonts w:asciiTheme="majorHAnsi" w:eastAsia="SimSun" w:hAnsiTheme="majorHAnsi" w:cstheme="majorHAns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F3E1E" w:rsidRPr="008F3E1E" w14:paraId="77942D84" w14:textId="77777777" w:rsidTr="00096869">
        <w:tc>
          <w:tcPr>
            <w:tcW w:w="9018" w:type="dxa"/>
            <w:gridSpan w:val="4"/>
          </w:tcPr>
          <w:p w14:paraId="40437960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Descripción de la petición*</w:t>
            </w:r>
          </w:p>
        </w:tc>
      </w:tr>
      <w:tr w:rsidR="008F3E1E" w:rsidRPr="008F3E1E" w14:paraId="57AC5D11" w14:textId="77777777" w:rsidTr="00096869">
        <w:tc>
          <w:tcPr>
            <w:tcW w:w="9018" w:type="dxa"/>
            <w:gridSpan w:val="4"/>
          </w:tcPr>
          <w:p w14:paraId="0AA31266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2D0586D5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48126090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040F3D39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F3E1E" w:rsidRPr="008F3E1E" w14:paraId="06C2B727" w14:textId="77777777" w:rsidTr="00096869">
        <w:tc>
          <w:tcPr>
            <w:tcW w:w="987" w:type="dxa"/>
          </w:tcPr>
          <w:p w14:paraId="0A7B3935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Importe</w:t>
            </w:r>
          </w:p>
        </w:tc>
        <w:tc>
          <w:tcPr>
            <w:tcW w:w="5504" w:type="dxa"/>
          </w:tcPr>
          <w:p w14:paraId="344E6C8A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29" w:type="dxa"/>
          </w:tcPr>
          <w:p w14:paraId="3FA6AC25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Prioridad</w:t>
            </w:r>
          </w:p>
        </w:tc>
        <w:tc>
          <w:tcPr>
            <w:tcW w:w="1098" w:type="dxa"/>
          </w:tcPr>
          <w:p w14:paraId="7826E240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76F8F70E" w14:textId="77777777" w:rsidR="008F3E1E" w:rsidRPr="008F3E1E" w:rsidRDefault="008F3E1E" w:rsidP="008F3E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1"/>
        <w:tblW w:w="0" w:type="auto"/>
        <w:tblBorders>
          <w:top w:val="single" w:sz="18" w:space="0" w:color="A8D08D" w:themeColor="accent6" w:themeTint="99"/>
          <w:left w:val="single" w:sz="18" w:space="0" w:color="A8D08D" w:themeColor="accent6" w:themeTint="99"/>
          <w:bottom w:val="single" w:sz="18" w:space="0" w:color="A8D08D" w:themeColor="accent6" w:themeTint="99"/>
          <w:right w:val="single" w:sz="18" w:space="0" w:color="A8D08D" w:themeColor="accent6" w:themeTint="99"/>
          <w:insideH w:val="single" w:sz="18" w:space="0" w:color="A8D08D" w:themeColor="accent6" w:themeTint="99"/>
          <w:insideV w:val="single" w:sz="18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87"/>
        <w:gridCol w:w="5504"/>
        <w:gridCol w:w="1429"/>
        <w:gridCol w:w="1098"/>
      </w:tblGrid>
      <w:tr w:rsidR="008F3E1E" w:rsidRPr="008F3E1E" w14:paraId="3E3EDA64" w14:textId="77777777" w:rsidTr="00096869">
        <w:tc>
          <w:tcPr>
            <w:tcW w:w="987" w:type="dxa"/>
          </w:tcPr>
          <w:p w14:paraId="482AD483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Artículo</w:t>
            </w:r>
          </w:p>
        </w:tc>
        <w:tc>
          <w:tcPr>
            <w:tcW w:w="8031" w:type="dxa"/>
            <w:gridSpan w:val="3"/>
          </w:tcPr>
          <w:p w14:paraId="2E278C51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Concepto subvencionable</w:t>
            </w:r>
          </w:p>
        </w:tc>
      </w:tr>
      <w:tr w:rsidR="008F3E1E" w:rsidRPr="008F3E1E" w14:paraId="1BA94CF9" w14:textId="77777777" w:rsidTr="00096869">
        <w:tc>
          <w:tcPr>
            <w:tcW w:w="9018" w:type="dxa"/>
            <w:gridSpan w:val="4"/>
          </w:tcPr>
          <w:p w14:paraId="0C4CF570" w14:textId="77777777" w:rsidR="008F3E1E" w:rsidRPr="008F3E1E" w:rsidRDefault="008F3E1E" w:rsidP="008F3E1E">
            <w:pPr>
              <w:spacing w:line="240" w:lineRule="exact"/>
              <w:jc w:val="both"/>
              <w:rPr>
                <w:rFonts w:asciiTheme="majorHAnsi" w:eastAsia="SimSun" w:hAnsiTheme="majorHAnsi" w:cstheme="majorHAnsi"/>
                <w:kern w:val="3"/>
                <w:sz w:val="16"/>
                <w:szCs w:val="16"/>
                <w:lang w:eastAsia="zh-CN" w:bidi="hi-IN"/>
              </w:rPr>
            </w:pPr>
          </w:p>
          <w:p w14:paraId="7F708B9F" w14:textId="77777777" w:rsidR="008F3E1E" w:rsidRPr="008F3E1E" w:rsidRDefault="008F3E1E" w:rsidP="008F3E1E">
            <w:pPr>
              <w:spacing w:line="240" w:lineRule="exact"/>
              <w:jc w:val="both"/>
              <w:rPr>
                <w:rFonts w:asciiTheme="majorHAnsi" w:eastAsia="SimSun" w:hAnsiTheme="majorHAnsi" w:cstheme="majorHAns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F3E1E" w:rsidRPr="008F3E1E" w14:paraId="5351D46D" w14:textId="77777777" w:rsidTr="00096869">
        <w:tc>
          <w:tcPr>
            <w:tcW w:w="9018" w:type="dxa"/>
            <w:gridSpan w:val="4"/>
          </w:tcPr>
          <w:p w14:paraId="48FAA9D3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Descripción de la petición*</w:t>
            </w:r>
          </w:p>
        </w:tc>
      </w:tr>
      <w:tr w:rsidR="008F3E1E" w:rsidRPr="008F3E1E" w14:paraId="701CEAF9" w14:textId="77777777" w:rsidTr="00096869">
        <w:tc>
          <w:tcPr>
            <w:tcW w:w="9018" w:type="dxa"/>
            <w:gridSpan w:val="4"/>
          </w:tcPr>
          <w:p w14:paraId="054F2C19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495B6E08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53991687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330208EB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F3E1E" w:rsidRPr="008F3E1E" w14:paraId="4C00ABC6" w14:textId="77777777" w:rsidTr="00096869">
        <w:tc>
          <w:tcPr>
            <w:tcW w:w="987" w:type="dxa"/>
          </w:tcPr>
          <w:p w14:paraId="206F36DD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Importe</w:t>
            </w:r>
          </w:p>
        </w:tc>
        <w:tc>
          <w:tcPr>
            <w:tcW w:w="5504" w:type="dxa"/>
          </w:tcPr>
          <w:p w14:paraId="65987F0B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29" w:type="dxa"/>
          </w:tcPr>
          <w:p w14:paraId="264EC322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Prioridad</w:t>
            </w:r>
          </w:p>
        </w:tc>
        <w:tc>
          <w:tcPr>
            <w:tcW w:w="1098" w:type="dxa"/>
          </w:tcPr>
          <w:p w14:paraId="36A0A5AD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50CAA12C" w14:textId="77777777" w:rsidR="008F3E1E" w:rsidRPr="008F3E1E" w:rsidRDefault="008F3E1E" w:rsidP="008F3E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1"/>
        <w:tblW w:w="0" w:type="auto"/>
        <w:tblBorders>
          <w:top w:val="single" w:sz="18" w:space="0" w:color="A8D08D" w:themeColor="accent6" w:themeTint="99"/>
          <w:left w:val="single" w:sz="18" w:space="0" w:color="A8D08D" w:themeColor="accent6" w:themeTint="99"/>
          <w:bottom w:val="single" w:sz="18" w:space="0" w:color="A8D08D" w:themeColor="accent6" w:themeTint="99"/>
          <w:right w:val="single" w:sz="18" w:space="0" w:color="A8D08D" w:themeColor="accent6" w:themeTint="99"/>
          <w:insideH w:val="single" w:sz="18" w:space="0" w:color="A8D08D" w:themeColor="accent6" w:themeTint="99"/>
          <w:insideV w:val="single" w:sz="18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87"/>
        <w:gridCol w:w="5504"/>
        <w:gridCol w:w="1429"/>
        <w:gridCol w:w="1098"/>
      </w:tblGrid>
      <w:tr w:rsidR="008F3E1E" w:rsidRPr="008F3E1E" w14:paraId="26EC51B8" w14:textId="77777777" w:rsidTr="00096869">
        <w:tc>
          <w:tcPr>
            <w:tcW w:w="987" w:type="dxa"/>
          </w:tcPr>
          <w:p w14:paraId="0895F173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Artículo</w:t>
            </w:r>
          </w:p>
        </w:tc>
        <w:tc>
          <w:tcPr>
            <w:tcW w:w="8031" w:type="dxa"/>
            <w:gridSpan w:val="3"/>
          </w:tcPr>
          <w:p w14:paraId="7B5C81CB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Concepto subvencionable</w:t>
            </w:r>
          </w:p>
        </w:tc>
      </w:tr>
      <w:tr w:rsidR="008F3E1E" w:rsidRPr="008F3E1E" w14:paraId="37F22812" w14:textId="77777777" w:rsidTr="00096869">
        <w:tc>
          <w:tcPr>
            <w:tcW w:w="9018" w:type="dxa"/>
            <w:gridSpan w:val="4"/>
          </w:tcPr>
          <w:p w14:paraId="5307B4D1" w14:textId="77777777" w:rsidR="008F3E1E" w:rsidRPr="008F3E1E" w:rsidRDefault="008F3E1E" w:rsidP="008F3E1E">
            <w:pPr>
              <w:spacing w:line="240" w:lineRule="exact"/>
              <w:jc w:val="both"/>
              <w:rPr>
                <w:rFonts w:asciiTheme="majorHAnsi" w:eastAsia="SimSun" w:hAnsiTheme="majorHAnsi" w:cstheme="majorHAnsi"/>
                <w:kern w:val="3"/>
                <w:sz w:val="16"/>
                <w:szCs w:val="16"/>
                <w:lang w:eastAsia="zh-CN" w:bidi="hi-IN"/>
              </w:rPr>
            </w:pPr>
          </w:p>
          <w:p w14:paraId="69B09FDF" w14:textId="77777777" w:rsidR="008F3E1E" w:rsidRPr="008F3E1E" w:rsidRDefault="008F3E1E" w:rsidP="008F3E1E">
            <w:pPr>
              <w:spacing w:line="240" w:lineRule="exact"/>
              <w:jc w:val="both"/>
              <w:rPr>
                <w:rFonts w:asciiTheme="majorHAnsi" w:eastAsia="SimSun" w:hAnsiTheme="majorHAnsi" w:cstheme="majorHAns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F3E1E" w:rsidRPr="008F3E1E" w14:paraId="4A948606" w14:textId="77777777" w:rsidTr="00096869">
        <w:tc>
          <w:tcPr>
            <w:tcW w:w="9018" w:type="dxa"/>
            <w:gridSpan w:val="4"/>
          </w:tcPr>
          <w:p w14:paraId="5FF81041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Descripción de la petición*</w:t>
            </w:r>
          </w:p>
        </w:tc>
      </w:tr>
      <w:tr w:rsidR="008F3E1E" w:rsidRPr="008F3E1E" w14:paraId="0C8B8D3A" w14:textId="77777777" w:rsidTr="00096869">
        <w:tc>
          <w:tcPr>
            <w:tcW w:w="9018" w:type="dxa"/>
            <w:gridSpan w:val="4"/>
          </w:tcPr>
          <w:p w14:paraId="3EE66A0C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287F2E58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3221B398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51F3AEF3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F3E1E" w:rsidRPr="008F3E1E" w14:paraId="246AAFEC" w14:textId="77777777" w:rsidTr="00096869">
        <w:tc>
          <w:tcPr>
            <w:tcW w:w="987" w:type="dxa"/>
          </w:tcPr>
          <w:p w14:paraId="60B5A197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Importe</w:t>
            </w:r>
          </w:p>
        </w:tc>
        <w:tc>
          <w:tcPr>
            <w:tcW w:w="5504" w:type="dxa"/>
          </w:tcPr>
          <w:p w14:paraId="33050E8C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29" w:type="dxa"/>
          </w:tcPr>
          <w:p w14:paraId="640BF1E4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Prioridad</w:t>
            </w:r>
          </w:p>
        </w:tc>
        <w:tc>
          <w:tcPr>
            <w:tcW w:w="1098" w:type="dxa"/>
          </w:tcPr>
          <w:p w14:paraId="394B9A49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2BEBBC90" w14:textId="77777777" w:rsidR="008F3E1E" w:rsidRPr="008F3E1E" w:rsidRDefault="008F3E1E" w:rsidP="008F3E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ADB343" w14:textId="77777777" w:rsidR="008F3E1E" w:rsidRPr="008F3E1E" w:rsidRDefault="008F3E1E" w:rsidP="008F3E1E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8F3E1E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aconcuadrcula1"/>
        <w:tblW w:w="0" w:type="auto"/>
        <w:tblBorders>
          <w:top w:val="single" w:sz="18" w:space="0" w:color="A8D08D" w:themeColor="accent6" w:themeTint="99"/>
          <w:left w:val="single" w:sz="18" w:space="0" w:color="A8D08D" w:themeColor="accent6" w:themeTint="99"/>
          <w:bottom w:val="single" w:sz="18" w:space="0" w:color="A8D08D" w:themeColor="accent6" w:themeTint="99"/>
          <w:right w:val="single" w:sz="18" w:space="0" w:color="A8D08D" w:themeColor="accent6" w:themeTint="99"/>
          <w:insideH w:val="single" w:sz="18" w:space="0" w:color="A8D08D" w:themeColor="accent6" w:themeTint="99"/>
          <w:insideV w:val="single" w:sz="18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87"/>
        <w:gridCol w:w="5504"/>
        <w:gridCol w:w="1429"/>
        <w:gridCol w:w="1098"/>
      </w:tblGrid>
      <w:tr w:rsidR="008F3E1E" w:rsidRPr="008F3E1E" w14:paraId="66B883B5" w14:textId="77777777" w:rsidTr="00096869">
        <w:tc>
          <w:tcPr>
            <w:tcW w:w="987" w:type="dxa"/>
          </w:tcPr>
          <w:p w14:paraId="5BC2C7BD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lastRenderedPageBreak/>
              <w:t>Artículo</w:t>
            </w:r>
          </w:p>
        </w:tc>
        <w:tc>
          <w:tcPr>
            <w:tcW w:w="8031" w:type="dxa"/>
            <w:gridSpan w:val="3"/>
          </w:tcPr>
          <w:p w14:paraId="5A75728D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Concepto subvencionable</w:t>
            </w:r>
          </w:p>
        </w:tc>
      </w:tr>
      <w:tr w:rsidR="008F3E1E" w:rsidRPr="008F3E1E" w14:paraId="37D7D7D8" w14:textId="77777777" w:rsidTr="00096869">
        <w:tc>
          <w:tcPr>
            <w:tcW w:w="9018" w:type="dxa"/>
            <w:gridSpan w:val="4"/>
          </w:tcPr>
          <w:p w14:paraId="4FA19397" w14:textId="77777777" w:rsidR="008F3E1E" w:rsidRPr="008F3E1E" w:rsidRDefault="008F3E1E" w:rsidP="008F3E1E">
            <w:pPr>
              <w:spacing w:line="240" w:lineRule="exact"/>
              <w:jc w:val="both"/>
              <w:rPr>
                <w:rFonts w:asciiTheme="majorHAnsi" w:eastAsia="SimSun" w:hAnsiTheme="majorHAnsi" w:cstheme="majorHAnsi"/>
                <w:kern w:val="3"/>
                <w:sz w:val="16"/>
                <w:szCs w:val="16"/>
                <w:lang w:eastAsia="zh-CN" w:bidi="hi-IN"/>
              </w:rPr>
            </w:pPr>
          </w:p>
          <w:p w14:paraId="04A7E3B9" w14:textId="77777777" w:rsidR="008F3E1E" w:rsidRPr="008F3E1E" w:rsidRDefault="008F3E1E" w:rsidP="008F3E1E">
            <w:pPr>
              <w:spacing w:line="240" w:lineRule="exact"/>
              <w:jc w:val="both"/>
              <w:rPr>
                <w:rFonts w:asciiTheme="majorHAnsi" w:eastAsia="SimSun" w:hAnsiTheme="majorHAnsi" w:cstheme="majorHAns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F3E1E" w:rsidRPr="008F3E1E" w14:paraId="4C8A298D" w14:textId="77777777" w:rsidTr="00096869">
        <w:tc>
          <w:tcPr>
            <w:tcW w:w="9018" w:type="dxa"/>
            <w:gridSpan w:val="4"/>
          </w:tcPr>
          <w:p w14:paraId="6E8056AD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Descripción de la petición*</w:t>
            </w:r>
          </w:p>
        </w:tc>
      </w:tr>
      <w:tr w:rsidR="008F3E1E" w:rsidRPr="008F3E1E" w14:paraId="7BE9CD0F" w14:textId="77777777" w:rsidTr="00096869">
        <w:tc>
          <w:tcPr>
            <w:tcW w:w="9018" w:type="dxa"/>
            <w:gridSpan w:val="4"/>
          </w:tcPr>
          <w:p w14:paraId="6B68E60E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324E8D24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0A8960D8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5354EBE0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F3E1E" w:rsidRPr="008F3E1E" w14:paraId="6CDC7C5D" w14:textId="77777777" w:rsidTr="00096869">
        <w:tc>
          <w:tcPr>
            <w:tcW w:w="987" w:type="dxa"/>
          </w:tcPr>
          <w:p w14:paraId="536CACBD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Importe</w:t>
            </w:r>
          </w:p>
        </w:tc>
        <w:tc>
          <w:tcPr>
            <w:tcW w:w="5504" w:type="dxa"/>
          </w:tcPr>
          <w:p w14:paraId="0B2BA4E8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29" w:type="dxa"/>
          </w:tcPr>
          <w:p w14:paraId="24620E62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Prioridad</w:t>
            </w:r>
          </w:p>
        </w:tc>
        <w:tc>
          <w:tcPr>
            <w:tcW w:w="1098" w:type="dxa"/>
          </w:tcPr>
          <w:p w14:paraId="60CE7E9F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619BFD7C" w14:textId="77777777" w:rsidR="008F3E1E" w:rsidRPr="008F3E1E" w:rsidRDefault="008F3E1E" w:rsidP="008F3E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1"/>
        <w:tblW w:w="0" w:type="auto"/>
        <w:tblBorders>
          <w:top w:val="single" w:sz="18" w:space="0" w:color="A8D08D" w:themeColor="accent6" w:themeTint="99"/>
          <w:left w:val="single" w:sz="18" w:space="0" w:color="A8D08D" w:themeColor="accent6" w:themeTint="99"/>
          <w:bottom w:val="single" w:sz="18" w:space="0" w:color="A8D08D" w:themeColor="accent6" w:themeTint="99"/>
          <w:right w:val="single" w:sz="18" w:space="0" w:color="A8D08D" w:themeColor="accent6" w:themeTint="99"/>
          <w:insideH w:val="single" w:sz="18" w:space="0" w:color="A8D08D" w:themeColor="accent6" w:themeTint="99"/>
          <w:insideV w:val="single" w:sz="18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87"/>
        <w:gridCol w:w="5504"/>
        <w:gridCol w:w="1429"/>
        <w:gridCol w:w="1098"/>
      </w:tblGrid>
      <w:tr w:rsidR="008F3E1E" w:rsidRPr="008F3E1E" w14:paraId="58DA7D7D" w14:textId="77777777" w:rsidTr="00096869">
        <w:tc>
          <w:tcPr>
            <w:tcW w:w="987" w:type="dxa"/>
          </w:tcPr>
          <w:p w14:paraId="38586812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Artículo</w:t>
            </w:r>
          </w:p>
        </w:tc>
        <w:tc>
          <w:tcPr>
            <w:tcW w:w="8031" w:type="dxa"/>
            <w:gridSpan w:val="3"/>
          </w:tcPr>
          <w:p w14:paraId="329D5534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Concepto subvencionable</w:t>
            </w:r>
          </w:p>
        </w:tc>
      </w:tr>
      <w:tr w:rsidR="008F3E1E" w:rsidRPr="008F3E1E" w14:paraId="5D4279F2" w14:textId="77777777" w:rsidTr="00096869">
        <w:tc>
          <w:tcPr>
            <w:tcW w:w="9018" w:type="dxa"/>
            <w:gridSpan w:val="4"/>
          </w:tcPr>
          <w:p w14:paraId="510CF6D5" w14:textId="77777777" w:rsidR="008F3E1E" w:rsidRPr="008F3E1E" w:rsidRDefault="008F3E1E" w:rsidP="008F3E1E">
            <w:pPr>
              <w:spacing w:line="240" w:lineRule="exact"/>
              <w:jc w:val="both"/>
              <w:rPr>
                <w:rFonts w:asciiTheme="majorHAnsi" w:eastAsia="SimSun" w:hAnsiTheme="majorHAnsi" w:cstheme="majorHAnsi"/>
                <w:kern w:val="3"/>
                <w:sz w:val="16"/>
                <w:szCs w:val="16"/>
                <w:lang w:eastAsia="zh-CN" w:bidi="hi-IN"/>
              </w:rPr>
            </w:pPr>
          </w:p>
          <w:p w14:paraId="79661BB9" w14:textId="77777777" w:rsidR="008F3E1E" w:rsidRPr="008F3E1E" w:rsidRDefault="008F3E1E" w:rsidP="008F3E1E">
            <w:pPr>
              <w:spacing w:line="240" w:lineRule="exact"/>
              <w:jc w:val="both"/>
              <w:rPr>
                <w:rFonts w:asciiTheme="majorHAnsi" w:eastAsia="SimSun" w:hAnsiTheme="majorHAnsi" w:cstheme="majorHAns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F3E1E" w:rsidRPr="008F3E1E" w14:paraId="5E0E1728" w14:textId="77777777" w:rsidTr="00096869">
        <w:tc>
          <w:tcPr>
            <w:tcW w:w="9018" w:type="dxa"/>
            <w:gridSpan w:val="4"/>
          </w:tcPr>
          <w:p w14:paraId="5A4D2EED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Descripción de la petición*</w:t>
            </w:r>
          </w:p>
        </w:tc>
      </w:tr>
      <w:tr w:rsidR="008F3E1E" w:rsidRPr="008F3E1E" w14:paraId="6D55E72B" w14:textId="77777777" w:rsidTr="00096869">
        <w:tc>
          <w:tcPr>
            <w:tcW w:w="9018" w:type="dxa"/>
            <w:gridSpan w:val="4"/>
          </w:tcPr>
          <w:p w14:paraId="5D9B4A4C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297E2D9D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68A89801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26DC5281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F3E1E" w:rsidRPr="008F3E1E" w14:paraId="497BFB47" w14:textId="77777777" w:rsidTr="00096869">
        <w:tc>
          <w:tcPr>
            <w:tcW w:w="987" w:type="dxa"/>
          </w:tcPr>
          <w:p w14:paraId="13924154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Importe</w:t>
            </w:r>
          </w:p>
        </w:tc>
        <w:tc>
          <w:tcPr>
            <w:tcW w:w="5504" w:type="dxa"/>
          </w:tcPr>
          <w:p w14:paraId="6CE0EBC9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29" w:type="dxa"/>
          </w:tcPr>
          <w:p w14:paraId="0BC267AC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Prioridad</w:t>
            </w:r>
          </w:p>
        </w:tc>
        <w:tc>
          <w:tcPr>
            <w:tcW w:w="1098" w:type="dxa"/>
          </w:tcPr>
          <w:p w14:paraId="3C0FE975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3463C177" w14:textId="77777777" w:rsidR="008F3E1E" w:rsidRPr="008F3E1E" w:rsidRDefault="008F3E1E" w:rsidP="008F3E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1"/>
        <w:tblW w:w="0" w:type="auto"/>
        <w:tblBorders>
          <w:top w:val="single" w:sz="18" w:space="0" w:color="A8D08D" w:themeColor="accent6" w:themeTint="99"/>
          <w:left w:val="single" w:sz="18" w:space="0" w:color="A8D08D" w:themeColor="accent6" w:themeTint="99"/>
          <w:bottom w:val="single" w:sz="18" w:space="0" w:color="A8D08D" w:themeColor="accent6" w:themeTint="99"/>
          <w:right w:val="single" w:sz="18" w:space="0" w:color="A8D08D" w:themeColor="accent6" w:themeTint="99"/>
          <w:insideH w:val="single" w:sz="18" w:space="0" w:color="A8D08D" w:themeColor="accent6" w:themeTint="99"/>
          <w:insideV w:val="single" w:sz="18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87"/>
        <w:gridCol w:w="5504"/>
        <w:gridCol w:w="1429"/>
        <w:gridCol w:w="1098"/>
      </w:tblGrid>
      <w:tr w:rsidR="008F3E1E" w:rsidRPr="008F3E1E" w14:paraId="31634336" w14:textId="77777777" w:rsidTr="00096869">
        <w:tc>
          <w:tcPr>
            <w:tcW w:w="987" w:type="dxa"/>
          </w:tcPr>
          <w:p w14:paraId="7201B091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Artículo</w:t>
            </w:r>
          </w:p>
        </w:tc>
        <w:tc>
          <w:tcPr>
            <w:tcW w:w="8031" w:type="dxa"/>
            <w:gridSpan w:val="3"/>
          </w:tcPr>
          <w:p w14:paraId="45DFAFAC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Concepto subvencionable</w:t>
            </w:r>
          </w:p>
        </w:tc>
      </w:tr>
      <w:tr w:rsidR="008F3E1E" w:rsidRPr="008F3E1E" w14:paraId="39D17F35" w14:textId="77777777" w:rsidTr="00096869">
        <w:tc>
          <w:tcPr>
            <w:tcW w:w="9018" w:type="dxa"/>
            <w:gridSpan w:val="4"/>
          </w:tcPr>
          <w:p w14:paraId="48162D68" w14:textId="77777777" w:rsidR="008F3E1E" w:rsidRPr="008F3E1E" w:rsidRDefault="008F3E1E" w:rsidP="008F3E1E">
            <w:pPr>
              <w:spacing w:line="240" w:lineRule="exact"/>
              <w:jc w:val="both"/>
              <w:rPr>
                <w:rFonts w:asciiTheme="majorHAnsi" w:eastAsia="SimSun" w:hAnsiTheme="majorHAnsi" w:cstheme="majorHAnsi"/>
                <w:kern w:val="3"/>
                <w:sz w:val="16"/>
                <w:szCs w:val="16"/>
                <w:lang w:eastAsia="zh-CN" w:bidi="hi-IN"/>
              </w:rPr>
            </w:pPr>
          </w:p>
          <w:p w14:paraId="15D8D0DE" w14:textId="77777777" w:rsidR="008F3E1E" w:rsidRPr="008F3E1E" w:rsidRDefault="008F3E1E" w:rsidP="008F3E1E">
            <w:pPr>
              <w:spacing w:line="240" w:lineRule="exact"/>
              <w:jc w:val="both"/>
              <w:rPr>
                <w:rFonts w:asciiTheme="majorHAnsi" w:eastAsia="SimSun" w:hAnsiTheme="majorHAnsi" w:cstheme="majorHAns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F3E1E" w:rsidRPr="008F3E1E" w14:paraId="59FCD502" w14:textId="77777777" w:rsidTr="00096869">
        <w:tc>
          <w:tcPr>
            <w:tcW w:w="9018" w:type="dxa"/>
            <w:gridSpan w:val="4"/>
          </w:tcPr>
          <w:p w14:paraId="3509F4B0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Descripción de la petición*</w:t>
            </w:r>
          </w:p>
        </w:tc>
      </w:tr>
      <w:tr w:rsidR="008F3E1E" w:rsidRPr="008F3E1E" w14:paraId="0CD8D62F" w14:textId="77777777" w:rsidTr="00096869">
        <w:tc>
          <w:tcPr>
            <w:tcW w:w="9018" w:type="dxa"/>
            <w:gridSpan w:val="4"/>
          </w:tcPr>
          <w:p w14:paraId="53849C18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216533EA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428560C3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11DE00FE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F3E1E" w:rsidRPr="008F3E1E" w14:paraId="3ED4E2C8" w14:textId="77777777" w:rsidTr="00096869">
        <w:tc>
          <w:tcPr>
            <w:tcW w:w="987" w:type="dxa"/>
          </w:tcPr>
          <w:p w14:paraId="759D8E9B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Importe</w:t>
            </w:r>
          </w:p>
        </w:tc>
        <w:tc>
          <w:tcPr>
            <w:tcW w:w="5504" w:type="dxa"/>
          </w:tcPr>
          <w:p w14:paraId="3874BFBA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29" w:type="dxa"/>
          </w:tcPr>
          <w:p w14:paraId="71EC204E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Prioridad</w:t>
            </w:r>
          </w:p>
        </w:tc>
        <w:tc>
          <w:tcPr>
            <w:tcW w:w="1098" w:type="dxa"/>
          </w:tcPr>
          <w:p w14:paraId="0AA03318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080CDBF1" w14:textId="77777777" w:rsidR="008F3E1E" w:rsidRPr="008F3E1E" w:rsidRDefault="008F3E1E" w:rsidP="008F3E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1"/>
        <w:tblW w:w="0" w:type="auto"/>
        <w:tblBorders>
          <w:top w:val="single" w:sz="18" w:space="0" w:color="A8D08D" w:themeColor="accent6" w:themeTint="99"/>
          <w:left w:val="single" w:sz="18" w:space="0" w:color="A8D08D" w:themeColor="accent6" w:themeTint="99"/>
          <w:bottom w:val="single" w:sz="18" w:space="0" w:color="A8D08D" w:themeColor="accent6" w:themeTint="99"/>
          <w:right w:val="single" w:sz="18" w:space="0" w:color="A8D08D" w:themeColor="accent6" w:themeTint="99"/>
          <w:insideH w:val="single" w:sz="18" w:space="0" w:color="A8D08D" w:themeColor="accent6" w:themeTint="99"/>
          <w:insideV w:val="single" w:sz="18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87"/>
        <w:gridCol w:w="5504"/>
        <w:gridCol w:w="1429"/>
        <w:gridCol w:w="1098"/>
      </w:tblGrid>
      <w:tr w:rsidR="008F3E1E" w:rsidRPr="008F3E1E" w14:paraId="1EFCD546" w14:textId="77777777" w:rsidTr="00096869">
        <w:tc>
          <w:tcPr>
            <w:tcW w:w="987" w:type="dxa"/>
          </w:tcPr>
          <w:p w14:paraId="705E5263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Artículo</w:t>
            </w:r>
          </w:p>
        </w:tc>
        <w:tc>
          <w:tcPr>
            <w:tcW w:w="8031" w:type="dxa"/>
            <w:gridSpan w:val="3"/>
          </w:tcPr>
          <w:p w14:paraId="6D8B95C0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Concepto subvencionable</w:t>
            </w:r>
          </w:p>
        </w:tc>
      </w:tr>
      <w:tr w:rsidR="008F3E1E" w:rsidRPr="008F3E1E" w14:paraId="3494D868" w14:textId="77777777" w:rsidTr="00096869">
        <w:tc>
          <w:tcPr>
            <w:tcW w:w="9018" w:type="dxa"/>
            <w:gridSpan w:val="4"/>
          </w:tcPr>
          <w:p w14:paraId="648E8EE8" w14:textId="77777777" w:rsidR="008F3E1E" w:rsidRPr="008F3E1E" w:rsidRDefault="008F3E1E" w:rsidP="008F3E1E">
            <w:pPr>
              <w:spacing w:line="240" w:lineRule="exact"/>
              <w:jc w:val="both"/>
              <w:rPr>
                <w:rFonts w:asciiTheme="majorHAnsi" w:eastAsia="SimSun" w:hAnsiTheme="majorHAnsi" w:cstheme="majorHAnsi"/>
                <w:kern w:val="3"/>
                <w:sz w:val="16"/>
                <w:szCs w:val="16"/>
                <w:lang w:eastAsia="zh-CN" w:bidi="hi-IN"/>
              </w:rPr>
            </w:pPr>
          </w:p>
          <w:p w14:paraId="4C0D4820" w14:textId="77777777" w:rsidR="008F3E1E" w:rsidRPr="008F3E1E" w:rsidRDefault="008F3E1E" w:rsidP="008F3E1E">
            <w:pPr>
              <w:spacing w:line="240" w:lineRule="exact"/>
              <w:jc w:val="both"/>
              <w:rPr>
                <w:rFonts w:asciiTheme="majorHAnsi" w:eastAsia="SimSun" w:hAnsiTheme="majorHAnsi" w:cstheme="majorHAns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F3E1E" w:rsidRPr="008F3E1E" w14:paraId="7D4C1E57" w14:textId="77777777" w:rsidTr="00096869">
        <w:tc>
          <w:tcPr>
            <w:tcW w:w="9018" w:type="dxa"/>
            <w:gridSpan w:val="4"/>
          </w:tcPr>
          <w:p w14:paraId="4D3ECD05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Descripción de la petición*</w:t>
            </w:r>
          </w:p>
        </w:tc>
      </w:tr>
      <w:tr w:rsidR="008F3E1E" w:rsidRPr="008F3E1E" w14:paraId="23DC6A64" w14:textId="77777777" w:rsidTr="00096869">
        <w:tc>
          <w:tcPr>
            <w:tcW w:w="9018" w:type="dxa"/>
            <w:gridSpan w:val="4"/>
          </w:tcPr>
          <w:p w14:paraId="6C34F487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4695C1E0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7A3B7853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56841311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F3E1E" w:rsidRPr="008F3E1E" w14:paraId="122CA509" w14:textId="77777777" w:rsidTr="00096869">
        <w:tc>
          <w:tcPr>
            <w:tcW w:w="987" w:type="dxa"/>
          </w:tcPr>
          <w:p w14:paraId="59EA316E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Importe</w:t>
            </w:r>
          </w:p>
        </w:tc>
        <w:tc>
          <w:tcPr>
            <w:tcW w:w="5504" w:type="dxa"/>
          </w:tcPr>
          <w:p w14:paraId="08771E28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29" w:type="dxa"/>
          </w:tcPr>
          <w:p w14:paraId="5CCCAC29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F3E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  <w:t>Prioridad</w:t>
            </w:r>
          </w:p>
        </w:tc>
        <w:tc>
          <w:tcPr>
            <w:tcW w:w="1098" w:type="dxa"/>
          </w:tcPr>
          <w:p w14:paraId="32F5939C" w14:textId="77777777" w:rsidR="008F3E1E" w:rsidRPr="008F3E1E" w:rsidRDefault="008F3E1E" w:rsidP="008F3E1E">
            <w:pPr>
              <w:spacing w:line="2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55C40A2F" w14:textId="77777777" w:rsidR="008F3E1E" w:rsidRPr="008F3E1E" w:rsidRDefault="008F3E1E" w:rsidP="008F3E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19F809" w14:textId="77777777" w:rsidR="008F3E1E" w:rsidRPr="008F3E1E" w:rsidRDefault="008F3E1E" w:rsidP="008F3E1E">
      <w:pPr>
        <w:spacing w:before="240" w:after="120" w:line="200" w:lineRule="exact"/>
        <w:ind w:left="357"/>
        <w:jc w:val="both"/>
        <w:rPr>
          <w:rFonts w:asciiTheme="minorHAnsi" w:eastAsia="SimSun" w:hAnsiTheme="minorHAnsi" w:cstheme="minorHAnsi"/>
          <w:i/>
          <w:iCs/>
          <w:kern w:val="3"/>
          <w:sz w:val="16"/>
          <w:szCs w:val="16"/>
          <w:lang w:eastAsia="zh-CN" w:bidi="hi-IN"/>
        </w:rPr>
      </w:pPr>
      <w:r w:rsidRPr="008F3E1E">
        <w:rPr>
          <w:rFonts w:asciiTheme="minorHAnsi" w:eastAsia="SimSun" w:hAnsiTheme="minorHAnsi" w:cstheme="minorHAnsi"/>
          <w:b/>
          <w:bCs/>
          <w:i/>
          <w:iCs/>
          <w:kern w:val="3"/>
          <w:sz w:val="16"/>
          <w:szCs w:val="16"/>
          <w:lang w:eastAsia="zh-CN" w:bidi="hi-IN"/>
        </w:rPr>
        <w:t>* IMPORTANTE</w:t>
      </w:r>
      <w:r w:rsidRPr="008F3E1E">
        <w:rPr>
          <w:rFonts w:asciiTheme="minorHAnsi" w:eastAsia="SimSun" w:hAnsiTheme="minorHAnsi" w:cstheme="minorHAnsi"/>
          <w:kern w:val="3"/>
          <w:sz w:val="16"/>
          <w:szCs w:val="16"/>
          <w:lang w:eastAsia="zh-CN" w:bidi="hi-IN"/>
        </w:rPr>
        <w:t xml:space="preserve">: </w:t>
      </w:r>
      <w:r w:rsidRPr="008F3E1E">
        <w:rPr>
          <w:rFonts w:asciiTheme="minorHAnsi" w:eastAsia="SimSun" w:hAnsiTheme="minorHAnsi" w:cstheme="minorHAnsi"/>
          <w:i/>
          <w:iCs/>
          <w:kern w:val="3"/>
          <w:sz w:val="16"/>
          <w:szCs w:val="16"/>
          <w:lang w:eastAsia="zh-CN" w:bidi="hi-IN"/>
        </w:rPr>
        <w:t>De acuerdo con lo dispuesto en las Bases de la Convocatoria (artículo 11.6), no resultan admisibles peticiones que reiteren el concepto subvencionable, debiendo indicarse en la petición el equipamiento o servicio concreto para el que se solicita la subvención.</w:t>
      </w:r>
    </w:p>
    <w:bookmarkEnd w:id="2"/>
    <w:p w14:paraId="2CCE3A92" w14:textId="77777777" w:rsidR="000A4651" w:rsidRPr="000A4651" w:rsidRDefault="000A4651" w:rsidP="000A46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0A4651" w:rsidRPr="000A4651" w:rsidSect="00DB2F7C">
      <w:headerReference w:type="default" r:id="rId11"/>
      <w:footerReference w:type="default" r:id="rId12"/>
      <w:pgSz w:w="11900" w:h="16840"/>
      <w:pgMar w:top="1741" w:right="1418" w:bottom="1418" w:left="1418" w:header="0" w:footer="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5A4D1" w14:textId="77777777" w:rsidR="00A20C9C" w:rsidRDefault="00A20C9C">
      <w:r>
        <w:separator/>
      </w:r>
    </w:p>
  </w:endnote>
  <w:endnote w:type="continuationSeparator" w:id="0">
    <w:p w14:paraId="275094BE" w14:textId="77777777" w:rsidR="00A20C9C" w:rsidRDefault="00A2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hivo">
    <w:panose1 w:val="00000000000000000000"/>
    <w:charset w:val="00"/>
    <w:family w:val="auto"/>
    <w:pitch w:val="variable"/>
    <w:sig w:usb0="A00000FF" w:usb1="4000204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362B" w14:textId="77777777" w:rsidR="00DB2F7C" w:rsidRDefault="00DB2F7C">
    <w:pPr>
      <w:pStyle w:val="Piedepgina"/>
      <w:tabs>
        <w:tab w:val="clear" w:pos="8838"/>
      </w:tabs>
      <w:ind w:left="-426" w:right="-575"/>
      <w:jc w:val="both"/>
      <w:rPr>
        <w:rFonts w:ascii="Chivo" w:hAnsi="Chivo" w:cs="Chivo"/>
        <w:color w:val="173A4E"/>
        <w:sz w:val="16"/>
        <w:szCs w:val="16"/>
      </w:rPr>
    </w:pPr>
  </w:p>
  <w:p w14:paraId="699BB04A" w14:textId="77777777" w:rsidR="00DB2F7C" w:rsidRDefault="00DB2F7C" w:rsidP="00DB2F7C">
    <w:pPr>
      <w:pStyle w:val="Piedepgina"/>
      <w:tabs>
        <w:tab w:val="clear" w:pos="8838"/>
      </w:tabs>
      <w:ind w:left="-426" w:right="-575"/>
      <w:jc w:val="right"/>
      <w:rPr>
        <w:rFonts w:ascii="Chivo" w:hAnsi="Chivo" w:cs="Chivo"/>
        <w:color w:val="173A4E"/>
        <w:sz w:val="16"/>
        <w:szCs w:val="16"/>
      </w:rPr>
    </w:pPr>
  </w:p>
  <w:p w14:paraId="14C6F21C" w14:textId="77777777" w:rsidR="00DB2F7C" w:rsidRDefault="00DB2F7C">
    <w:pPr>
      <w:pStyle w:val="Piedepgina"/>
      <w:tabs>
        <w:tab w:val="clear" w:pos="8838"/>
      </w:tabs>
      <w:ind w:left="-426" w:right="-575"/>
      <w:jc w:val="both"/>
      <w:rPr>
        <w:rFonts w:ascii="Chivo" w:hAnsi="Chivo" w:cs="Chivo"/>
        <w:color w:val="173A4E"/>
        <w:sz w:val="16"/>
        <w:szCs w:val="16"/>
      </w:rPr>
    </w:pPr>
  </w:p>
  <w:p w14:paraId="2F42CCE0" w14:textId="77777777" w:rsidR="005233CA" w:rsidRDefault="00401C9C">
    <w:pPr>
      <w:pStyle w:val="Piedepgina"/>
      <w:tabs>
        <w:tab w:val="clear" w:pos="8838"/>
      </w:tabs>
      <w:ind w:left="-426" w:right="-575"/>
      <w:jc w:val="both"/>
      <w:rPr>
        <w:rFonts w:ascii="Chivo" w:hAnsi="Chivo" w:cs="Chivo"/>
        <w:color w:val="173A4E"/>
        <w:sz w:val="16"/>
        <w:szCs w:val="16"/>
      </w:rPr>
    </w:pPr>
    <w:r>
      <w:rPr>
        <w:rFonts w:ascii="Chivo" w:hAnsi="Chivo" w:cs="Chivo"/>
        <w:color w:val="173A4E"/>
        <w:sz w:val="16"/>
        <w:szCs w:val="16"/>
      </w:rPr>
      <w:t xml:space="preserve">Periodista Barrios Talavera, 1 – 18014 Granada </w:t>
    </w:r>
    <w:r>
      <w:rPr>
        <w:rFonts w:ascii="Chivo" w:hAnsi="Chivo" w:cs="Chivo"/>
        <w:color w:val="173A4E"/>
        <w:sz w:val="16"/>
        <w:szCs w:val="16"/>
      </w:rPr>
      <w:tab/>
    </w:r>
    <w:r w:rsidR="00954A8B">
      <w:rPr>
        <w:rFonts w:ascii="Chivo" w:hAnsi="Chivo" w:cs="Chivo"/>
        <w:color w:val="173A4E"/>
        <w:sz w:val="16"/>
        <w:szCs w:val="16"/>
      </w:rPr>
      <w:tab/>
    </w:r>
    <w:r>
      <w:rPr>
        <w:rFonts w:ascii="Chivo" w:hAnsi="Chivo" w:cs="Chivo"/>
        <w:color w:val="173A4E"/>
        <w:sz w:val="16"/>
        <w:szCs w:val="16"/>
      </w:rPr>
      <w:t xml:space="preserve"> +34 958 24 7203  </w:t>
    </w:r>
    <w:r w:rsidR="00954A8B">
      <w:rPr>
        <w:rFonts w:ascii="Chivo" w:hAnsi="Chivo" w:cs="Chivo"/>
        <w:color w:val="173A4E"/>
        <w:sz w:val="16"/>
        <w:szCs w:val="16"/>
      </w:rPr>
      <w:t xml:space="preserve">                 transformaciondigital</w:t>
    </w:r>
    <w:r>
      <w:rPr>
        <w:rFonts w:ascii="Chivo" w:hAnsi="Chivo" w:cs="Chivo"/>
        <w:color w:val="173A4E"/>
        <w:sz w:val="16"/>
        <w:szCs w:val="16"/>
      </w:rPr>
      <w:t>@dipgra.es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615E" w14:textId="77777777" w:rsidR="00A20C9C" w:rsidRDefault="00A20C9C">
      <w:r>
        <w:rPr>
          <w:color w:val="000000"/>
        </w:rPr>
        <w:separator/>
      </w:r>
    </w:p>
  </w:footnote>
  <w:footnote w:type="continuationSeparator" w:id="0">
    <w:p w14:paraId="7C624090" w14:textId="77777777" w:rsidR="00A20C9C" w:rsidRDefault="00A20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F7B2" w14:textId="77777777" w:rsidR="005233CA" w:rsidRDefault="00401C9C">
    <w:pPr>
      <w:pStyle w:val="Encabezado"/>
      <w:tabs>
        <w:tab w:val="clear" w:pos="4419"/>
        <w:tab w:val="clear" w:pos="8838"/>
      </w:tabs>
    </w:pPr>
    <w:r>
      <w:rPr>
        <w:rFonts w:ascii="Chivo" w:hAnsi="Chivo" w:cs="Chivo"/>
        <w:noProof/>
      </w:rPr>
      <w:drawing>
        <wp:anchor distT="0" distB="0" distL="114300" distR="114300" simplePos="0" relativeHeight="251659264" behindDoc="1" locked="0" layoutInCell="1" allowOverlap="1" wp14:anchorId="6B8D81D0" wp14:editId="2EB9EBEB">
          <wp:simplePos x="0" y="0"/>
          <wp:positionH relativeFrom="column">
            <wp:posOffset>-892811</wp:posOffset>
          </wp:positionH>
          <wp:positionV relativeFrom="page">
            <wp:posOffset>0</wp:posOffset>
          </wp:positionV>
          <wp:extent cx="7563487" cy="920115"/>
          <wp:effectExtent l="0" t="0" r="0" b="0"/>
          <wp:wrapNone/>
          <wp:docPr id="37" name="Imagen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3487" cy="920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5E15A02" w14:textId="77777777" w:rsidR="005233CA" w:rsidRDefault="00A20C9C">
    <w:pPr>
      <w:pStyle w:val="Encabezado"/>
      <w:tabs>
        <w:tab w:val="clear" w:pos="4419"/>
      </w:tabs>
      <w:rPr>
        <w:rFonts w:ascii="Chivo" w:hAnsi="Chivo" w:cs="Chivo"/>
        <w:lang w:val="es-ES_tradnl" w:eastAsia="es-ES_tradnl"/>
      </w:rPr>
    </w:pPr>
  </w:p>
  <w:p w14:paraId="5146B965" w14:textId="77777777" w:rsidR="005233CA" w:rsidRDefault="00A20C9C">
    <w:pPr>
      <w:pStyle w:val="Encabezado"/>
      <w:tabs>
        <w:tab w:val="clear" w:pos="4419"/>
      </w:tabs>
      <w:rPr>
        <w:rFonts w:ascii="Chivo" w:hAnsi="Chivo" w:cs="Chivo"/>
        <w:lang w:val="es-ES_tradnl" w:eastAsia="es-ES_tradnl"/>
      </w:rPr>
    </w:pPr>
  </w:p>
  <w:p w14:paraId="21433A26" w14:textId="77777777" w:rsidR="005233CA" w:rsidRDefault="00401C9C">
    <w:pPr>
      <w:pStyle w:val="Encabezado"/>
      <w:tabs>
        <w:tab w:val="clear" w:pos="4419"/>
        <w:tab w:val="clear" w:pos="8838"/>
      </w:tabs>
      <w:ind w:right="-575"/>
      <w:jc w:val="right"/>
    </w:pPr>
    <w:r>
      <w:rPr>
        <w:rFonts w:ascii="Chivo" w:hAnsi="Chivo" w:cs="Chivo"/>
        <w:color w:val="173A4E"/>
        <w:sz w:val="18"/>
        <w:szCs w:val="18"/>
        <w:lang w:val="es-ES_tradnl" w:eastAsia="es-ES_tradnl"/>
      </w:rPr>
      <w:t>TRANSFORMACIÓN DIGITAL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20146"/>
    <w:multiLevelType w:val="hybridMultilevel"/>
    <w:tmpl w:val="AD309EDC"/>
    <w:lvl w:ilvl="0" w:tplc="7CEC02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34113B"/>
    <w:multiLevelType w:val="hybridMultilevel"/>
    <w:tmpl w:val="60E0DCD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6D94141"/>
    <w:multiLevelType w:val="hybridMultilevel"/>
    <w:tmpl w:val="A696584A"/>
    <w:lvl w:ilvl="0" w:tplc="360273AE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7509CE"/>
    <w:multiLevelType w:val="hybridMultilevel"/>
    <w:tmpl w:val="A6E88E8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1">
    <w:nsid w:val="54905A58"/>
    <w:multiLevelType w:val="hybridMultilevel"/>
    <w:tmpl w:val="A696584A"/>
    <w:lvl w:ilvl="0" w:tplc="360273AE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651"/>
    <w:rsid w:val="00011D9E"/>
    <w:rsid w:val="00041ADE"/>
    <w:rsid w:val="000852B0"/>
    <w:rsid w:val="000A1B14"/>
    <w:rsid w:val="000A4651"/>
    <w:rsid w:val="000D4CA3"/>
    <w:rsid w:val="0010340C"/>
    <w:rsid w:val="001265B8"/>
    <w:rsid w:val="0017256F"/>
    <w:rsid w:val="001725E5"/>
    <w:rsid w:val="0017261E"/>
    <w:rsid w:val="00196932"/>
    <w:rsid w:val="001B26A4"/>
    <w:rsid w:val="001F1F06"/>
    <w:rsid w:val="0027303B"/>
    <w:rsid w:val="0028511B"/>
    <w:rsid w:val="0029464C"/>
    <w:rsid w:val="002D4050"/>
    <w:rsid w:val="002F680D"/>
    <w:rsid w:val="003D1E02"/>
    <w:rsid w:val="003D6170"/>
    <w:rsid w:val="00401C9C"/>
    <w:rsid w:val="004130DF"/>
    <w:rsid w:val="00451C51"/>
    <w:rsid w:val="004B47D5"/>
    <w:rsid w:val="004C6549"/>
    <w:rsid w:val="005040F4"/>
    <w:rsid w:val="00581069"/>
    <w:rsid w:val="005B15F1"/>
    <w:rsid w:val="005D20B9"/>
    <w:rsid w:val="006D1B32"/>
    <w:rsid w:val="006F75B2"/>
    <w:rsid w:val="00700CEE"/>
    <w:rsid w:val="00745813"/>
    <w:rsid w:val="007E4812"/>
    <w:rsid w:val="007F4780"/>
    <w:rsid w:val="007F6CAF"/>
    <w:rsid w:val="00847982"/>
    <w:rsid w:val="00871CD3"/>
    <w:rsid w:val="008850DF"/>
    <w:rsid w:val="008C7513"/>
    <w:rsid w:val="008D225A"/>
    <w:rsid w:val="008E37A9"/>
    <w:rsid w:val="008F3E1E"/>
    <w:rsid w:val="00954A8B"/>
    <w:rsid w:val="009C5FEA"/>
    <w:rsid w:val="009D0070"/>
    <w:rsid w:val="009D1D1D"/>
    <w:rsid w:val="009D62C2"/>
    <w:rsid w:val="009E1858"/>
    <w:rsid w:val="00A07056"/>
    <w:rsid w:val="00A20C9C"/>
    <w:rsid w:val="00A26758"/>
    <w:rsid w:val="00A45EB9"/>
    <w:rsid w:val="00A8397B"/>
    <w:rsid w:val="00AA170A"/>
    <w:rsid w:val="00AB4D68"/>
    <w:rsid w:val="00AF1321"/>
    <w:rsid w:val="00AF6613"/>
    <w:rsid w:val="00B013F5"/>
    <w:rsid w:val="00BA41C5"/>
    <w:rsid w:val="00BC2244"/>
    <w:rsid w:val="00C14FEB"/>
    <w:rsid w:val="00C25CD2"/>
    <w:rsid w:val="00C335EE"/>
    <w:rsid w:val="00C53B6C"/>
    <w:rsid w:val="00CA0A51"/>
    <w:rsid w:val="00CA5A4B"/>
    <w:rsid w:val="00CE1E94"/>
    <w:rsid w:val="00CF6989"/>
    <w:rsid w:val="00D65856"/>
    <w:rsid w:val="00DA251A"/>
    <w:rsid w:val="00DB2F7C"/>
    <w:rsid w:val="00DE0183"/>
    <w:rsid w:val="00DF6E6A"/>
    <w:rsid w:val="00E708A2"/>
    <w:rsid w:val="00F25FF7"/>
    <w:rsid w:val="00F36793"/>
    <w:rsid w:val="00F75429"/>
    <w:rsid w:val="00FA0DE3"/>
    <w:rsid w:val="00FC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AA299"/>
  <w15:docId w15:val="{F603D5C8-6E7A-4056-8F83-249C6935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uiPriority w:val="99"/>
  </w:style>
  <w:style w:type="paragraph" w:customStyle="1" w:styleId="Standard">
    <w:name w:val="Standard"/>
    <w:pPr>
      <w:suppressAutoHyphens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54A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4A8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A46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0340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340C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0340C"/>
    <w:rPr>
      <w:vertAlign w:val="superscript"/>
    </w:rPr>
  </w:style>
  <w:style w:type="paragraph" w:customStyle="1" w:styleId="Textbody">
    <w:name w:val="Text body"/>
    <w:basedOn w:val="Standard"/>
    <w:rsid w:val="00A8397B"/>
    <w:pPr>
      <w:jc w:val="both"/>
    </w:pPr>
    <w:rPr>
      <w:rFonts w:ascii="Times New Roman" w:eastAsia="Times New Roman" w:hAnsi="Times New Roman" w:cs="Times New Roman"/>
      <w:lang w:bidi="ar-SA"/>
    </w:rPr>
  </w:style>
  <w:style w:type="table" w:styleId="Tablaconcuadrcula4-nfasis6">
    <w:name w:val="Grid Table 4 Accent 6"/>
    <w:basedOn w:val="Tablanormal"/>
    <w:uiPriority w:val="49"/>
    <w:rsid w:val="0017256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8F3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pgra.es/dipgra-transparenci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d@dipgra.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dipgra.es/dipgra-transparenc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d@dipgra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_manolo\Documents\Plantillas%20personalizadas%20de%20Office\2%20NNTT\Oficio%20NNTT%208%20mayo%202024%20con%20pagin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 NNTT 8 mayo 2024 con paginación</Template>
  <TotalTime>1</TotalTime>
  <Pages>1</Pages>
  <Words>757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RODRIGUEZ, MANUEL</dc:creator>
  <dc:description/>
  <cp:lastModifiedBy>PEREZ RODRIGUEZ, MANUEL</cp:lastModifiedBy>
  <cp:revision>6</cp:revision>
  <cp:lastPrinted>2024-06-04T11:56:00Z</cp:lastPrinted>
  <dcterms:created xsi:type="dcterms:W3CDTF">2024-06-17T06:55:00Z</dcterms:created>
  <dcterms:modified xsi:type="dcterms:W3CDTF">2024-09-04T07:52:00Z</dcterms:modified>
</cp:coreProperties>
</file>