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D640" w14:textId="5B1E874F" w:rsidR="00847982" w:rsidRDefault="00847982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3D39BAB7" w14:textId="6ABCD03A" w:rsidR="00AD5356" w:rsidRDefault="00AD5356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688D216D" w14:textId="77777777" w:rsidR="00AD5356" w:rsidRPr="004E6EE4" w:rsidRDefault="00AD5356">
      <w:pPr>
        <w:suppressAutoHyphens w:val="0"/>
        <w:rPr>
          <w:rFonts w:asciiTheme="minorHAnsi" w:hAnsiTheme="minorHAnsi" w:cstheme="minorHAnsi"/>
          <w:sz w:val="18"/>
          <w:szCs w:val="18"/>
        </w:rPr>
      </w:pPr>
    </w:p>
    <w:p w14:paraId="6B2203B8" w14:textId="566E9A8E" w:rsidR="00847982" w:rsidRPr="004E6EE4" w:rsidRDefault="00847982" w:rsidP="004E6EE4">
      <w:pPr>
        <w:pStyle w:val="Textbody"/>
        <w:spacing w:line="320" w:lineRule="exac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4E6EE4">
        <w:rPr>
          <w:rFonts w:asciiTheme="majorHAnsi" w:hAnsiTheme="majorHAnsi" w:cstheme="majorHAnsi"/>
          <w:b/>
          <w:bCs/>
          <w:sz w:val="18"/>
          <w:szCs w:val="18"/>
        </w:rPr>
        <w:t xml:space="preserve">CONVOCATORIA DE SUBVENCIONES DESTINADAS A </w:t>
      </w:r>
      <w:r w:rsidRPr="004E6EE4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TRANSFORMACIÓN DIGITAL </w:t>
      </w:r>
      <w:r w:rsidRPr="004E6EE4">
        <w:rPr>
          <w:rFonts w:asciiTheme="majorHAnsi" w:hAnsiTheme="majorHAnsi" w:cstheme="majorHAnsi"/>
          <w:b/>
          <w:bCs/>
          <w:sz w:val="18"/>
          <w:szCs w:val="18"/>
        </w:rPr>
        <w:t>PARA MUNICIPIOS Y ENTIDADES LOCALES AUTÓNOMAS DE LA PROVINCIA DE GRANADA, MENORES DE 20.000 HABITANTES, EJERCICIO 2024</w:t>
      </w:r>
    </w:p>
    <w:p w14:paraId="41CE7D4C" w14:textId="09484312" w:rsidR="00847982" w:rsidRPr="004E6EE4" w:rsidRDefault="00847982" w:rsidP="004E6EE4">
      <w:pPr>
        <w:pStyle w:val="Standard"/>
        <w:spacing w:line="320" w:lineRule="exact"/>
        <w:jc w:val="center"/>
        <w:rPr>
          <w:rFonts w:asciiTheme="majorHAnsi" w:hAnsiTheme="majorHAnsi" w:cstheme="majorHAnsi"/>
          <w:b/>
          <w:spacing w:val="30"/>
          <w:sz w:val="18"/>
          <w:szCs w:val="18"/>
        </w:rPr>
      </w:pPr>
    </w:p>
    <w:p w14:paraId="3441AF4E" w14:textId="77777777" w:rsidR="00AD5356" w:rsidRPr="004E6EE4" w:rsidRDefault="00AD5356" w:rsidP="00847982">
      <w:pPr>
        <w:pStyle w:val="Standard"/>
        <w:spacing w:line="320" w:lineRule="exact"/>
        <w:jc w:val="center"/>
        <w:rPr>
          <w:rFonts w:asciiTheme="majorHAnsi" w:hAnsiTheme="majorHAnsi" w:cstheme="majorHAnsi"/>
          <w:b/>
          <w:spacing w:val="30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054"/>
      </w:tblGrid>
      <w:tr w:rsidR="00847982" w:rsidRPr="004E6EE4" w14:paraId="46A57A7E" w14:textId="77777777" w:rsidTr="004E6EE4">
        <w:tc>
          <w:tcPr>
            <w:tcW w:w="9054" w:type="dxa"/>
            <w:shd w:val="clear" w:color="auto" w:fill="A8D08D" w:themeFill="accent6" w:themeFillTint="99"/>
          </w:tcPr>
          <w:p w14:paraId="10B61126" w14:textId="76503BF5" w:rsidR="00847982" w:rsidRPr="004E6EE4" w:rsidRDefault="00847982" w:rsidP="00A45569">
            <w:pPr>
              <w:pStyle w:val="Standard"/>
              <w:spacing w:before="120" w:after="120" w:line="320" w:lineRule="exact"/>
              <w:jc w:val="center"/>
              <w:rPr>
                <w:rFonts w:asciiTheme="majorHAnsi" w:hAnsiTheme="majorHAnsi" w:cstheme="majorHAnsi"/>
                <w:b/>
                <w:color w:val="FFFFFF" w:themeColor="background1"/>
                <w:spacing w:val="30"/>
                <w:sz w:val="18"/>
                <w:szCs w:val="18"/>
              </w:rPr>
            </w:pPr>
            <w:r w:rsidRPr="004E6EE4">
              <w:rPr>
                <w:rFonts w:asciiTheme="majorHAnsi" w:hAnsiTheme="majorHAnsi" w:cstheme="majorHAnsi"/>
                <w:b/>
                <w:color w:val="FFFFFF" w:themeColor="background1"/>
                <w:spacing w:val="30"/>
                <w:sz w:val="18"/>
                <w:szCs w:val="18"/>
              </w:rPr>
              <w:t>ANEXO 3</w:t>
            </w:r>
          </w:p>
          <w:p w14:paraId="62B7F7AC" w14:textId="36462049" w:rsidR="00847982" w:rsidRPr="004E6EE4" w:rsidRDefault="00847982" w:rsidP="00A45569">
            <w:pPr>
              <w:pStyle w:val="Standard"/>
              <w:spacing w:before="120" w:after="120" w:line="320" w:lineRule="exact"/>
              <w:jc w:val="center"/>
              <w:rPr>
                <w:rFonts w:asciiTheme="majorHAnsi" w:hAnsiTheme="majorHAnsi" w:cstheme="majorHAnsi"/>
                <w:b/>
                <w:color w:val="FFFFFF" w:themeColor="background1"/>
                <w:spacing w:val="30"/>
                <w:sz w:val="18"/>
                <w:szCs w:val="18"/>
                <w:highlight w:val="darkGreen"/>
              </w:rPr>
            </w:pPr>
            <w:r w:rsidRPr="004E6EE4">
              <w:rPr>
                <w:rFonts w:asciiTheme="majorHAnsi" w:hAnsiTheme="majorHAnsi" w:cstheme="majorHAnsi"/>
                <w:b/>
                <w:color w:val="FFFFFF" w:themeColor="background1"/>
                <w:spacing w:val="30"/>
                <w:sz w:val="18"/>
                <w:szCs w:val="18"/>
              </w:rPr>
              <w:t xml:space="preserve">CUENTA JUSTIFICATIVA </w:t>
            </w:r>
          </w:p>
        </w:tc>
      </w:tr>
    </w:tbl>
    <w:p w14:paraId="69F0B7A4" w14:textId="77777777" w:rsidR="00847982" w:rsidRPr="004E6EE4" w:rsidRDefault="00847982" w:rsidP="00847982">
      <w:pPr>
        <w:pStyle w:val="Standard"/>
        <w:spacing w:line="320" w:lineRule="exact"/>
        <w:jc w:val="center"/>
        <w:rPr>
          <w:rFonts w:asciiTheme="majorHAnsi" w:hAnsiTheme="majorHAnsi" w:cstheme="majorHAnsi"/>
          <w:b/>
          <w:spacing w:val="30"/>
          <w:sz w:val="18"/>
          <w:szCs w:val="18"/>
        </w:rPr>
      </w:pPr>
    </w:p>
    <w:p w14:paraId="182E18AD" w14:textId="77777777" w:rsidR="00847982" w:rsidRPr="004E6EE4" w:rsidRDefault="00847982" w:rsidP="00847982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3B7558D9" w14:textId="633B06FB" w:rsidR="00847982" w:rsidRPr="004E6EE4" w:rsidRDefault="00847982" w:rsidP="00847982">
      <w:pPr>
        <w:pStyle w:val="Standard"/>
        <w:spacing w:line="360" w:lineRule="auto"/>
        <w:ind w:firstLine="709"/>
        <w:jc w:val="both"/>
        <w:rPr>
          <w:rFonts w:asciiTheme="majorHAnsi" w:hAnsiTheme="majorHAnsi" w:cs="Arial"/>
          <w:sz w:val="18"/>
          <w:szCs w:val="18"/>
        </w:rPr>
      </w:pPr>
      <w:r w:rsidRPr="004E6EE4">
        <w:rPr>
          <w:rFonts w:asciiTheme="majorHAnsi" w:hAnsiTheme="majorHAnsi" w:cs="Arial"/>
          <w:sz w:val="18"/>
          <w:szCs w:val="18"/>
        </w:rPr>
        <w:t>D./Dña. _____________________</w:t>
      </w:r>
      <w:r w:rsidR="00AD5356" w:rsidRPr="004E6EE4">
        <w:rPr>
          <w:rFonts w:asciiTheme="majorHAnsi" w:hAnsiTheme="majorHAnsi" w:cs="Arial"/>
          <w:sz w:val="18"/>
          <w:szCs w:val="18"/>
        </w:rPr>
        <w:t>________________</w:t>
      </w:r>
      <w:r w:rsidRPr="004E6EE4">
        <w:rPr>
          <w:rFonts w:asciiTheme="majorHAnsi" w:hAnsiTheme="majorHAnsi" w:cs="Arial"/>
          <w:sz w:val="18"/>
          <w:szCs w:val="18"/>
        </w:rPr>
        <w:t>___</w:t>
      </w:r>
      <w:r w:rsidR="00EF4FA0">
        <w:rPr>
          <w:rFonts w:asciiTheme="majorHAnsi" w:hAnsiTheme="majorHAnsi" w:cs="Arial"/>
          <w:sz w:val="18"/>
          <w:szCs w:val="18"/>
        </w:rPr>
        <w:t>_______________</w:t>
      </w:r>
      <w:r w:rsidRPr="004E6EE4">
        <w:rPr>
          <w:rFonts w:asciiTheme="majorHAnsi" w:hAnsiTheme="majorHAnsi" w:cs="Arial"/>
          <w:sz w:val="18"/>
          <w:szCs w:val="18"/>
        </w:rPr>
        <w:t xml:space="preserve">_______________ Secretario/a - Interventor/a - Secretario/a- Interventor/a, del </w:t>
      </w:r>
      <w:r w:rsidRPr="004E6EE4">
        <w:rPr>
          <w:rFonts w:asciiTheme="majorHAnsi" w:hAnsiTheme="majorHAnsi" w:cs="Arial"/>
          <w:color w:val="0D0D0D" w:themeColor="text1" w:themeTint="F2"/>
          <w:sz w:val="18"/>
          <w:szCs w:val="18"/>
        </w:rPr>
        <w:t>Ayuntamiento</w:t>
      </w:r>
      <w:r w:rsidRPr="004E6EE4">
        <w:rPr>
          <w:rFonts w:asciiTheme="majorHAnsi" w:hAnsiTheme="majorHAnsi" w:cs="Arial"/>
          <w:sz w:val="18"/>
          <w:szCs w:val="18"/>
        </w:rPr>
        <w:t xml:space="preserve"> (o ELA) de _</w:t>
      </w:r>
      <w:r w:rsidR="00AD5356" w:rsidRPr="004E6EE4">
        <w:rPr>
          <w:rFonts w:asciiTheme="majorHAnsi" w:hAnsiTheme="majorHAnsi" w:cs="Arial"/>
          <w:sz w:val="18"/>
          <w:szCs w:val="18"/>
        </w:rPr>
        <w:t>____________________________</w:t>
      </w:r>
      <w:r w:rsidRPr="004E6EE4">
        <w:rPr>
          <w:rFonts w:asciiTheme="majorHAnsi" w:hAnsiTheme="majorHAnsi" w:cs="Arial"/>
          <w:sz w:val="18"/>
          <w:szCs w:val="18"/>
        </w:rPr>
        <w:t xml:space="preserve">_______________________________, de conformidad con lo dispuesto en el artículo 8 de la Convocatoria de concesión de subvenciones para Transformación Digital, publicadas en el BOP de Granada núm. </w:t>
      </w:r>
      <w:r w:rsidR="009F2D3B">
        <w:rPr>
          <w:rFonts w:asciiTheme="majorHAnsi" w:hAnsiTheme="majorHAnsi" w:cs="Arial"/>
          <w:sz w:val="18"/>
          <w:szCs w:val="18"/>
        </w:rPr>
        <w:t>169</w:t>
      </w:r>
      <w:r w:rsidRPr="004E6EE4">
        <w:rPr>
          <w:rFonts w:asciiTheme="majorHAnsi" w:hAnsiTheme="majorHAnsi" w:cs="Arial"/>
          <w:sz w:val="18"/>
          <w:szCs w:val="18"/>
        </w:rPr>
        <w:t xml:space="preserve">, de fecha </w:t>
      </w:r>
      <w:r w:rsidR="004E6EE4" w:rsidRPr="004E6EE4">
        <w:rPr>
          <w:rFonts w:asciiTheme="majorHAnsi" w:hAnsiTheme="majorHAnsi" w:cs="Arial"/>
          <w:sz w:val="18"/>
          <w:szCs w:val="18"/>
        </w:rPr>
        <w:t>0</w:t>
      </w:r>
      <w:r w:rsidR="00C158FA">
        <w:rPr>
          <w:rFonts w:asciiTheme="majorHAnsi" w:hAnsiTheme="majorHAnsi" w:cs="Arial"/>
          <w:sz w:val="18"/>
          <w:szCs w:val="18"/>
        </w:rPr>
        <w:t>2</w:t>
      </w:r>
      <w:r w:rsidR="004E6EE4" w:rsidRPr="004E6EE4">
        <w:rPr>
          <w:rFonts w:asciiTheme="majorHAnsi" w:hAnsiTheme="majorHAnsi" w:cs="Arial"/>
          <w:sz w:val="18"/>
          <w:szCs w:val="18"/>
        </w:rPr>
        <w:t>/09/2024</w:t>
      </w:r>
      <w:r w:rsidRPr="004E6EE4">
        <w:rPr>
          <w:rFonts w:asciiTheme="majorHAnsi" w:hAnsiTheme="majorHAnsi" w:cs="Arial"/>
          <w:sz w:val="18"/>
          <w:szCs w:val="18"/>
        </w:rPr>
        <w:t>.</w:t>
      </w:r>
    </w:p>
    <w:p w14:paraId="1FDE58EC" w14:textId="77777777" w:rsidR="00847982" w:rsidRPr="004E6EE4" w:rsidRDefault="00847982" w:rsidP="00847982">
      <w:pPr>
        <w:pStyle w:val="Standard"/>
        <w:jc w:val="both"/>
        <w:rPr>
          <w:rFonts w:asciiTheme="majorHAnsi" w:hAnsiTheme="majorHAnsi" w:cs="Arial"/>
          <w:sz w:val="18"/>
          <w:szCs w:val="18"/>
        </w:rPr>
      </w:pPr>
    </w:p>
    <w:p w14:paraId="30061247" w14:textId="77777777" w:rsidR="00847982" w:rsidRPr="004E6EE4" w:rsidRDefault="00847982" w:rsidP="00847982">
      <w:pPr>
        <w:pStyle w:val="Standard"/>
        <w:jc w:val="center"/>
        <w:rPr>
          <w:rFonts w:asciiTheme="majorHAnsi" w:hAnsiTheme="majorHAnsi" w:cs="Arial"/>
          <w:b/>
          <w:sz w:val="18"/>
          <w:szCs w:val="18"/>
          <w:u w:val="single"/>
        </w:rPr>
      </w:pPr>
      <w:r w:rsidRPr="004E6EE4">
        <w:rPr>
          <w:rFonts w:asciiTheme="majorHAnsi" w:hAnsiTheme="majorHAnsi" w:cs="Arial"/>
          <w:b/>
          <w:sz w:val="18"/>
          <w:szCs w:val="18"/>
          <w:u w:val="single"/>
        </w:rPr>
        <w:t>CERTIFICO</w:t>
      </w:r>
    </w:p>
    <w:p w14:paraId="73F7FEA3" w14:textId="77777777" w:rsidR="00847982" w:rsidRPr="004E6EE4" w:rsidRDefault="00847982" w:rsidP="00847982">
      <w:pPr>
        <w:pStyle w:val="Standard"/>
        <w:jc w:val="center"/>
        <w:rPr>
          <w:rFonts w:asciiTheme="majorHAnsi" w:hAnsiTheme="majorHAnsi" w:cs="Arial"/>
          <w:b/>
          <w:sz w:val="18"/>
          <w:szCs w:val="18"/>
        </w:rPr>
      </w:pPr>
    </w:p>
    <w:p w14:paraId="0BF0B30C" w14:textId="2D0DDAAF" w:rsidR="00847982" w:rsidRPr="004E6EE4" w:rsidRDefault="00847982" w:rsidP="00847982">
      <w:pPr>
        <w:pStyle w:val="Standard"/>
        <w:spacing w:line="360" w:lineRule="auto"/>
        <w:ind w:firstLine="708"/>
        <w:jc w:val="both"/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</w:pPr>
      <w:r w:rsidRPr="004E6EE4">
        <w:rPr>
          <w:rFonts w:asciiTheme="majorHAnsi" w:hAnsiTheme="majorHAnsi" w:cs="Arial"/>
          <w:sz w:val="18"/>
          <w:szCs w:val="18"/>
        </w:rPr>
        <w:t>De conformidad con los antecedentes obrantes en esta Secretaría / Secretaría-Intervención / Intervención a mi cargo y en relación con la subvención concedida a este Ayuntamiento/ELA de ___________________</w:t>
      </w:r>
      <w:r w:rsidR="00AD5356" w:rsidRPr="004E6EE4">
        <w:rPr>
          <w:rFonts w:asciiTheme="majorHAnsi" w:hAnsiTheme="majorHAnsi" w:cs="Arial"/>
          <w:sz w:val="18"/>
          <w:szCs w:val="18"/>
        </w:rPr>
        <w:t>____</w:t>
      </w:r>
      <w:r w:rsidR="004E6EE4">
        <w:rPr>
          <w:rFonts w:asciiTheme="majorHAnsi" w:hAnsiTheme="majorHAnsi" w:cs="Arial"/>
          <w:sz w:val="18"/>
          <w:szCs w:val="18"/>
        </w:rPr>
        <w:t>__________</w:t>
      </w:r>
      <w:r w:rsidR="00AD5356" w:rsidRPr="004E6EE4">
        <w:rPr>
          <w:rFonts w:asciiTheme="majorHAnsi" w:hAnsiTheme="majorHAnsi" w:cs="Arial"/>
          <w:sz w:val="18"/>
          <w:szCs w:val="18"/>
        </w:rPr>
        <w:t>__________</w:t>
      </w:r>
      <w:r w:rsidRPr="004E6EE4">
        <w:rPr>
          <w:rFonts w:asciiTheme="majorHAnsi" w:hAnsiTheme="majorHAnsi" w:cs="Arial"/>
          <w:sz w:val="18"/>
          <w:szCs w:val="18"/>
        </w:rPr>
        <w:t>______________ para transformación digital por un importe total de _</w:t>
      </w:r>
      <w:r w:rsidR="00AD5356" w:rsidRPr="004E6EE4">
        <w:rPr>
          <w:rFonts w:asciiTheme="majorHAnsi" w:hAnsiTheme="majorHAnsi" w:cs="Arial"/>
          <w:sz w:val="18"/>
          <w:szCs w:val="18"/>
        </w:rPr>
        <w:t>_________</w:t>
      </w:r>
      <w:r w:rsidRPr="004E6EE4">
        <w:rPr>
          <w:rFonts w:asciiTheme="majorHAnsi" w:hAnsiTheme="majorHAnsi" w:cs="Arial"/>
          <w:sz w:val="18"/>
          <w:szCs w:val="18"/>
        </w:rPr>
        <w:t>___________________</w:t>
      </w:r>
      <w:r w:rsidR="00EF4FA0">
        <w:rPr>
          <w:rFonts w:asciiTheme="majorHAnsi" w:hAnsiTheme="majorHAnsi" w:cs="Arial"/>
          <w:sz w:val="18"/>
          <w:szCs w:val="18"/>
        </w:rPr>
        <w:t>___________________________________</w:t>
      </w:r>
      <w:r w:rsidRPr="004E6EE4">
        <w:rPr>
          <w:rFonts w:asciiTheme="majorHAnsi" w:hAnsiTheme="majorHAnsi" w:cs="Arial"/>
          <w:sz w:val="18"/>
          <w:szCs w:val="18"/>
        </w:rPr>
        <w:t>_________ euros:</w:t>
      </w:r>
      <w:r w:rsidRPr="004E6EE4"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  <w:t xml:space="preserve"> </w:t>
      </w:r>
    </w:p>
    <w:p w14:paraId="2C118257" w14:textId="77777777" w:rsidR="00847982" w:rsidRPr="004E6EE4" w:rsidRDefault="00847982" w:rsidP="00847982">
      <w:pPr>
        <w:pStyle w:val="Standard"/>
        <w:spacing w:line="360" w:lineRule="auto"/>
        <w:ind w:firstLine="708"/>
        <w:jc w:val="both"/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</w:pPr>
    </w:p>
    <w:p w14:paraId="36C2192D" w14:textId="77777777" w:rsidR="00847982" w:rsidRPr="004E6EE4" w:rsidRDefault="00847982" w:rsidP="00847982">
      <w:pPr>
        <w:pStyle w:val="Standard"/>
        <w:spacing w:before="240" w:line="360" w:lineRule="auto"/>
        <w:ind w:firstLine="709"/>
        <w:jc w:val="both"/>
        <w:rPr>
          <w:rFonts w:asciiTheme="majorHAnsi" w:hAnsiTheme="majorHAnsi" w:cs="Arial"/>
          <w:sz w:val="18"/>
          <w:szCs w:val="18"/>
        </w:rPr>
      </w:pPr>
      <w:r w:rsidRPr="004E6EE4">
        <w:rPr>
          <w:rFonts w:asciiTheme="majorHAnsi" w:hAnsiTheme="majorHAnsi" w:cs="Arial"/>
          <w:sz w:val="18"/>
          <w:szCs w:val="18"/>
        </w:rPr>
        <w:t xml:space="preserve">1.º Que la subvención recibida, aisladamente o en concurrencia con otras subvenciones o ayudas otorgadas por otros entes públicos o privados, NO SUPERA el coste de las actuaciones justificadas en este expediente. </w:t>
      </w:r>
    </w:p>
    <w:p w14:paraId="4F4C9775" w14:textId="40A50DD4" w:rsidR="00847982" w:rsidRPr="004E6EE4" w:rsidRDefault="00847982" w:rsidP="00847982">
      <w:pPr>
        <w:pStyle w:val="Standard"/>
        <w:spacing w:before="240" w:line="360" w:lineRule="auto"/>
        <w:ind w:firstLine="709"/>
        <w:jc w:val="both"/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</w:pPr>
      <w:r w:rsidRPr="004E6EE4">
        <w:rPr>
          <w:rFonts w:asciiTheme="majorHAnsi" w:hAnsiTheme="majorHAnsi" w:cs="Arial"/>
          <w:sz w:val="18"/>
          <w:szCs w:val="18"/>
        </w:rPr>
        <w:t xml:space="preserve">EN SU CASO, se han recibido las siguientes ayudas o subvenciones: </w:t>
      </w:r>
      <w:r w:rsidRPr="004E6EE4"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  <w:t>(INDICAR LAS CUANTÍAS Y ENTIDADES DE LAS QUE SE HA RECIBIDO SUBVENCIONES O AYUDAS)</w:t>
      </w:r>
    </w:p>
    <w:p w14:paraId="17106160" w14:textId="77777777" w:rsidR="00AD5356" w:rsidRPr="004E6EE4" w:rsidRDefault="00AD5356" w:rsidP="00847982">
      <w:pPr>
        <w:pStyle w:val="Standard"/>
        <w:spacing w:before="240" w:line="360" w:lineRule="auto"/>
        <w:ind w:firstLine="709"/>
        <w:jc w:val="both"/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</w:pPr>
    </w:p>
    <w:p w14:paraId="485B419D" w14:textId="56EF0BCA" w:rsidR="00847982" w:rsidRPr="004E6EE4" w:rsidRDefault="00847982" w:rsidP="00847982">
      <w:pPr>
        <w:pStyle w:val="Standard"/>
        <w:spacing w:line="360" w:lineRule="auto"/>
        <w:ind w:left="1068"/>
        <w:jc w:val="both"/>
        <w:rPr>
          <w:rFonts w:asciiTheme="majorHAnsi" w:hAnsiTheme="majorHAnsi" w:cs="Arial"/>
          <w:sz w:val="18"/>
          <w:szCs w:val="18"/>
        </w:rPr>
      </w:pPr>
      <w:r w:rsidRPr="004E6EE4">
        <w:rPr>
          <w:rFonts w:asciiTheme="majorHAnsi" w:hAnsiTheme="majorHAnsi" w:cs="Arial"/>
          <w:sz w:val="18"/>
          <w:szCs w:val="18"/>
        </w:rPr>
        <w:t>_____________ € ______________________________________.</w:t>
      </w:r>
    </w:p>
    <w:p w14:paraId="2BA43706" w14:textId="77777777" w:rsidR="00AD5356" w:rsidRPr="004E6EE4" w:rsidRDefault="00AD5356" w:rsidP="00847982">
      <w:pPr>
        <w:pStyle w:val="Standard"/>
        <w:spacing w:line="360" w:lineRule="auto"/>
        <w:ind w:left="1068"/>
        <w:jc w:val="both"/>
        <w:rPr>
          <w:rFonts w:asciiTheme="majorHAnsi" w:hAnsiTheme="majorHAnsi" w:cs="Arial"/>
          <w:sz w:val="18"/>
          <w:szCs w:val="18"/>
        </w:rPr>
      </w:pPr>
    </w:p>
    <w:p w14:paraId="6FF10344" w14:textId="55DFB792" w:rsidR="00847982" w:rsidRPr="004E6EE4" w:rsidRDefault="00847982" w:rsidP="00847982">
      <w:pPr>
        <w:pStyle w:val="Standard"/>
        <w:spacing w:line="360" w:lineRule="auto"/>
        <w:ind w:left="1068"/>
        <w:jc w:val="both"/>
        <w:rPr>
          <w:rFonts w:asciiTheme="majorHAnsi" w:hAnsiTheme="majorHAnsi" w:cs="Arial"/>
          <w:sz w:val="18"/>
          <w:szCs w:val="18"/>
        </w:rPr>
      </w:pPr>
      <w:r w:rsidRPr="004E6EE4">
        <w:rPr>
          <w:rFonts w:asciiTheme="majorHAnsi" w:hAnsiTheme="majorHAnsi" w:cs="Arial"/>
          <w:sz w:val="18"/>
          <w:szCs w:val="18"/>
        </w:rPr>
        <w:t>_____________ € ______________________________________.</w:t>
      </w:r>
    </w:p>
    <w:p w14:paraId="02924671" w14:textId="77777777" w:rsidR="00AD5356" w:rsidRPr="004E6EE4" w:rsidRDefault="00AD5356" w:rsidP="00847982">
      <w:pPr>
        <w:pStyle w:val="Standard"/>
        <w:spacing w:line="360" w:lineRule="auto"/>
        <w:ind w:left="1068"/>
        <w:jc w:val="both"/>
        <w:rPr>
          <w:rFonts w:asciiTheme="majorHAnsi" w:hAnsiTheme="majorHAnsi" w:cs="Arial"/>
          <w:sz w:val="18"/>
          <w:szCs w:val="18"/>
        </w:rPr>
      </w:pPr>
    </w:p>
    <w:p w14:paraId="0C1742BD" w14:textId="77777777" w:rsidR="00847982" w:rsidRPr="004E6EE4" w:rsidRDefault="00847982" w:rsidP="00847982">
      <w:pPr>
        <w:pStyle w:val="Standard"/>
        <w:spacing w:line="360" w:lineRule="auto"/>
        <w:ind w:left="1068"/>
        <w:jc w:val="both"/>
        <w:rPr>
          <w:rFonts w:asciiTheme="majorHAnsi" w:hAnsiTheme="majorHAnsi" w:cs="Arial"/>
          <w:sz w:val="18"/>
          <w:szCs w:val="18"/>
        </w:rPr>
      </w:pPr>
      <w:r w:rsidRPr="004E6EE4">
        <w:rPr>
          <w:rFonts w:asciiTheme="majorHAnsi" w:hAnsiTheme="majorHAnsi" w:cs="Arial"/>
          <w:sz w:val="18"/>
          <w:szCs w:val="18"/>
        </w:rPr>
        <w:t>_____________ € ______________________________________.</w:t>
      </w:r>
    </w:p>
    <w:p w14:paraId="73680A06" w14:textId="77777777" w:rsidR="00847982" w:rsidRPr="004E6EE4" w:rsidRDefault="00847982" w:rsidP="00847982">
      <w:pPr>
        <w:pStyle w:val="Standard"/>
        <w:spacing w:line="360" w:lineRule="auto"/>
        <w:ind w:left="1068"/>
        <w:jc w:val="both"/>
        <w:rPr>
          <w:rFonts w:asciiTheme="majorHAnsi" w:hAnsiTheme="majorHAnsi" w:cs="Arial"/>
          <w:sz w:val="18"/>
          <w:szCs w:val="18"/>
        </w:rPr>
      </w:pPr>
    </w:p>
    <w:p w14:paraId="268E6152" w14:textId="77777777" w:rsidR="004E6EE4" w:rsidRDefault="004E6EE4" w:rsidP="004E6EE4">
      <w:pPr>
        <w:pStyle w:val="Standard"/>
        <w:spacing w:line="240" w:lineRule="exact"/>
        <w:ind w:left="709"/>
        <w:jc w:val="both"/>
        <w:rPr>
          <w:rFonts w:asciiTheme="majorHAnsi" w:hAnsiTheme="majorHAnsi" w:cs="Arial"/>
          <w:sz w:val="18"/>
          <w:szCs w:val="18"/>
        </w:rPr>
      </w:pPr>
    </w:p>
    <w:p w14:paraId="6D9B57CB" w14:textId="77777777" w:rsidR="004E6EE4" w:rsidRDefault="004E6EE4" w:rsidP="004E6EE4">
      <w:pPr>
        <w:pStyle w:val="Standard"/>
        <w:spacing w:line="240" w:lineRule="exact"/>
        <w:ind w:left="709"/>
        <w:jc w:val="both"/>
        <w:rPr>
          <w:rFonts w:asciiTheme="majorHAnsi" w:hAnsiTheme="majorHAnsi" w:cs="Arial"/>
          <w:sz w:val="18"/>
          <w:szCs w:val="18"/>
        </w:rPr>
      </w:pPr>
    </w:p>
    <w:p w14:paraId="0EB8BBE5" w14:textId="77777777" w:rsidR="004E6EE4" w:rsidRDefault="004E6EE4" w:rsidP="004E6EE4">
      <w:pPr>
        <w:pStyle w:val="Standard"/>
        <w:spacing w:line="240" w:lineRule="exact"/>
        <w:ind w:left="709"/>
        <w:jc w:val="both"/>
        <w:rPr>
          <w:rFonts w:asciiTheme="majorHAnsi" w:hAnsiTheme="majorHAnsi" w:cs="Arial"/>
          <w:sz w:val="18"/>
          <w:szCs w:val="18"/>
        </w:rPr>
      </w:pPr>
    </w:p>
    <w:p w14:paraId="6A434BEE" w14:textId="77777777" w:rsidR="004E6EE4" w:rsidRDefault="004E6EE4" w:rsidP="004E6EE4">
      <w:pPr>
        <w:pStyle w:val="Standard"/>
        <w:spacing w:line="240" w:lineRule="exact"/>
        <w:ind w:left="709"/>
        <w:jc w:val="both"/>
        <w:rPr>
          <w:rFonts w:asciiTheme="majorHAnsi" w:hAnsiTheme="majorHAnsi" w:cs="Arial"/>
          <w:sz w:val="18"/>
          <w:szCs w:val="18"/>
        </w:rPr>
      </w:pPr>
    </w:p>
    <w:p w14:paraId="469E37EE" w14:textId="77777777" w:rsidR="004E6EE4" w:rsidRDefault="004E6EE4" w:rsidP="004E6EE4">
      <w:pPr>
        <w:pStyle w:val="Standard"/>
        <w:spacing w:line="240" w:lineRule="exact"/>
        <w:ind w:left="709"/>
        <w:jc w:val="both"/>
        <w:rPr>
          <w:rFonts w:asciiTheme="majorHAnsi" w:hAnsiTheme="majorHAnsi" w:cs="Arial"/>
          <w:sz w:val="18"/>
          <w:szCs w:val="18"/>
        </w:rPr>
      </w:pPr>
    </w:p>
    <w:p w14:paraId="7A667028" w14:textId="77777777" w:rsidR="004E6EE4" w:rsidRDefault="004E6EE4" w:rsidP="004E6EE4">
      <w:pPr>
        <w:pStyle w:val="Standard"/>
        <w:spacing w:line="240" w:lineRule="exact"/>
        <w:ind w:left="709"/>
        <w:jc w:val="both"/>
        <w:rPr>
          <w:rFonts w:asciiTheme="majorHAnsi" w:hAnsiTheme="majorHAnsi" w:cs="Arial"/>
          <w:sz w:val="18"/>
          <w:szCs w:val="18"/>
        </w:rPr>
      </w:pPr>
    </w:p>
    <w:p w14:paraId="79557F50" w14:textId="3ED487B1" w:rsidR="00847982" w:rsidRPr="004E6EE4" w:rsidRDefault="00847982" w:rsidP="00EF4FA0">
      <w:pPr>
        <w:pStyle w:val="Standard"/>
        <w:spacing w:after="120" w:line="240" w:lineRule="exact"/>
        <w:ind w:left="709"/>
        <w:jc w:val="both"/>
        <w:rPr>
          <w:rFonts w:asciiTheme="majorHAnsi" w:hAnsiTheme="majorHAnsi" w:cs="Arial"/>
          <w:sz w:val="18"/>
          <w:szCs w:val="18"/>
        </w:rPr>
      </w:pPr>
      <w:r w:rsidRPr="004E6EE4">
        <w:rPr>
          <w:rFonts w:asciiTheme="majorHAnsi" w:hAnsiTheme="majorHAnsi" w:cs="Arial"/>
          <w:sz w:val="18"/>
          <w:szCs w:val="18"/>
        </w:rPr>
        <w:lastRenderedPageBreak/>
        <w:t xml:space="preserve">2.º Que con cargo a la subvención concedida se han realizado los siguientes pagos: </w:t>
      </w:r>
    </w:p>
    <w:p w14:paraId="0142530B" w14:textId="77777777" w:rsidR="00EF4FA0" w:rsidRDefault="00847982" w:rsidP="004E6EE4">
      <w:pPr>
        <w:pStyle w:val="Standard"/>
        <w:spacing w:line="240" w:lineRule="exact"/>
        <w:jc w:val="center"/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</w:pPr>
      <w:r w:rsidRPr="004E6EE4"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  <w:t xml:space="preserve">(EN CASO DE CONTRATOS MENORES NO SERÁ NECESARIO IDENTIFICAR RESOLUCIÓN DE ADJUDICACIÓN, </w:t>
      </w:r>
    </w:p>
    <w:p w14:paraId="60021912" w14:textId="678C0255" w:rsidR="00847982" w:rsidRPr="004E6EE4" w:rsidRDefault="00847982" w:rsidP="004E6EE4">
      <w:pPr>
        <w:pStyle w:val="Standard"/>
        <w:spacing w:line="240" w:lineRule="exact"/>
        <w:jc w:val="center"/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</w:pPr>
      <w:r w:rsidRPr="004E6EE4"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  <w:t>AUNQUE SÍ HABRÁ QUE IDENTIFICAR TODOS LOS DATOS DEL CONTRATO EXIGIDOS EN LAS TABLAS SIGUIENTES)</w:t>
      </w:r>
    </w:p>
    <w:p w14:paraId="6D905E4A" w14:textId="77777777" w:rsidR="00847982" w:rsidRPr="004E6EE4" w:rsidRDefault="00847982" w:rsidP="00EF4FA0">
      <w:pPr>
        <w:pStyle w:val="Standard"/>
        <w:spacing w:before="120" w:after="120" w:line="240" w:lineRule="exact"/>
        <w:jc w:val="center"/>
        <w:rPr>
          <w:rFonts w:asciiTheme="majorHAnsi" w:hAnsiTheme="majorHAnsi" w:cs="Arial"/>
          <w:b/>
          <w:bCs/>
          <w:iCs/>
          <w:color w:val="000000" w:themeColor="text1"/>
          <w:sz w:val="18"/>
          <w:szCs w:val="18"/>
        </w:rPr>
      </w:pPr>
      <w:r w:rsidRPr="004E6EE4">
        <w:rPr>
          <w:rFonts w:asciiTheme="majorHAnsi" w:hAnsiTheme="majorHAnsi" w:cs="Arial"/>
          <w:b/>
          <w:bCs/>
          <w:iCs/>
          <w:color w:val="000000" w:themeColor="text1"/>
          <w:sz w:val="18"/>
          <w:szCs w:val="18"/>
        </w:rPr>
        <w:t>RELACIÓN DE GASTOS Y CONTRATOS CON CARGO A LA SUBVENCIÓN CONCEDIDA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1"/>
        <w:gridCol w:w="980"/>
        <w:gridCol w:w="1176"/>
        <w:gridCol w:w="1976"/>
        <w:gridCol w:w="3401"/>
      </w:tblGrid>
      <w:tr w:rsidR="00847982" w:rsidRPr="004E6EE4" w14:paraId="6D0D04A4" w14:textId="77777777" w:rsidTr="009A0066">
        <w:trPr>
          <w:trHeight w:val="784"/>
          <w:tblHeader/>
          <w:jc w:val="center"/>
        </w:trPr>
        <w:tc>
          <w:tcPr>
            <w:tcW w:w="1521" w:type="dxa"/>
            <w:shd w:val="clear" w:color="auto" w:fill="C5E0B3" w:themeFill="accent6" w:themeFillTint="66"/>
            <w:vAlign w:val="center"/>
          </w:tcPr>
          <w:p w14:paraId="567E2EB3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b/>
                <w:sz w:val="18"/>
                <w:szCs w:val="18"/>
              </w:rPr>
              <w:t>N.º FACTURA</w:t>
            </w:r>
          </w:p>
          <w:p w14:paraId="41D25F92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Cs/>
                <w:i/>
                <w:iCs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(COINCIDENTE CON LA TABLA SIGUIENTE)</w:t>
            </w:r>
          </w:p>
        </w:tc>
        <w:tc>
          <w:tcPr>
            <w:tcW w:w="980" w:type="dxa"/>
            <w:shd w:val="clear" w:color="auto" w:fill="C5E0B3" w:themeFill="accent6" w:themeFillTint="66"/>
            <w:vAlign w:val="center"/>
          </w:tcPr>
          <w:p w14:paraId="3EA93603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b/>
                <w:sz w:val="18"/>
                <w:szCs w:val="18"/>
              </w:rPr>
              <w:t>FECHA FACTURA</w:t>
            </w:r>
          </w:p>
        </w:tc>
        <w:tc>
          <w:tcPr>
            <w:tcW w:w="1176" w:type="dxa"/>
            <w:shd w:val="clear" w:color="auto" w:fill="C5E0B3" w:themeFill="accent6" w:themeFillTint="66"/>
            <w:vAlign w:val="center"/>
          </w:tcPr>
          <w:p w14:paraId="7C89DFFC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b/>
                <w:sz w:val="18"/>
                <w:szCs w:val="18"/>
              </w:rPr>
              <w:t>NIF TERCERO</w:t>
            </w:r>
          </w:p>
        </w:tc>
        <w:tc>
          <w:tcPr>
            <w:tcW w:w="1976" w:type="dxa"/>
            <w:shd w:val="clear" w:color="auto" w:fill="C5E0B3" w:themeFill="accent6" w:themeFillTint="66"/>
            <w:vAlign w:val="center"/>
          </w:tcPr>
          <w:p w14:paraId="5062D104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b/>
                <w:sz w:val="18"/>
                <w:szCs w:val="18"/>
              </w:rPr>
              <w:t>DENOMINACIÓN TERCERO</w:t>
            </w:r>
          </w:p>
        </w:tc>
        <w:tc>
          <w:tcPr>
            <w:tcW w:w="3401" w:type="dxa"/>
            <w:shd w:val="clear" w:color="auto" w:fill="C5E0B3" w:themeFill="accent6" w:themeFillTint="66"/>
            <w:vAlign w:val="center"/>
          </w:tcPr>
          <w:p w14:paraId="79F953B3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b/>
                <w:sz w:val="18"/>
                <w:szCs w:val="18"/>
              </w:rPr>
              <w:t>DESCRIPCIÓN DEL GASTO / EN SU CASO, OBJETO DEL CONTRATO</w:t>
            </w:r>
          </w:p>
        </w:tc>
      </w:tr>
      <w:tr w:rsidR="00847982" w:rsidRPr="004E6EE4" w14:paraId="4DC01AA8" w14:textId="77777777" w:rsidTr="009E1858">
        <w:trPr>
          <w:jc w:val="center"/>
        </w:trPr>
        <w:tc>
          <w:tcPr>
            <w:tcW w:w="1521" w:type="dxa"/>
            <w:vAlign w:val="center"/>
          </w:tcPr>
          <w:p w14:paraId="33B5B7CB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27780948" w14:textId="36BAB4C5" w:rsidR="004E6EE4" w:rsidRPr="004E6EE4" w:rsidRDefault="004E6EE4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308D2D1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448C7697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5BAE5073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01" w:type="dxa"/>
            <w:vAlign w:val="center"/>
          </w:tcPr>
          <w:p w14:paraId="49514490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47982" w:rsidRPr="004E6EE4" w14:paraId="1D7DFE9C" w14:textId="77777777" w:rsidTr="009E1858">
        <w:trPr>
          <w:jc w:val="center"/>
        </w:trPr>
        <w:tc>
          <w:tcPr>
            <w:tcW w:w="1521" w:type="dxa"/>
            <w:vAlign w:val="center"/>
          </w:tcPr>
          <w:p w14:paraId="2EC4A47B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DCB90C5" w14:textId="5D58B27F" w:rsidR="004E6EE4" w:rsidRPr="004E6EE4" w:rsidRDefault="004E6EE4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57DCB6D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25F20A16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5179C0A3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01" w:type="dxa"/>
            <w:vAlign w:val="center"/>
          </w:tcPr>
          <w:p w14:paraId="46E01477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47982" w:rsidRPr="004E6EE4" w14:paraId="0D76DCBD" w14:textId="77777777" w:rsidTr="009E1858">
        <w:trPr>
          <w:jc w:val="center"/>
        </w:trPr>
        <w:tc>
          <w:tcPr>
            <w:tcW w:w="1521" w:type="dxa"/>
            <w:vAlign w:val="center"/>
          </w:tcPr>
          <w:p w14:paraId="56F54869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59D774C" w14:textId="48E6BD34" w:rsidR="004E6EE4" w:rsidRPr="004E6EE4" w:rsidRDefault="004E6EE4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4F6632C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7B474A2D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78F58D37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01" w:type="dxa"/>
            <w:vAlign w:val="center"/>
          </w:tcPr>
          <w:p w14:paraId="7F377455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47982" w:rsidRPr="004E6EE4" w14:paraId="24EBCD3F" w14:textId="77777777" w:rsidTr="009E1858">
        <w:trPr>
          <w:jc w:val="center"/>
        </w:trPr>
        <w:tc>
          <w:tcPr>
            <w:tcW w:w="1521" w:type="dxa"/>
            <w:vAlign w:val="center"/>
          </w:tcPr>
          <w:p w14:paraId="46CF4576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23FEFBE1" w14:textId="1AE7B9CA" w:rsidR="004E6EE4" w:rsidRPr="004E6EE4" w:rsidRDefault="004E6EE4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811A994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28A34724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1AED08A5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01" w:type="dxa"/>
            <w:vAlign w:val="center"/>
          </w:tcPr>
          <w:p w14:paraId="1271703F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47982" w:rsidRPr="004E6EE4" w14:paraId="270406A8" w14:textId="77777777" w:rsidTr="009E1858">
        <w:trPr>
          <w:jc w:val="center"/>
        </w:trPr>
        <w:tc>
          <w:tcPr>
            <w:tcW w:w="1521" w:type="dxa"/>
            <w:vAlign w:val="center"/>
          </w:tcPr>
          <w:p w14:paraId="1723462B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52DB1BF" w14:textId="18A899DC" w:rsidR="004E6EE4" w:rsidRPr="004E6EE4" w:rsidRDefault="004E6EE4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508A748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78064627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23BE2D92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01" w:type="dxa"/>
            <w:vAlign w:val="center"/>
          </w:tcPr>
          <w:p w14:paraId="51E706FD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47982" w:rsidRPr="004E6EE4" w14:paraId="6BFF0F16" w14:textId="77777777" w:rsidTr="009E1858">
        <w:trPr>
          <w:jc w:val="center"/>
        </w:trPr>
        <w:tc>
          <w:tcPr>
            <w:tcW w:w="1521" w:type="dxa"/>
            <w:vAlign w:val="center"/>
          </w:tcPr>
          <w:p w14:paraId="3C55448B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0802057" w14:textId="3F47B0C5" w:rsidR="004E6EE4" w:rsidRPr="004E6EE4" w:rsidRDefault="004E6EE4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E65841F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078A5CED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621BA465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01" w:type="dxa"/>
            <w:vAlign w:val="center"/>
          </w:tcPr>
          <w:p w14:paraId="597EAEA6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47982" w:rsidRPr="004E6EE4" w14:paraId="312A6305" w14:textId="77777777" w:rsidTr="009E1858">
        <w:trPr>
          <w:jc w:val="center"/>
        </w:trPr>
        <w:tc>
          <w:tcPr>
            <w:tcW w:w="1521" w:type="dxa"/>
            <w:vAlign w:val="center"/>
          </w:tcPr>
          <w:p w14:paraId="0125B363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2F2B7B4" w14:textId="2E334D35" w:rsidR="004E6EE4" w:rsidRPr="004E6EE4" w:rsidRDefault="004E6EE4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47E3FD8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1A6417F0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0CF71D32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01" w:type="dxa"/>
            <w:vAlign w:val="center"/>
          </w:tcPr>
          <w:p w14:paraId="7F27B3D1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47982" w:rsidRPr="004E6EE4" w14:paraId="3A9EE3C3" w14:textId="77777777" w:rsidTr="009E1858">
        <w:trPr>
          <w:jc w:val="center"/>
        </w:trPr>
        <w:tc>
          <w:tcPr>
            <w:tcW w:w="1521" w:type="dxa"/>
            <w:vAlign w:val="center"/>
          </w:tcPr>
          <w:p w14:paraId="54D2FE1A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22587AA" w14:textId="1E5F9B3C" w:rsidR="004E6EE4" w:rsidRPr="004E6EE4" w:rsidRDefault="004E6EE4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4D25E39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057585E8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089EB68E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401" w:type="dxa"/>
            <w:vAlign w:val="center"/>
          </w:tcPr>
          <w:p w14:paraId="4BCE0B93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5B5E4761" w14:textId="77777777" w:rsidR="00847982" w:rsidRPr="00937523" w:rsidRDefault="00847982" w:rsidP="004E6EE4">
      <w:pPr>
        <w:pStyle w:val="Standard"/>
        <w:spacing w:before="120" w:line="240" w:lineRule="exact"/>
        <w:ind w:firstLine="709"/>
        <w:jc w:val="both"/>
        <w:rPr>
          <w:rFonts w:asciiTheme="majorHAnsi" w:hAnsiTheme="majorHAnsi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909"/>
        <w:gridCol w:w="1296"/>
        <w:gridCol w:w="1739"/>
        <w:gridCol w:w="872"/>
        <w:gridCol w:w="1621"/>
      </w:tblGrid>
      <w:tr w:rsidR="00847982" w:rsidRPr="004E6EE4" w14:paraId="30686766" w14:textId="77777777" w:rsidTr="004E6EE4">
        <w:trPr>
          <w:trHeight w:val="784"/>
          <w:tblHeader/>
          <w:jc w:val="center"/>
        </w:trPr>
        <w:tc>
          <w:tcPr>
            <w:tcW w:w="1617" w:type="dxa"/>
            <w:shd w:val="clear" w:color="auto" w:fill="C5E0B3" w:themeFill="accent6" w:themeFillTint="66"/>
          </w:tcPr>
          <w:p w14:paraId="4AE53D36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b/>
                <w:sz w:val="18"/>
                <w:szCs w:val="18"/>
              </w:rPr>
              <w:t xml:space="preserve">N.º FACTURA </w:t>
            </w:r>
            <w:r w:rsidRPr="004E6EE4">
              <w:rPr>
                <w:rFonts w:asciiTheme="majorHAnsi" w:hAnsiTheme="majorHAnsi"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(COINCIDENTE CON LA TABLA ANTERIOR)</w:t>
            </w:r>
          </w:p>
        </w:tc>
        <w:tc>
          <w:tcPr>
            <w:tcW w:w="1909" w:type="dxa"/>
            <w:shd w:val="clear" w:color="auto" w:fill="C5E0B3" w:themeFill="accent6" w:themeFillTint="66"/>
            <w:vAlign w:val="center"/>
          </w:tcPr>
          <w:p w14:paraId="576A2CD0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b/>
                <w:sz w:val="18"/>
                <w:szCs w:val="18"/>
              </w:rPr>
              <w:t xml:space="preserve">EN SU CASO, FECHA DE LA RESOLUCIÓN DE ADJUDICACIÓN </w:t>
            </w:r>
          </w:p>
        </w:tc>
        <w:tc>
          <w:tcPr>
            <w:tcW w:w="1296" w:type="dxa"/>
            <w:shd w:val="clear" w:color="auto" w:fill="C5E0B3" w:themeFill="accent6" w:themeFillTint="66"/>
            <w:vAlign w:val="center"/>
          </w:tcPr>
          <w:p w14:paraId="1F460C7E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b/>
                <w:sz w:val="18"/>
                <w:szCs w:val="18"/>
              </w:rPr>
              <w:t>FECHA DE PAGO</w:t>
            </w:r>
          </w:p>
        </w:tc>
        <w:tc>
          <w:tcPr>
            <w:tcW w:w="1739" w:type="dxa"/>
            <w:shd w:val="clear" w:color="auto" w:fill="C5E0B3" w:themeFill="accent6" w:themeFillTint="66"/>
            <w:vAlign w:val="center"/>
          </w:tcPr>
          <w:p w14:paraId="5D5A0AF3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b/>
                <w:sz w:val="18"/>
                <w:szCs w:val="18"/>
              </w:rPr>
              <w:t xml:space="preserve">IMPORTE (IVA EXCL.) </w:t>
            </w:r>
          </w:p>
        </w:tc>
        <w:tc>
          <w:tcPr>
            <w:tcW w:w="872" w:type="dxa"/>
            <w:shd w:val="clear" w:color="auto" w:fill="C5E0B3" w:themeFill="accent6" w:themeFillTint="66"/>
            <w:vAlign w:val="center"/>
          </w:tcPr>
          <w:p w14:paraId="6262E990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b/>
                <w:sz w:val="18"/>
                <w:szCs w:val="18"/>
              </w:rPr>
              <w:t>IVA</w:t>
            </w:r>
          </w:p>
        </w:tc>
        <w:tc>
          <w:tcPr>
            <w:tcW w:w="1621" w:type="dxa"/>
            <w:shd w:val="clear" w:color="auto" w:fill="C5E0B3" w:themeFill="accent6" w:themeFillTint="66"/>
            <w:vAlign w:val="center"/>
          </w:tcPr>
          <w:p w14:paraId="07A718A0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b/>
                <w:sz w:val="18"/>
                <w:szCs w:val="18"/>
              </w:rPr>
              <w:t xml:space="preserve">IMPORTE TOTAL </w:t>
            </w:r>
          </w:p>
        </w:tc>
      </w:tr>
      <w:tr w:rsidR="00847982" w:rsidRPr="004E6EE4" w14:paraId="0A533F32" w14:textId="77777777" w:rsidTr="009E1858">
        <w:trPr>
          <w:jc w:val="center"/>
        </w:trPr>
        <w:tc>
          <w:tcPr>
            <w:tcW w:w="1617" w:type="dxa"/>
          </w:tcPr>
          <w:p w14:paraId="4CACAF31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0539384" w14:textId="3D6AFE5B" w:rsidR="004E6EE4" w:rsidRPr="004E6EE4" w:rsidRDefault="004E6EE4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</w:tcPr>
          <w:p w14:paraId="114EF22B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1CAD0C7A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35C46848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4AE16254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438617FE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47982" w:rsidRPr="004E6EE4" w14:paraId="6EC54EBA" w14:textId="77777777" w:rsidTr="009E1858">
        <w:trPr>
          <w:jc w:val="center"/>
        </w:trPr>
        <w:tc>
          <w:tcPr>
            <w:tcW w:w="1617" w:type="dxa"/>
          </w:tcPr>
          <w:p w14:paraId="32A09837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6AC256D" w14:textId="17C9C53E" w:rsidR="004E6EE4" w:rsidRPr="004E6EE4" w:rsidRDefault="004E6EE4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</w:tcPr>
          <w:p w14:paraId="05248C49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66267D25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6D9BF038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125B973F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5EC60BF3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47982" w:rsidRPr="004E6EE4" w14:paraId="67B8E6DA" w14:textId="77777777" w:rsidTr="009E1858">
        <w:trPr>
          <w:jc w:val="center"/>
        </w:trPr>
        <w:tc>
          <w:tcPr>
            <w:tcW w:w="1617" w:type="dxa"/>
          </w:tcPr>
          <w:p w14:paraId="4C4CB46D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226A3387" w14:textId="55FC54C4" w:rsidR="004E6EE4" w:rsidRPr="004E6EE4" w:rsidRDefault="004E6EE4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</w:tcPr>
          <w:p w14:paraId="5F47828E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55686A7C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21C9FC47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5CDFF27A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1666257D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47982" w:rsidRPr="004E6EE4" w14:paraId="7A6369DF" w14:textId="77777777" w:rsidTr="009E1858">
        <w:trPr>
          <w:jc w:val="center"/>
        </w:trPr>
        <w:tc>
          <w:tcPr>
            <w:tcW w:w="1617" w:type="dxa"/>
          </w:tcPr>
          <w:p w14:paraId="1E398816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B7D2D1C" w14:textId="35B28F8B" w:rsidR="004E6EE4" w:rsidRPr="004E6EE4" w:rsidRDefault="004E6EE4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</w:tcPr>
          <w:p w14:paraId="4C3864F0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2A8515E5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4EA5A957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445E3C75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6E4223C7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47982" w:rsidRPr="004E6EE4" w14:paraId="39B25B14" w14:textId="77777777" w:rsidTr="009E1858">
        <w:trPr>
          <w:jc w:val="center"/>
        </w:trPr>
        <w:tc>
          <w:tcPr>
            <w:tcW w:w="1617" w:type="dxa"/>
          </w:tcPr>
          <w:p w14:paraId="7FA9523D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2E19575" w14:textId="20267D80" w:rsidR="004E6EE4" w:rsidRPr="004E6EE4" w:rsidRDefault="004E6EE4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</w:tcPr>
          <w:p w14:paraId="332F96AD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43B43746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73B95CC1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292860A2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0D0FFEE5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47982" w:rsidRPr="004E6EE4" w14:paraId="09840099" w14:textId="77777777" w:rsidTr="009E1858">
        <w:trPr>
          <w:jc w:val="center"/>
        </w:trPr>
        <w:tc>
          <w:tcPr>
            <w:tcW w:w="1617" w:type="dxa"/>
          </w:tcPr>
          <w:p w14:paraId="294F1CA2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A5CD779" w14:textId="1DC4FDF3" w:rsidR="004E6EE4" w:rsidRPr="004E6EE4" w:rsidRDefault="004E6EE4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</w:tcPr>
          <w:p w14:paraId="26C30231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2237E559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55664F1D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50F5E5D3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047EA4C6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47982" w:rsidRPr="004E6EE4" w14:paraId="50ACDF25" w14:textId="77777777" w:rsidTr="009E1858">
        <w:trPr>
          <w:jc w:val="center"/>
        </w:trPr>
        <w:tc>
          <w:tcPr>
            <w:tcW w:w="1617" w:type="dxa"/>
          </w:tcPr>
          <w:p w14:paraId="342D1F7C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281797B2" w14:textId="5B0A4605" w:rsidR="004E6EE4" w:rsidRPr="004E6EE4" w:rsidRDefault="004E6EE4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</w:tcPr>
          <w:p w14:paraId="2C233E4A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5F196051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6B90EF8C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3242ABD2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42C668BC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47982" w:rsidRPr="004E6EE4" w14:paraId="07204FD4" w14:textId="77777777" w:rsidTr="009E1858">
        <w:trPr>
          <w:jc w:val="center"/>
        </w:trPr>
        <w:tc>
          <w:tcPr>
            <w:tcW w:w="1617" w:type="dxa"/>
          </w:tcPr>
          <w:p w14:paraId="05A62104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2F96908" w14:textId="421DA094" w:rsidR="004E6EE4" w:rsidRPr="004E6EE4" w:rsidRDefault="004E6EE4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</w:tcPr>
          <w:p w14:paraId="053F228A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621CB84F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02D7A70A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262FD32C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13C4FCBB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47982" w:rsidRPr="004E6EE4" w14:paraId="16BC0F31" w14:textId="77777777" w:rsidTr="009E1858">
        <w:trPr>
          <w:jc w:val="center"/>
        </w:trPr>
        <w:tc>
          <w:tcPr>
            <w:tcW w:w="7433" w:type="dxa"/>
            <w:gridSpan w:val="5"/>
            <w:vAlign w:val="center"/>
          </w:tcPr>
          <w:p w14:paraId="63D7FC27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SUMA TOTAL </w:t>
            </w:r>
          </w:p>
        </w:tc>
        <w:tc>
          <w:tcPr>
            <w:tcW w:w="1621" w:type="dxa"/>
            <w:vAlign w:val="center"/>
          </w:tcPr>
          <w:p w14:paraId="6FF14A4B" w14:textId="77777777" w:rsidR="00847982" w:rsidRPr="004E6EE4" w:rsidRDefault="00847982" w:rsidP="004E6EE4">
            <w:pPr>
              <w:pStyle w:val="Standard"/>
              <w:spacing w:line="240" w:lineRule="exact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479F8CAA" w14:textId="77777777" w:rsidR="00847982" w:rsidRPr="00937523" w:rsidRDefault="00847982" w:rsidP="004E6EE4">
      <w:pPr>
        <w:pStyle w:val="Standard"/>
        <w:spacing w:line="240" w:lineRule="exact"/>
        <w:ind w:left="1068"/>
        <w:jc w:val="both"/>
        <w:rPr>
          <w:rFonts w:asciiTheme="majorHAnsi" w:hAnsiTheme="majorHAnsi" w:cs="Arial"/>
          <w:sz w:val="20"/>
          <w:szCs w:val="20"/>
        </w:rPr>
      </w:pPr>
    </w:p>
    <w:p w14:paraId="2ABDF9F4" w14:textId="374DC465" w:rsidR="00847982" w:rsidRPr="00937523" w:rsidRDefault="00847982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5CCF1139" w14:textId="3AB50847" w:rsidR="00937523" w:rsidRPr="004E6EE4" w:rsidRDefault="00A07056" w:rsidP="00937523">
      <w:pPr>
        <w:pStyle w:val="Standard"/>
        <w:spacing w:line="360" w:lineRule="auto"/>
        <w:ind w:firstLine="709"/>
        <w:jc w:val="both"/>
        <w:rPr>
          <w:rFonts w:asciiTheme="majorHAnsi" w:hAnsiTheme="majorHAnsi" w:cs="Arial"/>
          <w:sz w:val="18"/>
          <w:szCs w:val="18"/>
        </w:rPr>
      </w:pPr>
      <w:r w:rsidRPr="004E6EE4">
        <w:rPr>
          <w:rFonts w:asciiTheme="majorHAnsi" w:hAnsiTheme="majorHAnsi" w:cs="Arial"/>
          <w:sz w:val="18"/>
          <w:szCs w:val="18"/>
        </w:rPr>
        <w:lastRenderedPageBreak/>
        <w:t>3</w:t>
      </w:r>
      <w:r w:rsidR="00847982" w:rsidRPr="004E6EE4">
        <w:rPr>
          <w:rFonts w:asciiTheme="majorHAnsi" w:hAnsiTheme="majorHAnsi" w:cs="Arial"/>
          <w:sz w:val="18"/>
          <w:szCs w:val="18"/>
        </w:rPr>
        <w:t>.</w:t>
      </w:r>
      <w:r w:rsidRPr="004E6EE4">
        <w:rPr>
          <w:rFonts w:asciiTheme="majorHAnsi" w:hAnsiTheme="majorHAnsi" w:cs="Arial"/>
          <w:sz w:val="18"/>
          <w:szCs w:val="18"/>
        </w:rPr>
        <w:t xml:space="preserve">º </w:t>
      </w:r>
      <w:r w:rsidR="00847982" w:rsidRPr="004E6EE4">
        <w:rPr>
          <w:rFonts w:asciiTheme="majorHAnsi" w:hAnsiTheme="majorHAnsi" w:cs="Arial"/>
          <w:sz w:val="18"/>
          <w:szCs w:val="18"/>
        </w:rPr>
        <w:t xml:space="preserve">En su caso, se procede a la renuncia total / parcial de la ejecución de la subvención concedida, procediéndose a la devolución voluntaria </w:t>
      </w:r>
      <w:r w:rsidR="00847982" w:rsidRPr="004E6EE4">
        <w:rPr>
          <w:rStyle w:val="Refdenotaalpie"/>
          <w:rFonts w:asciiTheme="majorHAnsi" w:hAnsiTheme="majorHAnsi" w:cs="Arial"/>
          <w:sz w:val="18"/>
          <w:szCs w:val="18"/>
        </w:rPr>
        <w:footnoteReference w:id="1"/>
      </w:r>
      <w:r w:rsidR="00847982" w:rsidRPr="004E6EE4">
        <w:rPr>
          <w:rFonts w:asciiTheme="majorHAnsi" w:hAnsiTheme="majorHAnsi" w:cs="Arial"/>
          <w:sz w:val="18"/>
          <w:szCs w:val="18"/>
        </w:rPr>
        <w:t xml:space="preserve"> del remanente no aplicado por importe de </w:t>
      </w:r>
      <w:r w:rsidR="00EF4FA0">
        <w:rPr>
          <w:rFonts w:asciiTheme="majorHAnsi" w:hAnsiTheme="majorHAnsi" w:cs="Arial"/>
          <w:sz w:val="18"/>
          <w:szCs w:val="18"/>
        </w:rPr>
        <w:t>___</w:t>
      </w:r>
      <w:r w:rsidR="00847982" w:rsidRPr="004E6EE4">
        <w:rPr>
          <w:rFonts w:asciiTheme="majorHAnsi" w:hAnsiTheme="majorHAnsi" w:cs="Arial"/>
          <w:sz w:val="18"/>
          <w:szCs w:val="18"/>
        </w:rPr>
        <w:t>__</w:t>
      </w:r>
      <w:r w:rsidR="00681875">
        <w:rPr>
          <w:rFonts w:asciiTheme="majorHAnsi" w:hAnsiTheme="majorHAnsi" w:cs="Arial"/>
          <w:sz w:val="18"/>
          <w:szCs w:val="18"/>
        </w:rPr>
        <w:t>__</w:t>
      </w:r>
      <w:r w:rsidR="00847982" w:rsidRPr="004E6EE4">
        <w:rPr>
          <w:rFonts w:asciiTheme="majorHAnsi" w:hAnsiTheme="majorHAnsi" w:cs="Arial"/>
          <w:sz w:val="18"/>
          <w:szCs w:val="18"/>
        </w:rPr>
        <w:t>_</w:t>
      </w:r>
      <w:r w:rsidR="00681875">
        <w:rPr>
          <w:rFonts w:asciiTheme="majorHAnsi" w:hAnsiTheme="majorHAnsi" w:cs="Arial"/>
          <w:sz w:val="18"/>
          <w:szCs w:val="18"/>
        </w:rPr>
        <w:t>______________</w:t>
      </w:r>
      <w:r w:rsidR="00847982" w:rsidRPr="004E6EE4">
        <w:rPr>
          <w:rFonts w:asciiTheme="majorHAnsi" w:hAnsiTheme="majorHAnsi" w:cs="Arial"/>
          <w:sz w:val="18"/>
          <w:szCs w:val="18"/>
        </w:rPr>
        <w:t>_</w:t>
      </w:r>
      <w:r w:rsidR="00EF4FA0">
        <w:rPr>
          <w:rFonts w:asciiTheme="majorHAnsi" w:hAnsiTheme="majorHAnsi" w:cs="Arial"/>
          <w:sz w:val="18"/>
          <w:szCs w:val="18"/>
        </w:rPr>
        <w:t>___</w:t>
      </w:r>
      <w:r w:rsidR="00847982" w:rsidRPr="004E6EE4">
        <w:rPr>
          <w:rFonts w:asciiTheme="majorHAnsi" w:hAnsiTheme="majorHAnsi" w:cs="Arial"/>
          <w:sz w:val="18"/>
          <w:szCs w:val="18"/>
        </w:rPr>
        <w:t>________</w:t>
      </w:r>
      <w:r w:rsidR="00EF4FA0">
        <w:rPr>
          <w:rFonts w:asciiTheme="majorHAnsi" w:hAnsiTheme="majorHAnsi" w:cs="Arial"/>
          <w:sz w:val="18"/>
          <w:szCs w:val="18"/>
        </w:rPr>
        <w:t xml:space="preserve"> € </w:t>
      </w:r>
      <w:r w:rsidR="00847982" w:rsidRPr="004E6EE4">
        <w:rPr>
          <w:rFonts w:asciiTheme="majorHAnsi" w:hAnsiTheme="majorHAnsi" w:cs="Arial"/>
          <w:sz w:val="18"/>
          <w:szCs w:val="18"/>
        </w:rPr>
        <w:t xml:space="preserve">con fecha ____________ </w:t>
      </w:r>
      <w:r w:rsidR="00847982" w:rsidRPr="004E6EE4"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  <w:t>(ADJUNTAR CARTA DE PAGO CORRESPONDIENTE)</w:t>
      </w:r>
      <w:r w:rsidR="00847982" w:rsidRPr="004E6EE4">
        <w:rPr>
          <w:rFonts w:asciiTheme="majorHAnsi" w:hAnsiTheme="majorHAnsi" w:cs="Arial"/>
          <w:sz w:val="18"/>
          <w:szCs w:val="18"/>
        </w:rPr>
        <w:t>.</w:t>
      </w:r>
      <w:bookmarkStart w:id="0" w:name="_Hlk103668574"/>
    </w:p>
    <w:p w14:paraId="0E58DD15" w14:textId="77777777" w:rsidR="00937523" w:rsidRDefault="00937523" w:rsidP="00937523">
      <w:pPr>
        <w:pStyle w:val="Standard"/>
        <w:spacing w:line="360" w:lineRule="auto"/>
        <w:ind w:firstLine="709"/>
        <w:jc w:val="both"/>
        <w:rPr>
          <w:rFonts w:asciiTheme="majorHAnsi" w:hAnsiTheme="majorHAnsi" w:cs="Arial"/>
          <w:sz w:val="20"/>
          <w:szCs w:val="20"/>
        </w:rPr>
      </w:pPr>
    </w:p>
    <w:p w14:paraId="4B050316" w14:textId="75EF9801" w:rsidR="00A07056" w:rsidRPr="004E6EE4" w:rsidRDefault="00A07056" w:rsidP="00937523">
      <w:pPr>
        <w:pStyle w:val="Standard"/>
        <w:spacing w:line="360" w:lineRule="auto"/>
        <w:ind w:firstLine="709"/>
        <w:jc w:val="both"/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</w:pPr>
      <w:r w:rsidRPr="004E6EE4"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  <w:t>(DE LOS APARTADOS SIGUIENTES</w:t>
      </w:r>
      <w:r w:rsidR="00937523" w:rsidRPr="004E6EE4"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  <w:t>, 4</w:t>
      </w:r>
      <w:r w:rsidRPr="004E6EE4"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  <w:t xml:space="preserve">.º y </w:t>
      </w:r>
      <w:r w:rsidR="00937523" w:rsidRPr="004E6EE4"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  <w:t>5</w:t>
      </w:r>
      <w:r w:rsidRPr="004E6EE4"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  <w:t>.º</w:t>
      </w:r>
      <w:r w:rsidR="00937523" w:rsidRPr="004E6EE4"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  <w:t xml:space="preserve">, </w:t>
      </w:r>
      <w:r w:rsidRPr="004E6EE4">
        <w:rPr>
          <w:rFonts w:asciiTheme="majorHAnsi" w:hAnsiTheme="majorHAnsi" w:cs="Arial"/>
          <w:i/>
          <w:color w:val="808080" w:themeColor="background1" w:themeShade="80"/>
          <w:sz w:val="18"/>
          <w:szCs w:val="18"/>
        </w:rPr>
        <w:t>CUMPLIMENTAR LO QUE PROCEDA)</w:t>
      </w:r>
    </w:p>
    <w:bookmarkEnd w:id="0"/>
    <w:p w14:paraId="46AFF4C0" w14:textId="38034FF9" w:rsidR="00937523" w:rsidRPr="004E6EE4" w:rsidRDefault="00A07056" w:rsidP="00A07056">
      <w:pPr>
        <w:pStyle w:val="Standard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4E6EE4">
        <w:rPr>
          <w:rFonts w:asciiTheme="majorHAnsi" w:hAnsiTheme="majorHAnsi" w:cs="Arial"/>
          <w:sz w:val="18"/>
          <w:szCs w:val="18"/>
        </w:rPr>
        <w:tab/>
        <w:t xml:space="preserve">4.º Que </w:t>
      </w:r>
      <w:r w:rsidR="00937523" w:rsidRPr="004E6EE4">
        <w:rPr>
          <w:rFonts w:asciiTheme="majorHAnsi" w:hAnsiTheme="majorHAnsi" w:cs="Arial"/>
          <w:sz w:val="18"/>
          <w:szCs w:val="18"/>
        </w:rPr>
        <w:t xml:space="preserve">los </w:t>
      </w:r>
      <w:r w:rsidRPr="004E6EE4">
        <w:rPr>
          <w:rFonts w:asciiTheme="majorHAnsi" w:hAnsiTheme="majorHAnsi" w:cs="Arial"/>
          <w:sz w:val="18"/>
          <w:szCs w:val="18"/>
        </w:rPr>
        <w:t>suministro</w:t>
      </w:r>
      <w:r w:rsidR="00937523" w:rsidRPr="004E6EE4">
        <w:rPr>
          <w:rFonts w:asciiTheme="majorHAnsi" w:hAnsiTheme="majorHAnsi" w:cs="Arial"/>
          <w:sz w:val="18"/>
          <w:szCs w:val="18"/>
        </w:rPr>
        <w:t>s que se indican en la tabla adjunta fueron objeto de recepción en los días que igualmente se reflejan, de lo cual, queda constancia en el correspondiente expediente administrativo.</w:t>
      </w:r>
    </w:p>
    <w:p w14:paraId="12C502E4" w14:textId="5CB51391" w:rsidR="00937523" w:rsidRDefault="00937523" w:rsidP="00A07056">
      <w:pPr>
        <w:pStyle w:val="Standard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2113"/>
      </w:tblGrid>
      <w:tr w:rsidR="00937523" w:rsidRPr="004E6EE4" w14:paraId="01084D2F" w14:textId="77777777" w:rsidTr="009A0066">
        <w:tc>
          <w:tcPr>
            <w:tcW w:w="6941" w:type="dxa"/>
            <w:shd w:val="clear" w:color="auto" w:fill="C5E0B3" w:themeFill="accent6" w:themeFillTint="66"/>
          </w:tcPr>
          <w:p w14:paraId="01D459E2" w14:textId="1C6A8C28" w:rsidR="00937523" w:rsidRPr="004E6EE4" w:rsidRDefault="009A0066" w:rsidP="009A0066">
            <w:pPr>
              <w:pStyle w:val="Standard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4A88E6BA" w14:textId="23AC7FEA" w:rsidR="00937523" w:rsidRPr="004E6EE4" w:rsidRDefault="00937523" w:rsidP="009A0066">
            <w:pPr>
              <w:pStyle w:val="Standard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Fechas de recepción</w:t>
            </w:r>
          </w:p>
        </w:tc>
      </w:tr>
      <w:tr w:rsidR="009A0066" w:rsidRPr="004E6EE4" w14:paraId="5710D029" w14:textId="77777777" w:rsidTr="004400A5">
        <w:trPr>
          <w:trHeight w:val="1118"/>
        </w:trPr>
        <w:tc>
          <w:tcPr>
            <w:tcW w:w="6941" w:type="dxa"/>
          </w:tcPr>
          <w:p w14:paraId="498CE2D7" w14:textId="77777777" w:rsidR="009A0066" w:rsidRPr="004E6EE4" w:rsidRDefault="009A0066" w:rsidP="00A07056">
            <w:pPr>
              <w:pStyle w:val="Standard"/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98B2BBD" w14:textId="77777777" w:rsidR="00AD5356" w:rsidRPr="004E6EE4" w:rsidRDefault="00AD5356" w:rsidP="00A07056">
            <w:pPr>
              <w:pStyle w:val="Standard"/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3201308" w14:textId="77777777" w:rsidR="00AD5356" w:rsidRPr="004E6EE4" w:rsidRDefault="00AD5356" w:rsidP="00A07056">
            <w:pPr>
              <w:pStyle w:val="Standard"/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4A093CB" w14:textId="77777777" w:rsidR="00AD5356" w:rsidRPr="004E6EE4" w:rsidRDefault="00AD5356" w:rsidP="00A07056">
            <w:pPr>
              <w:pStyle w:val="Standard"/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685C5DD" w14:textId="6086F637" w:rsidR="00AD5356" w:rsidRPr="004E6EE4" w:rsidRDefault="00AD5356" w:rsidP="00A07056">
            <w:pPr>
              <w:pStyle w:val="Standard"/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113" w:type="dxa"/>
          </w:tcPr>
          <w:p w14:paraId="45047532" w14:textId="77777777" w:rsidR="009A0066" w:rsidRPr="004E6EE4" w:rsidRDefault="009A0066" w:rsidP="00A07056">
            <w:pPr>
              <w:pStyle w:val="Standard"/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5453EF59" w14:textId="77777777" w:rsidR="00A07056" w:rsidRPr="00937523" w:rsidRDefault="00A07056" w:rsidP="00A07056">
      <w:pPr>
        <w:pStyle w:val="Standard"/>
        <w:spacing w:line="360" w:lineRule="auto"/>
        <w:jc w:val="both"/>
        <w:rPr>
          <w:rFonts w:asciiTheme="majorHAnsi" w:hAnsiTheme="majorHAnsi" w:cs="Arial"/>
          <w:i/>
          <w:iCs/>
          <w:color w:val="808080" w:themeColor="background1" w:themeShade="80"/>
          <w:sz w:val="20"/>
          <w:szCs w:val="20"/>
        </w:rPr>
      </w:pPr>
    </w:p>
    <w:p w14:paraId="33121228" w14:textId="4C8D3756" w:rsidR="00A07056" w:rsidRPr="004E6EE4" w:rsidRDefault="00A07056" w:rsidP="00A07056">
      <w:pPr>
        <w:pStyle w:val="Standard"/>
        <w:spacing w:line="360" w:lineRule="auto"/>
        <w:ind w:firstLine="708"/>
        <w:jc w:val="both"/>
        <w:rPr>
          <w:rFonts w:asciiTheme="majorHAnsi" w:hAnsiTheme="majorHAnsi" w:cs="Arial"/>
          <w:i/>
          <w:iCs/>
          <w:color w:val="808080" w:themeColor="background1" w:themeShade="80"/>
          <w:sz w:val="18"/>
          <w:szCs w:val="18"/>
        </w:rPr>
      </w:pPr>
      <w:r w:rsidRPr="004E6EE4">
        <w:rPr>
          <w:rFonts w:asciiTheme="majorHAnsi" w:hAnsiTheme="majorHAnsi" w:cs="Arial"/>
          <w:sz w:val="18"/>
          <w:szCs w:val="18"/>
        </w:rPr>
        <w:t xml:space="preserve">5.º Que </w:t>
      </w:r>
      <w:r w:rsidR="009A0066" w:rsidRPr="004E6EE4">
        <w:rPr>
          <w:rFonts w:asciiTheme="majorHAnsi" w:hAnsiTheme="majorHAnsi" w:cs="Arial"/>
          <w:sz w:val="18"/>
          <w:szCs w:val="18"/>
        </w:rPr>
        <w:t>los servicios siguientes</w:t>
      </w:r>
      <w:r w:rsidRPr="004E6EE4">
        <w:rPr>
          <w:rFonts w:asciiTheme="majorHAnsi" w:hAnsiTheme="majorHAnsi" w:cs="Arial"/>
          <w:sz w:val="18"/>
          <w:szCs w:val="18"/>
        </w:rPr>
        <w:t xml:space="preserve">, objeto de la subvención para transformación digital prestado por la empresa (s) indicada (s), mostrando el Ayuntamiento/ELA su conformidad con el mismo </w:t>
      </w:r>
      <w:r w:rsidR="009A0066" w:rsidRPr="004E6EE4">
        <w:rPr>
          <w:rFonts w:asciiTheme="majorHAnsi" w:hAnsiTheme="majorHAnsi" w:cs="Arial"/>
          <w:sz w:val="18"/>
          <w:szCs w:val="18"/>
        </w:rPr>
        <w:t xml:space="preserve">en las </w:t>
      </w:r>
      <w:r w:rsidRPr="004E6EE4">
        <w:rPr>
          <w:rFonts w:asciiTheme="majorHAnsi" w:hAnsiTheme="majorHAnsi" w:cs="Arial"/>
          <w:sz w:val="18"/>
          <w:szCs w:val="18"/>
        </w:rPr>
        <w:t>fecha</w:t>
      </w:r>
      <w:r w:rsidR="009A0066" w:rsidRPr="004E6EE4">
        <w:rPr>
          <w:rFonts w:asciiTheme="majorHAnsi" w:hAnsiTheme="majorHAnsi" w:cs="Arial"/>
          <w:sz w:val="18"/>
          <w:szCs w:val="18"/>
        </w:rPr>
        <w:t>s</w:t>
      </w:r>
      <w:r w:rsidRPr="004E6EE4">
        <w:rPr>
          <w:rFonts w:asciiTheme="majorHAnsi" w:hAnsiTheme="majorHAnsi" w:cs="Arial"/>
          <w:sz w:val="18"/>
          <w:szCs w:val="18"/>
        </w:rPr>
        <w:t xml:space="preserve"> </w:t>
      </w:r>
      <w:r w:rsidR="009A0066" w:rsidRPr="004E6EE4">
        <w:rPr>
          <w:rFonts w:asciiTheme="majorHAnsi" w:hAnsiTheme="majorHAnsi" w:cs="Arial"/>
          <w:sz w:val="18"/>
          <w:szCs w:val="18"/>
        </w:rPr>
        <w:t>igualmente indicadas</w:t>
      </w:r>
      <w:r w:rsidRPr="004E6EE4">
        <w:rPr>
          <w:rFonts w:asciiTheme="majorHAnsi" w:hAnsiTheme="majorHAnsi" w:cs="Arial"/>
          <w:sz w:val="18"/>
          <w:szCs w:val="18"/>
        </w:rPr>
        <w:t>, de lo cual queda constancia en el correspondiente expediente administrativo.</w:t>
      </w:r>
      <w:r w:rsidRPr="004E6EE4">
        <w:rPr>
          <w:rFonts w:asciiTheme="majorHAnsi" w:hAnsiTheme="majorHAnsi" w:cs="Arial"/>
          <w:i/>
          <w:iCs/>
          <w:color w:val="808080" w:themeColor="background1" w:themeShade="80"/>
          <w:sz w:val="18"/>
          <w:szCs w:val="18"/>
        </w:rPr>
        <w:t xml:space="preserve"> </w:t>
      </w:r>
    </w:p>
    <w:p w14:paraId="6090B9BA" w14:textId="77777777" w:rsidR="009A0066" w:rsidRDefault="009A0066" w:rsidP="00A07056">
      <w:pPr>
        <w:pStyle w:val="Standard"/>
        <w:spacing w:line="360" w:lineRule="auto"/>
        <w:ind w:firstLine="708"/>
        <w:jc w:val="both"/>
        <w:rPr>
          <w:rFonts w:asciiTheme="majorHAnsi" w:hAnsiTheme="majorHAnsi" w:cs="Arial"/>
          <w:i/>
          <w:iCs/>
          <w:color w:val="808080" w:themeColor="background1" w:themeShade="8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2113"/>
      </w:tblGrid>
      <w:tr w:rsidR="009A0066" w:rsidRPr="004E6EE4" w14:paraId="78EE640F" w14:textId="77777777" w:rsidTr="00A234DC">
        <w:tc>
          <w:tcPr>
            <w:tcW w:w="6941" w:type="dxa"/>
            <w:shd w:val="clear" w:color="auto" w:fill="C5E0B3" w:themeFill="accent6" w:themeFillTint="66"/>
          </w:tcPr>
          <w:p w14:paraId="01A1D4D3" w14:textId="77777777" w:rsidR="009A0066" w:rsidRPr="004E6EE4" w:rsidRDefault="009A0066" w:rsidP="00A234DC">
            <w:pPr>
              <w:pStyle w:val="Standard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386E4233" w14:textId="77777777" w:rsidR="009A0066" w:rsidRPr="004E6EE4" w:rsidRDefault="009A0066" w:rsidP="00A234DC">
            <w:pPr>
              <w:pStyle w:val="Standard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Fechas de recepción</w:t>
            </w:r>
          </w:p>
        </w:tc>
      </w:tr>
      <w:tr w:rsidR="009A0066" w:rsidRPr="004E6EE4" w14:paraId="08A567D6" w14:textId="77777777" w:rsidTr="00A234DC">
        <w:trPr>
          <w:trHeight w:val="1118"/>
        </w:trPr>
        <w:tc>
          <w:tcPr>
            <w:tcW w:w="6941" w:type="dxa"/>
          </w:tcPr>
          <w:p w14:paraId="6E808D05" w14:textId="77777777" w:rsidR="009A0066" w:rsidRPr="004E6EE4" w:rsidRDefault="009A0066" w:rsidP="00A234DC">
            <w:pPr>
              <w:pStyle w:val="Standard"/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54C80BE" w14:textId="77777777" w:rsidR="00AD5356" w:rsidRPr="004E6EE4" w:rsidRDefault="00AD5356" w:rsidP="00A234DC">
            <w:pPr>
              <w:pStyle w:val="Standard"/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DBF678A" w14:textId="77777777" w:rsidR="00AD5356" w:rsidRPr="004E6EE4" w:rsidRDefault="00AD5356" w:rsidP="00A234DC">
            <w:pPr>
              <w:pStyle w:val="Standard"/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F89FC7F" w14:textId="77777777" w:rsidR="00AD5356" w:rsidRPr="004E6EE4" w:rsidRDefault="00AD5356" w:rsidP="00A234DC">
            <w:pPr>
              <w:pStyle w:val="Standard"/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8816DA2" w14:textId="77777777" w:rsidR="00AD5356" w:rsidRPr="004E6EE4" w:rsidRDefault="00AD5356" w:rsidP="00A234DC">
            <w:pPr>
              <w:pStyle w:val="Standard"/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C818E54" w14:textId="4BA87446" w:rsidR="00AD5356" w:rsidRPr="004E6EE4" w:rsidRDefault="00AD5356" w:rsidP="00A234DC">
            <w:pPr>
              <w:pStyle w:val="Standard"/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113" w:type="dxa"/>
          </w:tcPr>
          <w:p w14:paraId="413E2886" w14:textId="77777777" w:rsidR="009A0066" w:rsidRPr="004E6EE4" w:rsidRDefault="009A0066" w:rsidP="00A234DC">
            <w:pPr>
              <w:pStyle w:val="Standard"/>
              <w:spacing w:line="360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30211EA8" w14:textId="79A17E51" w:rsidR="009A0066" w:rsidRPr="00937523" w:rsidRDefault="00EF4FA0" w:rsidP="00A07056">
      <w:pPr>
        <w:pStyle w:val="Standard"/>
        <w:spacing w:line="360" w:lineRule="auto"/>
        <w:ind w:firstLine="708"/>
        <w:jc w:val="both"/>
        <w:rPr>
          <w:rFonts w:asciiTheme="majorHAnsi" w:hAnsiTheme="majorHAnsi" w:cs="Arial"/>
          <w:i/>
          <w:iCs/>
          <w:color w:val="808080" w:themeColor="background1" w:themeShade="80"/>
          <w:sz w:val="20"/>
          <w:szCs w:val="20"/>
        </w:rPr>
      </w:pPr>
      <w:r w:rsidRPr="00937523">
        <w:rPr>
          <w:rFonts w:asciiTheme="majorHAnsi" w:hAnsiTheme="majorHAnsi" w:cstheme="majorHAnsi"/>
          <w:b/>
          <w:bCs/>
          <w:i/>
          <w:iCs/>
          <w:noProof/>
          <w:color w:val="171717" w:themeColor="background2" w:themeShade="1A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80AE9" wp14:editId="578335CB">
                <wp:simplePos x="0" y="0"/>
                <wp:positionH relativeFrom="page">
                  <wp:posOffset>738835</wp:posOffset>
                </wp:positionH>
                <wp:positionV relativeFrom="paragraph">
                  <wp:posOffset>154102</wp:posOffset>
                </wp:positionV>
                <wp:extent cx="6064250" cy="2370125"/>
                <wp:effectExtent l="0" t="0" r="12700" b="1143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237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3407E" w14:textId="77777777" w:rsidR="00A07056" w:rsidRPr="004E6EE4" w:rsidRDefault="00A07056" w:rsidP="00A07056">
                            <w:pPr>
                              <w:spacing w:after="120" w:line="240" w:lineRule="exact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4E6EE4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INFORMACIÓN BÁSICA SOBRE PROTECCIÓN DE DATOS</w:t>
                            </w:r>
                          </w:p>
                          <w:p w14:paraId="421DD998" w14:textId="77777777" w:rsidR="00A07056" w:rsidRPr="004E6EE4" w:rsidRDefault="00A07056" w:rsidP="00A07056">
                            <w:pPr>
                              <w:spacing w:after="120" w:line="240" w:lineRule="exact"/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4E6EE4"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La identidad del responsable de tratar los datos que nos ha facilitado es la Diputación de Granada, con CIF P-1800000J y dirección en C/ Periodista Barrios Talavera núm. 1, CP </w:t>
                            </w:r>
                            <w:proofErr w:type="gramStart"/>
                            <w:r w:rsidRPr="004E6EE4"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18014  -</w:t>
                            </w:r>
                            <w:proofErr w:type="gramEnd"/>
                            <w:r w:rsidRPr="004E6EE4"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 Granada. Puede contactar con el Delegado de Protección de Datos en la siguiente dirección: </w:t>
                            </w:r>
                            <w:hyperlink r:id="rId7" w:history="1">
                              <w:r w:rsidRPr="004E6EE4">
                                <w:rPr>
                                  <w:rStyle w:val="Hipervnculo"/>
                                  <w:rFonts w:asciiTheme="majorHAnsi" w:eastAsia="Times New Roman" w:hAnsiTheme="majorHAnsi" w:cstheme="majorHAnsi"/>
                                  <w:sz w:val="18"/>
                                  <w:szCs w:val="18"/>
                                </w:rPr>
                                <w:t>dpd@dipgra.es</w:t>
                              </w:r>
                            </w:hyperlink>
                            <w:r w:rsidRPr="004E6EE4"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E31826D" w14:textId="77777777" w:rsidR="00A07056" w:rsidRPr="004E6EE4" w:rsidRDefault="00A07056" w:rsidP="00A07056">
                            <w:pPr>
                              <w:spacing w:after="120" w:line="240" w:lineRule="exact"/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4E6EE4"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Informamos que tratamos los datos con la finalidad de gestionar conforme a la legislación vigente la concesión de las subvenciones contenidas en la presente convocatoria, cediendo los mismos únicamente en cumplimiento de obligaciones legales.</w:t>
                            </w:r>
                          </w:p>
                          <w:p w14:paraId="1C6539C9" w14:textId="77777777" w:rsidR="00A07056" w:rsidRPr="004E6EE4" w:rsidRDefault="00A07056" w:rsidP="00A07056">
                            <w:pPr>
                              <w:spacing w:after="120" w:line="240" w:lineRule="exact"/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4E6EE4"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Puede ejercitar sus derechos de acceso, rectificación, supresión y portabilidad de sus datos, de limitación y oposición a su tratamiento, así como a no ser objeto de decisiones basadas únicamente en el tratamiento automatizado de sus datos, cuando procedan, ante la Diputación de Granada mediante correo electrónico, correo postal o cualquier otra forma admisible en derecho.</w:t>
                            </w:r>
                          </w:p>
                          <w:p w14:paraId="7266919C" w14:textId="77777777" w:rsidR="00A07056" w:rsidRPr="004E6EE4" w:rsidRDefault="00A07056" w:rsidP="00A07056">
                            <w:pPr>
                              <w:spacing w:line="240" w:lineRule="exact"/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4E6EE4"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Información ampliada sobre protección de datos en la cláusula 12 de la presente convocatoria y también la puede consultar en el Inventario de Actividades de Tratamiento accesible en el Portal de Transparencia: </w:t>
                            </w:r>
                            <w:hyperlink r:id="rId8" w:history="1">
                              <w:r w:rsidRPr="004E6EE4">
                                <w:rPr>
                                  <w:rStyle w:val="Hipervnculo"/>
                                  <w:rFonts w:asciiTheme="majorHAnsi" w:eastAsia="Times New Roman" w:hAnsiTheme="majorHAnsi" w:cstheme="majorHAnsi"/>
                                  <w:sz w:val="18"/>
                                  <w:szCs w:val="18"/>
                                </w:rPr>
                                <w:t>https://www.dipgra.es/dipgra-transparencia/</w:t>
                              </w:r>
                            </w:hyperlink>
                            <w:r w:rsidRPr="004E6EE4"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3ECF359" w14:textId="77777777" w:rsidR="00A07056" w:rsidRDefault="00A07056" w:rsidP="00A07056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</w:p>
                          <w:p w14:paraId="144089E8" w14:textId="77777777" w:rsidR="00A07056" w:rsidRPr="00962DA6" w:rsidRDefault="00A07056" w:rsidP="00A07056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0A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58.2pt;margin-top:12.15pt;width:477.5pt;height:186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" fillcolor="window" strokeweight=".5pt">
                <v:textbox>
                  <w:txbxContent>
                    <w:p w14:paraId="0E93407E" w14:textId="77777777" w:rsidR="00A07056" w:rsidRPr="004E6EE4" w:rsidRDefault="00A07056" w:rsidP="00A07056">
                      <w:pPr>
                        <w:spacing w:after="120" w:line="240" w:lineRule="exact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4E6EE4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171717" w:themeColor="background2" w:themeShade="1A"/>
                          <w:sz w:val="18"/>
                          <w:szCs w:val="18"/>
                        </w:rPr>
                        <w:t>INFORMACIÓN BÁSICA SOBRE PROTECCIÓN DE DATOS</w:t>
                      </w:r>
                    </w:p>
                    <w:p w14:paraId="421DD998" w14:textId="77777777" w:rsidR="00A07056" w:rsidRPr="004E6EE4" w:rsidRDefault="00A07056" w:rsidP="00A07056">
                      <w:pPr>
                        <w:spacing w:after="120" w:line="240" w:lineRule="exact"/>
                        <w:jc w:val="both"/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4E6EE4"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18"/>
                          <w:szCs w:val="18"/>
                        </w:rPr>
                        <w:t xml:space="preserve">La identidad del responsable de tratar los datos que nos ha facilitado es la Diputación de Granada, con CIF P-1800000J y dirección en C/ Periodista Barrios Talavera núm. 1, CP </w:t>
                      </w:r>
                      <w:proofErr w:type="gramStart"/>
                      <w:r w:rsidRPr="004E6EE4"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18"/>
                          <w:szCs w:val="18"/>
                        </w:rPr>
                        <w:t>18014  -</w:t>
                      </w:r>
                      <w:proofErr w:type="gramEnd"/>
                      <w:r w:rsidRPr="004E6EE4"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18"/>
                          <w:szCs w:val="18"/>
                        </w:rPr>
                        <w:t xml:space="preserve">  Granada. Puede contactar con el Delegado de Protección de Datos en la siguiente dirección: </w:t>
                      </w:r>
                      <w:hyperlink r:id="rId9" w:history="1">
                        <w:r w:rsidRPr="004E6EE4">
                          <w:rPr>
                            <w:rStyle w:val="Hipervnculo"/>
                            <w:rFonts w:asciiTheme="majorHAnsi" w:eastAsia="Times New Roman" w:hAnsiTheme="majorHAnsi" w:cstheme="majorHAnsi"/>
                            <w:sz w:val="18"/>
                            <w:szCs w:val="18"/>
                          </w:rPr>
                          <w:t>dpd@dipgra.es</w:t>
                        </w:r>
                      </w:hyperlink>
                      <w:r w:rsidRPr="004E6EE4"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18"/>
                          <w:szCs w:val="18"/>
                        </w:rPr>
                        <w:t>.</w:t>
                      </w:r>
                    </w:p>
                    <w:p w14:paraId="0E31826D" w14:textId="77777777" w:rsidR="00A07056" w:rsidRPr="004E6EE4" w:rsidRDefault="00A07056" w:rsidP="00A07056">
                      <w:pPr>
                        <w:spacing w:after="120" w:line="240" w:lineRule="exact"/>
                        <w:jc w:val="both"/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4E6EE4"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18"/>
                          <w:szCs w:val="18"/>
                        </w:rPr>
                        <w:t>Informamos que tratamos los datos con la finalidad de gestionar conforme a la legislación vigente la concesión de las subvenciones contenidas en la presente convocatoria, cediendo los mismos únicamente en cumplimiento de obligaciones legales.</w:t>
                      </w:r>
                    </w:p>
                    <w:p w14:paraId="1C6539C9" w14:textId="77777777" w:rsidR="00A07056" w:rsidRPr="004E6EE4" w:rsidRDefault="00A07056" w:rsidP="00A07056">
                      <w:pPr>
                        <w:spacing w:after="120" w:line="240" w:lineRule="exact"/>
                        <w:jc w:val="both"/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4E6EE4"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18"/>
                          <w:szCs w:val="18"/>
                        </w:rPr>
                        <w:t>Puede ejercitar sus derechos de acceso, rectificación, supresión y portabilidad de sus datos, de limitación y oposición a su tratamiento, así como a no ser objeto de decisiones basadas únicamente en el tratamiento automatizado de sus datos, cuando procedan, ante la Diputación de Granada mediante correo electrónico, correo postal o cualquier otra forma admisible en derecho.</w:t>
                      </w:r>
                    </w:p>
                    <w:p w14:paraId="7266919C" w14:textId="77777777" w:rsidR="00A07056" w:rsidRPr="004E6EE4" w:rsidRDefault="00A07056" w:rsidP="00A07056">
                      <w:pPr>
                        <w:spacing w:line="240" w:lineRule="exact"/>
                        <w:jc w:val="both"/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4E6EE4"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18"/>
                          <w:szCs w:val="18"/>
                        </w:rPr>
                        <w:t xml:space="preserve">Información ampliada sobre protección de datos en la cláusula 12 de la presente convocatoria y también la puede consultar en el Inventario de Actividades de Tratamiento accesible en el Portal de Transparencia: </w:t>
                      </w:r>
                      <w:hyperlink r:id="rId10" w:history="1">
                        <w:r w:rsidRPr="004E6EE4">
                          <w:rPr>
                            <w:rStyle w:val="Hipervnculo"/>
                            <w:rFonts w:asciiTheme="majorHAnsi" w:eastAsia="Times New Roman" w:hAnsiTheme="majorHAnsi" w:cstheme="majorHAnsi"/>
                            <w:sz w:val="18"/>
                            <w:szCs w:val="18"/>
                          </w:rPr>
                          <w:t>https://www.dipgra.es/dipgra-transparencia/</w:t>
                        </w:r>
                      </w:hyperlink>
                      <w:r w:rsidRPr="004E6EE4"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18"/>
                          <w:szCs w:val="18"/>
                        </w:rPr>
                        <w:t>.</w:t>
                      </w:r>
                    </w:p>
                    <w:p w14:paraId="63ECF359" w14:textId="77777777" w:rsidR="00A07056" w:rsidRDefault="00A07056" w:rsidP="00A07056">
                      <w:pPr>
                        <w:jc w:val="center"/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22"/>
                          <w:szCs w:val="22"/>
                        </w:rPr>
                      </w:pPr>
                    </w:p>
                    <w:p w14:paraId="144089E8" w14:textId="77777777" w:rsidR="00A07056" w:rsidRPr="00962DA6" w:rsidRDefault="00A07056" w:rsidP="00A07056">
                      <w:pPr>
                        <w:jc w:val="center"/>
                        <w:rPr>
                          <w:rFonts w:asciiTheme="majorHAnsi" w:eastAsia="Times New Roman" w:hAnsiTheme="majorHAnsi" w:cstheme="majorHAnsi"/>
                          <w:color w:val="171717" w:themeColor="background2" w:themeShade="1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77DB6B" w14:textId="09400F8E" w:rsidR="00A07056" w:rsidRPr="00937523" w:rsidRDefault="00A07056" w:rsidP="00A07056">
      <w:pPr>
        <w:pStyle w:val="Standard"/>
        <w:spacing w:line="360" w:lineRule="auto"/>
        <w:ind w:firstLine="708"/>
        <w:jc w:val="both"/>
        <w:rPr>
          <w:rFonts w:asciiTheme="majorHAnsi" w:hAnsiTheme="majorHAnsi" w:cs="Arial"/>
          <w:i/>
          <w:iCs/>
          <w:color w:val="808080" w:themeColor="background1" w:themeShade="80"/>
          <w:sz w:val="20"/>
          <w:szCs w:val="20"/>
        </w:rPr>
      </w:pPr>
    </w:p>
    <w:p w14:paraId="43297A07" w14:textId="77777777" w:rsidR="00A07056" w:rsidRPr="00937523" w:rsidRDefault="00A07056" w:rsidP="00A07056">
      <w:pPr>
        <w:pStyle w:val="Standard"/>
        <w:spacing w:line="360" w:lineRule="auto"/>
        <w:ind w:firstLine="708"/>
        <w:jc w:val="both"/>
        <w:rPr>
          <w:rFonts w:asciiTheme="majorHAnsi" w:hAnsiTheme="majorHAnsi" w:cs="Arial"/>
          <w:i/>
          <w:iCs/>
          <w:color w:val="808080" w:themeColor="background1" w:themeShade="80"/>
          <w:sz w:val="20"/>
          <w:szCs w:val="20"/>
        </w:rPr>
      </w:pPr>
    </w:p>
    <w:p w14:paraId="293B3670" w14:textId="77777777" w:rsidR="00A07056" w:rsidRPr="00937523" w:rsidRDefault="00A07056" w:rsidP="00A07056">
      <w:pPr>
        <w:pStyle w:val="Standard"/>
        <w:spacing w:line="360" w:lineRule="auto"/>
        <w:ind w:firstLine="708"/>
        <w:jc w:val="both"/>
        <w:rPr>
          <w:rFonts w:asciiTheme="majorHAnsi" w:hAnsiTheme="majorHAnsi" w:cs="Arial"/>
          <w:i/>
          <w:iCs/>
          <w:color w:val="808080" w:themeColor="background1" w:themeShade="80"/>
          <w:sz w:val="20"/>
          <w:szCs w:val="20"/>
        </w:rPr>
      </w:pPr>
    </w:p>
    <w:p w14:paraId="5FA41CA2" w14:textId="77777777" w:rsidR="00A07056" w:rsidRPr="00937523" w:rsidRDefault="00A07056" w:rsidP="00A07056">
      <w:pPr>
        <w:pStyle w:val="Standard"/>
        <w:spacing w:line="360" w:lineRule="auto"/>
        <w:ind w:firstLine="708"/>
        <w:jc w:val="both"/>
        <w:rPr>
          <w:rFonts w:asciiTheme="majorHAnsi" w:hAnsiTheme="majorHAnsi" w:cs="Arial"/>
          <w:i/>
          <w:iCs/>
          <w:color w:val="808080" w:themeColor="background1" w:themeShade="80"/>
          <w:sz w:val="20"/>
          <w:szCs w:val="20"/>
        </w:rPr>
      </w:pPr>
    </w:p>
    <w:p w14:paraId="35EB6AAA" w14:textId="77777777" w:rsidR="00A07056" w:rsidRPr="00937523" w:rsidRDefault="00A07056" w:rsidP="00A07056">
      <w:pPr>
        <w:pStyle w:val="Standard"/>
        <w:spacing w:line="360" w:lineRule="auto"/>
        <w:ind w:firstLine="708"/>
        <w:jc w:val="both"/>
        <w:rPr>
          <w:rFonts w:asciiTheme="majorHAnsi" w:hAnsiTheme="majorHAnsi" w:cs="Arial"/>
          <w:i/>
          <w:iCs/>
          <w:color w:val="808080" w:themeColor="background1" w:themeShade="80"/>
          <w:sz w:val="20"/>
          <w:szCs w:val="20"/>
        </w:rPr>
      </w:pPr>
    </w:p>
    <w:p w14:paraId="2367C03F" w14:textId="77777777" w:rsidR="00A07056" w:rsidRPr="00937523" w:rsidRDefault="00A07056" w:rsidP="00A07056">
      <w:pPr>
        <w:pStyle w:val="Standard"/>
        <w:spacing w:line="360" w:lineRule="auto"/>
        <w:ind w:firstLine="708"/>
        <w:jc w:val="both"/>
        <w:rPr>
          <w:rFonts w:asciiTheme="majorHAnsi" w:hAnsiTheme="majorHAnsi" w:cs="Arial"/>
          <w:i/>
          <w:iCs/>
          <w:color w:val="808080" w:themeColor="background1" w:themeShade="80"/>
          <w:sz w:val="20"/>
          <w:szCs w:val="20"/>
        </w:rPr>
      </w:pPr>
    </w:p>
    <w:p w14:paraId="5E46E51C" w14:textId="77777777" w:rsidR="00A07056" w:rsidRPr="00937523" w:rsidRDefault="00A07056" w:rsidP="00A07056">
      <w:pPr>
        <w:pStyle w:val="Standard"/>
        <w:spacing w:line="360" w:lineRule="auto"/>
        <w:ind w:firstLine="708"/>
        <w:jc w:val="both"/>
        <w:rPr>
          <w:rFonts w:asciiTheme="majorHAnsi" w:hAnsiTheme="majorHAnsi" w:cs="Arial"/>
          <w:i/>
          <w:iCs/>
          <w:color w:val="808080" w:themeColor="background1" w:themeShade="80"/>
          <w:sz w:val="20"/>
          <w:szCs w:val="20"/>
        </w:rPr>
      </w:pPr>
    </w:p>
    <w:p w14:paraId="60D05429" w14:textId="77777777" w:rsidR="00A07056" w:rsidRPr="00937523" w:rsidRDefault="00A07056" w:rsidP="00A07056">
      <w:pPr>
        <w:pStyle w:val="Standard"/>
        <w:spacing w:line="360" w:lineRule="auto"/>
        <w:ind w:firstLine="708"/>
        <w:jc w:val="both"/>
        <w:rPr>
          <w:rFonts w:asciiTheme="majorHAnsi" w:hAnsiTheme="majorHAnsi" w:cs="Arial"/>
          <w:i/>
          <w:iCs/>
          <w:color w:val="808080" w:themeColor="background1" w:themeShade="80"/>
          <w:sz w:val="20"/>
          <w:szCs w:val="20"/>
        </w:rPr>
      </w:pPr>
    </w:p>
    <w:p w14:paraId="6A402673" w14:textId="77777777" w:rsidR="004E6EE4" w:rsidRDefault="004E6EE4">
      <w:pPr>
        <w:suppressAutoHyphens w:val="0"/>
        <w:rPr>
          <w:rFonts w:asciiTheme="majorHAnsi" w:eastAsia="SimSun" w:hAnsiTheme="majorHAnsi" w:cs="Arial"/>
          <w:kern w:val="3"/>
          <w:sz w:val="20"/>
          <w:szCs w:val="20"/>
          <w:lang w:eastAsia="zh-CN" w:bidi="hi-IN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0951D400" w14:textId="6C6D58CC" w:rsidR="00A07056" w:rsidRPr="004E6EE4" w:rsidRDefault="00A07056" w:rsidP="00A07056">
      <w:pPr>
        <w:pStyle w:val="Standard"/>
        <w:spacing w:before="120" w:line="360" w:lineRule="auto"/>
        <w:ind w:firstLine="709"/>
        <w:jc w:val="both"/>
        <w:rPr>
          <w:rFonts w:asciiTheme="majorHAnsi" w:hAnsiTheme="majorHAnsi" w:cs="Arial"/>
          <w:sz w:val="18"/>
          <w:szCs w:val="18"/>
        </w:rPr>
      </w:pPr>
      <w:r w:rsidRPr="004E6EE4">
        <w:rPr>
          <w:rFonts w:asciiTheme="majorHAnsi" w:hAnsiTheme="majorHAnsi" w:cs="Arial"/>
          <w:sz w:val="18"/>
          <w:szCs w:val="18"/>
        </w:rPr>
        <w:lastRenderedPageBreak/>
        <w:t>Y para que así conste ante la Diputación Provincial de Granada para la justificación de la ejecución y el gasto realizado en relación con la subvención concedida a este municipio (o ELA) para transformación digital, expido la presente certificación, de orden y con el visto bueno del Sr./a Alcalde/Alcaldesa Presidente/a - Presidente/a del Ayuntamiento/ELA de _________________</w:t>
      </w:r>
      <w:r w:rsidR="00AD5356" w:rsidRPr="004E6EE4">
        <w:rPr>
          <w:rFonts w:asciiTheme="majorHAnsi" w:hAnsiTheme="majorHAnsi" w:cs="Arial"/>
          <w:sz w:val="18"/>
          <w:szCs w:val="18"/>
        </w:rPr>
        <w:t>____</w:t>
      </w:r>
      <w:r w:rsidR="00681875">
        <w:rPr>
          <w:rFonts w:asciiTheme="majorHAnsi" w:hAnsiTheme="majorHAnsi" w:cs="Arial"/>
          <w:sz w:val="18"/>
          <w:szCs w:val="18"/>
        </w:rPr>
        <w:t>_____</w:t>
      </w:r>
      <w:r w:rsidR="00AD5356" w:rsidRPr="004E6EE4">
        <w:rPr>
          <w:rFonts w:asciiTheme="majorHAnsi" w:hAnsiTheme="majorHAnsi" w:cs="Arial"/>
          <w:sz w:val="18"/>
          <w:szCs w:val="18"/>
        </w:rPr>
        <w:t>__________</w:t>
      </w:r>
      <w:r w:rsidRPr="004E6EE4">
        <w:rPr>
          <w:rFonts w:asciiTheme="majorHAnsi" w:hAnsiTheme="majorHAnsi" w:cs="Arial"/>
          <w:sz w:val="18"/>
          <w:szCs w:val="18"/>
        </w:rPr>
        <w:t>_________.</w:t>
      </w:r>
    </w:p>
    <w:p w14:paraId="3867DC9D" w14:textId="77777777" w:rsidR="00A07056" w:rsidRPr="004E6EE4" w:rsidRDefault="00A07056" w:rsidP="00A07056">
      <w:pPr>
        <w:pStyle w:val="Standard"/>
        <w:spacing w:line="360" w:lineRule="auto"/>
        <w:ind w:firstLine="708"/>
        <w:jc w:val="both"/>
        <w:rPr>
          <w:rFonts w:asciiTheme="majorHAnsi" w:hAnsiTheme="majorHAnsi" w:cs="Arial"/>
          <w:sz w:val="18"/>
          <w:szCs w:val="18"/>
        </w:rPr>
      </w:pPr>
    </w:p>
    <w:p w14:paraId="03875289" w14:textId="55044CF2" w:rsidR="00A07056" w:rsidRPr="004E6EE4" w:rsidRDefault="00A07056" w:rsidP="009E1858">
      <w:pPr>
        <w:pStyle w:val="Standard"/>
        <w:spacing w:line="360" w:lineRule="auto"/>
        <w:jc w:val="center"/>
        <w:rPr>
          <w:rFonts w:asciiTheme="majorHAnsi" w:hAnsiTheme="majorHAnsi" w:cs="Arial"/>
          <w:sz w:val="18"/>
          <w:szCs w:val="18"/>
        </w:rPr>
      </w:pPr>
      <w:r w:rsidRPr="004E6EE4">
        <w:rPr>
          <w:rFonts w:asciiTheme="majorHAnsi" w:hAnsiTheme="majorHAnsi" w:cs="Arial"/>
          <w:sz w:val="18"/>
          <w:szCs w:val="18"/>
        </w:rPr>
        <w:t>En _____</w:t>
      </w:r>
      <w:r w:rsidR="00681875">
        <w:rPr>
          <w:rFonts w:asciiTheme="majorHAnsi" w:hAnsiTheme="majorHAnsi" w:cs="Arial"/>
          <w:sz w:val="18"/>
          <w:szCs w:val="18"/>
        </w:rPr>
        <w:t>______</w:t>
      </w:r>
      <w:r w:rsidRPr="004E6EE4">
        <w:rPr>
          <w:rFonts w:asciiTheme="majorHAnsi" w:hAnsiTheme="majorHAnsi" w:cs="Arial"/>
          <w:sz w:val="18"/>
          <w:szCs w:val="18"/>
        </w:rPr>
        <w:t>_______</w:t>
      </w:r>
      <w:r w:rsidR="00AD5356" w:rsidRPr="004E6EE4">
        <w:rPr>
          <w:rFonts w:asciiTheme="majorHAnsi" w:hAnsiTheme="majorHAnsi" w:cs="Arial"/>
          <w:sz w:val="18"/>
          <w:szCs w:val="18"/>
        </w:rPr>
        <w:t>________</w:t>
      </w:r>
      <w:r w:rsidRPr="004E6EE4">
        <w:rPr>
          <w:rFonts w:asciiTheme="majorHAnsi" w:hAnsiTheme="majorHAnsi" w:cs="Arial"/>
          <w:sz w:val="18"/>
          <w:szCs w:val="18"/>
        </w:rPr>
        <w:t>_______________, a la fecha de la firma electrónica.</w:t>
      </w:r>
    </w:p>
    <w:p w14:paraId="79760551" w14:textId="77777777" w:rsidR="00A07056" w:rsidRPr="004E6EE4" w:rsidRDefault="00A07056" w:rsidP="00A07056">
      <w:pPr>
        <w:pStyle w:val="Standard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38"/>
      </w:tblGrid>
      <w:tr w:rsidR="00A07056" w:rsidRPr="004E6EE4" w14:paraId="5C0D52EC" w14:textId="77777777" w:rsidTr="00A45569">
        <w:tc>
          <w:tcPr>
            <w:tcW w:w="4766" w:type="dxa"/>
          </w:tcPr>
          <w:p w14:paraId="3FB6F36E" w14:textId="77777777" w:rsidR="00A07056" w:rsidRPr="004E6EE4" w:rsidRDefault="00A07056" w:rsidP="00A45569">
            <w:pPr>
              <w:pStyle w:val="Standard"/>
              <w:spacing w:line="36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sz w:val="18"/>
                <w:szCs w:val="18"/>
              </w:rPr>
              <w:t>V.º B.º</w:t>
            </w:r>
          </w:p>
          <w:p w14:paraId="68A5984D" w14:textId="77777777" w:rsidR="00A07056" w:rsidRPr="004E6EE4" w:rsidRDefault="00A07056" w:rsidP="00A45569">
            <w:pPr>
              <w:pStyle w:val="Standard"/>
              <w:spacing w:line="36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sz w:val="18"/>
                <w:szCs w:val="18"/>
              </w:rPr>
              <w:t>LA ALCALDÍA / PRESIDENCIA</w:t>
            </w:r>
          </w:p>
        </w:tc>
        <w:tc>
          <w:tcPr>
            <w:tcW w:w="4766" w:type="dxa"/>
          </w:tcPr>
          <w:p w14:paraId="33D0BDE8" w14:textId="77777777" w:rsidR="00A07056" w:rsidRPr="004E6EE4" w:rsidRDefault="00A07056" w:rsidP="00A45569">
            <w:pPr>
              <w:pStyle w:val="Standard"/>
              <w:spacing w:line="36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sz w:val="18"/>
                <w:szCs w:val="18"/>
              </w:rPr>
              <w:t xml:space="preserve">FIRMA DE LA SECRETARÍA, </w:t>
            </w:r>
          </w:p>
          <w:p w14:paraId="6A123164" w14:textId="77777777" w:rsidR="00A07056" w:rsidRPr="004E6EE4" w:rsidRDefault="00A07056" w:rsidP="00A45569">
            <w:pPr>
              <w:pStyle w:val="Standard"/>
              <w:spacing w:line="36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sz w:val="18"/>
                <w:szCs w:val="18"/>
              </w:rPr>
              <w:t xml:space="preserve">SECRETARÍA-INTERVENCIÓN, </w:t>
            </w:r>
          </w:p>
          <w:p w14:paraId="56FDA770" w14:textId="77777777" w:rsidR="00A07056" w:rsidRPr="004E6EE4" w:rsidRDefault="00A07056" w:rsidP="00A45569">
            <w:pPr>
              <w:pStyle w:val="Standard"/>
              <w:spacing w:line="36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4E6EE4">
              <w:rPr>
                <w:rFonts w:asciiTheme="majorHAnsi" w:hAnsiTheme="majorHAnsi" w:cs="Arial"/>
                <w:sz w:val="18"/>
                <w:szCs w:val="18"/>
              </w:rPr>
              <w:t>INTERVENCIÓN</w:t>
            </w:r>
          </w:p>
        </w:tc>
      </w:tr>
    </w:tbl>
    <w:p w14:paraId="0632FC68" w14:textId="77777777" w:rsidR="00A07056" w:rsidRPr="004E6EE4" w:rsidRDefault="00A07056" w:rsidP="00A07056">
      <w:pPr>
        <w:pStyle w:val="Standard"/>
        <w:rPr>
          <w:rFonts w:ascii="Arial" w:hAnsi="Arial" w:cs="Arial"/>
          <w:sz w:val="18"/>
          <w:szCs w:val="18"/>
        </w:rPr>
      </w:pPr>
    </w:p>
    <w:p w14:paraId="2583D9D4" w14:textId="77777777" w:rsidR="00A07056" w:rsidRPr="00937523" w:rsidRDefault="00A07056" w:rsidP="00A07056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4E485027" w14:textId="77777777" w:rsidR="00A07056" w:rsidRPr="00937523" w:rsidRDefault="00A07056" w:rsidP="00A07056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076997E0" w14:textId="77777777" w:rsidR="00AD5356" w:rsidRDefault="00AD5356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4ABB65BE" w14:textId="77777777" w:rsidR="00AD5356" w:rsidRDefault="00AD5356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7EB973D0" w14:textId="77777777" w:rsidR="00AD5356" w:rsidRDefault="00AD5356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3F9E5500" w14:textId="77777777" w:rsidR="00AD5356" w:rsidRDefault="00AD5356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1B6FECA6" w14:textId="77777777" w:rsidR="00AD5356" w:rsidRDefault="00AD5356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4E298186" w14:textId="77777777" w:rsidR="00AD5356" w:rsidRDefault="00AD5356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1AA0661B" w14:textId="77777777" w:rsidR="00AD5356" w:rsidRDefault="00AD5356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592CE20B" w14:textId="77777777" w:rsidR="00AD5356" w:rsidRDefault="00AD5356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5F4DAB47" w14:textId="77777777" w:rsidR="00AD5356" w:rsidRDefault="00AD5356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3252C38C" w14:textId="77777777" w:rsidR="00AD5356" w:rsidRDefault="00AD5356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1388BE79" w14:textId="77777777" w:rsidR="00AD5356" w:rsidRDefault="00AD5356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16DC9420" w14:textId="77777777" w:rsidR="00AD5356" w:rsidRDefault="00AD5356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456323F5" w14:textId="77777777" w:rsidR="00AD5356" w:rsidRDefault="00AD5356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200DFD36" w14:textId="77777777" w:rsidR="00AD5356" w:rsidRDefault="00AD5356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4D955F93" w14:textId="77777777" w:rsidR="00AD5356" w:rsidRDefault="00AD5356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3727E979" w14:textId="77777777" w:rsidR="00AD5356" w:rsidRDefault="00AD5356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079A9F02" w14:textId="77777777" w:rsidR="00EF4FA0" w:rsidRDefault="00EF4FA0">
      <w:pPr>
        <w:suppressAutoHyphens w:val="0"/>
        <w:rPr>
          <w:rFonts w:asciiTheme="majorHAnsi" w:hAnsiTheme="majorHAnsi" w:cstheme="majorHAnsi"/>
          <w:sz w:val="18"/>
          <w:szCs w:val="18"/>
        </w:rPr>
      </w:pPr>
    </w:p>
    <w:p w14:paraId="200FD71D" w14:textId="77777777" w:rsidR="00EF4FA0" w:rsidRDefault="00EF4FA0">
      <w:pPr>
        <w:suppressAutoHyphens w:val="0"/>
        <w:rPr>
          <w:rFonts w:asciiTheme="majorHAnsi" w:hAnsiTheme="majorHAnsi" w:cstheme="majorHAnsi"/>
          <w:sz w:val="18"/>
          <w:szCs w:val="18"/>
        </w:rPr>
      </w:pPr>
    </w:p>
    <w:p w14:paraId="413C983A" w14:textId="77777777" w:rsidR="00EF4FA0" w:rsidRDefault="00EF4FA0">
      <w:pPr>
        <w:suppressAutoHyphens w:val="0"/>
        <w:rPr>
          <w:rFonts w:asciiTheme="majorHAnsi" w:hAnsiTheme="majorHAnsi" w:cstheme="majorHAnsi"/>
          <w:sz w:val="18"/>
          <w:szCs w:val="18"/>
        </w:rPr>
      </w:pPr>
    </w:p>
    <w:p w14:paraId="7E0E5B8F" w14:textId="77777777" w:rsidR="00EF4FA0" w:rsidRDefault="00EF4FA0">
      <w:pPr>
        <w:suppressAutoHyphens w:val="0"/>
        <w:rPr>
          <w:rFonts w:asciiTheme="majorHAnsi" w:hAnsiTheme="majorHAnsi" w:cstheme="majorHAnsi"/>
          <w:sz w:val="18"/>
          <w:szCs w:val="18"/>
        </w:rPr>
      </w:pPr>
    </w:p>
    <w:p w14:paraId="09EFD7D5" w14:textId="77777777" w:rsidR="00EF4FA0" w:rsidRDefault="00EF4FA0">
      <w:pPr>
        <w:suppressAutoHyphens w:val="0"/>
        <w:rPr>
          <w:rFonts w:asciiTheme="majorHAnsi" w:hAnsiTheme="majorHAnsi" w:cstheme="majorHAnsi"/>
          <w:sz w:val="18"/>
          <w:szCs w:val="18"/>
        </w:rPr>
      </w:pPr>
    </w:p>
    <w:p w14:paraId="6354A78C" w14:textId="77777777" w:rsidR="00EF4FA0" w:rsidRDefault="00EF4FA0">
      <w:pPr>
        <w:suppressAutoHyphens w:val="0"/>
        <w:rPr>
          <w:rFonts w:asciiTheme="majorHAnsi" w:hAnsiTheme="majorHAnsi" w:cstheme="majorHAnsi"/>
          <w:sz w:val="18"/>
          <w:szCs w:val="18"/>
        </w:rPr>
      </w:pPr>
    </w:p>
    <w:p w14:paraId="126C5F0A" w14:textId="77777777" w:rsidR="00EF4FA0" w:rsidRDefault="00EF4FA0">
      <w:pPr>
        <w:suppressAutoHyphens w:val="0"/>
        <w:rPr>
          <w:rFonts w:asciiTheme="majorHAnsi" w:hAnsiTheme="majorHAnsi" w:cstheme="majorHAnsi"/>
          <w:sz w:val="18"/>
          <w:szCs w:val="18"/>
        </w:rPr>
      </w:pPr>
    </w:p>
    <w:p w14:paraId="63D18FAE" w14:textId="77777777" w:rsidR="00EF4FA0" w:rsidRDefault="00EF4FA0">
      <w:pPr>
        <w:suppressAutoHyphens w:val="0"/>
        <w:rPr>
          <w:rFonts w:asciiTheme="majorHAnsi" w:hAnsiTheme="majorHAnsi" w:cstheme="majorHAnsi"/>
          <w:sz w:val="18"/>
          <w:szCs w:val="18"/>
        </w:rPr>
      </w:pPr>
    </w:p>
    <w:p w14:paraId="3BC6A80C" w14:textId="6286AE17" w:rsidR="00A07056" w:rsidRPr="004E6EE4" w:rsidRDefault="00A07056">
      <w:pPr>
        <w:suppressAutoHyphens w:val="0"/>
        <w:rPr>
          <w:rFonts w:asciiTheme="minorHAnsi" w:hAnsiTheme="minorHAnsi" w:cstheme="minorHAnsi"/>
          <w:sz w:val="18"/>
          <w:szCs w:val="18"/>
        </w:rPr>
      </w:pPr>
      <w:r w:rsidRPr="004E6EE4">
        <w:rPr>
          <w:rFonts w:asciiTheme="majorHAnsi" w:hAnsiTheme="majorHAnsi" w:cstheme="majorHAnsi"/>
          <w:sz w:val="18"/>
          <w:szCs w:val="18"/>
        </w:rPr>
        <w:t>ILMO. SR. PRESIDENTE DE LA EXCMA. DIPUTACIÓN PROVINCIAL DE GRANADA</w:t>
      </w:r>
    </w:p>
    <w:sectPr w:rsidR="00A07056" w:rsidRPr="004E6EE4" w:rsidSect="00DB2F7C">
      <w:headerReference w:type="default" r:id="rId11"/>
      <w:footerReference w:type="default" r:id="rId12"/>
      <w:pgSz w:w="11900" w:h="16840"/>
      <w:pgMar w:top="1741" w:right="1418" w:bottom="1418" w:left="1418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C243" w14:textId="77777777" w:rsidR="001E2521" w:rsidRDefault="001E2521">
      <w:r>
        <w:separator/>
      </w:r>
    </w:p>
  </w:endnote>
  <w:endnote w:type="continuationSeparator" w:id="0">
    <w:p w14:paraId="7EEB97ED" w14:textId="77777777" w:rsidR="001E2521" w:rsidRDefault="001E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362B" w14:textId="77777777" w:rsidR="00DB2F7C" w:rsidRDefault="00DB2F7C">
    <w:pPr>
      <w:pStyle w:val="Piedepgina"/>
      <w:tabs>
        <w:tab w:val="clear" w:pos="8838"/>
      </w:tabs>
      <w:ind w:left="-426" w:right="-575"/>
      <w:jc w:val="both"/>
      <w:rPr>
        <w:rFonts w:ascii="Chivo" w:hAnsi="Chivo" w:cs="Chivo"/>
        <w:color w:val="173A4E"/>
        <w:sz w:val="16"/>
        <w:szCs w:val="16"/>
      </w:rPr>
    </w:pPr>
  </w:p>
  <w:p w14:paraId="699BB04A" w14:textId="77777777" w:rsidR="00DB2F7C" w:rsidRDefault="00DB2F7C" w:rsidP="00DB2F7C">
    <w:pPr>
      <w:pStyle w:val="Piedepgina"/>
      <w:tabs>
        <w:tab w:val="clear" w:pos="8838"/>
      </w:tabs>
      <w:ind w:left="-426" w:right="-575"/>
      <w:jc w:val="right"/>
      <w:rPr>
        <w:rFonts w:ascii="Chivo" w:hAnsi="Chivo" w:cs="Chivo"/>
        <w:color w:val="173A4E"/>
        <w:sz w:val="16"/>
        <w:szCs w:val="16"/>
      </w:rPr>
    </w:pPr>
  </w:p>
  <w:p w14:paraId="14C6F21C" w14:textId="77777777" w:rsidR="00DB2F7C" w:rsidRDefault="00DB2F7C">
    <w:pPr>
      <w:pStyle w:val="Piedepgina"/>
      <w:tabs>
        <w:tab w:val="clear" w:pos="8838"/>
      </w:tabs>
      <w:ind w:left="-426" w:right="-575"/>
      <w:jc w:val="both"/>
      <w:rPr>
        <w:rFonts w:ascii="Chivo" w:hAnsi="Chivo" w:cs="Chivo"/>
        <w:color w:val="173A4E"/>
        <w:sz w:val="16"/>
        <w:szCs w:val="16"/>
      </w:rPr>
    </w:pPr>
  </w:p>
  <w:p w14:paraId="2F42CCE0" w14:textId="77777777" w:rsidR="005233CA" w:rsidRDefault="00401C9C">
    <w:pPr>
      <w:pStyle w:val="Piedepgina"/>
      <w:tabs>
        <w:tab w:val="clear" w:pos="8838"/>
      </w:tabs>
      <w:ind w:left="-426" w:right="-575"/>
      <w:jc w:val="both"/>
      <w:rPr>
        <w:rFonts w:ascii="Chivo" w:hAnsi="Chivo" w:cs="Chivo"/>
        <w:color w:val="173A4E"/>
        <w:sz w:val="16"/>
        <w:szCs w:val="16"/>
      </w:rPr>
    </w:pPr>
    <w:r>
      <w:rPr>
        <w:rFonts w:ascii="Chivo" w:hAnsi="Chivo" w:cs="Chivo"/>
        <w:color w:val="173A4E"/>
        <w:sz w:val="16"/>
        <w:szCs w:val="16"/>
      </w:rPr>
      <w:t xml:space="preserve">Periodista Barrios Talavera, 1 – 18014 Granada </w:t>
    </w:r>
    <w:r>
      <w:rPr>
        <w:rFonts w:ascii="Chivo" w:hAnsi="Chivo" w:cs="Chivo"/>
        <w:color w:val="173A4E"/>
        <w:sz w:val="16"/>
        <w:szCs w:val="16"/>
      </w:rPr>
      <w:tab/>
    </w:r>
    <w:r w:rsidR="00954A8B">
      <w:rPr>
        <w:rFonts w:ascii="Chivo" w:hAnsi="Chivo" w:cs="Chivo"/>
        <w:color w:val="173A4E"/>
        <w:sz w:val="16"/>
        <w:szCs w:val="16"/>
      </w:rPr>
      <w:tab/>
    </w:r>
    <w:r>
      <w:rPr>
        <w:rFonts w:ascii="Chivo" w:hAnsi="Chivo" w:cs="Chivo"/>
        <w:color w:val="173A4E"/>
        <w:sz w:val="16"/>
        <w:szCs w:val="16"/>
      </w:rPr>
      <w:t xml:space="preserve"> +34 958 24 7203  </w:t>
    </w:r>
    <w:r w:rsidR="00954A8B">
      <w:rPr>
        <w:rFonts w:ascii="Chivo" w:hAnsi="Chivo" w:cs="Chivo"/>
        <w:color w:val="173A4E"/>
        <w:sz w:val="16"/>
        <w:szCs w:val="16"/>
      </w:rPr>
      <w:t xml:space="preserve">                 transformaciondigital</w:t>
    </w:r>
    <w:r>
      <w:rPr>
        <w:rFonts w:ascii="Chivo" w:hAnsi="Chivo" w:cs="Chivo"/>
        <w:color w:val="173A4E"/>
        <w:sz w:val="16"/>
        <w:szCs w:val="16"/>
      </w:rPr>
      <w:t>@dipgra.es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8020" w14:textId="77777777" w:rsidR="001E2521" w:rsidRDefault="001E2521">
      <w:r>
        <w:rPr>
          <w:color w:val="000000"/>
        </w:rPr>
        <w:separator/>
      </w:r>
    </w:p>
  </w:footnote>
  <w:footnote w:type="continuationSeparator" w:id="0">
    <w:p w14:paraId="130D7302" w14:textId="77777777" w:rsidR="001E2521" w:rsidRDefault="001E2521">
      <w:r>
        <w:continuationSeparator/>
      </w:r>
    </w:p>
  </w:footnote>
  <w:footnote w:id="1">
    <w:p w14:paraId="2EBD69F5" w14:textId="77777777" w:rsidR="00847982" w:rsidRPr="004E6EE4" w:rsidRDefault="00847982" w:rsidP="00847982">
      <w:pPr>
        <w:pStyle w:val="Textonotapie"/>
        <w:ind w:firstLine="708"/>
        <w:rPr>
          <w:rFonts w:asciiTheme="majorHAnsi" w:eastAsia="Times New Roman" w:hAnsiTheme="majorHAnsi" w:cs="Arial"/>
          <w:sz w:val="16"/>
          <w:szCs w:val="16"/>
        </w:rPr>
      </w:pPr>
      <w:r w:rsidRPr="004E6EE4">
        <w:rPr>
          <w:rFonts w:asciiTheme="majorHAnsi" w:eastAsia="Times New Roman" w:hAnsiTheme="majorHAnsi" w:cs="Arial"/>
          <w:sz w:val="16"/>
          <w:szCs w:val="16"/>
          <w:vertAlign w:val="superscript"/>
        </w:rPr>
        <w:footnoteRef/>
      </w:r>
      <w:r w:rsidRPr="004E6EE4">
        <w:rPr>
          <w:rFonts w:asciiTheme="majorHAnsi" w:eastAsia="Times New Roman" w:hAnsiTheme="majorHAnsi" w:cs="Arial"/>
          <w:sz w:val="16"/>
          <w:szCs w:val="16"/>
        </w:rPr>
        <w:t xml:space="preserve"> El ingreso deberá efectuarse en la C/C de CAIXABANK: IBAN: ES88-2100-1468-2413-0009-6412.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F7B2" w14:textId="77777777" w:rsidR="005233CA" w:rsidRDefault="00401C9C">
    <w:pPr>
      <w:pStyle w:val="Encabezado"/>
      <w:tabs>
        <w:tab w:val="clear" w:pos="4419"/>
        <w:tab w:val="clear" w:pos="8838"/>
      </w:tabs>
    </w:pPr>
    <w:r>
      <w:rPr>
        <w:rFonts w:ascii="Chivo" w:hAnsi="Chivo" w:cs="Chivo"/>
        <w:noProof/>
      </w:rPr>
      <w:drawing>
        <wp:anchor distT="0" distB="0" distL="114300" distR="114300" simplePos="0" relativeHeight="251659264" behindDoc="1" locked="0" layoutInCell="1" allowOverlap="1" wp14:anchorId="6B8D81D0" wp14:editId="2EB9EBEB">
          <wp:simplePos x="0" y="0"/>
          <wp:positionH relativeFrom="column">
            <wp:posOffset>-892811</wp:posOffset>
          </wp:positionH>
          <wp:positionV relativeFrom="page">
            <wp:posOffset>0</wp:posOffset>
          </wp:positionV>
          <wp:extent cx="7563487" cy="920115"/>
          <wp:effectExtent l="0" t="0" r="0" b="0"/>
          <wp:wrapNone/>
          <wp:docPr id="37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487" cy="920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5E15A02" w14:textId="77777777" w:rsidR="005233CA" w:rsidRDefault="001E2521">
    <w:pPr>
      <w:pStyle w:val="Encabezado"/>
      <w:tabs>
        <w:tab w:val="clear" w:pos="4419"/>
      </w:tabs>
      <w:rPr>
        <w:rFonts w:ascii="Chivo" w:hAnsi="Chivo" w:cs="Chivo"/>
        <w:lang w:val="es-ES_tradnl" w:eastAsia="es-ES_tradnl"/>
      </w:rPr>
    </w:pPr>
  </w:p>
  <w:p w14:paraId="5146B965" w14:textId="77777777" w:rsidR="005233CA" w:rsidRDefault="001E2521">
    <w:pPr>
      <w:pStyle w:val="Encabezado"/>
      <w:tabs>
        <w:tab w:val="clear" w:pos="4419"/>
      </w:tabs>
      <w:rPr>
        <w:rFonts w:ascii="Chivo" w:hAnsi="Chivo" w:cs="Chivo"/>
        <w:lang w:val="es-ES_tradnl" w:eastAsia="es-ES_tradnl"/>
      </w:rPr>
    </w:pPr>
  </w:p>
  <w:p w14:paraId="21433A26" w14:textId="77777777" w:rsidR="005233CA" w:rsidRDefault="00401C9C">
    <w:pPr>
      <w:pStyle w:val="Encabezado"/>
      <w:tabs>
        <w:tab w:val="clear" w:pos="4419"/>
        <w:tab w:val="clear" w:pos="8838"/>
      </w:tabs>
      <w:ind w:right="-575"/>
      <w:jc w:val="right"/>
    </w:pPr>
    <w:r>
      <w:rPr>
        <w:rFonts w:ascii="Chivo" w:hAnsi="Chivo" w:cs="Chivo"/>
        <w:color w:val="173A4E"/>
        <w:sz w:val="18"/>
        <w:szCs w:val="18"/>
        <w:lang w:val="es-ES_tradnl" w:eastAsia="es-ES_tradnl"/>
      </w:rPr>
      <w:t>TRANSFORMACIÓN DIGITAL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20146"/>
    <w:multiLevelType w:val="hybridMultilevel"/>
    <w:tmpl w:val="AD309EDC"/>
    <w:lvl w:ilvl="0" w:tplc="7CEC02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34113B"/>
    <w:multiLevelType w:val="hybridMultilevel"/>
    <w:tmpl w:val="60E0DC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D94141"/>
    <w:multiLevelType w:val="hybridMultilevel"/>
    <w:tmpl w:val="A696584A"/>
    <w:lvl w:ilvl="0" w:tplc="360273AE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7509CE"/>
    <w:multiLevelType w:val="hybridMultilevel"/>
    <w:tmpl w:val="A6E88E8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1">
    <w:nsid w:val="54905A58"/>
    <w:multiLevelType w:val="hybridMultilevel"/>
    <w:tmpl w:val="A696584A"/>
    <w:lvl w:ilvl="0" w:tplc="360273AE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51"/>
    <w:rsid w:val="00011D9E"/>
    <w:rsid w:val="00041ADE"/>
    <w:rsid w:val="000852B0"/>
    <w:rsid w:val="000A1B14"/>
    <w:rsid w:val="000A4651"/>
    <w:rsid w:val="000D4CA3"/>
    <w:rsid w:val="0010340C"/>
    <w:rsid w:val="001639AE"/>
    <w:rsid w:val="001725E5"/>
    <w:rsid w:val="00172EEE"/>
    <w:rsid w:val="00196932"/>
    <w:rsid w:val="001E2521"/>
    <w:rsid w:val="001F1F06"/>
    <w:rsid w:val="0027303B"/>
    <w:rsid w:val="0028511B"/>
    <w:rsid w:val="0029464C"/>
    <w:rsid w:val="002D4050"/>
    <w:rsid w:val="002F680D"/>
    <w:rsid w:val="003D1E02"/>
    <w:rsid w:val="00401C9C"/>
    <w:rsid w:val="004130DF"/>
    <w:rsid w:val="004B47D5"/>
    <w:rsid w:val="004E6EE4"/>
    <w:rsid w:val="005D20B9"/>
    <w:rsid w:val="00626DA3"/>
    <w:rsid w:val="00681875"/>
    <w:rsid w:val="006D1B32"/>
    <w:rsid w:val="006F75B2"/>
    <w:rsid w:val="00700CEE"/>
    <w:rsid w:val="00745813"/>
    <w:rsid w:val="007828A2"/>
    <w:rsid w:val="007D0E63"/>
    <w:rsid w:val="00847982"/>
    <w:rsid w:val="008704DE"/>
    <w:rsid w:val="00871CD3"/>
    <w:rsid w:val="008E37A9"/>
    <w:rsid w:val="008F2D52"/>
    <w:rsid w:val="00937523"/>
    <w:rsid w:val="00954A8B"/>
    <w:rsid w:val="009A0066"/>
    <w:rsid w:val="009C5FEA"/>
    <w:rsid w:val="009D0070"/>
    <w:rsid w:val="009E1858"/>
    <w:rsid w:val="009F2D3B"/>
    <w:rsid w:val="00A07056"/>
    <w:rsid w:val="00A45EB9"/>
    <w:rsid w:val="00A8397B"/>
    <w:rsid w:val="00AD5356"/>
    <w:rsid w:val="00BA41C5"/>
    <w:rsid w:val="00BC2244"/>
    <w:rsid w:val="00C158FA"/>
    <w:rsid w:val="00C335EE"/>
    <w:rsid w:val="00C53B6C"/>
    <w:rsid w:val="00CA0A51"/>
    <w:rsid w:val="00CA5A4B"/>
    <w:rsid w:val="00CF6989"/>
    <w:rsid w:val="00D65856"/>
    <w:rsid w:val="00DA251A"/>
    <w:rsid w:val="00DB2F7C"/>
    <w:rsid w:val="00DE0183"/>
    <w:rsid w:val="00DF6E6A"/>
    <w:rsid w:val="00E708A2"/>
    <w:rsid w:val="00E84BF9"/>
    <w:rsid w:val="00EF4FA0"/>
    <w:rsid w:val="00F25FF7"/>
    <w:rsid w:val="00F75429"/>
    <w:rsid w:val="00F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AA299"/>
  <w15:docId w15:val="{F603D5C8-6E7A-4056-8F83-249C6935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uiPriority w:val="99"/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54A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4A8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A46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0340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340C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0340C"/>
    <w:rPr>
      <w:vertAlign w:val="superscript"/>
    </w:rPr>
  </w:style>
  <w:style w:type="paragraph" w:customStyle="1" w:styleId="Textbody">
    <w:name w:val="Text body"/>
    <w:basedOn w:val="Standard"/>
    <w:rsid w:val="00A8397B"/>
    <w:pPr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gra.es/dipgra-transparenc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dipgra.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ipgra.es/dipgra-transparenc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dipgra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_manolo\Documents\Plantillas%20personalizadas%20de%20Office\2%20NNTT\Oficio%20NNTT%208%20mayo%202024%20con%20pagin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NNTT 8 mayo 2024 con paginación</Template>
  <TotalTime>66</TotalTime>
  <Pages>4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RODRIGUEZ, MANUEL</dc:creator>
  <dc:description/>
  <cp:lastModifiedBy>PEREZ RODRIGUEZ, MANUEL</cp:lastModifiedBy>
  <cp:revision>12</cp:revision>
  <cp:lastPrinted>2024-06-18T10:19:00Z</cp:lastPrinted>
  <dcterms:created xsi:type="dcterms:W3CDTF">2024-06-06T10:57:00Z</dcterms:created>
  <dcterms:modified xsi:type="dcterms:W3CDTF">2024-09-04T07:53:00Z</dcterms:modified>
</cp:coreProperties>
</file>