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C78A" w14:textId="77777777" w:rsidR="00321438" w:rsidRPr="00A02A5A" w:rsidRDefault="00321438">
      <w:pPr>
        <w:pStyle w:val="Ttulo1"/>
        <w:rPr>
          <w:szCs w:val="20"/>
          <w:lang w:val="fr-FR"/>
        </w:rPr>
      </w:pPr>
    </w:p>
    <w:tbl>
      <w:tblPr>
        <w:tblW w:w="9923" w:type="dxa"/>
        <w:tblInd w:w="-5" w:type="dxa"/>
        <w:tblLayout w:type="fixed"/>
        <w:tblCellMar>
          <w:left w:w="70" w:type="dxa"/>
          <w:right w:w="70" w:type="dxa"/>
        </w:tblCellMar>
        <w:tblLook w:val="0000" w:firstRow="0" w:lastRow="0" w:firstColumn="0" w:lastColumn="0" w:noHBand="0" w:noVBand="0"/>
      </w:tblPr>
      <w:tblGrid>
        <w:gridCol w:w="2268"/>
        <w:gridCol w:w="146"/>
        <w:gridCol w:w="143"/>
        <w:gridCol w:w="704"/>
        <w:gridCol w:w="1705"/>
        <w:gridCol w:w="137"/>
        <w:gridCol w:w="426"/>
        <w:gridCol w:w="711"/>
        <w:gridCol w:w="564"/>
        <w:gridCol w:w="284"/>
        <w:gridCol w:w="1134"/>
        <w:gridCol w:w="425"/>
        <w:gridCol w:w="1276"/>
      </w:tblGrid>
      <w:tr w:rsidR="00D23B6B" w:rsidRPr="00A02A5A" w14:paraId="2B55F42A" w14:textId="77777777" w:rsidTr="00970C17">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02A5A" w:rsidRDefault="00D23B6B" w:rsidP="00D23B6B">
            <w:pPr>
              <w:pStyle w:val="Prrafodelista"/>
              <w:numPr>
                <w:ilvl w:val="0"/>
                <w:numId w:val="5"/>
              </w:numPr>
              <w:ind w:left="219" w:hanging="284"/>
              <w:rPr>
                <w:rFonts w:ascii="Arial" w:hAnsi="Arial" w:cs="Arial"/>
                <w:b/>
                <w:sz w:val="20"/>
                <w:szCs w:val="20"/>
              </w:rPr>
            </w:pPr>
            <w:bookmarkStart w:id="0" w:name="_Hlk163374486"/>
            <w:r w:rsidRPr="00A02A5A">
              <w:rPr>
                <w:rFonts w:ascii="Arial" w:hAnsi="Arial" w:cs="Arial"/>
                <w:b/>
                <w:color w:val="FFFFFF" w:themeColor="background1"/>
                <w:sz w:val="20"/>
                <w:szCs w:val="20"/>
              </w:rPr>
              <w:t>INTERESADO</w:t>
            </w:r>
          </w:p>
        </w:tc>
      </w:tr>
      <w:tr w:rsidR="00D23B6B" w:rsidRPr="00A02A5A" w14:paraId="7A112794"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02A5A" w:rsidRDefault="00D23B6B" w:rsidP="00DD1A5C">
            <w:pPr>
              <w:rPr>
                <w:rFonts w:ascii="Arial" w:hAnsi="Arial" w:cs="Arial"/>
                <w:bCs/>
                <w:sz w:val="20"/>
                <w:szCs w:val="20"/>
              </w:rPr>
            </w:pPr>
            <w:proofErr w:type="spellStart"/>
            <w:r w:rsidRPr="00A02A5A">
              <w:rPr>
                <w:rFonts w:ascii="Arial" w:hAnsi="Arial" w:cs="Arial"/>
                <w:bCs/>
                <w:sz w:val="20"/>
                <w:szCs w:val="20"/>
              </w:rPr>
              <w:t>N.I.F</w:t>
            </w:r>
            <w:proofErr w:type="spellEnd"/>
            <w:r w:rsidRPr="00A02A5A">
              <w:rPr>
                <w:rFonts w:ascii="Arial" w:hAnsi="Arial" w:cs="Arial"/>
                <w:bCs/>
                <w:sz w:val="20"/>
                <w:szCs w:val="20"/>
              </w:rPr>
              <w:t>.</w:t>
            </w:r>
          </w:p>
          <w:p w14:paraId="5BE3A246" w14:textId="674C70CC" w:rsidR="00D23B6B" w:rsidRPr="00A02A5A" w:rsidRDefault="00D23B6B" w:rsidP="00DD1A5C">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02A5A" w:rsidRDefault="00D23B6B" w:rsidP="00057999">
            <w:pPr>
              <w:rPr>
                <w:rFonts w:ascii="Arial" w:hAnsi="Arial" w:cs="Arial"/>
                <w:bCs/>
                <w:sz w:val="20"/>
                <w:szCs w:val="20"/>
              </w:rPr>
            </w:pPr>
            <w:r w:rsidRPr="00A02A5A">
              <w:rPr>
                <w:rFonts w:ascii="Arial" w:hAnsi="Arial" w:cs="Arial"/>
                <w:bCs/>
                <w:sz w:val="20"/>
                <w:szCs w:val="20"/>
              </w:rPr>
              <w:t>Nombre y Apellidos o Razón Social</w:t>
            </w:r>
          </w:p>
          <w:p w14:paraId="0A304D46" w14:textId="33CBCC61" w:rsidR="00D23B6B" w:rsidRPr="00A02A5A" w:rsidRDefault="00D23B6B" w:rsidP="00057999">
            <w:pPr>
              <w:rPr>
                <w:rFonts w:ascii="Arial" w:hAnsi="Arial" w:cs="Arial"/>
                <w:sz w:val="20"/>
                <w:szCs w:val="20"/>
              </w:rPr>
            </w:pPr>
          </w:p>
        </w:tc>
      </w:tr>
      <w:tr w:rsidR="00D23B6B" w:rsidRPr="00A02A5A" w14:paraId="0C1D9A53" w14:textId="77777777" w:rsidTr="00970C17">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02A5A" w:rsidRDefault="00D23B6B" w:rsidP="00FA2062">
            <w:pPr>
              <w:rPr>
                <w:rFonts w:ascii="Arial" w:hAnsi="Arial" w:cs="Arial"/>
                <w:sz w:val="20"/>
                <w:szCs w:val="20"/>
              </w:rPr>
            </w:pPr>
            <w:r w:rsidRPr="00A02A5A">
              <w:rPr>
                <w:rFonts w:ascii="Arial" w:hAnsi="Arial" w:cs="Arial"/>
                <w:sz w:val="20"/>
                <w:szCs w:val="20"/>
              </w:rPr>
              <w:t>Domicilio</w:t>
            </w:r>
          </w:p>
          <w:p w14:paraId="236C4847" w14:textId="77777777" w:rsidR="00D23B6B" w:rsidRPr="00A02A5A" w:rsidRDefault="00D23B6B" w:rsidP="00FA2062">
            <w:pPr>
              <w:rPr>
                <w:rFonts w:ascii="Arial" w:hAnsi="Arial" w:cs="Arial"/>
                <w:sz w:val="20"/>
                <w:szCs w:val="20"/>
              </w:rPr>
            </w:pPr>
          </w:p>
        </w:tc>
      </w:tr>
      <w:tr w:rsidR="00D23B6B" w:rsidRPr="00A02A5A" w14:paraId="4B7BEE7A" w14:textId="77777777" w:rsidTr="00970C17">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02A5A" w:rsidRDefault="00D23B6B" w:rsidP="00FA2062">
            <w:pPr>
              <w:rPr>
                <w:rFonts w:ascii="Arial" w:hAnsi="Arial" w:cs="Arial"/>
                <w:sz w:val="20"/>
                <w:szCs w:val="20"/>
              </w:rPr>
            </w:pPr>
            <w:r w:rsidRPr="00A02A5A">
              <w:rPr>
                <w:rFonts w:ascii="Arial" w:hAnsi="Arial" w:cs="Arial"/>
                <w:sz w:val="20"/>
                <w:szCs w:val="20"/>
              </w:rPr>
              <w:t>Código Postal</w:t>
            </w:r>
          </w:p>
          <w:p w14:paraId="7072F9BA" w14:textId="77777777" w:rsidR="00D23B6B" w:rsidRPr="00A02A5A" w:rsidRDefault="00D23B6B" w:rsidP="00FA2062">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02A5A" w:rsidRDefault="00D23B6B" w:rsidP="00FA2062">
            <w:pPr>
              <w:rPr>
                <w:rFonts w:ascii="Arial" w:hAnsi="Arial" w:cs="Arial"/>
                <w:sz w:val="20"/>
                <w:szCs w:val="20"/>
              </w:rPr>
            </w:pPr>
            <w:r w:rsidRPr="00A02A5A">
              <w:rPr>
                <w:rFonts w:ascii="Arial" w:hAnsi="Arial" w:cs="Arial"/>
                <w:sz w:val="20"/>
                <w:szCs w:val="20"/>
              </w:rPr>
              <w:t>Municipio</w:t>
            </w:r>
          </w:p>
          <w:p w14:paraId="78CE5493" w14:textId="77777777" w:rsidR="00D23B6B" w:rsidRPr="00A02A5A" w:rsidRDefault="00D23B6B" w:rsidP="00FA2062">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02A5A" w:rsidRDefault="00D23B6B" w:rsidP="00FA2062">
            <w:pPr>
              <w:rPr>
                <w:rFonts w:ascii="Arial" w:hAnsi="Arial" w:cs="Arial"/>
                <w:sz w:val="20"/>
                <w:szCs w:val="20"/>
              </w:rPr>
            </w:pPr>
            <w:r w:rsidRPr="00A02A5A">
              <w:rPr>
                <w:rFonts w:ascii="Arial" w:hAnsi="Arial" w:cs="Arial"/>
                <w:sz w:val="20"/>
                <w:szCs w:val="20"/>
              </w:rPr>
              <w:t>Provincia</w:t>
            </w:r>
          </w:p>
          <w:p w14:paraId="017047B7" w14:textId="77777777" w:rsidR="00D23B6B" w:rsidRPr="00A02A5A" w:rsidRDefault="00D23B6B" w:rsidP="00FA2062">
            <w:pPr>
              <w:rPr>
                <w:rFonts w:ascii="Arial" w:hAnsi="Arial" w:cs="Arial"/>
                <w:sz w:val="20"/>
                <w:szCs w:val="20"/>
              </w:rPr>
            </w:pPr>
          </w:p>
        </w:tc>
      </w:tr>
      <w:tr w:rsidR="00D23B6B" w:rsidRPr="00A02A5A" w14:paraId="1707F226"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02A5A" w:rsidRDefault="00D23B6B" w:rsidP="00FA2062">
            <w:pPr>
              <w:rPr>
                <w:rFonts w:ascii="Arial" w:hAnsi="Arial" w:cs="Arial"/>
                <w:sz w:val="20"/>
                <w:szCs w:val="20"/>
              </w:rPr>
            </w:pPr>
            <w:r w:rsidRPr="00A02A5A">
              <w:rPr>
                <w:rFonts w:ascii="Arial" w:hAnsi="Arial" w:cs="Arial"/>
                <w:sz w:val="20"/>
                <w:szCs w:val="20"/>
              </w:rPr>
              <w:t>Teléfono</w:t>
            </w:r>
          </w:p>
          <w:p w14:paraId="6B4F648F" w14:textId="77777777" w:rsidR="00D23B6B" w:rsidRPr="00A02A5A" w:rsidRDefault="00D23B6B" w:rsidP="00FA2062">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02A5A" w:rsidRDefault="00D23B6B" w:rsidP="00FA2062">
            <w:pPr>
              <w:rPr>
                <w:rFonts w:ascii="Arial" w:hAnsi="Arial" w:cs="Arial"/>
                <w:sz w:val="20"/>
                <w:szCs w:val="20"/>
              </w:rPr>
            </w:pPr>
            <w:r w:rsidRPr="00A02A5A">
              <w:rPr>
                <w:rFonts w:ascii="Arial" w:hAnsi="Arial" w:cs="Arial"/>
                <w:sz w:val="20"/>
                <w:szCs w:val="20"/>
              </w:rPr>
              <w:t>Teléfono móvil</w:t>
            </w:r>
          </w:p>
          <w:p w14:paraId="0CC76748" w14:textId="77777777" w:rsidR="00D23B6B" w:rsidRPr="00A02A5A" w:rsidRDefault="00D23B6B" w:rsidP="00FA2062">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02A5A" w:rsidRDefault="00D23B6B" w:rsidP="00FA2062">
            <w:pPr>
              <w:rPr>
                <w:rFonts w:ascii="Arial" w:hAnsi="Arial" w:cs="Arial"/>
                <w:sz w:val="20"/>
                <w:szCs w:val="20"/>
              </w:rPr>
            </w:pPr>
            <w:r w:rsidRPr="00A02A5A">
              <w:rPr>
                <w:rFonts w:ascii="Arial" w:hAnsi="Arial" w:cs="Arial"/>
                <w:sz w:val="20"/>
                <w:szCs w:val="20"/>
              </w:rPr>
              <w:t>Correo electrónico</w:t>
            </w:r>
          </w:p>
          <w:p w14:paraId="079FC2FC" w14:textId="77777777" w:rsidR="00D23B6B" w:rsidRPr="00A02A5A" w:rsidRDefault="00D23B6B" w:rsidP="00FA2062">
            <w:pPr>
              <w:rPr>
                <w:rFonts w:ascii="Arial" w:hAnsi="Arial" w:cs="Arial"/>
                <w:sz w:val="20"/>
                <w:szCs w:val="20"/>
              </w:rPr>
            </w:pPr>
          </w:p>
        </w:tc>
      </w:tr>
      <w:bookmarkEnd w:id="0"/>
      <w:tr w:rsidR="00970C17" w:rsidRPr="00A02A5A" w14:paraId="416A96A5" w14:textId="77777777" w:rsidTr="00F42F24">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02A5A" w:rsidRDefault="00970C17" w:rsidP="00F42F24">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REPRESENTANTE</w:t>
            </w:r>
          </w:p>
        </w:tc>
      </w:tr>
      <w:tr w:rsidR="00970C17" w:rsidRPr="00A02A5A" w14:paraId="62712F4D"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02A5A" w:rsidRDefault="00970C17" w:rsidP="00F42F24">
            <w:pPr>
              <w:rPr>
                <w:rFonts w:ascii="Arial" w:hAnsi="Arial" w:cs="Arial"/>
                <w:bCs/>
                <w:sz w:val="20"/>
                <w:szCs w:val="20"/>
              </w:rPr>
            </w:pPr>
            <w:proofErr w:type="spellStart"/>
            <w:r w:rsidRPr="00A02A5A">
              <w:rPr>
                <w:rFonts w:ascii="Arial" w:hAnsi="Arial" w:cs="Arial"/>
                <w:bCs/>
                <w:sz w:val="20"/>
                <w:szCs w:val="20"/>
              </w:rPr>
              <w:t>N.I.F</w:t>
            </w:r>
            <w:proofErr w:type="spellEnd"/>
            <w:r w:rsidRPr="00A02A5A">
              <w:rPr>
                <w:rFonts w:ascii="Arial" w:hAnsi="Arial" w:cs="Arial"/>
                <w:bCs/>
                <w:sz w:val="20"/>
                <w:szCs w:val="20"/>
              </w:rPr>
              <w:t>.</w:t>
            </w:r>
          </w:p>
          <w:p w14:paraId="05445DFC" w14:textId="77777777" w:rsidR="00970C17" w:rsidRPr="00A02A5A" w:rsidRDefault="00970C17" w:rsidP="00F42F24">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Nombre y Apellidos o Razón Social</w:t>
            </w:r>
          </w:p>
          <w:p w14:paraId="78013C3F" w14:textId="77777777" w:rsidR="00970C17" w:rsidRPr="00A02A5A" w:rsidRDefault="00970C17" w:rsidP="00F42F24">
            <w:pPr>
              <w:rPr>
                <w:rFonts w:ascii="Arial" w:hAnsi="Arial" w:cs="Arial"/>
                <w:sz w:val="20"/>
                <w:szCs w:val="20"/>
              </w:rPr>
            </w:pPr>
          </w:p>
        </w:tc>
      </w:tr>
      <w:tr w:rsidR="00970C17" w:rsidRPr="00A02A5A" w14:paraId="02D407C2" w14:textId="77777777" w:rsidTr="00F42F24">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02A5A" w:rsidRDefault="00970C17" w:rsidP="00F42F24">
            <w:pPr>
              <w:rPr>
                <w:rFonts w:ascii="Arial" w:hAnsi="Arial" w:cs="Arial"/>
                <w:sz w:val="20"/>
                <w:szCs w:val="20"/>
              </w:rPr>
            </w:pPr>
            <w:r w:rsidRPr="00A02A5A">
              <w:rPr>
                <w:rFonts w:ascii="Arial" w:hAnsi="Arial" w:cs="Arial"/>
                <w:sz w:val="20"/>
                <w:szCs w:val="20"/>
              </w:rPr>
              <w:t>Domicilio</w:t>
            </w:r>
          </w:p>
          <w:p w14:paraId="246CF3DC" w14:textId="77777777" w:rsidR="00970C17" w:rsidRPr="00A02A5A" w:rsidRDefault="00970C17" w:rsidP="00F42F24">
            <w:pPr>
              <w:rPr>
                <w:rFonts w:ascii="Arial" w:hAnsi="Arial" w:cs="Arial"/>
                <w:sz w:val="20"/>
                <w:szCs w:val="20"/>
              </w:rPr>
            </w:pPr>
          </w:p>
        </w:tc>
      </w:tr>
      <w:tr w:rsidR="00970C17" w:rsidRPr="00A02A5A" w14:paraId="09765325" w14:textId="77777777" w:rsidTr="00F42F24">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02A5A" w:rsidRDefault="00970C17" w:rsidP="00F42F24">
            <w:pPr>
              <w:rPr>
                <w:rFonts w:ascii="Arial" w:hAnsi="Arial" w:cs="Arial"/>
                <w:sz w:val="20"/>
                <w:szCs w:val="20"/>
              </w:rPr>
            </w:pPr>
            <w:r w:rsidRPr="00A02A5A">
              <w:rPr>
                <w:rFonts w:ascii="Arial" w:hAnsi="Arial" w:cs="Arial"/>
                <w:sz w:val="20"/>
                <w:szCs w:val="20"/>
              </w:rPr>
              <w:t>Código Postal</w:t>
            </w:r>
          </w:p>
          <w:p w14:paraId="24B10FCE" w14:textId="77777777" w:rsidR="00970C17" w:rsidRPr="00A02A5A" w:rsidRDefault="00970C17" w:rsidP="00F42F24">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02A5A" w:rsidRDefault="00970C17" w:rsidP="00F42F24">
            <w:pPr>
              <w:rPr>
                <w:rFonts w:ascii="Arial" w:hAnsi="Arial" w:cs="Arial"/>
                <w:sz w:val="20"/>
                <w:szCs w:val="20"/>
              </w:rPr>
            </w:pPr>
            <w:r w:rsidRPr="00A02A5A">
              <w:rPr>
                <w:rFonts w:ascii="Arial" w:hAnsi="Arial" w:cs="Arial"/>
                <w:sz w:val="20"/>
                <w:szCs w:val="20"/>
              </w:rPr>
              <w:t>Municipio</w:t>
            </w:r>
          </w:p>
          <w:p w14:paraId="2A267A6F" w14:textId="77777777" w:rsidR="00970C17" w:rsidRPr="00A02A5A" w:rsidRDefault="00970C17" w:rsidP="00F42F24">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02A5A" w:rsidRDefault="00970C17" w:rsidP="00F42F24">
            <w:pPr>
              <w:rPr>
                <w:rFonts w:ascii="Arial" w:hAnsi="Arial" w:cs="Arial"/>
                <w:sz w:val="20"/>
                <w:szCs w:val="20"/>
              </w:rPr>
            </w:pPr>
            <w:r w:rsidRPr="00A02A5A">
              <w:rPr>
                <w:rFonts w:ascii="Arial" w:hAnsi="Arial" w:cs="Arial"/>
                <w:sz w:val="20"/>
                <w:szCs w:val="20"/>
              </w:rPr>
              <w:t>Provincia</w:t>
            </w:r>
          </w:p>
          <w:p w14:paraId="5914AE7A" w14:textId="77777777" w:rsidR="00970C17" w:rsidRPr="00A02A5A" w:rsidRDefault="00970C17" w:rsidP="00F42F24">
            <w:pPr>
              <w:rPr>
                <w:rFonts w:ascii="Arial" w:hAnsi="Arial" w:cs="Arial"/>
                <w:sz w:val="20"/>
                <w:szCs w:val="20"/>
              </w:rPr>
            </w:pPr>
          </w:p>
        </w:tc>
      </w:tr>
      <w:tr w:rsidR="00970C17" w:rsidRPr="00A02A5A" w14:paraId="263FCDEC"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02A5A" w:rsidRDefault="00970C17" w:rsidP="00F42F24">
            <w:pPr>
              <w:rPr>
                <w:rFonts w:ascii="Arial" w:hAnsi="Arial" w:cs="Arial"/>
                <w:sz w:val="20"/>
                <w:szCs w:val="20"/>
              </w:rPr>
            </w:pPr>
            <w:r w:rsidRPr="00A02A5A">
              <w:rPr>
                <w:rFonts w:ascii="Arial" w:hAnsi="Arial" w:cs="Arial"/>
                <w:sz w:val="20"/>
                <w:szCs w:val="20"/>
              </w:rPr>
              <w:t>Teléfono</w:t>
            </w:r>
          </w:p>
          <w:p w14:paraId="59FF5364" w14:textId="77777777" w:rsidR="00970C17" w:rsidRPr="00A02A5A" w:rsidRDefault="00970C17" w:rsidP="00F42F24">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02A5A" w:rsidRDefault="00970C17" w:rsidP="00F42F24">
            <w:pPr>
              <w:rPr>
                <w:rFonts w:ascii="Arial" w:hAnsi="Arial" w:cs="Arial"/>
                <w:sz w:val="20"/>
                <w:szCs w:val="20"/>
              </w:rPr>
            </w:pPr>
            <w:r w:rsidRPr="00A02A5A">
              <w:rPr>
                <w:rFonts w:ascii="Arial" w:hAnsi="Arial" w:cs="Arial"/>
                <w:sz w:val="20"/>
                <w:szCs w:val="20"/>
              </w:rPr>
              <w:t>Teléfono móvil</w:t>
            </w:r>
          </w:p>
          <w:p w14:paraId="2CF26973" w14:textId="77777777" w:rsidR="00970C17" w:rsidRPr="00A02A5A" w:rsidRDefault="00970C17" w:rsidP="00F42F24">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02A5A" w:rsidRDefault="00970C17" w:rsidP="00F42F24">
            <w:pPr>
              <w:rPr>
                <w:rFonts w:ascii="Arial" w:hAnsi="Arial" w:cs="Arial"/>
                <w:sz w:val="20"/>
                <w:szCs w:val="20"/>
              </w:rPr>
            </w:pPr>
            <w:r w:rsidRPr="00A02A5A">
              <w:rPr>
                <w:rFonts w:ascii="Arial" w:hAnsi="Arial" w:cs="Arial"/>
                <w:sz w:val="20"/>
                <w:szCs w:val="20"/>
              </w:rPr>
              <w:t>Correo electrónico</w:t>
            </w:r>
          </w:p>
          <w:p w14:paraId="02E1A9E8" w14:textId="77777777" w:rsidR="00970C17" w:rsidRPr="00A02A5A" w:rsidRDefault="00970C17" w:rsidP="00F42F24">
            <w:pPr>
              <w:rPr>
                <w:rFonts w:ascii="Arial" w:hAnsi="Arial" w:cs="Arial"/>
                <w:sz w:val="20"/>
                <w:szCs w:val="20"/>
              </w:rPr>
            </w:pPr>
          </w:p>
        </w:tc>
      </w:tr>
      <w:tr w:rsidR="009C279B" w:rsidRPr="00A02A5A" w14:paraId="6EE34CA4" w14:textId="77777777" w:rsidTr="00A248C2">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4F76146B" w:rsidR="009C279B" w:rsidRPr="00A02A5A" w:rsidRDefault="009C279B" w:rsidP="00890F7B">
            <w:pPr>
              <w:rPr>
                <w:rFonts w:ascii="Arial" w:hAnsi="Arial" w:cs="Arial"/>
                <w:sz w:val="20"/>
                <w:szCs w:val="20"/>
              </w:rPr>
            </w:pPr>
            <w:r w:rsidRPr="00A02A5A">
              <w:rPr>
                <w:rFonts w:ascii="Arial" w:hAnsi="Arial" w:cs="Arial"/>
                <w:sz w:val="20"/>
                <w:szCs w:val="20"/>
              </w:rPr>
              <w:t xml:space="preserve">Asimismo, Autorizo a: </w:t>
            </w:r>
            <w:r w:rsidR="00A02A5A" w:rsidRPr="00A02A5A">
              <w:rPr>
                <w:rFonts w:ascii="Arial" w:hAnsi="Arial" w:cs="Arial"/>
                <w:sz w:val="20"/>
                <w:szCs w:val="20"/>
              </w:rPr>
              <w:t xml:space="preserve">                                                                                                                                        </w:t>
            </w:r>
            <w:r w:rsidR="00890F7B">
              <w:rPr>
                <w:rFonts w:ascii="Arial" w:hAnsi="Arial" w:cs="Arial"/>
                <w:sz w:val="20"/>
                <w:szCs w:val="20"/>
              </w:rPr>
              <w:t xml:space="preserve">                                               </w:t>
            </w:r>
            <w:r w:rsidRPr="00A02A5A">
              <w:rPr>
                <w:rFonts w:ascii="Arial" w:hAnsi="Arial" w:cs="Arial"/>
                <w:sz w:val="20"/>
                <w:szCs w:val="20"/>
              </w:rPr>
              <w:t xml:space="preserve"> </w:t>
            </w:r>
            <w:proofErr w:type="spellStart"/>
            <w:r w:rsidRPr="00A02A5A">
              <w:rPr>
                <w:rFonts w:ascii="Arial" w:hAnsi="Arial" w:cs="Arial"/>
                <w:sz w:val="20"/>
                <w:szCs w:val="20"/>
              </w:rPr>
              <w:t>NIF</w:t>
            </w:r>
            <w:proofErr w:type="spellEnd"/>
            <w:r w:rsidRPr="00A02A5A">
              <w:rPr>
                <w:rFonts w:ascii="Arial" w:hAnsi="Arial" w:cs="Arial"/>
                <w:sz w:val="20"/>
                <w:szCs w:val="20"/>
              </w:rPr>
              <w:t xml:space="preserve"> o </w:t>
            </w:r>
            <w:proofErr w:type="spellStart"/>
            <w:r w:rsidRPr="00A02A5A">
              <w:rPr>
                <w:rFonts w:ascii="Arial" w:hAnsi="Arial" w:cs="Arial"/>
                <w:sz w:val="20"/>
                <w:szCs w:val="20"/>
              </w:rPr>
              <w:t>CIF</w:t>
            </w:r>
            <w:proofErr w:type="spellEnd"/>
            <w:r w:rsidRPr="00A02A5A">
              <w:rPr>
                <w:rFonts w:ascii="Arial" w:hAnsi="Arial" w:cs="Arial"/>
                <w:sz w:val="20"/>
                <w:szCs w:val="20"/>
              </w:rPr>
              <w:t xml:space="preserve">_________________ Para que actúe en mi nombre ante </w:t>
            </w:r>
            <w:r w:rsidR="006529EB">
              <w:rPr>
                <w:rFonts w:ascii="Arial" w:hAnsi="Arial" w:cs="Arial"/>
                <w:sz w:val="20"/>
                <w:szCs w:val="20"/>
              </w:rPr>
              <w:t>esta Administración</w:t>
            </w:r>
            <w:r w:rsidRPr="00A02A5A">
              <w:rPr>
                <w:rFonts w:ascii="Arial" w:hAnsi="Arial" w:cs="Arial"/>
                <w:sz w:val="20"/>
                <w:szCs w:val="20"/>
              </w:rPr>
              <w:t xml:space="preserve">, en lo referente al procedimiento arriba indicado, pudiendo: Presentar la solicitud, firmada por el interesado o su representante. Aportar documentación al expediente. Recibir notificaciones en soporte papel y/o </w:t>
            </w:r>
            <w:proofErr w:type="spellStart"/>
            <w:r w:rsidRPr="00A02A5A">
              <w:rPr>
                <w:rFonts w:ascii="Arial" w:hAnsi="Arial" w:cs="Arial"/>
                <w:sz w:val="20"/>
                <w:szCs w:val="20"/>
              </w:rPr>
              <w:t>recepcionar</w:t>
            </w:r>
            <w:proofErr w:type="spellEnd"/>
            <w:r w:rsidRPr="00A02A5A">
              <w:rPr>
                <w:rFonts w:ascii="Arial" w:hAnsi="Arial" w:cs="Arial"/>
                <w:sz w:val="20"/>
                <w:szCs w:val="20"/>
              </w:rPr>
              <w:t xml:space="preserve"> notificaciones electrónicas considerándose, a los efectos del artículo 41 de la Ley 39/2015, como notificación realizada al interesado.</w:t>
            </w:r>
          </w:p>
        </w:tc>
      </w:tr>
      <w:tr w:rsidR="009C279B" w:rsidRPr="00A02A5A" w14:paraId="29DD931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02A5A"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02A5A" w:rsidRDefault="00A02A5A" w:rsidP="00A02A5A">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NOTIFICACIÓN ELECTRÓNICA</w:t>
                  </w:r>
                </w:p>
              </w:tc>
            </w:tr>
            <w:tr w:rsidR="00A02A5A" w:rsidRPr="00A02A5A"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02A5A" w:rsidRDefault="00A02A5A" w:rsidP="00A02A5A">
                  <w:pPr>
                    <w:rPr>
                      <w:rFonts w:ascii="Arial" w:hAnsi="Arial" w:cs="Arial"/>
                      <w:sz w:val="20"/>
                      <w:szCs w:val="20"/>
                    </w:rPr>
                  </w:pPr>
                  <w:r w:rsidRPr="00A02A5A">
                    <w:rPr>
                      <w:rFonts w:ascii="Arial" w:hAnsi="Arial" w:cs="Arial"/>
                      <w:sz w:val="20"/>
                      <w:szCs w:val="20"/>
                    </w:rPr>
                    <w:t xml:space="preserve">Si desea que el </w:t>
                  </w:r>
                  <w:r w:rsidRPr="00A02A5A">
                    <w:rPr>
                      <w:rFonts w:ascii="Arial" w:hAnsi="Arial" w:cs="Arial"/>
                      <w:b/>
                      <w:bCs/>
                      <w:sz w:val="20"/>
                      <w:szCs w:val="20"/>
                    </w:rPr>
                    <w:t>medio de notificación preferente sea mediante comparecencia en la sede electrónica</w:t>
                  </w:r>
                  <w:r w:rsidRPr="00A02A5A">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02A5A"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 xml:space="preserve">Correo electrónico </w:t>
                  </w:r>
                </w:p>
                <w:p w14:paraId="424FF4E3" w14:textId="70F2B117" w:rsidR="00A02A5A" w:rsidRPr="00A02A5A"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Teléfono móvil aviso SMS</w:t>
                  </w:r>
                </w:p>
                <w:p w14:paraId="10728082" w14:textId="4A810B49" w:rsidR="00A02A5A" w:rsidRPr="00A02A5A" w:rsidRDefault="00A02A5A" w:rsidP="00A02A5A">
                  <w:pPr>
                    <w:pStyle w:val="Prrafodelista"/>
                    <w:rPr>
                      <w:rFonts w:ascii="Arial" w:hAnsi="Arial" w:cs="Arial"/>
                      <w:sz w:val="20"/>
                      <w:szCs w:val="20"/>
                    </w:rPr>
                  </w:pPr>
                </w:p>
              </w:tc>
            </w:tr>
          </w:tbl>
          <w:p w14:paraId="385B83D7" w14:textId="00AC89FB" w:rsidR="009C279B" w:rsidRPr="00A02A5A" w:rsidRDefault="004073D3" w:rsidP="004073D3">
            <w:pPr>
              <w:pStyle w:val="Prrafodelista"/>
              <w:ind w:left="0"/>
              <w:rPr>
                <w:rFonts w:ascii="Arial" w:hAnsi="Arial" w:cs="Arial"/>
                <w:b/>
                <w:bCs/>
                <w:color w:val="FFFFFF" w:themeColor="background1"/>
                <w:sz w:val="20"/>
                <w:szCs w:val="20"/>
              </w:rPr>
            </w:pPr>
            <w:r>
              <w:rPr>
                <w:rFonts w:ascii="Arial" w:hAnsi="Arial" w:cs="Arial"/>
                <w:b/>
                <w:bCs/>
                <w:color w:val="FFFFFF" w:themeColor="background1"/>
                <w:sz w:val="20"/>
                <w:szCs w:val="20"/>
              </w:rPr>
              <w:t>4</w:t>
            </w:r>
            <w:r w:rsidR="009C279B" w:rsidRPr="00A02A5A">
              <w:rPr>
                <w:rFonts w:ascii="Arial" w:hAnsi="Arial" w:cs="Arial"/>
                <w:b/>
                <w:bCs/>
                <w:color w:val="FFFFFF" w:themeColor="background1"/>
                <w:sz w:val="20"/>
                <w:szCs w:val="20"/>
              </w:rPr>
              <w:t>.  TIPO DE ACTUACIÓN</w:t>
            </w:r>
          </w:p>
        </w:tc>
      </w:tr>
      <w:tr w:rsidR="009C279B" w:rsidRPr="00A02A5A" w14:paraId="09DC4701" w14:textId="77777777" w:rsidTr="009B676C">
        <w:trPr>
          <w:cantSplit/>
          <w:trHeight w:val="290"/>
        </w:trPr>
        <w:tc>
          <w:tcPr>
            <w:tcW w:w="9923" w:type="dxa"/>
            <w:gridSpan w:val="13"/>
            <w:tcBorders>
              <w:top w:val="single" w:sz="4" w:space="0" w:color="auto"/>
              <w:left w:val="single" w:sz="4" w:space="0" w:color="auto"/>
              <w:right w:val="single" w:sz="4" w:space="0" w:color="auto"/>
            </w:tcBorders>
            <w:shd w:val="clear" w:color="auto" w:fill="auto"/>
            <w:vAlign w:val="center"/>
          </w:tcPr>
          <w:p w14:paraId="7EFDCECB" w14:textId="70D2B2AA" w:rsidR="00A02A5A" w:rsidRPr="00A2719A" w:rsidRDefault="009C279B" w:rsidP="006D5CFB">
            <w:pPr>
              <w:rPr>
                <w:rFonts w:ascii="Arial" w:hAnsi="Arial" w:cs="Arial"/>
                <w:sz w:val="20"/>
                <w:szCs w:val="20"/>
              </w:rPr>
            </w:pPr>
            <w:r w:rsidRPr="00A02A5A">
              <w:rPr>
                <w:rFonts w:ascii="Arial" w:hAnsi="Arial" w:cs="Arial"/>
                <w:sz w:val="20"/>
                <w:szCs w:val="20"/>
              </w:rPr>
              <w:t>Solicita licencia para:</w:t>
            </w:r>
          </w:p>
          <w:p w14:paraId="3FFF7BC4" w14:textId="2D89C091"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Desecación de zonas húmedas</w:t>
            </w:r>
          </w:p>
          <w:p w14:paraId="473BDE4D" w14:textId="77777777"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Creación de vertederos de residuos y depósitos de materiales</w:t>
            </w:r>
          </w:p>
          <w:p w14:paraId="5ECC107B" w14:textId="228AEC3A"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Talas en masas arbóreas y vegetación arbustiva/árboles objeto de protección</w:t>
            </w:r>
          </w:p>
          <w:p w14:paraId="55A116B9" w14:textId="4A054613"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Instalación de invernaderos en suelo rústico</w:t>
            </w:r>
            <w:r w:rsidR="00111C65">
              <w:rPr>
                <w:rFonts w:ascii="Arial" w:hAnsi="Arial" w:cs="Arial"/>
                <w:sz w:val="20"/>
                <w:szCs w:val="20"/>
              </w:rPr>
              <w:t>, cuando requieran algún tipo de estructura portante.</w:t>
            </w:r>
          </w:p>
          <w:p w14:paraId="1FF1A175" w14:textId="63CBF87C"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Apertura/Modificación/Pavimentación de caminos y accesos a parcelas en suelo rústico</w:t>
            </w:r>
          </w:p>
          <w:p w14:paraId="13CBCEB6" w14:textId="77777777" w:rsidR="007B1103" w:rsidRPr="00A2719A" w:rsidRDefault="007B1103" w:rsidP="00A2719A">
            <w:pPr>
              <w:spacing w:before="120" w:line="276" w:lineRule="auto"/>
              <w:ind w:left="567"/>
              <w:rPr>
                <w:rFonts w:ascii="Arial" w:hAnsi="Arial" w:cs="Arial"/>
                <w:sz w:val="20"/>
                <w:szCs w:val="20"/>
              </w:rPr>
            </w:pPr>
            <w:r w:rsidRPr="00A2719A">
              <w:rPr>
                <w:rFonts w:ascii="Arial" w:hAnsi="Arial" w:cs="Arial"/>
                <w:sz w:val="20"/>
                <w:szCs w:val="20"/>
              </w:rPr>
              <w:t>Cierres/Muros/Vallados permanentes en suelo rústico</w:t>
            </w:r>
          </w:p>
          <w:p w14:paraId="0CC5E15B" w14:textId="695E9FBC" w:rsidR="007B1103" w:rsidRDefault="007B1103" w:rsidP="00A2719A">
            <w:pPr>
              <w:spacing w:before="120" w:line="276" w:lineRule="auto"/>
              <w:ind w:left="567"/>
              <w:rPr>
                <w:rFonts w:ascii="Arial" w:hAnsi="Arial" w:cs="Arial"/>
                <w:sz w:val="20"/>
                <w:szCs w:val="20"/>
              </w:rPr>
            </w:pPr>
            <w:r w:rsidRPr="00A2719A">
              <w:rPr>
                <w:rFonts w:ascii="Arial" w:hAnsi="Arial" w:cs="Arial"/>
                <w:sz w:val="20"/>
                <w:szCs w:val="20"/>
              </w:rPr>
              <w:t>Usos provisionales que no requieren la realización de obras</w:t>
            </w:r>
          </w:p>
          <w:p w14:paraId="1FD6686B" w14:textId="77777777" w:rsidR="006D5CFB" w:rsidRDefault="006D5CFB" w:rsidP="006D5CFB">
            <w:pPr>
              <w:spacing w:before="120" w:line="360" w:lineRule="auto"/>
              <w:ind w:left="567"/>
              <w:rPr>
                <w:rFonts w:ascii="Arial" w:hAnsi="Arial" w:cs="Arial"/>
                <w:sz w:val="20"/>
                <w:szCs w:val="20"/>
              </w:rPr>
            </w:pPr>
            <w:r w:rsidRPr="00C90CD4">
              <w:rPr>
                <w:rFonts w:ascii="Arial" w:hAnsi="Arial" w:cs="Arial"/>
                <w:sz w:val="20"/>
                <w:szCs w:val="20"/>
              </w:rPr>
              <w:t>Cambio de uso en suelo urbano sometido a actuación de transformación urbanística (</w:t>
            </w:r>
            <w:proofErr w:type="spellStart"/>
            <w:r w:rsidRPr="00C90CD4">
              <w:rPr>
                <w:rFonts w:ascii="Arial" w:hAnsi="Arial" w:cs="Arial"/>
                <w:sz w:val="20"/>
                <w:szCs w:val="20"/>
              </w:rPr>
              <w:t>ATU</w:t>
            </w:r>
            <w:proofErr w:type="spellEnd"/>
            <w:r w:rsidRPr="00C90CD4">
              <w:rPr>
                <w:rFonts w:ascii="Arial" w:hAnsi="Arial" w:cs="Arial"/>
                <w:sz w:val="20"/>
                <w:szCs w:val="20"/>
              </w:rPr>
              <w:t>)</w:t>
            </w:r>
          </w:p>
          <w:p w14:paraId="6E22E90E" w14:textId="498F7709" w:rsidR="006D5CFB" w:rsidRPr="00A2719A" w:rsidRDefault="006D5CFB" w:rsidP="006D5CFB">
            <w:pPr>
              <w:spacing w:line="360" w:lineRule="auto"/>
              <w:ind w:left="567"/>
              <w:rPr>
                <w:rFonts w:ascii="Arial" w:hAnsi="Arial" w:cs="Arial"/>
                <w:sz w:val="20"/>
                <w:szCs w:val="20"/>
              </w:rPr>
            </w:pPr>
            <w:r w:rsidRPr="00C90CD4">
              <w:rPr>
                <w:rFonts w:ascii="Arial" w:hAnsi="Arial" w:cs="Arial"/>
                <w:sz w:val="20"/>
                <w:szCs w:val="20"/>
              </w:rPr>
              <w:t>Cambio de uso en suelo urbano incrementando el número de viviendas</w:t>
            </w:r>
          </w:p>
          <w:p w14:paraId="5198D0F8" w14:textId="77777777" w:rsidR="009B676C" w:rsidRPr="008F652E" w:rsidRDefault="009B676C" w:rsidP="009B676C">
            <w:pPr>
              <w:spacing w:before="120"/>
              <w:ind w:left="567"/>
              <w:rPr>
                <w:rFonts w:ascii="Arial" w:hAnsi="Arial" w:cs="Arial"/>
                <w:color w:val="000000" w:themeColor="text1"/>
                <w:sz w:val="20"/>
                <w:szCs w:val="20"/>
              </w:rPr>
            </w:pPr>
            <w:r w:rsidRPr="008F652E">
              <w:rPr>
                <w:rFonts w:ascii="Arial" w:hAnsi="Arial" w:cs="Arial"/>
                <w:color w:val="000000" w:themeColor="text1"/>
                <w:sz w:val="20"/>
                <w:szCs w:val="20"/>
              </w:rPr>
              <w:t>La ejecución de pozos para extracción de agua.</w:t>
            </w:r>
          </w:p>
          <w:p w14:paraId="345E175D" w14:textId="32FD9C8A" w:rsidR="006D13CC" w:rsidRDefault="007B1103" w:rsidP="00A2719A">
            <w:pPr>
              <w:spacing w:before="120"/>
              <w:ind w:left="567"/>
              <w:rPr>
                <w:rFonts w:ascii="Arial" w:hAnsi="Arial" w:cs="Arial"/>
                <w:sz w:val="20"/>
                <w:szCs w:val="20"/>
              </w:rPr>
            </w:pPr>
            <w:r w:rsidRPr="00A2719A">
              <w:rPr>
                <w:rFonts w:ascii="Arial" w:hAnsi="Arial" w:cs="Arial"/>
                <w:sz w:val="20"/>
                <w:szCs w:val="20"/>
              </w:rPr>
              <w:t>Otras</w:t>
            </w:r>
          </w:p>
          <w:p w14:paraId="7CFF967B" w14:textId="77777777" w:rsidR="009C279B" w:rsidRDefault="009C279B" w:rsidP="00A02A5A">
            <w:pPr>
              <w:ind w:left="634"/>
              <w:rPr>
                <w:rFonts w:ascii="Arial" w:hAnsi="Arial" w:cs="Arial"/>
                <w:sz w:val="20"/>
                <w:szCs w:val="20"/>
              </w:rPr>
            </w:pPr>
          </w:p>
          <w:p w14:paraId="617DC505" w14:textId="77777777" w:rsidR="009B676C" w:rsidRDefault="009B676C" w:rsidP="00A02A5A">
            <w:pPr>
              <w:ind w:left="634"/>
              <w:rPr>
                <w:rFonts w:ascii="Arial" w:hAnsi="Arial" w:cs="Arial"/>
                <w:sz w:val="20"/>
                <w:szCs w:val="20"/>
              </w:rPr>
            </w:pPr>
          </w:p>
          <w:p w14:paraId="5639727A" w14:textId="77777777" w:rsidR="009B676C" w:rsidRDefault="009B676C" w:rsidP="00A02A5A">
            <w:pPr>
              <w:ind w:left="634"/>
              <w:rPr>
                <w:rFonts w:ascii="Arial" w:hAnsi="Arial" w:cs="Arial"/>
                <w:sz w:val="20"/>
                <w:szCs w:val="20"/>
              </w:rPr>
            </w:pPr>
          </w:p>
          <w:p w14:paraId="1D0953B0" w14:textId="30FC32E6" w:rsidR="009B676C" w:rsidRPr="00A02A5A" w:rsidRDefault="009B676C" w:rsidP="00A02A5A">
            <w:pPr>
              <w:ind w:left="634"/>
              <w:rPr>
                <w:rFonts w:ascii="Arial" w:hAnsi="Arial" w:cs="Arial"/>
                <w:sz w:val="20"/>
                <w:szCs w:val="20"/>
              </w:rPr>
            </w:pPr>
            <w:bookmarkStart w:id="1" w:name="_GoBack"/>
            <w:bookmarkEnd w:id="1"/>
          </w:p>
        </w:tc>
      </w:tr>
      <w:tr w:rsidR="003E00DE" w:rsidRPr="00A02A5A" w14:paraId="6899AFBB" w14:textId="77777777" w:rsidTr="009B676C">
        <w:trPr>
          <w:cantSplit/>
          <w:trHeight w:val="290"/>
        </w:trPr>
        <w:tc>
          <w:tcPr>
            <w:tcW w:w="9923" w:type="dxa"/>
            <w:gridSpan w:val="13"/>
            <w:tcBorders>
              <w:left w:val="single" w:sz="4" w:space="0" w:color="auto"/>
              <w:bottom w:val="single" w:sz="4" w:space="0" w:color="auto"/>
              <w:right w:val="single" w:sz="4" w:space="0" w:color="auto"/>
            </w:tcBorders>
            <w:shd w:val="clear" w:color="auto" w:fill="auto"/>
            <w:vAlign w:val="center"/>
          </w:tcPr>
          <w:p w14:paraId="2A570CFB" w14:textId="77777777" w:rsidR="003E00DE" w:rsidRPr="00A02A5A" w:rsidRDefault="003E00DE" w:rsidP="009B676C">
            <w:pPr>
              <w:spacing w:before="120"/>
              <w:ind w:left="567"/>
              <w:rPr>
                <w:rFonts w:ascii="Arial" w:hAnsi="Arial" w:cs="Arial"/>
                <w:sz w:val="20"/>
                <w:szCs w:val="20"/>
              </w:rPr>
            </w:pPr>
          </w:p>
        </w:tc>
      </w:tr>
      <w:tr w:rsidR="009C279B" w:rsidRPr="00A02A5A" w14:paraId="302A29BC"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4B78227F" w:rsidR="009C279B" w:rsidRPr="00A02A5A" w:rsidRDefault="009C279B" w:rsidP="004E51BA">
            <w:pPr>
              <w:pStyle w:val="Prrafodelista"/>
              <w:numPr>
                <w:ilvl w:val="0"/>
                <w:numId w:val="11"/>
              </w:numPr>
              <w:ind w:left="216" w:hanging="216"/>
              <w:rPr>
                <w:rFonts w:ascii="Arial" w:hAnsi="Arial" w:cs="Arial"/>
                <w:b/>
                <w:bCs/>
                <w:sz w:val="20"/>
                <w:szCs w:val="20"/>
              </w:rPr>
            </w:pPr>
            <w:r w:rsidRPr="00A02A5A">
              <w:rPr>
                <w:rFonts w:ascii="Arial" w:hAnsi="Arial" w:cs="Arial"/>
                <w:b/>
                <w:bCs/>
                <w:color w:val="FFFFFF" w:themeColor="background1"/>
                <w:sz w:val="20"/>
                <w:szCs w:val="20"/>
              </w:rPr>
              <w:lastRenderedPageBreak/>
              <w:t xml:space="preserve"> DATOS DE LA ACTUACIÓN</w:t>
            </w:r>
          </w:p>
        </w:tc>
      </w:tr>
      <w:tr w:rsidR="009C279B" w:rsidRPr="00A02A5A" w14:paraId="287AF68C" w14:textId="77777777" w:rsidTr="009C279B">
        <w:trPr>
          <w:cantSplit/>
          <w:trHeight w:val="290"/>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A02A5A" w:rsidRDefault="009C279B" w:rsidP="00F42F24">
            <w:pPr>
              <w:rPr>
                <w:rFonts w:ascii="Arial" w:hAnsi="Arial" w:cs="Arial"/>
                <w:sz w:val="20"/>
                <w:szCs w:val="20"/>
              </w:rPr>
            </w:pPr>
            <w:r w:rsidRPr="00A02A5A">
              <w:rPr>
                <w:rFonts w:ascii="Arial" w:hAnsi="Arial" w:cs="Arial"/>
                <w:sz w:val="20"/>
                <w:szCs w:val="20"/>
              </w:rPr>
              <w:t>Nombre de la vía: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02A5A" w:rsidRDefault="009C279B" w:rsidP="00F42F24">
            <w:pPr>
              <w:rPr>
                <w:rFonts w:ascii="Arial" w:hAnsi="Arial" w:cs="Arial"/>
                <w:sz w:val="20"/>
                <w:szCs w:val="20"/>
              </w:rPr>
            </w:pPr>
            <w:r w:rsidRPr="00A02A5A">
              <w:rPr>
                <w:rFonts w:ascii="Arial" w:hAnsi="Arial" w:cs="Arial"/>
                <w:sz w:val="20"/>
                <w:szCs w:val="20"/>
              </w:rPr>
              <w:t>Nº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C96B" w14:textId="77777777" w:rsidR="009C279B" w:rsidRPr="00A02A5A" w:rsidRDefault="009C279B" w:rsidP="00F42F24">
            <w:pPr>
              <w:rPr>
                <w:rFonts w:ascii="Arial" w:hAnsi="Arial" w:cs="Arial"/>
                <w:sz w:val="20"/>
                <w:szCs w:val="20"/>
              </w:rPr>
            </w:pPr>
            <w:r w:rsidRPr="00A02A5A">
              <w:rPr>
                <w:rFonts w:ascii="Arial" w:hAnsi="Arial" w:cs="Arial"/>
                <w:sz w:val="20"/>
                <w:szCs w:val="20"/>
              </w:rPr>
              <w:t>Piso</w:t>
            </w:r>
          </w:p>
        </w:tc>
      </w:tr>
      <w:tr w:rsidR="009C279B" w:rsidRPr="00A02A5A" w14:paraId="220C4759" w14:textId="77777777" w:rsidTr="009C279B">
        <w:trPr>
          <w:cantSplit/>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A02A5A" w:rsidRDefault="009C279B" w:rsidP="00F42F24">
            <w:pPr>
              <w:rPr>
                <w:rFonts w:ascii="Arial" w:hAnsi="Arial" w:cs="Arial"/>
                <w:sz w:val="20"/>
                <w:szCs w:val="20"/>
              </w:rPr>
            </w:pPr>
            <w:r w:rsidRPr="00A02A5A">
              <w:rPr>
                <w:rFonts w:ascii="Arial" w:hAnsi="Arial" w:cs="Arial"/>
                <w:sz w:val="20"/>
                <w:szCs w:val="20"/>
              </w:rPr>
              <w:t>Actuación en suelo rústico</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A02A5A" w:rsidRDefault="009C279B" w:rsidP="00F42F24">
            <w:pPr>
              <w:rPr>
                <w:rFonts w:ascii="Arial" w:hAnsi="Arial" w:cs="Arial"/>
                <w:sz w:val="20"/>
                <w:szCs w:val="20"/>
              </w:rPr>
            </w:pPr>
            <w:r w:rsidRPr="00A02A5A">
              <w:rPr>
                <w:rFonts w:ascii="Arial" w:hAnsi="Arial" w:cs="Arial"/>
                <w:sz w:val="20"/>
                <w:szCs w:val="20"/>
              </w:rPr>
              <w:t>Polígono:</w:t>
            </w: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02A5A" w:rsidRDefault="009C279B" w:rsidP="00F42F24">
            <w:pPr>
              <w:rPr>
                <w:rFonts w:ascii="Arial" w:hAnsi="Arial" w:cs="Arial"/>
                <w:sz w:val="20"/>
                <w:szCs w:val="20"/>
              </w:rPr>
            </w:pPr>
            <w:r w:rsidRPr="00A02A5A">
              <w:rPr>
                <w:rFonts w:ascii="Arial" w:hAnsi="Arial" w:cs="Arial"/>
                <w:sz w:val="20"/>
                <w:szCs w:val="20"/>
              </w:rPr>
              <w:t>Parcela:</w:t>
            </w:r>
          </w:p>
        </w:tc>
      </w:tr>
      <w:tr w:rsidR="00D26CDF" w:rsidRPr="00A02A5A" w14:paraId="17B2279B" w14:textId="77777777" w:rsidTr="00D26CDF">
        <w:trPr>
          <w:cantSplit/>
          <w:trHeight w:val="289"/>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8A750" w14:textId="77777777" w:rsidR="00D26CDF" w:rsidRPr="00A02A5A" w:rsidRDefault="00D26CDF" w:rsidP="00F42F24">
            <w:pPr>
              <w:rPr>
                <w:rFonts w:ascii="Arial" w:hAnsi="Arial" w:cs="Arial"/>
                <w:sz w:val="20"/>
                <w:szCs w:val="20"/>
              </w:rPr>
            </w:pPr>
            <w:r w:rsidRPr="00A02A5A">
              <w:rPr>
                <w:rFonts w:ascii="Arial" w:hAnsi="Arial" w:cs="Arial"/>
                <w:sz w:val="20"/>
                <w:szCs w:val="20"/>
              </w:rPr>
              <w:t>Referencia catastral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02A5A" w:rsidRDefault="00D26CDF" w:rsidP="00F42F24">
            <w:pPr>
              <w:rPr>
                <w:rFonts w:ascii="Arial" w:hAnsi="Arial" w:cs="Arial"/>
                <w:sz w:val="20"/>
                <w:szCs w:val="20"/>
              </w:rPr>
            </w:pPr>
          </w:p>
        </w:tc>
      </w:tr>
      <w:tr w:rsidR="009C279B" w:rsidRPr="00A02A5A" w14:paraId="4F5D08CC" w14:textId="77777777" w:rsidTr="00D26CDF">
        <w:trPr>
          <w:cantSplit/>
          <w:trHeight w:val="249"/>
        </w:trPr>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77777777" w:rsidR="009C279B" w:rsidRPr="00A02A5A" w:rsidRDefault="009C279B" w:rsidP="00F42F24">
            <w:pPr>
              <w:rPr>
                <w:rFonts w:ascii="Arial" w:hAnsi="Arial" w:cs="Arial"/>
                <w:sz w:val="20"/>
                <w:szCs w:val="20"/>
              </w:rPr>
            </w:pPr>
            <w:r w:rsidRPr="00A02A5A">
              <w:rPr>
                <w:rFonts w:ascii="Arial" w:hAnsi="Arial" w:cs="Arial"/>
                <w:sz w:val="20"/>
                <w:szCs w:val="20"/>
              </w:rPr>
              <w:t>Finca registral</w:t>
            </w: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A02A5A" w:rsidRDefault="009C279B" w:rsidP="00F42F24">
            <w:pPr>
              <w:rPr>
                <w:rFonts w:ascii="Arial" w:hAnsi="Arial" w:cs="Arial"/>
                <w:sz w:val="20"/>
                <w:szCs w:val="20"/>
              </w:rPr>
            </w:pPr>
            <w:r w:rsidRPr="00A02A5A">
              <w:rPr>
                <w:rFonts w:ascii="Arial" w:hAnsi="Arial" w:cs="Arial"/>
                <w:sz w:val="20"/>
                <w:szCs w:val="20"/>
              </w:rPr>
              <w:t>Registro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02A5A" w:rsidRDefault="009C279B" w:rsidP="00F42F24">
            <w:pPr>
              <w:rPr>
                <w:rFonts w:ascii="Arial" w:hAnsi="Arial" w:cs="Arial"/>
                <w:sz w:val="20"/>
                <w:szCs w:val="20"/>
              </w:rPr>
            </w:pPr>
            <w:r w:rsidRPr="00A02A5A">
              <w:rPr>
                <w:rFonts w:ascii="Arial" w:hAnsi="Arial" w:cs="Arial"/>
                <w:sz w:val="20"/>
                <w:szCs w:val="20"/>
              </w:rPr>
              <w:t>Tomo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02A5A" w:rsidRDefault="009C279B" w:rsidP="00F42F24">
            <w:pPr>
              <w:rPr>
                <w:rFonts w:ascii="Arial" w:hAnsi="Arial" w:cs="Arial"/>
                <w:sz w:val="20"/>
                <w:szCs w:val="20"/>
              </w:rPr>
            </w:pPr>
            <w:r w:rsidRPr="00A02A5A">
              <w:rPr>
                <w:rFonts w:ascii="Arial" w:hAnsi="Arial" w:cs="Arial"/>
                <w:sz w:val="20"/>
                <w:szCs w:val="20"/>
              </w:rPr>
              <w:t>Libro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FD78D" w14:textId="77777777" w:rsidR="009C279B" w:rsidRPr="00A02A5A" w:rsidRDefault="009C279B" w:rsidP="00F42F24">
            <w:pPr>
              <w:rPr>
                <w:rFonts w:ascii="Arial" w:hAnsi="Arial" w:cs="Arial"/>
                <w:sz w:val="20"/>
                <w:szCs w:val="20"/>
              </w:rPr>
            </w:pPr>
            <w:r w:rsidRPr="00A02A5A">
              <w:rPr>
                <w:rFonts w:ascii="Arial" w:hAnsi="Arial" w:cs="Arial"/>
                <w:sz w:val="20"/>
                <w:szCs w:val="20"/>
              </w:rPr>
              <w:t>Folio</w:t>
            </w:r>
          </w:p>
        </w:tc>
      </w:tr>
      <w:tr w:rsidR="009C279B" w:rsidRPr="00A02A5A" w14:paraId="667578C9" w14:textId="77777777" w:rsidTr="009C279B">
        <w:trPr>
          <w:cantSplit/>
          <w:trHeight w:val="249"/>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276C60" w14:textId="77777777" w:rsidR="009C279B" w:rsidRPr="00A02A5A" w:rsidRDefault="009C279B" w:rsidP="00F42F24">
            <w:pPr>
              <w:rPr>
                <w:rFonts w:ascii="Arial" w:hAnsi="Arial" w:cs="Arial"/>
                <w:sz w:val="20"/>
                <w:szCs w:val="20"/>
              </w:rPr>
            </w:pPr>
            <w:r w:rsidRPr="00A02A5A">
              <w:rPr>
                <w:rFonts w:ascii="Arial" w:hAnsi="Arial" w:cs="Arial"/>
                <w:sz w:val="20"/>
                <w:szCs w:val="20"/>
              </w:rPr>
              <w:t>Coordenadas de la actuación:</w:t>
            </w:r>
          </w:p>
        </w:tc>
      </w:tr>
      <w:tr w:rsidR="009C279B" w:rsidRPr="00A02A5A" w14:paraId="77633A56" w14:textId="77777777" w:rsidTr="009C279B">
        <w:trPr>
          <w:cantSplit/>
          <w:trHeight w:val="426"/>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77777777" w:rsidR="009C279B" w:rsidRPr="00A02A5A" w:rsidRDefault="009C279B" w:rsidP="00F42F24">
            <w:pPr>
              <w:rPr>
                <w:rFonts w:ascii="Arial" w:hAnsi="Arial" w:cs="Arial"/>
                <w:sz w:val="20"/>
                <w:szCs w:val="20"/>
              </w:rPr>
            </w:pPr>
            <w:r w:rsidRPr="00A02A5A">
              <w:rPr>
                <w:rFonts w:ascii="Arial" w:hAnsi="Arial" w:cs="Arial"/>
                <w:sz w:val="20"/>
                <w:szCs w:val="20"/>
              </w:rPr>
              <w:t>Descripción resumida de las actuaciones</w:t>
            </w:r>
          </w:p>
          <w:p w14:paraId="488B5D54" w14:textId="00B8AA5E" w:rsidR="009C279B" w:rsidRDefault="009C279B" w:rsidP="00F42F24">
            <w:pPr>
              <w:rPr>
                <w:rFonts w:ascii="Arial" w:hAnsi="Arial" w:cs="Arial"/>
                <w:sz w:val="20"/>
                <w:szCs w:val="20"/>
              </w:rPr>
            </w:pPr>
          </w:p>
          <w:p w14:paraId="476C864E" w14:textId="296933FB" w:rsidR="006D13CC" w:rsidRDefault="006D13CC" w:rsidP="00F42F24">
            <w:pPr>
              <w:rPr>
                <w:rFonts w:ascii="Arial" w:hAnsi="Arial" w:cs="Arial"/>
                <w:sz w:val="20"/>
                <w:szCs w:val="20"/>
              </w:rPr>
            </w:pPr>
          </w:p>
          <w:p w14:paraId="43FBFABA" w14:textId="77777777" w:rsidR="006D13CC" w:rsidRPr="00A02A5A" w:rsidRDefault="006D13CC" w:rsidP="00F42F24">
            <w:pPr>
              <w:rPr>
                <w:rFonts w:ascii="Arial" w:hAnsi="Arial" w:cs="Arial"/>
                <w:sz w:val="20"/>
                <w:szCs w:val="20"/>
              </w:rPr>
            </w:pPr>
          </w:p>
          <w:p w14:paraId="25884246" w14:textId="77777777" w:rsidR="009C279B" w:rsidRPr="00A02A5A" w:rsidRDefault="009C279B" w:rsidP="00F42F24">
            <w:pPr>
              <w:rPr>
                <w:rFonts w:ascii="Arial" w:hAnsi="Arial" w:cs="Arial"/>
                <w:sz w:val="20"/>
                <w:szCs w:val="20"/>
              </w:rPr>
            </w:pPr>
          </w:p>
        </w:tc>
      </w:tr>
      <w:tr w:rsidR="00D26CDF" w:rsidRPr="00A02A5A" w14:paraId="1C9958B9" w14:textId="77777777" w:rsidTr="00D26CDF">
        <w:trPr>
          <w:cantSplit/>
          <w:trHeight w:val="284"/>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FC395" w14:textId="77777777" w:rsidR="00D26CDF" w:rsidRPr="00A02A5A" w:rsidRDefault="00D26CDF" w:rsidP="009C279B">
            <w:pPr>
              <w:rPr>
                <w:rFonts w:ascii="Arial" w:hAnsi="Arial" w:cs="Arial"/>
                <w:sz w:val="20"/>
                <w:szCs w:val="20"/>
              </w:rPr>
            </w:pPr>
            <w:r w:rsidRPr="00A02A5A">
              <w:rPr>
                <w:rFonts w:ascii="Arial" w:hAnsi="Arial" w:cs="Arial"/>
                <w:sz w:val="20"/>
                <w:szCs w:val="20"/>
              </w:rPr>
              <w:t>Presupuesto de Ejecución Material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A6E484" w14:textId="1B4E42A7" w:rsidR="00D26CDF" w:rsidRPr="00A02A5A" w:rsidRDefault="00D26CDF" w:rsidP="009C279B">
            <w:pPr>
              <w:rPr>
                <w:rFonts w:ascii="Arial" w:hAnsi="Arial" w:cs="Arial"/>
                <w:sz w:val="20"/>
                <w:szCs w:val="20"/>
              </w:rPr>
            </w:pP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2268"/>
        <w:gridCol w:w="2268"/>
        <w:gridCol w:w="1984"/>
        <w:gridCol w:w="3403"/>
      </w:tblGrid>
      <w:tr w:rsidR="00A02A5A" w:rsidRPr="00A02A5A" w14:paraId="103BC350" w14:textId="77777777" w:rsidTr="00A02A5A">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bottom"/>
          </w:tcPr>
          <w:p w14:paraId="7AAB146E" w14:textId="77777777" w:rsidR="00A02A5A" w:rsidRPr="00A02A5A" w:rsidRDefault="00A02A5A" w:rsidP="004E51BA">
            <w:pPr>
              <w:pStyle w:val="Prrafodelista"/>
              <w:numPr>
                <w:ilvl w:val="0"/>
                <w:numId w:val="11"/>
              </w:numPr>
              <w:ind w:left="202" w:hanging="202"/>
              <w:rPr>
                <w:rFonts w:ascii="Arial" w:hAnsi="Arial" w:cs="Arial"/>
                <w:bCs/>
                <w:sz w:val="20"/>
                <w:szCs w:val="20"/>
              </w:rPr>
            </w:pPr>
            <w:r w:rsidRPr="00A02A5A">
              <w:rPr>
                <w:rFonts w:ascii="Arial" w:hAnsi="Arial" w:cs="Arial"/>
                <w:b/>
                <w:bCs/>
                <w:color w:val="FFFFFF" w:themeColor="background1"/>
                <w:sz w:val="20"/>
                <w:szCs w:val="20"/>
              </w:rPr>
              <w:t>AUTOR DEL PROYECTO O MEMORIA</w:t>
            </w:r>
          </w:p>
        </w:tc>
      </w:tr>
      <w:tr w:rsidR="00A02A5A" w:rsidRPr="00A02A5A" w14:paraId="73C26532" w14:textId="77777777" w:rsidTr="00A02A5A">
        <w:trPr>
          <w:cantSplit/>
          <w:trHeight w:val="38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FC09792" w14:textId="77777777" w:rsidR="00A02A5A" w:rsidRPr="00A02A5A" w:rsidRDefault="00A02A5A" w:rsidP="00A02A5A">
            <w:pPr>
              <w:rPr>
                <w:rFonts w:ascii="Arial" w:hAnsi="Arial" w:cs="Arial"/>
                <w:bCs/>
                <w:sz w:val="20"/>
                <w:szCs w:val="20"/>
              </w:rPr>
            </w:pPr>
            <w:proofErr w:type="spellStart"/>
            <w:r w:rsidRPr="00A02A5A">
              <w:rPr>
                <w:rFonts w:ascii="Arial" w:hAnsi="Arial" w:cs="Arial"/>
                <w:bCs/>
                <w:sz w:val="20"/>
                <w:szCs w:val="20"/>
              </w:rPr>
              <w:t>N.I.F</w:t>
            </w:r>
            <w:proofErr w:type="spellEnd"/>
            <w:r w:rsidRPr="00A02A5A">
              <w:rPr>
                <w:rFonts w:ascii="Arial" w:hAnsi="Arial" w:cs="Arial"/>
                <w:bCs/>
                <w:sz w:val="20"/>
                <w:szCs w:val="20"/>
              </w:rPr>
              <w:t>.</w:t>
            </w:r>
          </w:p>
          <w:p w14:paraId="7A83AF20" w14:textId="77777777" w:rsidR="00A02A5A" w:rsidRPr="00A02A5A" w:rsidRDefault="00A02A5A" w:rsidP="00A02A5A">
            <w:pPr>
              <w:rPr>
                <w:rFonts w:ascii="Arial" w:hAnsi="Arial" w:cs="Arial"/>
                <w:bCs/>
                <w:sz w:val="20"/>
                <w:szCs w:val="20"/>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25ED4"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Nombre y Apellidos o Razón Social</w:t>
            </w:r>
          </w:p>
          <w:p w14:paraId="0F5CBCC4" w14:textId="77777777" w:rsidR="00A02A5A" w:rsidRPr="00A02A5A" w:rsidRDefault="00A02A5A" w:rsidP="00A02A5A">
            <w:pPr>
              <w:rPr>
                <w:rFonts w:ascii="Arial" w:hAnsi="Arial" w:cs="Arial"/>
                <w:sz w:val="20"/>
                <w:szCs w:val="20"/>
              </w:rPr>
            </w:pPr>
          </w:p>
        </w:tc>
      </w:tr>
      <w:tr w:rsidR="00A02A5A" w:rsidRPr="00A02A5A" w14:paraId="53D3C1E6" w14:textId="77777777" w:rsidTr="00A02A5A">
        <w:trPr>
          <w:cantSplit/>
          <w:trHeight w:val="23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B11FA3" w14:textId="77777777" w:rsidR="00A02A5A" w:rsidRPr="00A02A5A" w:rsidRDefault="00A02A5A" w:rsidP="00A02A5A">
            <w:pPr>
              <w:rPr>
                <w:rFonts w:ascii="Arial" w:hAnsi="Arial" w:cs="Arial"/>
                <w:sz w:val="20"/>
                <w:szCs w:val="20"/>
              </w:rPr>
            </w:pPr>
            <w:r w:rsidRPr="00A02A5A">
              <w:rPr>
                <w:rFonts w:ascii="Arial" w:hAnsi="Arial" w:cs="Arial"/>
                <w:sz w:val="20"/>
                <w:szCs w:val="20"/>
              </w:rPr>
              <w:t>Titulación</w:t>
            </w:r>
          </w:p>
          <w:p w14:paraId="3D17560E" w14:textId="77777777" w:rsidR="00A02A5A" w:rsidRPr="00A02A5A" w:rsidRDefault="00A02A5A" w:rsidP="00A02A5A">
            <w:pPr>
              <w:rPr>
                <w:rFonts w:ascii="Arial" w:hAnsi="Arial" w:cs="Arial"/>
                <w:sz w:val="20"/>
                <w:szCs w:val="20"/>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2683" w14:textId="77777777" w:rsidR="00A02A5A" w:rsidRPr="00A02A5A" w:rsidRDefault="00A02A5A" w:rsidP="00A02A5A">
            <w:pPr>
              <w:rPr>
                <w:rFonts w:ascii="Arial" w:hAnsi="Arial" w:cs="Arial"/>
                <w:sz w:val="20"/>
                <w:szCs w:val="20"/>
              </w:rPr>
            </w:pPr>
            <w:r w:rsidRPr="00A02A5A">
              <w:rPr>
                <w:rFonts w:ascii="Arial" w:hAnsi="Arial" w:cs="Arial"/>
                <w:sz w:val="20"/>
                <w:szCs w:val="20"/>
              </w:rPr>
              <w:t>Colegio Profesional</w:t>
            </w:r>
          </w:p>
          <w:p w14:paraId="01CB37C0" w14:textId="77777777" w:rsidR="00A02A5A" w:rsidRPr="00A02A5A" w:rsidRDefault="00A02A5A" w:rsidP="00A02A5A">
            <w:pPr>
              <w:rPr>
                <w:rFonts w:ascii="Arial" w:hAnsi="Arial" w:cs="Arial"/>
                <w:sz w:val="20"/>
                <w:szCs w:val="20"/>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C267127" w14:textId="77777777" w:rsidR="00A02A5A" w:rsidRPr="00A02A5A" w:rsidRDefault="00A02A5A" w:rsidP="00A02A5A">
            <w:pPr>
              <w:rPr>
                <w:rFonts w:ascii="Arial" w:hAnsi="Arial" w:cs="Arial"/>
                <w:sz w:val="20"/>
                <w:szCs w:val="20"/>
              </w:rPr>
            </w:pPr>
            <w:r w:rsidRPr="00A02A5A">
              <w:rPr>
                <w:rFonts w:ascii="Arial" w:hAnsi="Arial" w:cs="Arial"/>
                <w:sz w:val="20"/>
                <w:szCs w:val="20"/>
              </w:rPr>
              <w:t>Núm. Colegiado</w:t>
            </w:r>
          </w:p>
          <w:p w14:paraId="19CFCC0D" w14:textId="77777777" w:rsidR="00A02A5A" w:rsidRPr="00A02A5A" w:rsidRDefault="00A02A5A" w:rsidP="00A02A5A">
            <w:pPr>
              <w:rPr>
                <w:rFonts w:ascii="Arial" w:hAnsi="Arial" w:cs="Arial"/>
                <w:sz w:val="20"/>
                <w:szCs w:val="20"/>
              </w:rPr>
            </w:pPr>
          </w:p>
        </w:tc>
      </w:tr>
      <w:tr w:rsidR="00A02A5A" w:rsidRPr="00A02A5A" w14:paraId="321EFC44" w14:textId="77777777" w:rsidTr="00A02A5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270B7" w14:textId="77777777" w:rsidR="00A02A5A" w:rsidRPr="00A02A5A" w:rsidRDefault="00A02A5A" w:rsidP="00A02A5A">
            <w:pPr>
              <w:rPr>
                <w:rFonts w:ascii="Arial" w:hAnsi="Arial" w:cs="Arial"/>
                <w:sz w:val="20"/>
                <w:szCs w:val="20"/>
              </w:rPr>
            </w:pPr>
            <w:r w:rsidRPr="00A02A5A">
              <w:rPr>
                <w:rFonts w:ascii="Arial" w:hAnsi="Arial" w:cs="Arial"/>
                <w:sz w:val="20"/>
                <w:szCs w:val="20"/>
              </w:rPr>
              <w:t>Teléfono</w:t>
            </w:r>
          </w:p>
          <w:p w14:paraId="276B065B" w14:textId="77777777" w:rsidR="00A02A5A" w:rsidRPr="00A02A5A" w:rsidRDefault="00A02A5A" w:rsidP="00A02A5A">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DF9DDC" w14:textId="77777777" w:rsidR="00A02A5A" w:rsidRPr="00A02A5A" w:rsidRDefault="00A02A5A" w:rsidP="00A02A5A">
            <w:pPr>
              <w:rPr>
                <w:rFonts w:ascii="Arial" w:hAnsi="Arial" w:cs="Arial"/>
                <w:sz w:val="20"/>
                <w:szCs w:val="20"/>
              </w:rPr>
            </w:pPr>
            <w:r w:rsidRPr="00A02A5A">
              <w:rPr>
                <w:rFonts w:ascii="Arial" w:hAnsi="Arial" w:cs="Arial"/>
                <w:sz w:val="20"/>
                <w:szCs w:val="20"/>
              </w:rPr>
              <w:t>Teléfono móvil</w:t>
            </w:r>
          </w:p>
          <w:p w14:paraId="50B7E1BB" w14:textId="77777777" w:rsidR="00A02A5A" w:rsidRPr="00A02A5A" w:rsidRDefault="00A02A5A" w:rsidP="00A02A5A">
            <w:pPr>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907C" w14:textId="77777777" w:rsidR="00A02A5A" w:rsidRPr="00A02A5A" w:rsidRDefault="00A02A5A" w:rsidP="00A02A5A">
            <w:pPr>
              <w:rPr>
                <w:rFonts w:ascii="Arial" w:hAnsi="Arial" w:cs="Arial"/>
                <w:sz w:val="20"/>
                <w:szCs w:val="20"/>
              </w:rPr>
            </w:pPr>
            <w:r w:rsidRPr="00A02A5A">
              <w:rPr>
                <w:rFonts w:ascii="Arial" w:hAnsi="Arial" w:cs="Arial"/>
                <w:sz w:val="20"/>
                <w:szCs w:val="20"/>
              </w:rPr>
              <w:t>Correo electrónico</w:t>
            </w:r>
          </w:p>
          <w:p w14:paraId="08C2BED1" w14:textId="77777777" w:rsidR="00A02A5A" w:rsidRPr="00A02A5A" w:rsidRDefault="00A02A5A" w:rsidP="00A02A5A">
            <w:pPr>
              <w:rPr>
                <w:rFonts w:ascii="Arial" w:hAnsi="Arial" w:cs="Arial"/>
                <w:sz w:val="20"/>
                <w:szCs w:val="20"/>
              </w:rPr>
            </w:pPr>
          </w:p>
        </w:tc>
      </w:tr>
      <w:tr w:rsidR="00A02A5A" w:rsidRPr="00A02A5A" w14:paraId="1CE8FDD5"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09A36" w14:textId="554542A9" w:rsidR="00A02A5A" w:rsidRPr="00A02A5A" w:rsidRDefault="00A02A5A" w:rsidP="00A02A5A">
            <w:pPr>
              <w:rPr>
                <w:rFonts w:ascii="Arial" w:hAnsi="Arial" w:cs="Arial"/>
                <w:sz w:val="20"/>
                <w:szCs w:val="20"/>
              </w:rPr>
            </w:pPr>
            <w:r w:rsidRPr="00A02A5A">
              <w:rPr>
                <w:rFonts w:ascii="Arial" w:hAnsi="Arial" w:cs="Arial"/>
                <w:sz w:val="20"/>
                <w:szCs w:val="20"/>
              </w:rPr>
              <w:t>Incluye la dirección de obras                   SÍ                     NO</w:t>
            </w:r>
          </w:p>
        </w:tc>
      </w:tr>
      <w:tr w:rsidR="00A02A5A" w:rsidRPr="00A02A5A" w14:paraId="16B91E41"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72CA3142" w:rsidR="00A02A5A" w:rsidRPr="00A02A5A" w:rsidRDefault="00A02A5A" w:rsidP="004E51BA">
            <w:pPr>
              <w:pStyle w:val="Prrafodelista"/>
              <w:numPr>
                <w:ilvl w:val="0"/>
                <w:numId w:val="11"/>
              </w:numPr>
              <w:ind w:left="202" w:hanging="202"/>
              <w:rPr>
                <w:rFonts w:ascii="Arial" w:hAnsi="Arial" w:cs="Arial"/>
                <w:b/>
                <w:bCs/>
                <w:noProof/>
                <w:color w:val="FFFFFF" w:themeColor="background1"/>
                <w:sz w:val="20"/>
                <w:szCs w:val="20"/>
                <w:lang w:eastAsia="es-ES"/>
              </w:rPr>
            </w:pPr>
            <w:r w:rsidRPr="00A02A5A">
              <w:rPr>
                <w:rFonts w:ascii="Arial" w:hAnsi="Arial" w:cs="Arial"/>
                <w:b/>
                <w:bCs/>
                <w:noProof/>
                <w:color w:val="FFFFFF" w:themeColor="background1"/>
                <w:sz w:val="20"/>
                <w:szCs w:val="20"/>
                <w:lang w:eastAsia="es-ES"/>
              </w:rPr>
              <w:t xml:space="preserve"> DOCUMENTACIÓN A PRESENTAR </w:t>
            </w:r>
          </w:p>
        </w:tc>
      </w:tr>
      <w:tr w:rsidR="00A02A5A" w:rsidRPr="00A02A5A" w14:paraId="6547948C" w14:textId="77777777" w:rsidTr="00EA3136">
        <w:trPr>
          <w:cantSplit/>
          <w:trHeight w:val="2464"/>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Pr="007B1103" w:rsidRDefault="00EA3136" w:rsidP="00A02A5A">
            <w:pPr>
              <w:pStyle w:val="Prrafodelista"/>
              <w:rPr>
                <w:rFonts w:ascii="Arial" w:hAnsi="Arial" w:cs="Arial"/>
                <w:sz w:val="20"/>
                <w:szCs w:val="20"/>
              </w:rPr>
            </w:pPr>
          </w:p>
          <w:p w14:paraId="642509AA" w14:textId="77777777" w:rsidR="007E3905" w:rsidRDefault="007E3905" w:rsidP="007E3905">
            <w:pPr>
              <w:jc w:val="both"/>
              <w:rPr>
                <w:rFonts w:ascii="Arial" w:hAnsi="Arial" w:cs="Arial"/>
                <w:sz w:val="20"/>
                <w:szCs w:val="20"/>
              </w:rPr>
            </w:pPr>
            <w:r w:rsidRPr="00C11671">
              <w:rPr>
                <w:rFonts w:ascii="Arial" w:hAnsi="Arial" w:cs="Arial"/>
                <w:b/>
                <w:sz w:val="20"/>
                <w:szCs w:val="20"/>
              </w:rPr>
              <w:t>Documentación</w:t>
            </w:r>
            <w:r w:rsidRPr="00C11671">
              <w:rPr>
                <w:rFonts w:ascii="Arial" w:hAnsi="Arial" w:cs="Arial"/>
                <w:b/>
                <w:bCs/>
                <w:sz w:val="20"/>
                <w:szCs w:val="20"/>
              </w:rPr>
              <w:t xml:space="preserve"> común: </w:t>
            </w:r>
            <w:r w:rsidRPr="00C11671">
              <w:rPr>
                <w:rFonts w:ascii="Arial" w:hAnsi="Arial" w:cs="Arial"/>
                <w:sz w:val="20"/>
                <w:szCs w:val="20"/>
              </w:rPr>
              <w:t xml:space="preserve"> </w:t>
            </w:r>
          </w:p>
          <w:p w14:paraId="7BF0A495" w14:textId="77777777" w:rsidR="007E3905" w:rsidRPr="00C11671" w:rsidRDefault="007E3905" w:rsidP="007E3905">
            <w:pPr>
              <w:jc w:val="both"/>
              <w:rPr>
                <w:rFonts w:ascii="Arial" w:hAnsi="Arial" w:cs="Arial"/>
                <w:b/>
                <w:bCs/>
                <w:sz w:val="20"/>
                <w:szCs w:val="20"/>
              </w:rPr>
            </w:pPr>
          </w:p>
          <w:p w14:paraId="59E6E28F" w14:textId="77777777" w:rsidR="007E3905" w:rsidRPr="00C11671" w:rsidRDefault="007E3905" w:rsidP="007E3905">
            <w:pPr>
              <w:suppressAutoHyphens w:val="0"/>
              <w:ind w:left="426" w:right="140"/>
              <w:jc w:val="both"/>
              <w:rPr>
                <w:rFonts w:ascii="Arial" w:hAnsi="Arial" w:cs="Arial"/>
                <w:sz w:val="20"/>
                <w:szCs w:val="20"/>
              </w:rPr>
            </w:pPr>
            <w:r w:rsidRPr="00C11671">
              <w:rPr>
                <w:rFonts w:ascii="Arial" w:hAnsi="Arial" w:cs="Arial"/>
                <w:sz w:val="20"/>
                <w:szCs w:val="20"/>
              </w:rPr>
              <w:t xml:space="preserve">- Fotocopias DNI, </w:t>
            </w:r>
            <w:proofErr w:type="spellStart"/>
            <w:r w:rsidRPr="00C11671">
              <w:rPr>
                <w:rFonts w:ascii="Arial" w:hAnsi="Arial" w:cs="Arial"/>
                <w:sz w:val="20"/>
                <w:szCs w:val="20"/>
              </w:rPr>
              <w:t>NIE</w:t>
            </w:r>
            <w:proofErr w:type="spellEnd"/>
            <w:r w:rsidRPr="00C11671">
              <w:rPr>
                <w:rFonts w:ascii="Arial" w:hAnsi="Arial" w:cs="Arial"/>
                <w:sz w:val="20"/>
                <w:szCs w:val="20"/>
              </w:rPr>
              <w:t xml:space="preserve"> o </w:t>
            </w:r>
            <w:proofErr w:type="spellStart"/>
            <w:r w:rsidRPr="00C11671">
              <w:rPr>
                <w:rFonts w:ascii="Arial" w:hAnsi="Arial" w:cs="Arial"/>
                <w:sz w:val="20"/>
                <w:szCs w:val="20"/>
              </w:rPr>
              <w:t>CIF</w:t>
            </w:r>
            <w:proofErr w:type="spellEnd"/>
            <w:r w:rsidRPr="00C11671">
              <w:rPr>
                <w:rFonts w:ascii="Arial" w:hAnsi="Arial" w:cs="Arial"/>
                <w:sz w:val="20"/>
                <w:szCs w:val="20"/>
              </w:rPr>
              <w:t>.</w:t>
            </w:r>
          </w:p>
          <w:p w14:paraId="098E80AA" w14:textId="77777777" w:rsidR="007E3905" w:rsidRPr="00C11671" w:rsidRDefault="007E3905" w:rsidP="007E3905">
            <w:pPr>
              <w:suppressAutoHyphens w:val="0"/>
              <w:ind w:left="426" w:right="140"/>
              <w:jc w:val="both"/>
              <w:rPr>
                <w:rFonts w:ascii="Arial" w:hAnsi="Arial" w:cs="Arial"/>
                <w:sz w:val="20"/>
                <w:szCs w:val="20"/>
              </w:rPr>
            </w:pPr>
            <w:r w:rsidRPr="00C11671">
              <w:rPr>
                <w:rFonts w:ascii="Arial" w:hAnsi="Arial" w:cs="Arial"/>
                <w:sz w:val="20"/>
                <w:szCs w:val="20"/>
              </w:rPr>
              <w:t>- Acreditación de la representación si se trata de persona jurídica.</w:t>
            </w:r>
          </w:p>
          <w:p w14:paraId="3AEA9EC6" w14:textId="0BDC8278" w:rsidR="007E3905" w:rsidRDefault="007E3905" w:rsidP="007E3905">
            <w:pPr>
              <w:suppressAutoHyphens w:val="0"/>
              <w:ind w:left="426" w:right="140"/>
              <w:jc w:val="both"/>
              <w:rPr>
                <w:rFonts w:ascii="Arial" w:hAnsi="Arial" w:cs="Arial"/>
                <w:sz w:val="20"/>
                <w:szCs w:val="20"/>
              </w:rPr>
            </w:pPr>
            <w:r w:rsidRPr="00C11671">
              <w:rPr>
                <w:rFonts w:ascii="Arial" w:hAnsi="Arial" w:cs="Arial"/>
                <w:sz w:val="20"/>
                <w:szCs w:val="20"/>
              </w:rPr>
              <w:t>- Documento justificativo del abono de la tasa.</w:t>
            </w:r>
          </w:p>
          <w:p w14:paraId="2585F4C3" w14:textId="77777777" w:rsidR="007E3905" w:rsidRPr="00C11671" w:rsidRDefault="007E3905" w:rsidP="007E3905">
            <w:pPr>
              <w:suppressAutoHyphens w:val="0"/>
              <w:ind w:left="426" w:right="140"/>
              <w:jc w:val="both"/>
              <w:rPr>
                <w:rFonts w:ascii="Arial" w:hAnsi="Arial" w:cs="Arial"/>
                <w:sz w:val="20"/>
                <w:szCs w:val="20"/>
              </w:rPr>
            </w:pPr>
          </w:p>
          <w:p w14:paraId="22319AF6" w14:textId="1F0B950A" w:rsidR="007B1103" w:rsidRPr="007E3905" w:rsidRDefault="007E3905" w:rsidP="007E3905">
            <w:pPr>
              <w:suppressAutoHyphens w:val="0"/>
              <w:ind w:right="140"/>
              <w:jc w:val="both"/>
              <w:rPr>
                <w:rFonts w:ascii="Arial" w:hAnsi="Arial" w:cs="Arial"/>
                <w:b/>
                <w:sz w:val="20"/>
                <w:szCs w:val="20"/>
              </w:rPr>
            </w:pPr>
            <w:r w:rsidRPr="00C11671">
              <w:rPr>
                <w:rFonts w:ascii="Arial" w:hAnsi="Arial" w:cs="Arial"/>
                <w:b/>
                <w:sz w:val="20"/>
                <w:szCs w:val="20"/>
              </w:rPr>
              <w:t>Documentación específica:</w:t>
            </w:r>
          </w:p>
          <w:p w14:paraId="3CA9D961" w14:textId="3C86F25A" w:rsidR="007B1103" w:rsidRDefault="007B1103" w:rsidP="007B1103">
            <w:pPr>
              <w:suppressAutoHyphens w:val="0"/>
              <w:spacing w:before="120"/>
              <w:ind w:left="567" w:right="113"/>
              <w:jc w:val="both"/>
              <w:rPr>
                <w:rFonts w:ascii="Arial" w:hAnsi="Arial" w:cs="Arial"/>
                <w:sz w:val="20"/>
                <w:szCs w:val="20"/>
              </w:rPr>
            </w:pPr>
            <w:r w:rsidRPr="007B1103">
              <w:rPr>
                <w:rFonts w:ascii="Arial" w:hAnsi="Arial" w:cs="Arial"/>
                <w:sz w:val="20"/>
                <w:szCs w:val="20"/>
              </w:rPr>
              <w:t xml:space="preserve">Memoria técnica realizada por técnico competente, dependiendo de la entidad de las obras en su caso    proyecto técnico. </w:t>
            </w:r>
          </w:p>
          <w:p w14:paraId="41C9EF64" w14:textId="13D06470" w:rsidR="007B1103" w:rsidRPr="007B1103" w:rsidRDefault="007B1103" w:rsidP="007B1103">
            <w:pPr>
              <w:suppressAutoHyphens w:val="0"/>
              <w:spacing w:before="120"/>
              <w:ind w:left="567" w:right="113"/>
              <w:jc w:val="both"/>
              <w:rPr>
                <w:rFonts w:ascii="Arial" w:hAnsi="Arial" w:cs="Arial"/>
                <w:sz w:val="20"/>
                <w:szCs w:val="20"/>
              </w:rPr>
            </w:pPr>
            <w:r w:rsidRPr="007B1103">
              <w:rPr>
                <w:rFonts w:ascii="Arial" w:hAnsi="Arial" w:cs="Arial"/>
                <w:sz w:val="20"/>
                <w:szCs w:val="20"/>
              </w:rPr>
              <w:t>Estudio de Seguridad y Salud o un Estudio Básico de Seguridad y Salud.</w:t>
            </w:r>
            <w:bookmarkStart w:id="2" w:name="OLE_LINK72"/>
            <w:bookmarkStart w:id="3" w:name="OLE_LINK73"/>
          </w:p>
          <w:p w14:paraId="7AF194C9" w14:textId="5067A55C" w:rsidR="007B1103" w:rsidRPr="007B1103" w:rsidRDefault="007B1103" w:rsidP="007B1103">
            <w:pPr>
              <w:suppressAutoHyphens w:val="0"/>
              <w:spacing w:before="120"/>
              <w:ind w:left="567" w:right="113"/>
              <w:rPr>
                <w:rFonts w:ascii="Arial" w:hAnsi="Arial" w:cs="Arial"/>
                <w:sz w:val="20"/>
                <w:szCs w:val="20"/>
              </w:rPr>
            </w:pPr>
            <w:r w:rsidRPr="007B1103">
              <w:rPr>
                <w:rFonts w:ascii="Arial" w:hAnsi="Arial" w:cs="Arial"/>
                <w:sz w:val="20"/>
                <w:szCs w:val="20"/>
              </w:rPr>
              <w:t>Cualquier otro documento que sea exigido por la legislación sectorial de aplicación.</w:t>
            </w:r>
            <w:bookmarkEnd w:id="2"/>
            <w:bookmarkEnd w:id="3"/>
          </w:p>
          <w:p w14:paraId="20E5CB79" w14:textId="2B218940" w:rsidR="007B1103" w:rsidRPr="007B1103" w:rsidRDefault="007B1103" w:rsidP="007B1103">
            <w:pPr>
              <w:spacing w:before="120"/>
              <w:ind w:left="567" w:right="113"/>
              <w:jc w:val="both"/>
              <w:rPr>
                <w:rFonts w:ascii="Arial" w:hAnsi="Arial" w:cs="Arial"/>
                <w:sz w:val="20"/>
                <w:szCs w:val="20"/>
              </w:rPr>
            </w:pPr>
            <w:r w:rsidRPr="007B1103">
              <w:rPr>
                <w:rFonts w:ascii="Arial" w:hAnsi="Arial" w:cs="Arial"/>
                <w:sz w:val="20"/>
                <w:szCs w:val="20"/>
              </w:rPr>
              <w:t>Impreso de Estadística de Construcción del Ministerio de Fomento, en los casos que proceda.</w:t>
            </w:r>
          </w:p>
          <w:p w14:paraId="6DE24672" w14:textId="696639E2" w:rsidR="00A02A5A" w:rsidRPr="007E3905" w:rsidRDefault="007B1103" w:rsidP="007E3905">
            <w:pPr>
              <w:spacing w:before="120"/>
              <w:ind w:left="567" w:right="113"/>
              <w:jc w:val="both"/>
              <w:rPr>
                <w:rFonts w:ascii="Arial" w:hAnsi="Arial" w:cs="Arial"/>
                <w:sz w:val="20"/>
                <w:szCs w:val="20"/>
              </w:rPr>
            </w:pPr>
            <w:r w:rsidRPr="007B1103">
              <w:rPr>
                <w:rFonts w:ascii="Arial" w:hAnsi="Arial" w:cs="Arial"/>
                <w:sz w:val="20"/>
                <w:szCs w:val="20"/>
              </w:rPr>
              <w:t>De la totalidad de los documentos que hayan de ser suscritos por técnico competente se tendrá que incluir en la declaración responsable el nombre del técnico redactor, su titulación, la fecha de redacción de los documentos y la fecha de visado colegial o de registro de entrada en el colegio profesional que corresponda</w:t>
            </w:r>
            <w:r w:rsidR="006D13CC">
              <w:rPr>
                <w:rFonts w:ascii="Arial" w:hAnsi="Arial" w:cs="Arial"/>
                <w:sz w:val="20"/>
                <w:szCs w:val="20"/>
              </w:rPr>
              <w:t>.</w:t>
            </w:r>
          </w:p>
          <w:p w14:paraId="07CFB086" w14:textId="4ACCDB48" w:rsidR="00817585" w:rsidRPr="00A2719A" w:rsidRDefault="00817585" w:rsidP="00817585">
            <w:pPr>
              <w:spacing w:before="120" w:line="276" w:lineRule="auto"/>
              <w:ind w:left="567"/>
              <w:rPr>
                <w:rFonts w:ascii="Arial" w:hAnsi="Arial" w:cs="Arial"/>
                <w:sz w:val="20"/>
                <w:szCs w:val="20"/>
              </w:rPr>
            </w:pPr>
            <w:r>
              <w:rPr>
                <w:rFonts w:ascii="Arial" w:hAnsi="Arial" w:cs="Arial"/>
                <w:sz w:val="20"/>
                <w:szCs w:val="20"/>
              </w:rPr>
              <w:t xml:space="preserve">Para </w:t>
            </w:r>
            <w:r w:rsidRPr="00A2719A">
              <w:rPr>
                <w:rFonts w:ascii="Arial" w:hAnsi="Arial" w:cs="Arial"/>
                <w:sz w:val="20"/>
                <w:szCs w:val="20"/>
              </w:rPr>
              <w:t>Talas en masas arbóreas y vegetación arbustiva/árboles objeto de protección</w:t>
            </w:r>
            <w:r>
              <w:rPr>
                <w:rFonts w:ascii="Arial" w:hAnsi="Arial" w:cs="Arial"/>
                <w:sz w:val="20"/>
                <w:szCs w:val="20"/>
              </w:rPr>
              <w:t>, se presentará:</w:t>
            </w:r>
          </w:p>
          <w:p w14:paraId="2B701515" w14:textId="32A7E3AC" w:rsidR="007B1103" w:rsidRPr="007B1103" w:rsidRDefault="00817585" w:rsidP="00817585">
            <w:pPr>
              <w:suppressAutoHyphens w:val="0"/>
              <w:ind w:firstLine="486"/>
              <w:rPr>
                <w:sz w:val="20"/>
                <w:szCs w:val="20"/>
                <w:lang w:eastAsia="es-ES"/>
              </w:rPr>
            </w:pPr>
            <w:r w:rsidRPr="007B1103">
              <w:rPr>
                <w:rFonts w:ascii="Arial" w:hAnsi="Arial" w:cs="Arial"/>
                <w:color w:val="000000"/>
                <w:sz w:val="20"/>
                <w:szCs w:val="20"/>
                <w:shd w:val="clear" w:color="auto" w:fill="FFFFFF"/>
                <w:lang w:eastAsia="es-ES"/>
              </w:rPr>
              <w:t xml:space="preserve"> </w:t>
            </w:r>
            <w:r w:rsidR="007B1103" w:rsidRPr="007B1103">
              <w:rPr>
                <w:rFonts w:ascii="Arial" w:hAnsi="Arial" w:cs="Arial"/>
                <w:color w:val="000000"/>
                <w:sz w:val="20"/>
                <w:szCs w:val="20"/>
                <w:shd w:val="clear" w:color="auto" w:fill="FFFFFF"/>
                <w:lang w:eastAsia="es-ES"/>
              </w:rPr>
              <w:t>Estudio de arbolado y justificación de la protección de la vegetación arbórea preexistente.</w:t>
            </w:r>
          </w:p>
          <w:p w14:paraId="05E591A3" w14:textId="77777777" w:rsidR="007B1103" w:rsidRPr="007B1103" w:rsidRDefault="007B1103" w:rsidP="006D13CC">
            <w:pPr>
              <w:numPr>
                <w:ilvl w:val="0"/>
                <w:numId w:val="12"/>
              </w:numPr>
              <w:tabs>
                <w:tab w:val="clear" w:pos="1860"/>
              </w:tabs>
              <w:suppressAutoHyphens w:val="0"/>
              <w:spacing w:before="75"/>
              <w:ind w:left="1070" w:right="75" w:hanging="425"/>
              <w:rPr>
                <w:rFonts w:ascii="Arial" w:hAnsi="Arial" w:cs="Arial"/>
                <w:color w:val="000000"/>
                <w:sz w:val="20"/>
                <w:szCs w:val="20"/>
                <w:lang w:eastAsia="es-ES"/>
              </w:rPr>
            </w:pPr>
            <w:r w:rsidRPr="007B1103">
              <w:rPr>
                <w:rFonts w:ascii="Arial" w:hAnsi="Arial" w:cs="Arial"/>
                <w:color w:val="000000"/>
                <w:sz w:val="20"/>
                <w:szCs w:val="20"/>
                <w:lang w:eastAsia="es-ES"/>
              </w:rPr>
              <w:t>Plano en detalle de la vegetación existente en la zona de actuación con la superposición de las actuaciones previstas, en el caso de obras, que justificarán su posible eliminación o trasplante.</w:t>
            </w:r>
          </w:p>
          <w:p w14:paraId="5310C6DF" w14:textId="77777777" w:rsidR="007B1103" w:rsidRPr="007B1103" w:rsidRDefault="007B1103" w:rsidP="006D13CC">
            <w:pPr>
              <w:numPr>
                <w:ilvl w:val="0"/>
                <w:numId w:val="12"/>
              </w:numPr>
              <w:tabs>
                <w:tab w:val="clear" w:pos="1860"/>
              </w:tabs>
              <w:suppressAutoHyphens w:val="0"/>
              <w:spacing w:before="75"/>
              <w:ind w:left="1070" w:right="75" w:hanging="425"/>
              <w:rPr>
                <w:rFonts w:ascii="Arial" w:hAnsi="Arial" w:cs="Arial"/>
                <w:color w:val="000000"/>
                <w:sz w:val="20"/>
                <w:szCs w:val="20"/>
                <w:lang w:eastAsia="es-ES"/>
              </w:rPr>
            </w:pPr>
            <w:r w:rsidRPr="007B1103">
              <w:rPr>
                <w:rFonts w:ascii="Arial" w:hAnsi="Arial" w:cs="Arial"/>
                <w:color w:val="000000"/>
                <w:sz w:val="20"/>
                <w:szCs w:val="20"/>
                <w:lang w:eastAsia="es-ES"/>
              </w:rPr>
              <w:t>Ficha individualizada de cada ejemplar arbóreo, con indicación del código asignado en el plano anterior, género y especie, perímetro (en cm, medido en la base del tronco), altura (m), edad, estado fitopatológico y fotografía.</w:t>
            </w:r>
          </w:p>
          <w:p w14:paraId="45AA3CBE" w14:textId="77777777" w:rsidR="007B1103" w:rsidRPr="007B1103" w:rsidRDefault="007B1103" w:rsidP="006D13CC">
            <w:pPr>
              <w:numPr>
                <w:ilvl w:val="0"/>
                <w:numId w:val="12"/>
              </w:numPr>
              <w:tabs>
                <w:tab w:val="clear" w:pos="1860"/>
              </w:tabs>
              <w:suppressAutoHyphens w:val="0"/>
              <w:spacing w:before="75"/>
              <w:ind w:left="1070" w:right="75" w:hanging="425"/>
              <w:rPr>
                <w:rFonts w:ascii="Arial" w:hAnsi="Arial" w:cs="Arial"/>
                <w:color w:val="000000"/>
                <w:sz w:val="20"/>
                <w:szCs w:val="20"/>
                <w:lang w:eastAsia="es-ES"/>
              </w:rPr>
            </w:pPr>
            <w:r w:rsidRPr="007B1103">
              <w:rPr>
                <w:rFonts w:ascii="Arial" w:hAnsi="Arial" w:cs="Arial"/>
                <w:color w:val="000000"/>
                <w:sz w:val="20"/>
                <w:szCs w:val="20"/>
                <w:lang w:eastAsia="es-ES"/>
              </w:rPr>
              <w:t>Destino propuesto para cada árbol: conservación, trasplante o eliminación. En todo caso se justificará razonadamente la decisión adoptada.</w:t>
            </w:r>
          </w:p>
          <w:p w14:paraId="23ED64FA" w14:textId="6521564C" w:rsidR="007B1103" w:rsidRPr="007E3905" w:rsidRDefault="007B1103" w:rsidP="007E3905">
            <w:pPr>
              <w:numPr>
                <w:ilvl w:val="0"/>
                <w:numId w:val="12"/>
              </w:numPr>
              <w:tabs>
                <w:tab w:val="clear" w:pos="1860"/>
              </w:tabs>
              <w:suppressAutoHyphens w:val="0"/>
              <w:spacing w:before="75"/>
              <w:ind w:left="1070" w:right="75" w:hanging="425"/>
              <w:rPr>
                <w:rFonts w:ascii="Arial" w:hAnsi="Arial" w:cs="Arial"/>
                <w:color w:val="000000"/>
                <w:sz w:val="20"/>
                <w:szCs w:val="20"/>
                <w:lang w:eastAsia="es-ES"/>
              </w:rPr>
            </w:pPr>
            <w:r w:rsidRPr="007B1103">
              <w:rPr>
                <w:rFonts w:ascii="Arial" w:hAnsi="Arial" w:cs="Arial"/>
                <w:color w:val="000000"/>
                <w:sz w:val="20"/>
                <w:szCs w:val="20"/>
                <w:lang w:eastAsia="es-ES"/>
              </w:rPr>
              <w:t>Descripción de las actuaciones a realizar.</w:t>
            </w:r>
          </w:p>
        </w:tc>
      </w:tr>
    </w:tbl>
    <w:p w14:paraId="633A292A" w14:textId="24FDBC35" w:rsidR="00CA3C02" w:rsidRDefault="00CA3C02">
      <w:pPr>
        <w:rPr>
          <w:rFonts w:ascii="Arial" w:hAnsi="Arial" w:cs="Arial"/>
          <w:b/>
          <w:bCs/>
          <w:sz w:val="20"/>
          <w:szCs w:val="20"/>
        </w:rPr>
      </w:pPr>
    </w:p>
    <w:p w14:paraId="352A0663" w14:textId="2843C23B" w:rsidR="00CA3C02" w:rsidRDefault="00CA3C02">
      <w:pPr>
        <w:rPr>
          <w:rFonts w:ascii="Arial" w:hAnsi="Arial" w:cs="Arial"/>
          <w:b/>
          <w:bCs/>
          <w:sz w:val="20"/>
          <w:szCs w:val="20"/>
        </w:rPr>
      </w:pPr>
    </w:p>
    <w:tbl>
      <w:tblPr>
        <w:tblpPr w:leftFromText="141" w:rightFromText="141" w:vertAnchor="text" w:horzAnchor="margin" w:tblpY="-33"/>
        <w:tblW w:w="9923" w:type="dxa"/>
        <w:tblLayout w:type="fixed"/>
        <w:tblCellMar>
          <w:left w:w="70" w:type="dxa"/>
          <w:right w:w="70" w:type="dxa"/>
        </w:tblCellMar>
        <w:tblLook w:val="0000" w:firstRow="0" w:lastRow="0" w:firstColumn="0" w:lastColumn="0" w:noHBand="0" w:noVBand="0"/>
      </w:tblPr>
      <w:tblGrid>
        <w:gridCol w:w="8221"/>
        <w:gridCol w:w="1702"/>
      </w:tblGrid>
      <w:tr w:rsidR="00CA3C02" w:rsidRPr="00A02A5A" w14:paraId="70EE12D8" w14:textId="77777777" w:rsidTr="00C90CA5">
        <w:trPr>
          <w:cantSplit/>
          <w:trHeight w:val="284"/>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2A2F3AC3" w14:textId="77777777" w:rsidR="00CA3C02" w:rsidRPr="00A02A5A" w:rsidRDefault="00CA3C02" w:rsidP="00C90CA5">
            <w:pPr>
              <w:pStyle w:val="Prrafodelista"/>
              <w:numPr>
                <w:ilvl w:val="0"/>
                <w:numId w:val="11"/>
              </w:numPr>
              <w:ind w:left="202" w:hanging="202"/>
              <w:rPr>
                <w:rFonts w:ascii="Arial" w:hAnsi="Arial" w:cs="Arial"/>
                <w:b/>
                <w:sz w:val="20"/>
                <w:szCs w:val="20"/>
              </w:rPr>
            </w:pPr>
            <w:r w:rsidRPr="00A02A5A">
              <w:rPr>
                <w:rFonts w:ascii="Arial" w:hAnsi="Arial" w:cs="Arial"/>
                <w:b/>
                <w:bCs/>
                <w:noProof/>
                <w:color w:val="FFFFFF" w:themeColor="background1"/>
                <w:sz w:val="20"/>
                <w:szCs w:val="20"/>
                <w:lang w:eastAsia="es-ES"/>
              </w:rPr>
              <w:lastRenderedPageBreak/>
              <w:t>OCUPACIÓN DE VÍA PÚBLICA</w:t>
            </w:r>
          </w:p>
        </w:tc>
      </w:tr>
      <w:tr w:rsidR="00CA3C02" w:rsidRPr="00A02A5A" w14:paraId="69F352D0" w14:textId="77777777" w:rsidTr="00C90CA5">
        <w:trPr>
          <w:cantSplit/>
          <w:trHeight w:val="284"/>
        </w:trPr>
        <w:tc>
          <w:tcPr>
            <w:tcW w:w="8221" w:type="dxa"/>
            <w:tcBorders>
              <w:top w:val="single" w:sz="4" w:space="0" w:color="auto"/>
              <w:left w:val="single" w:sz="4" w:space="0" w:color="auto"/>
              <w:bottom w:val="single" w:sz="4" w:space="0" w:color="auto"/>
              <w:right w:val="single" w:sz="4" w:space="0" w:color="auto"/>
            </w:tcBorders>
            <w:shd w:val="clear" w:color="auto" w:fill="auto"/>
            <w:vAlign w:val="bottom"/>
          </w:tcPr>
          <w:p w14:paraId="7855D7A9" w14:textId="77777777" w:rsidR="00CA3C02" w:rsidRPr="00A02A5A" w:rsidRDefault="00CA3C02" w:rsidP="00C90CA5">
            <w:pPr>
              <w:jc w:val="center"/>
              <w:rPr>
                <w:rFonts w:ascii="Arial" w:hAnsi="Arial" w:cs="Arial"/>
                <w:b/>
                <w:sz w:val="20"/>
                <w:szCs w:val="20"/>
              </w:rPr>
            </w:pPr>
            <w:bookmarkStart w:id="4" w:name="_Hlk162007540"/>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14:paraId="103F5D84" w14:textId="77777777" w:rsidR="00CA3C02" w:rsidRPr="00A02A5A" w:rsidRDefault="00CA3C02" w:rsidP="00C90CA5">
            <w:pPr>
              <w:jc w:val="center"/>
              <w:rPr>
                <w:rFonts w:ascii="Arial" w:hAnsi="Arial" w:cs="Arial"/>
                <w:b/>
                <w:sz w:val="20"/>
                <w:szCs w:val="20"/>
              </w:rPr>
            </w:pPr>
            <w:r w:rsidRPr="00A02A5A">
              <w:rPr>
                <w:rFonts w:ascii="Arial" w:hAnsi="Arial" w:cs="Arial"/>
                <w:b/>
                <w:sz w:val="20"/>
                <w:szCs w:val="20"/>
              </w:rPr>
              <w:t>DÍAS</w:t>
            </w:r>
          </w:p>
        </w:tc>
      </w:tr>
      <w:tr w:rsidR="00CA3C02" w:rsidRPr="00A02A5A" w14:paraId="7D49A8AD" w14:textId="77777777" w:rsidTr="00C90CA5">
        <w:trPr>
          <w:cantSplit/>
          <w:trHeight w:hRule="exact" w:val="39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36BCE8CE" w14:textId="77777777" w:rsidR="00CA3C02" w:rsidRPr="00A02A5A" w:rsidRDefault="00CA3C02" w:rsidP="00C90CA5">
            <w:pPr>
              <w:ind w:left="567"/>
              <w:rPr>
                <w:rFonts w:ascii="Arial" w:hAnsi="Arial" w:cs="Arial"/>
                <w:sz w:val="20"/>
                <w:szCs w:val="20"/>
              </w:rPr>
            </w:pPr>
            <w:r w:rsidRPr="00A02A5A">
              <w:rPr>
                <w:rFonts w:ascii="Arial" w:hAnsi="Arial" w:cs="Arial"/>
                <w:sz w:val="20"/>
                <w:szCs w:val="20"/>
              </w:rPr>
              <w:t>Contenedor de materiales y/o escombros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3BE841" w14:textId="77777777" w:rsidR="00CA3C02" w:rsidRPr="00A02A5A" w:rsidRDefault="00CA3C02" w:rsidP="00C90CA5">
            <w:pPr>
              <w:ind w:left="567"/>
              <w:rPr>
                <w:rFonts w:ascii="Arial" w:hAnsi="Arial" w:cs="Arial"/>
                <w:sz w:val="20"/>
                <w:szCs w:val="20"/>
              </w:rPr>
            </w:pPr>
          </w:p>
        </w:tc>
      </w:tr>
      <w:tr w:rsidR="00CA3C02" w:rsidRPr="00A02A5A" w14:paraId="30E71484" w14:textId="77777777" w:rsidTr="00C90CA5">
        <w:trPr>
          <w:cantSplit/>
          <w:trHeight w:hRule="exact" w:val="39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DD8F55A" w14:textId="77777777" w:rsidR="00CA3C02" w:rsidRPr="00A02A5A" w:rsidRDefault="00CA3C02" w:rsidP="00C90CA5">
            <w:pPr>
              <w:ind w:left="567"/>
              <w:rPr>
                <w:rFonts w:ascii="Arial" w:hAnsi="Arial" w:cs="Arial"/>
                <w:noProof/>
                <w:sz w:val="20"/>
                <w:szCs w:val="20"/>
                <w:lang w:eastAsia="es-ES"/>
              </w:rPr>
            </w:pPr>
            <w:r w:rsidRPr="00A02A5A">
              <w:rPr>
                <w:rFonts w:ascii="Arial" w:hAnsi="Arial" w:cs="Arial"/>
                <w:sz w:val="20"/>
                <w:szCs w:val="20"/>
              </w:rPr>
              <w:t>Vallado en la vía pública/andamios</w:t>
            </w:r>
            <w:r w:rsidRPr="00A02A5A">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74944F3" w14:textId="77777777" w:rsidR="00CA3C02" w:rsidRPr="00A02A5A" w:rsidRDefault="00CA3C02" w:rsidP="00C90CA5">
            <w:pPr>
              <w:ind w:left="567"/>
              <w:rPr>
                <w:rFonts w:ascii="Arial" w:hAnsi="Arial" w:cs="Arial"/>
                <w:sz w:val="20"/>
                <w:szCs w:val="20"/>
              </w:rPr>
            </w:pPr>
          </w:p>
        </w:tc>
      </w:tr>
      <w:tr w:rsidR="00CA3C02" w:rsidRPr="00A02A5A" w14:paraId="073C410A" w14:textId="77777777" w:rsidTr="00C90CA5">
        <w:trPr>
          <w:cantSplit/>
          <w:trHeight w:hRule="exact" w:val="39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0AD78F" w14:textId="77777777" w:rsidR="00CA3C02" w:rsidRPr="00A02A5A" w:rsidRDefault="00CA3C02" w:rsidP="00C90CA5">
            <w:pPr>
              <w:ind w:left="567"/>
              <w:rPr>
                <w:rFonts w:ascii="Arial" w:hAnsi="Arial" w:cs="Arial"/>
                <w:sz w:val="20"/>
                <w:szCs w:val="20"/>
              </w:rPr>
            </w:pPr>
            <w:r w:rsidRPr="00A02A5A">
              <w:rPr>
                <w:rFonts w:ascii="Arial" w:hAnsi="Arial" w:cs="Arial"/>
                <w:sz w:val="20"/>
                <w:szCs w:val="20"/>
              </w:rPr>
              <w:t>Corte de tráfico de la vía pública</w:t>
            </w:r>
            <w:r w:rsidRPr="00A02A5A">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6FC46FE" w14:textId="77777777" w:rsidR="00CA3C02" w:rsidRPr="00A02A5A" w:rsidRDefault="00CA3C02" w:rsidP="00C90CA5">
            <w:pPr>
              <w:ind w:left="567"/>
              <w:rPr>
                <w:rFonts w:ascii="Arial" w:hAnsi="Arial" w:cs="Arial"/>
                <w:sz w:val="20"/>
                <w:szCs w:val="20"/>
              </w:rPr>
            </w:pPr>
          </w:p>
        </w:tc>
      </w:tr>
      <w:tr w:rsidR="00CA3C02" w:rsidRPr="00A02A5A" w14:paraId="23481DB7" w14:textId="77777777" w:rsidTr="00C90CA5">
        <w:trPr>
          <w:cantSplit/>
          <w:trHeight w:hRule="exact" w:val="39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97CA0A" w14:textId="77777777" w:rsidR="00CA3C02" w:rsidRPr="00A02A5A" w:rsidRDefault="00CA3C02" w:rsidP="00C90CA5">
            <w:pPr>
              <w:ind w:left="567"/>
              <w:rPr>
                <w:rFonts w:ascii="Arial" w:hAnsi="Arial" w:cs="Arial"/>
                <w:noProof/>
                <w:sz w:val="20"/>
                <w:szCs w:val="20"/>
                <w:lang w:eastAsia="es-ES"/>
              </w:rPr>
            </w:pPr>
            <w:r w:rsidRPr="00A02A5A">
              <w:rPr>
                <w:rFonts w:ascii="Arial" w:hAnsi="Arial" w:cs="Arial"/>
                <w:noProof/>
                <w:sz w:val="20"/>
                <w:szCs w:val="20"/>
                <w:lang w:eastAsia="es-ES"/>
              </w:rPr>
              <w:t>Otro tipo de ocupación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32EBE52" w14:textId="77777777" w:rsidR="00CA3C02" w:rsidRPr="00A02A5A" w:rsidRDefault="00CA3C02" w:rsidP="00C90CA5">
            <w:pPr>
              <w:ind w:left="567"/>
              <w:rPr>
                <w:rFonts w:ascii="Arial" w:hAnsi="Arial" w:cs="Arial"/>
                <w:noProof/>
                <w:sz w:val="20"/>
                <w:szCs w:val="20"/>
                <w:lang w:eastAsia="es-ES"/>
              </w:rPr>
            </w:pPr>
          </w:p>
        </w:tc>
      </w:tr>
      <w:tr w:rsidR="00CA3C02" w:rsidRPr="00A02A5A" w14:paraId="069C54AC" w14:textId="77777777" w:rsidTr="00C90CA5">
        <w:trPr>
          <w:cantSplit/>
          <w:trHeight w:hRule="exact" w:val="397"/>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8CBBA" w14:textId="77777777" w:rsidR="00CA3C02" w:rsidRPr="00A02A5A" w:rsidRDefault="00CA3C02" w:rsidP="00C90CA5">
            <w:pPr>
              <w:ind w:left="567"/>
              <w:rPr>
                <w:rFonts w:ascii="Arial" w:hAnsi="Arial" w:cs="Arial"/>
                <w:noProof/>
                <w:sz w:val="20"/>
                <w:szCs w:val="20"/>
                <w:lang w:eastAsia="es-ES"/>
              </w:rPr>
            </w:pPr>
            <w:r w:rsidRPr="00A02A5A">
              <w:rPr>
                <w:rFonts w:ascii="Arial" w:hAnsi="Arial" w:cs="Arial"/>
                <w:noProof/>
                <w:sz w:val="20"/>
                <w:szCs w:val="20"/>
                <w:lang w:eastAsia="es-ES"/>
              </w:rPr>
              <w:t xml:space="preserve">No precisa realizar ocupación de vía pública </w:t>
            </w:r>
          </w:p>
        </w:tc>
      </w:tr>
      <w:bookmarkEnd w:id="4"/>
    </w:tbl>
    <w:p w14:paraId="24DC1570" w14:textId="77777777" w:rsidR="00CA3C02" w:rsidRPr="00A02A5A" w:rsidRDefault="00CA3C02">
      <w:pPr>
        <w:rPr>
          <w:rFonts w:ascii="Arial" w:hAnsi="Arial" w:cs="Arial"/>
          <w:b/>
          <w:bCs/>
          <w:sz w:val="20"/>
          <w:szCs w:val="20"/>
        </w:rPr>
      </w:pPr>
    </w:p>
    <w:tbl>
      <w:tblPr>
        <w:tblpPr w:leftFromText="141" w:rightFromText="141" w:vertAnchor="text" w:horzAnchor="margin" w:tblpY="1"/>
        <w:tblW w:w="9918" w:type="dxa"/>
        <w:tblLayout w:type="fixed"/>
        <w:tblCellMar>
          <w:left w:w="70" w:type="dxa"/>
          <w:right w:w="70" w:type="dxa"/>
        </w:tblCellMar>
        <w:tblLook w:val="0000" w:firstRow="0" w:lastRow="0" w:firstColumn="0" w:lastColumn="0" w:noHBand="0" w:noVBand="0"/>
      </w:tblPr>
      <w:tblGrid>
        <w:gridCol w:w="9918"/>
      </w:tblGrid>
      <w:tr w:rsidR="00DB7475" w:rsidRPr="00A02A5A" w14:paraId="7B94460B" w14:textId="77777777" w:rsidTr="00DB7475">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10B49A68" w14:textId="77777777" w:rsidR="00DB7475" w:rsidRPr="00A02A5A" w:rsidRDefault="00DB7475" w:rsidP="00DB7475">
            <w:pPr>
              <w:rPr>
                <w:rFonts w:ascii="Arial" w:hAnsi="Arial" w:cs="Arial"/>
                <w:color w:val="FFFFFF" w:themeColor="background1"/>
                <w:sz w:val="20"/>
                <w:szCs w:val="20"/>
              </w:rPr>
            </w:pPr>
            <w:r w:rsidRPr="00A02A5A">
              <w:rPr>
                <w:rFonts w:ascii="Arial" w:hAnsi="Arial" w:cs="Arial"/>
                <w:b/>
                <w:color w:val="FFFFFF" w:themeColor="background1"/>
                <w:sz w:val="20"/>
                <w:szCs w:val="20"/>
              </w:rPr>
              <w:t>LUGAR, FECHA Y FIRMA</w:t>
            </w:r>
          </w:p>
        </w:tc>
      </w:tr>
      <w:tr w:rsidR="00DB7475" w:rsidRPr="00A02A5A" w14:paraId="5C400BAB" w14:textId="77777777" w:rsidTr="00DB7475">
        <w:trPr>
          <w:trHeight w:val="598"/>
        </w:trPr>
        <w:tc>
          <w:tcPr>
            <w:tcW w:w="9918" w:type="dxa"/>
            <w:tcBorders>
              <w:left w:val="single" w:sz="4" w:space="0" w:color="000000"/>
              <w:bottom w:val="single" w:sz="4" w:space="0" w:color="000000"/>
              <w:right w:val="single" w:sz="4" w:space="0" w:color="000000"/>
            </w:tcBorders>
            <w:shd w:val="clear" w:color="auto" w:fill="auto"/>
          </w:tcPr>
          <w:p w14:paraId="02501208" w14:textId="77777777" w:rsidR="00DB7475" w:rsidRPr="00A02A5A" w:rsidRDefault="00DB7475" w:rsidP="00DB7475">
            <w:pPr>
              <w:jc w:val="both"/>
              <w:rPr>
                <w:rFonts w:ascii="Arial" w:hAnsi="Arial" w:cs="Arial"/>
                <w:sz w:val="20"/>
                <w:szCs w:val="20"/>
                <w:lang w:eastAsia="es-ES"/>
              </w:rPr>
            </w:pPr>
          </w:p>
          <w:p w14:paraId="54D05E19" w14:textId="77777777"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La persona abajo firmante, DECLARA cumplir con las exigencias legales establecidas y </w:t>
            </w:r>
            <w:r w:rsidRPr="00A02A5A">
              <w:rPr>
                <w:rFonts w:ascii="Arial" w:hAnsi="Arial" w:cs="Arial"/>
                <w:b/>
                <w:bCs/>
                <w:sz w:val="20"/>
                <w:szCs w:val="20"/>
                <w:lang w:eastAsia="es-ES"/>
              </w:rPr>
              <w:t>SOLICITA Licencia urbanística</w:t>
            </w:r>
            <w:r w:rsidRPr="00A02A5A">
              <w:rPr>
                <w:rFonts w:ascii="Arial" w:hAnsi="Arial" w:cs="Arial"/>
                <w:sz w:val="20"/>
                <w:szCs w:val="20"/>
                <w:lang w:eastAsia="es-ES"/>
              </w:rPr>
              <w:t>.</w:t>
            </w:r>
          </w:p>
          <w:p w14:paraId="58B6D0D4" w14:textId="77777777" w:rsidR="00DB7475" w:rsidRPr="00A02A5A" w:rsidRDefault="00DB7475" w:rsidP="00DB7475">
            <w:pPr>
              <w:jc w:val="both"/>
              <w:rPr>
                <w:rFonts w:ascii="Arial" w:hAnsi="Arial" w:cs="Arial"/>
                <w:sz w:val="20"/>
                <w:szCs w:val="20"/>
                <w:lang w:eastAsia="es-ES"/>
              </w:rPr>
            </w:pPr>
          </w:p>
          <w:p w14:paraId="78764D7F" w14:textId="45887FEB" w:rsidR="00DB7475" w:rsidRDefault="00DB7475" w:rsidP="00DB7475">
            <w:pPr>
              <w:jc w:val="both"/>
              <w:rPr>
                <w:rFonts w:ascii="Arial" w:hAnsi="Arial" w:cs="Arial"/>
                <w:sz w:val="20"/>
                <w:szCs w:val="20"/>
                <w:lang w:eastAsia="es-ES"/>
              </w:rPr>
            </w:pPr>
          </w:p>
          <w:p w14:paraId="20A0236E" w14:textId="3A7BEA42" w:rsidR="006D13CC" w:rsidRDefault="006D13CC" w:rsidP="00DB7475">
            <w:pPr>
              <w:jc w:val="both"/>
              <w:rPr>
                <w:rFonts w:ascii="Arial" w:hAnsi="Arial" w:cs="Arial"/>
                <w:sz w:val="20"/>
                <w:szCs w:val="20"/>
                <w:lang w:eastAsia="es-ES"/>
              </w:rPr>
            </w:pPr>
          </w:p>
          <w:p w14:paraId="3ED6C1C4" w14:textId="4FD4433C" w:rsidR="006D13CC" w:rsidRDefault="006D13CC" w:rsidP="00DB7475">
            <w:pPr>
              <w:jc w:val="both"/>
              <w:rPr>
                <w:rFonts w:ascii="Arial" w:hAnsi="Arial" w:cs="Arial"/>
                <w:sz w:val="20"/>
                <w:szCs w:val="20"/>
                <w:lang w:eastAsia="es-ES"/>
              </w:rPr>
            </w:pPr>
          </w:p>
          <w:p w14:paraId="1D243622" w14:textId="77777777" w:rsidR="006D13CC" w:rsidRPr="00A02A5A" w:rsidRDefault="006D13CC" w:rsidP="00DB7475">
            <w:pPr>
              <w:jc w:val="both"/>
              <w:rPr>
                <w:rFonts w:ascii="Arial" w:hAnsi="Arial" w:cs="Arial"/>
                <w:sz w:val="20"/>
                <w:szCs w:val="20"/>
                <w:lang w:eastAsia="es-ES"/>
              </w:rPr>
            </w:pPr>
          </w:p>
          <w:p w14:paraId="6D880455" w14:textId="77777777" w:rsidR="00DB7475" w:rsidRPr="00A02A5A" w:rsidRDefault="00DB7475" w:rsidP="00DB7475">
            <w:pPr>
              <w:jc w:val="center"/>
              <w:rPr>
                <w:rFonts w:ascii="Arial" w:hAnsi="Arial" w:cs="Arial"/>
                <w:sz w:val="20"/>
                <w:szCs w:val="20"/>
                <w:lang w:eastAsia="es-ES"/>
              </w:rPr>
            </w:pPr>
            <w:r w:rsidRPr="00A02A5A">
              <w:rPr>
                <w:rFonts w:ascii="Arial" w:hAnsi="Arial" w:cs="Arial"/>
                <w:sz w:val="20"/>
                <w:szCs w:val="20"/>
                <w:lang w:eastAsia="es-ES"/>
              </w:rPr>
              <w:t>FIRMA DEL SOLICITANTE</w:t>
            </w:r>
          </w:p>
          <w:p w14:paraId="161B332F" w14:textId="77777777" w:rsidR="00DB7475" w:rsidRPr="00A02A5A" w:rsidRDefault="00DB7475" w:rsidP="00DB7475">
            <w:pPr>
              <w:jc w:val="both"/>
              <w:rPr>
                <w:rFonts w:ascii="Arial" w:hAnsi="Arial" w:cs="Arial"/>
                <w:sz w:val="20"/>
                <w:szCs w:val="20"/>
                <w:lang w:eastAsia="es-ES"/>
              </w:rPr>
            </w:pPr>
          </w:p>
          <w:p w14:paraId="2C8740C2" w14:textId="77777777"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 </w:t>
            </w:r>
          </w:p>
          <w:p w14:paraId="5BCC0C2C" w14:textId="77777777" w:rsidR="00DB7475" w:rsidRPr="00A02A5A" w:rsidRDefault="00DB7475" w:rsidP="00DB7475">
            <w:pPr>
              <w:shd w:val="clear" w:color="auto" w:fill="F2F2F2" w:themeFill="background1" w:themeFillShade="F2"/>
              <w:jc w:val="both"/>
              <w:rPr>
                <w:rFonts w:ascii="Arial" w:hAnsi="Arial" w:cs="Arial"/>
                <w:b/>
                <w:bCs/>
                <w:sz w:val="20"/>
                <w:szCs w:val="20"/>
                <w:lang w:eastAsia="es-ES"/>
              </w:rPr>
            </w:pPr>
            <w:r w:rsidRPr="00A02A5A">
              <w:rPr>
                <w:rFonts w:ascii="Arial" w:hAnsi="Arial" w:cs="Arial"/>
                <w:b/>
                <w:bCs/>
                <w:sz w:val="20"/>
                <w:szCs w:val="20"/>
                <w:lang w:eastAsia="es-ES"/>
              </w:rPr>
              <w:t>INFORMACIÓN SOBRE EL PLAZO DE RESOLUCIÓN DEL PROCEDIMIENTO</w:t>
            </w:r>
          </w:p>
          <w:p w14:paraId="3DFBC894" w14:textId="77777777"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De conformidad con lo dispuesto en el art. </w:t>
            </w:r>
            <w:r w:rsidRPr="00A02A5A">
              <w:rPr>
                <w:rFonts w:ascii="Arial" w:hAnsi="Arial" w:cs="Arial"/>
                <w:sz w:val="20"/>
                <w:szCs w:val="20"/>
              </w:rPr>
              <w:t xml:space="preserve">304 del </w:t>
            </w:r>
            <w:proofErr w:type="spellStart"/>
            <w:r w:rsidRPr="00A02A5A">
              <w:rPr>
                <w:rFonts w:ascii="Arial" w:hAnsi="Arial" w:cs="Arial"/>
                <w:sz w:val="20"/>
                <w:szCs w:val="20"/>
              </w:rPr>
              <w:t>RGLISTA</w:t>
            </w:r>
            <w:proofErr w:type="spellEnd"/>
            <w:r w:rsidRPr="00A02A5A">
              <w:rPr>
                <w:rFonts w:ascii="Arial" w:hAnsi="Arial" w:cs="Arial"/>
                <w:sz w:val="20"/>
                <w:szCs w:val="20"/>
              </w:rPr>
              <w:t>, la “resolución expresa deberá notificarse en el plazo máximo de tres meses”. Y este plazo empieza a contar desde la fecha en que se presente en el Ayuntamiento la documentación completa. Si bien se “podrá suspender en los casos previstos en la legislación sobre procedimiento administrativo común. Transcurrido el plazo “sin que se hubiese notificado la resolución expresa de la licencia urbanística, ésta podrá entenderse otorgada, excepto en aquellos supuestos en los que se requiere acto expreso de conformidad, aprobación o autorización administrativa, según lo dispuesto en la legislación estatal de suelo".</w:t>
            </w:r>
          </w:p>
          <w:p w14:paraId="7F4AB260" w14:textId="77777777" w:rsidR="00DB7475" w:rsidRPr="00A02A5A" w:rsidRDefault="00DB7475" w:rsidP="00DB7475">
            <w:pPr>
              <w:widowControl w:val="0"/>
              <w:jc w:val="both"/>
              <w:rPr>
                <w:rFonts w:ascii="Arial" w:hAnsi="Arial" w:cs="Arial"/>
                <w:b/>
                <w:kern w:val="1"/>
                <w:sz w:val="20"/>
                <w:szCs w:val="20"/>
                <w:lang w:eastAsia="hi-IN" w:bidi="hi-IN"/>
              </w:rPr>
            </w:pPr>
          </w:p>
          <w:p w14:paraId="6FA9FA31" w14:textId="77777777" w:rsidR="00DB7475" w:rsidRPr="00A02A5A" w:rsidRDefault="00DB7475" w:rsidP="00DB7475">
            <w:pPr>
              <w:widowControl w:val="0"/>
              <w:jc w:val="both"/>
              <w:rPr>
                <w:rFonts w:ascii="Arial" w:eastAsia="Lucida Sans Unicode" w:hAnsi="Arial" w:cs="Arial"/>
                <w:kern w:val="1"/>
                <w:sz w:val="20"/>
                <w:szCs w:val="20"/>
                <w:lang w:eastAsia="hi-IN" w:bidi="hi-IN"/>
              </w:rPr>
            </w:pPr>
            <w:r w:rsidRPr="00A02A5A">
              <w:rPr>
                <w:rFonts w:ascii="Arial" w:hAnsi="Arial" w:cs="Arial"/>
                <w:b/>
                <w:kern w:val="1"/>
                <w:sz w:val="20"/>
                <w:szCs w:val="20"/>
                <w:lang w:eastAsia="hi-IN" w:bidi="hi-IN"/>
              </w:rPr>
              <w:t>PROTECCIÓN DE DATOS:</w:t>
            </w:r>
            <w:r w:rsidRPr="00A02A5A">
              <w:rPr>
                <w:rFonts w:ascii="Arial" w:hAnsi="Arial" w:cs="Arial"/>
                <w:kern w:val="1"/>
                <w:sz w:val="20"/>
                <w:szCs w:val="20"/>
                <w:lang w:eastAsia="hi-IN" w:bidi="hi-IN"/>
              </w:rPr>
              <w:t xml:space="preserve"> En cumplimiento de La </w:t>
            </w:r>
            <w:r w:rsidRPr="00A02A5A">
              <w:rPr>
                <w:rFonts w:ascii="Arial" w:hAnsi="Arial" w:cs="Arial"/>
                <w:sz w:val="20"/>
                <w:szCs w:val="20"/>
                <w:lang w:eastAsia="es-ES"/>
              </w:rPr>
              <w:t>Ley Orgánica 3/2018 de 5 de diciembre</w:t>
            </w:r>
            <w:r w:rsidRPr="00A02A5A">
              <w:rPr>
                <w:rFonts w:ascii="Arial" w:hAnsi="Arial" w:cs="Arial"/>
                <w:kern w:val="1"/>
                <w:sz w:val="20"/>
                <w:szCs w:val="20"/>
                <w:lang w:eastAsia="hi-IN" w:bidi="hi-IN"/>
              </w:rPr>
              <w:t>, se le informa que los datos personales obtenidos mediante la cumplimentación de este formulario y demás documentos que, en su caso, se adjunten con el mismo, serán incluidos, para su tratamiento, en un fichero automatizado del que es responsable el Ayuntamiento de ..................... 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66F02A9A" w14:textId="77777777" w:rsidR="00DB7475" w:rsidRPr="00A02A5A" w:rsidRDefault="00DB7475" w:rsidP="00DB7475">
            <w:pPr>
              <w:jc w:val="both"/>
              <w:rPr>
                <w:rFonts w:ascii="Arial" w:hAnsi="Arial" w:cs="Arial"/>
                <w:sz w:val="20"/>
                <w:szCs w:val="20"/>
                <w:lang w:eastAsia="es-ES"/>
              </w:rPr>
            </w:pPr>
          </w:p>
          <w:p w14:paraId="269F3914" w14:textId="77777777" w:rsidR="00DB7475" w:rsidRPr="00A02A5A" w:rsidRDefault="00DB7475" w:rsidP="00DB7475">
            <w:pPr>
              <w:pStyle w:val="Prrafodelista"/>
              <w:numPr>
                <w:ilvl w:val="0"/>
                <w:numId w:val="4"/>
              </w:numPr>
              <w:jc w:val="both"/>
              <w:rPr>
                <w:rFonts w:ascii="Arial" w:hAnsi="Arial" w:cs="Arial"/>
                <w:sz w:val="20"/>
                <w:szCs w:val="20"/>
                <w:lang w:eastAsia="es-ES"/>
              </w:rPr>
            </w:pPr>
            <w:r w:rsidRPr="00A02A5A">
              <w:rPr>
                <w:rFonts w:ascii="Arial" w:hAnsi="Arial" w:cs="Arial"/>
                <w:sz w:val="20"/>
                <w:szCs w:val="20"/>
              </w:rPr>
              <w:t>D</w:t>
            </w:r>
            <w:r w:rsidRPr="00A02A5A">
              <w:rPr>
                <w:rFonts w:ascii="Arial" w:hAnsi="Arial" w:cs="Arial"/>
                <w:kern w:val="1"/>
                <w:sz w:val="20"/>
                <w:szCs w:val="20"/>
                <w:lang w:eastAsia="hi-IN" w:bidi="hi-IN"/>
              </w:rPr>
              <w:t>oy mi consentimiento al tratamiento de datos de carácter personal</w:t>
            </w:r>
          </w:p>
          <w:p w14:paraId="2D2AC122" w14:textId="77777777" w:rsidR="00DB7475" w:rsidRPr="00A02A5A" w:rsidRDefault="00DB7475" w:rsidP="00DB7475">
            <w:pPr>
              <w:pStyle w:val="Prrafodelista"/>
              <w:jc w:val="both"/>
              <w:rPr>
                <w:rFonts w:ascii="Arial" w:hAnsi="Arial" w:cs="Arial"/>
                <w:sz w:val="20"/>
                <w:szCs w:val="20"/>
                <w:lang w:eastAsia="es-ES"/>
              </w:rPr>
            </w:pPr>
          </w:p>
        </w:tc>
      </w:tr>
    </w:tbl>
    <w:p w14:paraId="65FBD928" w14:textId="77777777" w:rsidR="00F9488B" w:rsidRPr="00A02A5A" w:rsidRDefault="00F9488B">
      <w:pPr>
        <w:rPr>
          <w:rFonts w:ascii="Arial" w:hAnsi="Arial" w:cs="Arial"/>
          <w:b/>
          <w:bCs/>
          <w:sz w:val="20"/>
          <w:szCs w:val="20"/>
        </w:rPr>
      </w:pPr>
    </w:p>
    <w:p w14:paraId="00395D93" w14:textId="77777777" w:rsidR="00F9488B" w:rsidRPr="00A02A5A" w:rsidRDefault="00F9488B">
      <w:pPr>
        <w:rPr>
          <w:rFonts w:ascii="Arial" w:hAnsi="Arial" w:cs="Arial"/>
          <w:b/>
          <w:bCs/>
          <w:sz w:val="20"/>
          <w:szCs w:val="20"/>
        </w:rPr>
      </w:pPr>
    </w:p>
    <w:p w14:paraId="09519273" w14:textId="77777777" w:rsidR="00F9488B" w:rsidRPr="00A02A5A" w:rsidRDefault="00F9488B">
      <w:pPr>
        <w:rPr>
          <w:rFonts w:ascii="Arial" w:hAnsi="Arial" w:cs="Arial"/>
          <w:b/>
          <w:bCs/>
          <w:color w:val="FFFFFF" w:themeColor="background1"/>
          <w:sz w:val="20"/>
          <w:szCs w:val="20"/>
        </w:rPr>
      </w:pPr>
    </w:p>
    <w:p w14:paraId="5FA6A9D7" w14:textId="723A321A" w:rsidR="00321438" w:rsidRPr="00A02A5A" w:rsidRDefault="00321438">
      <w:pPr>
        <w:spacing w:line="288" w:lineRule="auto"/>
        <w:ind w:right="-82"/>
        <w:jc w:val="both"/>
        <w:rPr>
          <w:rFonts w:ascii="Arial" w:hAnsi="Arial" w:cs="Arial"/>
          <w:sz w:val="20"/>
          <w:szCs w:val="20"/>
        </w:rPr>
      </w:pPr>
    </w:p>
    <w:p w14:paraId="09EB7E81" w14:textId="2A60E0C6" w:rsidR="00970C17" w:rsidRPr="00A02A5A" w:rsidRDefault="00970C17">
      <w:pPr>
        <w:spacing w:line="288" w:lineRule="auto"/>
        <w:ind w:right="-82"/>
        <w:jc w:val="both"/>
        <w:rPr>
          <w:rFonts w:ascii="Arial" w:hAnsi="Arial" w:cs="Arial"/>
          <w:sz w:val="20"/>
          <w:szCs w:val="20"/>
        </w:rPr>
      </w:pPr>
    </w:p>
    <w:p w14:paraId="619BD176" w14:textId="31BF8B49" w:rsidR="00970C17" w:rsidRPr="00A02A5A" w:rsidRDefault="00970C17">
      <w:pPr>
        <w:spacing w:line="288" w:lineRule="auto"/>
        <w:ind w:right="-82"/>
        <w:jc w:val="both"/>
        <w:rPr>
          <w:rFonts w:ascii="Arial" w:hAnsi="Arial" w:cs="Arial"/>
          <w:sz w:val="20"/>
          <w:szCs w:val="20"/>
        </w:rPr>
      </w:pPr>
    </w:p>
    <w:p w14:paraId="1C4F4D2F" w14:textId="77777777" w:rsidR="00970C17" w:rsidRPr="00A02A5A" w:rsidRDefault="00970C17">
      <w:pPr>
        <w:spacing w:line="288" w:lineRule="auto"/>
        <w:ind w:right="-82"/>
        <w:jc w:val="both"/>
        <w:rPr>
          <w:rFonts w:ascii="Arial" w:hAnsi="Arial" w:cs="Arial"/>
          <w:sz w:val="20"/>
          <w:szCs w:val="20"/>
        </w:rPr>
      </w:pPr>
    </w:p>
    <w:p w14:paraId="351B5983" w14:textId="77777777" w:rsidR="00A02A5A" w:rsidRPr="00A02A5A" w:rsidRDefault="00A02A5A">
      <w:pPr>
        <w:spacing w:line="288" w:lineRule="auto"/>
        <w:ind w:right="-82"/>
        <w:jc w:val="both"/>
        <w:rPr>
          <w:rFonts w:ascii="Arial" w:hAnsi="Arial" w:cs="Arial"/>
          <w:sz w:val="20"/>
          <w:szCs w:val="20"/>
        </w:rPr>
      </w:pPr>
    </w:p>
    <w:sectPr w:rsidR="00A02A5A" w:rsidRPr="00A02A5A" w:rsidSect="00DC2A35">
      <w:headerReference w:type="even" r:id="rId7"/>
      <w:headerReference w:type="default" r:id="rId8"/>
      <w:footerReference w:type="even" r:id="rId9"/>
      <w:footerReference w:type="default" r:id="rId10"/>
      <w:headerReference w:type="first" r:id="rId11"/>
      <w:footerReference w:type="first" r:id="rId12"/>
      <w:pgSz w:w="11906" w:h="16838"/>
      <w:pgMar w:top="1276" w:right="1134" w:bottom="851" w:left="1134" w:header="568" w:footer="5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8616" w14:textId="77777777" w:rsidR="00706E4F" w:rsidRDefault="00706E4F">
      <w:r>
        <w:separator/>
      </w:r>
    </w:p>
  </w:endnote>
  <w:endnote w:type="continuationSeparator" w:id="0">
    <w:p w14:paraId="187BA653" w14:textId="77777777" w:rsidR="00706E4F" w:rsidRDefault="0070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79D5" w14:textId="77777777" w:rsidR="00D6508C" w:rsidRDefault="00D650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17FF" w14:textId="77777777" w:rsidR="00321438" w:rsidRDefault="00321438">
    <w:pPr>
      <w:pStyle w:val="Piedepgina"/>
      <w:jc w:val="center"/>
      <w:rPr>
        <w:rFonts w:ascii="Arial" w:hAnsi="Arial" w:cs="Arial"/>
        <w:bCs/>
        <w:sz w:val="20"/>
        <w:szCs w:val="20"/>
      </w:rPr>
    </w:pPr>
  </w:p>
  <w:p w14:paraId="03F3797E" w14:textId="77777777" w:rsidR="00321438" w:rsidRDefault="00321438">
    <w:pPr>
      <w:pStyle w:val="Piedepgina"/>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A51B" w14:textId="77777777" w:rsidR="00D6508C" w:rsidRDefault="00D650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EB15" w14:textId="77777777" w:rsidR="00706E4F" w:rsidRDefault="00706E4F">
      <w:r>
        <w:separator/>
      </w:r>
    </w:p>
  </w:footnote>
  <w:footnote w:type="continuationSeparator" w:id="0">
    <w:p w14:paraId="028F24EE" w14:textId="77777777" w:rsidR="00706E4F" w:rsidRDefault="00706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9338" w14:textId="77777777" w:rsidR="00D6508C" w:rsidRDefault="00D6508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5" w:name="_Hlk162804099"/>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6"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5"/>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6D76FA7" w14:textId="28BEDE66" w:rsidR="00970C17" w:rsidRDefault="00647CA3">
          <w:pPr>
            <w:pStyle w:val="Encabezado"/>
            <w:jc w:val="center"/>
            <w:rPr>
              <w:rFonts w:ascii="Arial" w:hAnsi="Arial" w:cs="Arial"/>
              <w:b/>
              <w:sz w:val="28"/>
              <w:szCs w:val="28"/>
            </w:rPr>
          </w:pPr>
          <w:r>
            <w:rPr>
              <w:rFonts w:ascii="Arial" w:hAnsi="Arial" w:cs="Arial"/>
              <w:b/>
              <w:sz w:val="28"/>
              <w:szCs w:val="28"/>
            </w:rPr>
            <w:t xml:space="preserve"> MODELO </w:t>
          </w:r>
          <w:proofErr w:type="spellStart"/>
          <w:r>
            <w:rPr>
              <w:rFonts w:ascii="Arial" w:hAnsi="Arial" w:cs="Arial"/>
              <w:b/>
              <w:sz w:val="28"/>
              <w:szCs w:val="28"/>
            </w:rPr>
            <w:t>I.4</w:t>
          </w:r>
          <w:proofErr w:type="spellEnd"/>
          <w:r>
            <w:rPr>
              <w:rFonts w:ascii="Arial" w:hAnsi="Arial" w:cs="Arial"/>
              <w:b/>
              <w:sz w:val="28"/>
              <w:szCs w:val="28"/>
            </w:rPr>
            <w:t xml:space="preserve">.- </w:t>
          </w:r>
          <w:r w:rsidR="00DD1A5C">
            <w:rPr>
              <w:rFonts w:ascii="Arial" w:hAnsi="Arial" w:cs="Arial"/>
              <w:b/>
              <w:sz w:val="28"/>
              <w:szCs w:val="28"/>
            </w:rPr>
            <w:t xml:space="preserve">SOLICITUD DE LICENCIA </w:t>
          </w:r>
        </w:p>
        <w:p w14:paraId="2675306A" w14:textId="0F5FD1AD" w:rsidR="00321438" w:rsidRDefault="00D6508C">
          <w:pPr>
            <w:pStyle w:val="Encabezado"/>
            <w:jc w:val="center"/>
          </w:pPr>
          <w:r w:rsidRPr="00D6508C">
            <w:rPr>
              <w:rFonts w:ascii="Arial" w:hAnsi="Arial" w:cs="Arial"/>
              <w:b/>
              <w:sz w:val="28"/>
              <w:szCs w:val="28"/>
            </w:rPr>
            <w:t>OTRAS ACTUACIONES URBANÍSTICAS</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4BE112C" w:rsidR="005C7CEC" w:rsidRDefault="005C7CEC" w:rsidP="005C7CEC">
          <w:pPr>
            <w:spacing w:before="22"/>
            <w:jc w:val="center"/>
            <w:rPr>
              <w:rFonts w:ascii="Tahoma"/>
              <w:b/>
              <w:sz w:val="40"/>
            </w:rPr>
          </w:pPr>
          <w:proofErr w:type="spellStart"/>
          <w:r>
            <w:rPr>
              <w:rFonts w:ascii="Tahoma"/>
              <w:b/>
              <w:color w:val="FFFFFF"/>
              <w:spacing w:val="-5"/>
              <w:w w:val="95"/>
              <w:sz w:val="40"/>
            </w:rPr>
            <w:t>LIC</w:t>
          </w:r>
          <w:proofErr w:type="spellEnd"/>
        </w:p>
        <w:p w14:paraId="78CF0B9A" w14:textId="0E484112" w:rsidR="00321438" w:rsidRDefault="00321438" w:rsidP="005C7CEC">
          <w:pPr>
            <w:tabs>
              <w:tab w:val="center" w:pos="4252"/>
            </w:tabs>
            <w:suppressAutoHyphens w:val="0"/>
          </w:pPr>
        </w:p>
      </w:tc>
    </w:tr>
  </w:tbl>
  <w:p w14:paraId="3970519C" w14:textId="10BB89EE" w:rsidR="00321438" w:rsidRDefault="00321438">
    <w:pPr>
      <w:pStyle w:val="Encabezado"/>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6CBF" w14:textId="77777777" w:rsidR="00D6508C" w:rsidRDefault="00D650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A192475"/>
    <w:multiLevelType w:val="multilevel"/>
    <w:tmpl w:val="B27A8A0E"/>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3"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922FD5"/>
    <w:multiLevelType w:val="hybridMultilevel"/>
    <w:tmpl w:val="C344BA18"/>
    <w:lvl w:ilvl="0" w:tplc="95CAF072">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7"/>
  </w:num>
  <w:num w:numId="6">
    <w:abstractNumId w:val="1"/>
  </w:num>
  <w:num w:numId="7">
    <w:abstractNumId w:val="3"/>
  </w:num>
  <w:num w:numId="8">
    <w:abstractNumId w:val="10"/>
  </w:num>
  <w:num w:numId="9">
    <w:abstractNumId w:val="8"/>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70"/>
    <w:rsid w:val="00046014"/>
    <w:rsid w:val="0009573E"/>
    <w:rsid w:val="000A3FD5"/>
    <w:rsid w:val="000B115B"/>
    <w:rsid w:val="00111C65"/>
    <w:rsid w:val="0011448E"/>
    <w:rsid w:val="00177E83"/>
    <w:rsid w:val="001C48B0"/>
    <w:rsid w:val="00204862"/>
    <w:rsid w:val="00204A55"/>
    <w:rsid w:val="00220799"/>
    <w:rsid w:val="002243CF"/>
    <w:rsid w:val="00277609"/>
    <w:rsid w:val="002E5DBA"/>
    <w:rsid w:val="00321438"/>
    <w:rsid w:val="00361D6E"/>
    <w:rsid w:val="00392180"/>
    <w:rsid w:val="003A4BC3"/>
    <w:rsid w:val="003B33B0"/>
    <w:rsid w:val="003E00DE"/>
    <w:rsid w:val="003E7562"/>
    <w:rsid w:val="004073D3"/>
    <w:rsid w:val="00431B7E"/>
    <w:rsid w:val="004347CA"/>
    <w:rsid w:val="0044072E"/>
    <w:rsid w:val="004B2B08"/>
    <w:rsid w:val="004B4160"/>
    <w:rsid w:val="004E51BA"/>
    <w:rsid w:val="00560F5F"/>
    <w:rsid w:val="005C6163"/>
    <w:rsid w:val="005C7CEC"/>
    <w:rsid w:val="005E7B9D"/>
    <w:rsid w:val="00647CA3"/>
    <w:rsid w:val="006529EB"/>
    <w:rsid w:val="00691C13"/>
    <w:rsid w:val="006931B5"/>
    <w:rsid w:val="006B5E69"/>
    <w:rsid w:val="006C51FE"/>
    <w:rsid w:val="006D13CC"/>
    <w:rsid w:val="006D5CFB"/>
    <w:rsid w:val="006F0DC3"/>
    <w:rsid w:val="00706E4F"/>
    <w:rsid w:val="00727C53"/>
    <w:rsid w:val="00736EEC"/>
    <w:rsid w:val="00740298"/>
    <w:rsid w:val="007525B1"/>
    <w:rsid w:val="007A26EA"/>
    <w:rsid w:val="007B1103"/>
    <w:rsid w:val="007D345D"/>
    <w:rsid w:val="007E3905"/>
    <w:rsid w:val="00817585"/>
    <w:rsid w:val="00860773"/>
    <w:rsid w:val="0087703B"/>
    <w:rsid w:val="00890F7B"/>
    <w:rsid w:val="008C2113"/>
    <w:rsid w:val="008E5A58"/>
    <w:rsid w:val="00970C17"/>
    <w:rsid w:val="009B04E5"/>
    <w:rsid w:val="009B676C"/>
    <w:rsid w:val="009C279B"/>
    <w:rsid w:val="009F5836"/>
    <w:rsid w:val="009F657C"/>
    <w:rsid w:val="009F7E1F"/>
    <w:rsid w:val="00A02804"/>
    <w:rsid w:val="00A02A5A"/>
    <w:rsid w:val="00A2719A"/>
    <w:rsid w:val="00A70713"/>
    <w:rsid w:val="00A74E53"/>
    <w:rsid w:val="00A75A70"/>
    <w:rsid w:val="00A92810"/>
    <w:rsid w:val="00AD3193"/>
    <w:rsid w:val="00B3758C"/>
    <w:rsid w:val="00B73D03"/>
    <w:rsid w:val="00B756A2"/>
    <w:rsid w:val="00B92D78"/>
    <w:rsid w:val="00BB5D3C"/>
    <w:rsid w:val="00BF478E"/>
    <w:rsid w:val="00BF6FAC"/>
    <w:rsid w:val="00C062AB"/>
    <w:rsid w:val="00C107C2"/>
    <w:rsid w:val="00C63A05"/>
    <w:rsid w:val="00C842FA"/>
    <w:rsid w:val="00CA3C02"/>
    <w:rsid w:val="00CC3B5C"/>
    <w:rsid w:val="00CE6209"/>
    <w:rsid w:val="00D144C1"/>
    <w:rsid w:val="00D23B6B"/>
    <w:rsid w:val="00D26CDF"/>
    <w:rsid w:val="00D37B6D"/>
    <w:rsid w:val="00D47885"/>
    <w:rsid w:val="00D54DB7"/>
    <w:rsid w:val="00D6508C"/>
    <w:rsid w:val="00D72D58"/>
    <w:rsid w:val="00D75667"/>
    <w:rsid w:val="00DB40F6"/>
    <w:rsid w:val="00DB7475"/>
    <w:rsid w:val="00DC18BF"/>
    <w:rsid w:val="00DC2A35"/>
    <w:rsid w:val="00DD1A5C"/>
    <w:rsid w:val="00E3616F"/>
    <w:rsid w:val="00E719AA"/>
    <w:rsid w:val="00EA3136"/>
    <w:rsid w:val="00EF61C9"/>
    <w:rsid w:val="00F04455"/>
    <w:rsid w:val="00F71F20"/>
    <w:rsid w:val="00F86857"/>
    <w:rsid w:val="00F93B07"/>
    <w:rsid w:val="00F9488B"/>
    <w:rsid w:val="00FB2DAA"/>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Template>
  <TotalTime>3261</TotalTime>
  <Pages>3</Pages>
  <Words>959</Words>
  <Characters>5276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26</cp:revision>
  <cp:lastPrinted>2024-03-31T17:06:00Z</cp:lastPrinted>
  <dcterms:created xsi:type="dcterms:W3CDTF">2024-04-07T07:47:00Z</dcterms:created>
  <dcterms:modified xsi:type="dcterms:W3CDTF">2024-10-14T19:28:00Z</dcterms:modified>
</cp:coreProperties>
</file>