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1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36"/>
        <w:gridCol w:w="1706"/>
        <w:gridCol w:w="847"/>
        <w:gridCol w:w="275"/>
        <w:gridCol w:w="1005"/>
        <w:gridCol w:w="567"/>
        <w:gridCol w:w="567"/>
        <w:gridCol w:w="992"/>
        <w:gridCol w:w="142"/>
        <w:gridCol w:w="1559"/>
        <w:gridCol w:w="1292"/>
      </w:tblGrid>
      <w:tr w:rsidR="00D23B6B" w:rsidRPr="00A30D35" w14:paraId="2B55F42A" w14:textId="77777777" w:rsidTr="00484DC0">
        <w:trPr>
          <w:gridAfter w:val="1"/>
          <w:wAfter w:w="1292" w:type="dxa"/>
          <w:cantSplit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bottom"/>
          </w:tcPr>
          <w:p w14:paraId="09C024F1" w14:textId="0415D5C5" w:rsidR="00D23B6B" w:rsidRPr="00A30D35" w:rsidRDefault="00D23B6B" w:rsidP="00D23B6B">
            <w:pPr>
              <w:pStyle w:val="Prrafodelista"/>
              <w:numPr>
                <w:ilvl w:val="0"/>
                <w:numId w:val="5"/>
              </w:numPr>
              <w:ind w:left="219" w:hanging="284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63374486"/>
            <w:r w:rsidRPr="00A30D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INTERESADO</w:t>
            </w:r>
          </w:p>
        </w:tc>
      </w:tr>
      <w:tr w:rsidR="00D23B6B" w:rsidRPr="00A30D35" w14:paraId="7A112794" w14:textId="77777777" w:rsidTr="00484DC0">
        <w:trPr>
          <w:gridAfter w:val="1"/>
          <w:wAfter w:w="1292" w:type="dxa"/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D011EA" w14:textId="77777777" w:rsidR="00D23B6B" w:rsidRPr="00A30D35" w:rsidRDefault="00D23B6B" w:rsidP="00DD1A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Cs/>
                <w:sz w:val="20"/>
                <w:szCs w:val="20"/>
              </w:rPr>
              <w:t>N.I.F.</w:t>
            </w:r>
          </w:p>
          <w:p w14:paraId="5BE3A246" w14:textId="674C70CC" w:rsidR="00D23B6B" w:rsidRPr="00A30D35" w:rsidRDefault="00D23B6B" w:rsidP="00DD1A5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0CB8" w14:textId="77777777" w:rsidR="00D23B6B" w:rsidRPr="00A30D35" w:rsidRDefault="00D23B6B" w:rsidP="002D40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Cs/>
                <w:sz w:val="20"/>
                <w:szCs w:val="20"/>
              </w:rPr>
              <w:t>Nombre y Apellidos o Razón Social</w:t>
            </w:r>
          </w:p>
          <w:p w14:paraId="0A304D46" w14:textId="33CBCC61" w:rsidR="00D23B6B" w:rsidRPr="00A30D35" w:rsidRDefault="00D23B6B" w:rsidP="002D4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B6B" w:rsidRPr="00A30D35" w14:paraId="0C1D9A53" w14:textId="77777777" w:rsidTr="00484DC0">
        <w:trPr>
          <w:gridAfter w:val="1"/>
          <w:wAfter w:w="1292" w:type="dxa"/>
          <w:cantSplit/>
          <w:trHeight w:val="233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D9FC" w14:textId="77777777" w:rsidR="00D23B6B" w:rsidRPr="00A30D35" w:rsidRDefault="00D23B6B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Domicilio</w:t>
            </w:r>
          </w:p>
          <w:p w14:paraId="236C4847" w14:textId="77777777" w:rsidR="00D23B6B" w:rsidRPr="00A30D35" w:rsidRDefault="00D23B6B" w:rsidP="002D4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B6B" w:rsidRPr="00A30D35" w14:paraId="4B7BEE7A" w14:textId="77777777" w:rsidTr="00484DC0">
        <w:trPr>
          <w:gridAfter w:val="1"/>
          <w:wAfter w:w="1292" w:type="dxa"/>
          <w:cantSplit/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088D" w14:textId="77777777" w:rsidR="00D23B6B" w:rsidRPr="00A30D35" w:rsidRDefault="00D23B6B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Código Postal</w:t>
            </w:r>
          </w:p>
          <w:p w14:paraId="7072F9BA" w14:textId="77777777" w:rsidR="00D23B6B" w:rsidRPr="00A30D35" w:rsidRDefault="00D23B6B" w:rsidP="002D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3754" w14:textId="77777777" w:rsidR="00D23B6B" w:rsidRPr="00A30D35" w:rsidRDefault="00D23B6B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Municipio</w:t>
            </w:r>
          </w:p>
          <w:p w14:paraId="78CE5493" w14:textId="77777777" w:rsidR="00D23B6B" w:rsidRPr="00A30D35" w:rsidRDefault="00D23B6B" w:rsidP="002D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7B0C" w14:textId="77777777" w:rsidR="00D23B6B" w:rsidRPr="00A30D35" w:rsidRDefault="00D23B6B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Provincia</w:t>
            </w:r>
          </w:p>
          <w:p w14:paraId="017047B7" w14:textId="77777777" w:rsidR="00D23B6B" w:rsidRPr="00A30D35" w:rsidRDefault="00D23B6B" w:rsidP="002D4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B6B" w:rsidRPr="00A30D35" w14:paraId="1707F226" w14:textId="77777777" w:rsidTr="00484DC0">
        <w:trPr>
          <w:gridAfter w:val="1"/>
          <w:wAfter w:w="1292" w:type="dxa"/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A499" w14:textId="77777777" w:rsidR="00D23B6B" w:rsidRPr="00A30D35" w:rsidRDefault="00D23B6B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Teléfono</w:t>
            </w:r>
          </w:p>
          <w:p w14:paraId="6B4F648F" w14:textId="77777777" w:rsidR="00D23B6B" w:rsidRPr="00A30D35" w:rsidRDefault="00D23B6B" w:rsidP="002D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C034" w14:textId="77777777" w:rsidR="00D23B6B" w:rsidRPr="00A30D35" w:rsidRDefault="00D23B6B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Teléfono móvil</w:t>
            </w:r>
          </w:p>
          <w:p w14:paraId="0CC76748" w14:textId="77777777" w:rsidR="00D23B6B" w:rsidRPr="00A30D35" w:rsidRDefault="00D23B6B" w:rsidP="002D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E735" w14:textId="77777777" w:rsidR="00D23B6B" w:rsidRPr="00A30D35" w:rsidRDefault="00D23B6B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14:paraId="079FC2FC" w14:textId="77777777" w:rsidR="00D23B6B" w:rsidRPr="00A30D35" w:rsidRDefault="00D23B6B" w:rsidP="002D4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970C17" w:rsidRPr="00A30D35" w14:paraId="416A96A5" w14:textId="77777777" w:rsidTr="00484DC0">
        <w:trPr>
          <w:gridAfter w:val="1"/>
          <w:wAfter w:w="1292" w:type="dxa"/>
          <w:cantSplit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bottom"/>
          </w:tcPr>
          <w:p w14:paraId="43B993DE" w14:textId="77777777" w:rsidR="00970C17" w:rsidRPr="00A30D35" w:rsidRDefault="00970C17" w:rsidP="002D4077">
            <w:pPr>
              <w:pStyle w:val="Prrafodelista"/>
              <w:numPr>
                <w:ilvl w:val="0"/>
                <w:numId w:val="5"/>
              </w:numPr>
              <w:ind w:left="219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30D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REPRESENTANTE</w:t>
            </w:r>
          </w:p>
        </w:tc>
      </w:tr>
      <w:tr w:rsidR="00970C17" w:rsidRPr="00A30D35" w14:paraId="62712F4D" w14:textId="77777777" w:rsidTr="00484DC0">
        <w:trPr>
          <w:gridAfter w:val="1"/>
          <w:wAfter w:w="1292" w:type="dxa"/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222078" w14:textId="77777777" w:rsidR="00970C17" w:rsidRPr="00A30D35" w:rsidRDefault="00970C17" w:rsidP="002D40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Cs/>
                <w:sz w:val="20"/>
                <w:szCs w:val="20"/>
              </w:rPr>
              <w:t>N.I.F.</w:t>
            </w:r>
          </w:p>
          <w:p w14:paraId="05445DFC" w14:textId="77777777" w:rsidR="00970C17" w:rsidRPr="00A30D35" w:rsidRDefault="00970C17" w:rsidP="002D40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3D7A" w14:textId="77777777" w:rsidR="00970C17" w:rsidRPr="00A30D35" w:rsidRDefault="00970C17" w:rsidP="002D40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Cs/>
                <w:sz w:val="20"/>
                <w:szCs w:val="20"/>
              </w:rPr>
              <w:t>Nombre y Apellidos o Razón Social</w:t>
            </w:r>
          </w:p>
          <w:p w14:paraId="78013C3F" w14:textId="77777777" w:rsidR="00970C17" w:rsidRPr="00A30D35" w:rsidRDefault="00970C17" w:rsidP="002D4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C17" w:rsidRPr="00A30D35" w14:paraId="02D407C2" w14:textId="77777777" w:rsidTr="00484DC0">
        <w:trPr>
          <w:gridAfter w:val="1"/>
          <w:wAfter w:w="1292" w:type="dxa"/>
          <w:cantSplit/>
          <w:trHeight w:val="233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29A2" w14:textId="77777777" w:rsidR="00970C17" w:rsidRPr="00A30D35" w:rsidRDefault="00970C17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Domicilio</w:t>
            </w:r>
          </w:p>
          <w:p w14:paraId="246CF3DC" w14:textId="77777777" w:rsidR="00970C17" w:rsidRPr="00A30D35" w:rsidRDefault="00970C17" w:rsidP="002D4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C17" w:rsidRPr="00A30D35" w14:paraId="09765325" w14:textId="77777777" w:rsidTr="00484DC0">
        <w:trPr>
          <w:gridAfter w:val="1"/>
          <w:wAfter w:w="1292" w:type="dxa"/>
          <w:cantSplit/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3FDF" w14:textId="77777777" w:rsidR="00970C17" w:rsidRPr="00A30D35" w:rsidRDefault="00970C17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Código Postal</w:t>
            </w:r>
          </w:p>
          <w:p w14:paraId="24B10FCE" w14:textId="77777777" w:rsidR="00970C17" w:rsidRPr="00A30D35" w:rsidRDefault="00970C17" w:rsidP="002D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0862" w14:textId="77777777" w:rsidR="00970C17" w:rsidRPr="00A30D35" w:rsidRDefault="00970C17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Municipio</w:t>
            </w:r>
          </w:p>
          <w:p w14:paraId="2A267A6F" w14:textId="77777777" w:rsidR="00970C17" w:rsidRPr="00A30D35" w:rsidRDefault="00970C17" w:rsidP="002D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BE35" w14:textId="77777777" w:rsidR="00970C17" w:rsidRPr="00A30D35" w:rsidRDefault="00970C17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Provincia</w:t>
            </w:r>
          </w:p>
          <w:p w14:paraId="5914AE7A" w14:textId="77777777" w:rsidR="00970C17" w:rsidRPr="00A30D35" w:rsidRDefault="00970C17" w:rsidP="002D4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C17" w:rsidRPr="00A30D35" w14:paraId="263FCDEC" w14:textId="77777777" w:rsidTr="00484DC0">
        <w:trPr>
          <w:gridAfter w:val="1"/>
          <w:wAfter w:w="1292" w:type="dxa"/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573C" w14:textId="77777777" w:rsidR="00970C17" w:rsidRPr="00A30D35" w:rsidRDefault="00970C17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Teléfono</w:t>
            </w:r>
          </w:p>
          <w:p w14:paraId="59FF5364" w14:textId="77777777" w:rsidR="00970C17" w:rsidRPr="00A30D35" w:rsidRDefault="00970C17" w:rsidP="002D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FED1" w14:textId="77777777" w:rsidR="00970C17" w:rsidRPr="00A30D35" w:rsidRDefault="00970C17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Teléfono móvil</w:t>
            </w:r>
          </w:p>
          <w:p w14:paraId="2CF26973" w14:textId="77777777" w:rsidR="00970C17" w:rsidRPr="00A30D35" w:rsidRDefault="00970C17" w:rsidP="002D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2C3A" w14:textId="77777777" w:rsidR="00970C17" w:rsidRPr="00A30D35" w:rsidRDefault="00970C17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14:paraId="02E1A9E8" w14:textId="77777777" w:rsidR="00970C17" w:rsidRPr="00A30D35" w:rsidRDefault="00970C17" w:rsidP="002D4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79B" w:rsidRPr="00A30D35" w14:paraId="6EE34CA4" w14:textId="77777777" w:rsidTr="00484DC0">
        <w:trPr>
          <w:gridAfter w:val="1"/>
          <w:wAfter w:w="1292" w:type="dxa"/>
          <w:cantSplit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E2BE" w14:textId="18CC1827" w:rsidR="009C279B" w:rsidRPr="00A30D35" w:rsidRDefault="009C279B" w:rsidP="009C279B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 xml:space="preserve">Asimismo, Autorizo a: </w:t>
            </w:r>
            <w:r w:rsidR="00A02A5A" w:rsidRPr="00A30D3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A30D35">
              <w:rPr>
                <w:rFonts w:ascii="Arial" w:hAnsi="Arial" w:cs="Arial"/>
                <w:sz w:val="20"/>
                <w:szCs w:val="20"/>
              </w:rPr>
              <w:t xml:space="preserve"> NIF o CIF</w:t>
            </w:r>
            <w:r w:rsidR="003743F7" w:rsidRPr="00A30D35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A30D35">
              <w:rPr>
                <w:rFonts w:ascii="Arial" w:hAnsi="Arial" w:cs="Arial"/>
                <w:sz w:val="20"/>
                <w:szCs w:val="20"/>
              </w:rPr>
              <w:t xml:space="preserve">Para que actúe en mi nombre ante </w:t>
            </w:r>
            <w:r w:rsidR="00D22AB2">
              <w:rPr>
                <w:rFonts w:ascii="Arial" w:hAnsi="Arial" w:cs="Arial"/>
                <w:sz w:val="20"/>
                <w:szCs w:val="20"/>
              </w:rPr>
              <w:t>esta Administración</w:t>
            </w:r>
            <w:r w:rsidRPr="00A30D35">
              <w:rPr>
                <w:rFonts w:ascii="Arial" w:hAnsi="Arial" w:cs="Arial"/>
                <w:sz w:val="20"/>
                <w:szCs w:val="20"/>
              </w:rPr>
              <w:t>, en lo referente al procedimiento arriba indicado, pudiendo: Presentar la solicitud, firmada por el interesado o su representante. Aportar documentación al expediente. Recibir notificaciones en soporte papel y/o recepcionar notificaciones electrónicas considerándose, a los efectos del artículo 41 de la Ley 39/2015, como notificación realizada al interesado.</w:t>
            </w:r>
          </w:p>
        </w:tc>
      </w:tr>
      <w:tr w:rsidR="009C279B" w:rsidRPr="00A30D35" w14:paraId="29DD9311" w14:textId="77777777" w:rsidTr="00484DC0">
        <w:trPr>
          <w:gridAfter w:val="1"/>
          <w:wAfter w:w="1292" w:type="dxa"/>
          <w:cantSplit/>
          <w:trHeight w:val="29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center"/>
          </w:tcPr>
          <w:tbl>
            <w:tblPr>
              <w:tblpPr w:leftFromText="141" w:rightFromText="141" w:vertAnchor="text" w:horzAnchor="margin" w:tblpY="-1505"/>
              <w:tblW w:w="992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6"/>
              <w:gridCol w:w="4957"/>
            </w:tblGrid>
            <w:tr w:rsidR="00A02A5A" w:rsidRPr="00A30D35" w14:paraId="7E96638F" w14:textId="77777777" w:rsidTr="00A02A5A">
              <w:trPr>
                <w:cantSplit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73A4E"/>
                  <w:vAlign w:val="bottom"/>
                </w:tcPr>
                <w:p w14:paraId="67BDFCC1" w14:textId="77777777" w:rsidR="00A02A5A" w:rsidRPr="00A30D35" w:rsidRDefault="00A02A5A" w:rsidP="00A02A5A">
                  <w:pPr>
                    <w:pStyle w:val="Prrafodelista"/>
                    <w:numPr>
                      <w:ilvl w:val="0"/>
                      <w:numId w:val="5"/>
                    </w:numPr>
                    <w:ind w:left="219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0D35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NOTIFICACIÓN ELECTRÓNICA</w:t>
                  </w:r>
                </w:p>
              </w:tc>
            </w:tr>
            <w:tr w:rsidR="00A02A5A" w:rsidRPr="00A30D35" w14:paraId="580B3DD5" w14:textId="77777777" w:rsidTr="00A02A5A">
              <w:trPr>
                <w:cantSplit/>
                <w:trHeight w:val="232"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7650EB" w14:textId="77777777" w:rsidR="00A02A5A" w:rsidRPr="00A30D35" w:rsidRDefault="00A02A5A" w:rsidP="00A02A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0D35">
                    <w:rPr>
                      <w:rFonts w:ascii="Arial" w:hAnsi="Arial" w:cs="Arial"/>
                      <w:sz w:val="20"/>
                      <w:szCs w:val="20"/>
                    </w:rPr>
                    <w:t xml:space="preserve">Si desea que el </w:t>
                  </w:r>
                  <w:r w:rsidRPr="00A30D3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medio de notificación preferente sea mediante comparecencia en la sede electrónica</w:t>
                  </w:r>
                  <w:r w:rsidRPr="00A30D35">
                    <w:rPr>
                      <w:rFonts w:ascii="Arial" w:hAnsi="Arial" w:cs="Arial"/>
                      <w:sz w:val="20"/>
                      <w:szCs w:val="20"/>
                    </w:rPr>
                    <w:t xml:space="preserve"> de esta Administración, indique el correo electrónico y/o el número de teléfono móvil donde desea recibir un aviso para que acceda a la sede y al contenido de la notificación:</w:t>
                  </w:r>
                </w:p>
              </w:tc>
            </w:tr>
            <w:tr w:rsidR="00A02A5A" w:rsidRPr="00A30D35" w14:paraId="13B8BF1D" w14:textId="77777777" w:rsidTr="00A02A5A">
              <w:trPr>
                <w:cantSplit/>
                <w:trHeight w:val="280"/>
              </w:trPr>
              <w:tc>
                <w:tcPr>
                  <w:tcW w:w="4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80BA8A" w14:textId="77777777" w:rsidR="00A02A5A" w:rsidRPr="00044480" w:rsidRDefault="00A02A5A" w:rsidP="000444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4480">
                    <w:rPr>
                      <w:rFonts w:ascii="Arial" w:hAnsi="Arial" w:cs="Arial"/>
                      <w:sz w:val="20"/>
                      <w:szCs w:val="20"/>
                    </w:rPr>
                    <w:t xml:space="preserve">Correo electrónico </w:t>
                  </w:r>
                </w:p>
                <w:p w14:paraId="424FF4E3" w14:textId="70F2B117" w:rsidR="00A02A5A" w:rsidRPr="00A30D35" w:rsidRDefault="00A02A5A" w:rsidP="00A02A5A">
                  <w:pPr>
                    <w:pStyle w:val="Prrafodelist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9AD07A" w14:textId="77777777" w:rsidR="00A02A5A" w:rsidRPr="00044480" w:rsidRDefault="00A02A5A" w:rsidP="000444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4480">
                    <w:rPr>
                      <w:rFonts w:ascii="Arial" w:hAnsi="Arial" w:cs="Arial"/>
                      <w:sz w:val="20"/>
                      <w:szCs w:val="20"/>
                    </w:rPr>
                    <w:t>Teléfono móvil aviso SMS</w:t>
                  </w:r>
                </w:p>
                <w:p w14:paraId="10728082" w14:textId="4A810B49" w:rsidR="00A02A5A" w:rsidRPr="00A30D35" w:rsidRDefault="00A02A5A" w:rsidP="00A02A5A">
                  <w:pPr>
                    <w:pStyle w:val="Prrafodelist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85B83D7" w14:textId="50961113" w:rsidR="009C279B" w:rsidRPr="00A30D35" w:rsidRDefault="00FB38E8" w:rsidP="00FB38E8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30D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009C279B" w:rsidRPr="00A30D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  TIPO DE ACTUACIÓN</w:t>
            </w:r>
          </w:p>
        </w:tc>
      </w:tr>
      <w:tr w:rsidR="009C279B" w:rsidRPr="00A30D35" w14:paraId="09DC4701" w14:textId="77777777" w:rsidTr="00484DC0">
        <w:trPr>
          <w:gridAfter w:val="1"/>
          <w:wAfter w:w="1292" w:type="dxa"/>
          <w:cantSplit/>
          <w:trHeight w:val="3695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4A89" w14:textId="77777777" w:rsidR="00044480" w:rsidRDefault="00044480" w:rsidP="00A02A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82A51" w14:textId="26CB2F4A" w:rsidR="00A73272" w:rsidRPr="000B3B1F" w:rsidRDefault="00F03735" w:rsidP="00A73272">
            <w:pPr>
              <w:ind w:left="567" w:firstLine="68"/>
              <w:rPr>
                <w:rFonts w:ascii="Arial" w:hAnsi="Arial" w:cs="Arial"/>
                <w:sz w:val="19"/>
                <w:szCs w:val="19"/>
              </w:rPr>
            </w:pPr>
            <w:r w:rsidRPr="000B3B1F">
              <w:rPr>
                <w:rFonts w:ascii="Arial" w:hAnsi="Arial" w:cs="Arial"/>
                <w:sz w:val="19"/>
                <w:szCs w:val="19"/>
              </w:rPr>
              <w:t>Obras de</w:t>
            </w:r>
            <w:r w:rsidR="00603D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B3B1F">
              <w:rPr>
                <w:rFonts w:ascii="Arial" w:hAnsi="Arial" w:cs="Arial"/>
                <w:sz w:val="19"/>
                <w:szCs w:val="19"/>
              </w:rPr>
              <w:t xml:space="preserve">escasa </w:t>
            </w:r>
            <w:r w:rsidR="00A24257">
              <w:rPr>
                <w:rFonts w:ascii="Arial" w:hAnsi="Arial" w:cs="Arial"/>
                <w:sz w:val="19"/>
                <w:szCs w:val="19"/>
              </w:rPr>
              <w:t>e</w:t>
            </w:r>
            <w:r w:rsidRPr="000B3B1F">
              <w:rPr>
                <w:rFonts w:ascii="Arial" w:hAnsi="Arial" w:cs="Arial"/>
                <w:sz w:val="19"/>
                <w:szCs w:val="19"/>
              </w:rPr>
              <w:t>ntidad</w:t>
            </w:r>
            <w:r w:rsidR="000B3B1F" w:rsidRPr="000B3B1F">
              <w:rPr>
                <w:rFonts w:ascii="Arial" w:hAnsi="Arial" w:cs="Arial"/>
                <w:sz w:val="19"/>
                <w:szCs w:val="19"/>
              </w:rPr>
              <w:t xml:space="preserve"> constructiva y técnica</w:t>
            </w:r>
            <w:r w:rsidR="0039250F">
              <w:rPr>
                <w:rFonts w:ascii="Arial" w:hAnsi="Arial" w:cs="Arial"/>
                <w:sz w:val="19"/>
                <w:szCs w:val="19"/>
              </w:rPr>
              <w:t>, ART. 2.2. LOE. Ley Ordenación de la edificación.</w:t>
            </w:r>
            <w:r w:rsidR="00A7327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5960A750" w14:textId="77777777" w:rsidR="00A73272" w:rsidRDefault="00A73272" w:rsidP="00775681">
            <w:pPr>
              <w:ind w:left="634"/>
              <w:rPr>
                <w:rFonts w:ascii="Arial" w:hAnsi="Arial" w:cs="Arial"/>
                <w:sz w:val="19"/>
                <w:szCs w:val="19"/>
              </w:rPr>
            </w:pPr>
          </w:p>
          <w:p w14:paraId="58420B58" w14:textId="53A41905" w:rsidR="00340EF4" w:rsidRPr="002B3D03" w:rsidRDefault="008E0D9E" w:rsidP="00775681">
            <w:pPr>
              <w:ind w:left="6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3B1F">
              <w:rPr>
                <w:rFonts w:ascii="Arial" w:hAnsi="Arial" w:cs="Arial"/>
                <w:sz w:val="19"/>
                <w:szCs w:val="19"/>
              </w:rPr>
              <w:t>Obras en edif</w:t>
            </w:r>
            <w:r w:rsidR="000B3B1F" w:rsidRPr="000B3B1F">
              <w:rPr>
                <w:rFonts w:ascii="Arial" w:hAnsi="Arial" w:cs="Arial"/>
                <w:sz w:val="19"/>
                <w:szCs w:val="19"/>
              </w:rPr>
              <w:t>icaciones</w:t>
            </w:r>
            <w:r w:rsidRPr="000B3B1F">
              <w:rPr>
                <w:rFonts w:ascii="Arial" w:hAnsi="Arial" w:cs="Arial"/>
                <w:sz w:val="19"/>
                <w:szCs w:val="19"/>
              </w:rPr>
              <w:t xml:space="preserve"> Existentes o FO¹ en SU² (no ATU³)</w:t>
            </w:r>
            <w:r w:rsidR="0039250F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="00340EF4" w:rsidRPr="0057350A">
              <w:rPr>
                <w:rFonts w:ascii="Arial" w:hAnsi="Arial" w:cs="Arial"/>
                <w:color w:val="000000" w:themeColor="text1"/>
                <w:sz w:val="20"/>
                <w:szCs w:val="20"/>
              </w:rPr>
              <w:t>Actuaciones incluidas en el listado no exhaustivo</w:t>
            </w:r>
            <w:r w:rsidR="00340E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adjunto a este modelo</w:t>
            </w:r>
            <w:r w:rsidR="00340EF4" w:rsidRPr="0057350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1BBE1DF" w14:textId="3B97442B" w:rsidR="008E0D9E" w:rsidRPr="000B3B1F" w:rsidRDefault="008E0D9E" w:rsidP="003D2089">
            <w:pPr>
              <w:spacing w:before="120"/>
              <w:ind w:left="567"/>
              <w:rPr>
                <w:rFonts w:ascii="Arial" w:hAnsi="Arial" w:cs="Arial"/>
                <w:sz w:val="19"/>
                <w:szCs w:val="19"/>
              </w:rPr>
            </w:pPr>
            <w:r w:rsidRPr="000B3B1F">
              <w:rPr>
                <w:rFonts w:ascii="Arial" w:hAnsi="Arial" w:cs="Arial"/>
                <w:sz w:val="19"/>
                <w:szCs w:val="19"/>
              </w:rPr>
              <w:t>Obras en edif</w:t>
            </w:r>
            <w:r w:rsidR="000B3B1F" w:rsidRPr="000B3B1F">
              <w:rPr>
                <w:rFonts w:ascii="Arial" w:hAnsi="Arial" w:cs="Arial"/>
                <w:sz w:val="19"/>
                <w:szCs w:val="19"/>
              </w:rPr>
              <w:t>icaciones</w:t>
            </w:r>
            <w:r w:rsidRPr="000B3B1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27AF5">
              <w:rPr>
                <w:rFonts w:ascii="Arial" w:hAnsi="Arial" w:cs="Arial"/>
                <w:sz w:val="19"/>
                <w:szCs w:val="19"/>
              </w:rPr>
              <w:t xml:space="preserve">o instalaciones </w:t>
            </w:r>
            <w:r w:rsidRPr="000B3B1F">
              <w:rPr>
                <w:rFonts w:ascii="Arial" w:hAnsi="Arial" w:cs="Arial"/>
                <w:sz w:val="19"/>
                <w:szCs w:val="19"/>
              </w:rPr>
              <w:t xml:space="preserve">Existentes o FO en </w:t>
            </w:r>
            <w:r w:rsidR="00527AF5">
              <w:rPr>
                <w:rFonts w:ascii="Arial" w:hAnsi="Arial" w:cs="Arial"/>
                <w:sz w:val="19"/>
                <w:szCs w:val="19"/>
              </w:rPr>
              <w:t>SUELO RÚSTICO</w:t>
            </w:r>
            <w:r w:rsidRPr="000B3B1F">
              <w:rPr>
                <w:rFonts w:ascii="Arial" w:hAnsi="Arial" w:cs="Arial"/>
                <w:sz w:val="19"/>
                <w:szCs w:val="19"/>
              </w:rPr>
              <w:t xml:space="preserve"> para mejorar eficiencia energética/integración de energía renovable/reducción de impacto ambiental</w:t>
            </w:r>
            <w:r w:rsidR="00527AF5">
              <w:rPr>
                <w:rFonts w:ascii="Arial" w:hAnsi="Arial" w:cs="Arial"/>
                <w:sz w:val="19"/>
                <w:szCs w:val="19"/>
              </w:rPr>
              <w:t>, sin límite de potencia.</w:t>
            </w:r>
            <w:r w:rsidR="00827CCB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4097AF55" w14:textId="5047CD60" w:rsidR="00527AF5" w:rsidRDefault="00527AF5" w:rsidP="00827CCB">
            <w:pPr>
              <w:spacing w:before="120"/>
              <w:ind w:left="567"/>
              <w:rPr>
                <w:rFonts w:ascii="Arial" w:hAnsi="Arial" w:cs="Arial"/>
                <w:sz w:val="19"/>
                <w:szCs w:val="19"/>
              </w:rPr>
            </w:pPr>
            <w:r w:rsidRPr="000B3B1F">
              <w:rPr>
                <w:rFonts w:ascii="Arial" w:hAnsi="Arial" w:cs="Arial"/>
                <w:sz w:val="19"/>
                <w:szCs w:val="19"/>
              </w:rPr>
              <w:t xml:space="preserve">Obras en edificaciones </w:t>
            </w:r>
            <w:r>
              <w:rPr>
                <w:rFonts w:ascii="Arial" w:hAnsi="Arial" w:cs="Arial"/>
                <w:sz w:val="19"/>
                <w:szCs w:val="19"/>
              </w:rPr>
              <w:t xml:space="preserve">o instalaciones </w:t>
            </w:r>
            <w:r w:rsidRPr="000B3B1F">
              <w:rPr>
                <w:rFonts w:ascii="Arial" w:hAnsi="Arial" w:cs="Arial"/>
                <w:sz w:val="19"/>
                <w:szCs w:val="19"/>
              </w:rPr>
              <w:t xml:space="preserve">Existentes </w:t>
            </w:r>
            <w:r>
              <w:rPr>
                <w:rFonts w:ascii="Arial" w:hAnsi="Arial" w:cs="Arial"/>
                <w:sz w:val="19"/>
                <w:szCs w:val="19"/>
              </w:rPr>
              <w:t xml:space="preserve">en SUELO URBANO </w:t>
            </w:r>
            <w:r w:rsidRPr="00527AF5">
              <w:rPr>
                <w:rFonts w:ascii="Arial" w:hAnsi="Arial" w:cs="Arial"/>
                <w:sz w:val="19"/>
                <w:szCs w:val="19"/>
              </w:rPr>
              <w:t>que se destinen a la instalación de aprovechamiento térmico de energías renovables en viviendas, la instalación de autoconsumo eléctrico con energías renovables de hasta 500 kW, y la instalación de puntos de recarga de vehículos eléctricos, excepto en edificaciones del patrimonio histórico-artístico con la categoría de bien de interés cultural.</w:t>
            </w:r>
            <w:r w:rsidRPr="00527AF5">
              <w:rPr>
                <w:rFonts w:ascii="Arial" w:hAnsi="Arial" w:cs="Arial"/>
                <w:noProof/>
                <w:sz w:val="19"/>
                <w:szCs w:val="19"/>
                <w:lang w:eastAsia="es-ES"/>
              </w:rPr>
              <w:drawing>
                <wp:inline distT="0" distB="0" distL="0" distR="0" wp14:anchorId="0CBDD69B" wp14:editId="69DEB047">
                  <wp:extent cx="12065" cy="12065"/>
                  <wp:effectExtent l="0" t="0" r="0" b="0"/>
                  <wp:docPr id="2" name="Imagen 2">
                    <a:hlinkClick xmlns:a="http://schemas.openxmlformats.org/drawingml/2006/main" r:id="rId8" tooltip="&quot;Ir a Norma modificador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8" tooltip="&quot;Ir a Norma modificador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B1F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43313237" w14:textId="77777777" w:rsidR="000B3B1F" w:rsidRPr="000B3B1F" w:rsidRDefault="008E0D9E" w:rsidP="000B3B1F">
            <w:pPr>
              <w:spacing w:before="120"/>
              <w:ind w:left="567"/>
              <w:rPr>
                <w:rFonts w:ascii="Arial" w:hAnsi="Arial" w:cs="Arial"/>
                <w:sz w:val="19"/>
                <w:szCs w:val="19"/>
              </w:rPr>
            </w:pPr>
            <w:r w:rsidRPr="000B3B1F">
              <w:rPr>
                <w:rFonts w:ascii="Arial" w:hAnsi="Arial" w:cs="Arial"/>
                <w:sz w:val="19"/>
                <w:szCs w:val="19"/>
              </w:rPr>
              <w:t xml:space="preserve">Cambios en la ejecución material de obras con licencia, </w:t>
            </w:r>
            <w:r w:rsidR="000B3B1F" w:rsidRPr="000B3B1F">
              <w:rPr>
                <w:rFonts w:ascii="Arial" w:hAnsi="Arial" w:cs="Arial"/>
                <w:sz w:val="19"/>
                <w:szCs w:val="19"/>
              </w:rPr>
              <w:t>siempre que dichas modificaciones no estén sometidas a licencia urbanística.</w:t>
            </w:r>
          </w:p>
          <w:p w14:paraId="2EBFE830" w14:textId="096A2F8E" w:rsidR="008E0D9E" w:rsidRPr="0039250F" w:rsidRDefault="008E0D9E" w:rsidP="003D2089">
            <w:pPr>
              <w:spacing w:before="120"/>
              <w:ind w:left="567"/>
              <w:rPr>
                <w:rFonts w:ascii="Arial" w:hAnsi="Arial" w:cs="Arial"/>
                <w:sz w:val="19"/>
                <w:szCs w:val="19"/>
              </w:rPr>
            </w:pPr>
            <w:r w:rsidRPr="0039250F">
              <w:rPr>
                <w:rFonts w:ascii="Arial" w:hAnsi="Arial" w:cs="Arial"/>
                <w:sz w:val="19"/>
                <w:szCs w:val="19"/>
              </w:rPr>
              <w:t>Trabajos previos a la construcción, sondeos/prospecciones/catas/ensayos</w:t>
            </w:r>
            <w:r w:rsidR="000B3B1F" w:rsidRPr="0039250F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2689CDA3" w14:textId="77777777" w:rsidR="00340EF4" w:rsidRDefault="008E0D9E" w:rsidP="00775681">
            <w:pPr>
              <w:spacing w:before="120"/>
              <w:ind w:left="567"/>
              <w:rPr>
                <w:rFonts w:ascii="Arial" w:hAnsi="Arial" w:cs="Arial"/>
                <w:sz w:val="19"/>
                <w:szCs w:val="19"/>
              </w:rPr>
            </w:pPr>
            <w:r w:rsidRPr="0039250F">
              <w:rPr>
                <w:rFonts w:ascii="Arial" w:hAnsi="Arial" w:cs="Arial"/>
                <w:sz w:val="19"/>
                <w:szCs w:val="19"/>
              </w:rPr>
              <w:t xml:space="preserve">Trabajos de investigación de actividades mineras </w:t>
            </w:r>
          </w:p>
          <w:p w14:paraId="1D0953B0" w14:textId="650EA312" w:rsidR="00775681" w:rsidRPr="00A30D35" w:rsidRDefault="00A20879" w:rsidP="00A20879">
            <w:pPr>
              <w:spacing w:before="120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Demolición total o parcial de construcciones o edificaciones</w:t>
            </w:r>
          </w:p>
        </w:tc>
      </w:tr>
      <w:tr w:rsidR="00340EF4" w:rsidRPr="00A30D35" w14:paraId="040B7B41" w14:textId="77777777" w:rsidTr="00775681">
        <w:trPr>
          <w:gridAfter w:val="1"/>
          <w:wAfter w:w="1292" w:type="dxa"/>
          <w:cantSplit/>
          <w:trHeight w:val="1956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8D34" w14:textId="77777777" w:rsidR="00A20879" w:rsidRDefault="00A20879" w:rsidP="00A20879">
            <w:pPr>
              <w:spacing w:line="276" w:lineRule="auto"/>
              <w:ind w:left="6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FD9720" w14:textId="360D1842" w:rsidR="00775681" w:rsidRDefault="00340EF4" w:rsidP="00340EF4">
            <w:pPr>
              <w:spacing w:before="120"/>
              <w:ind w:left="567"/>
              <w:rPr>
                <w:rFonts w:ascii="Arial" w:hAnsi="Arial" w:cs="Arial"/>
                <w:sz w:val="19"/>
                <w:szCs w:val="19"/>
              </w:rPr>
            </w:pPr>
            <w:r w:rsidRPr="000B3B1F">
              <w:rPr>
                <w:rFonts w:ascii="Arial" w:hAnsi="Arial" w:cs="Arial"/>
                <w:sz w:val="19"/>
                <w:szCs w:val="19"/>
              </w:rPr>
              <w:t>Vallados/Cercados de solares en SU (no ATU)</w:t>
            </w:r>
          </w:p>
          <w:p w14:paraId="76A6F858" w14:textId="7FF8EABA" w:rsidR="00775681" w:rsidRDefault="00340EF4" w:rsidP="00340EF4">
            <w:pPr>
              <w:spacing w:before="120"/>
              <w:ind w:left="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Casetas prefabricadas auxiliares sin uso residencial</w:t>
            </w:r>
          </w:p>
          <w:p w14:paraId="428A5394" w14:textId="77777777" w:rsidR="00340EF4" w:rsidRDefault="00340EF4" w:rsidP="00C74A14">
            <w:pPr>
              <w:spacing w:before="120"/>
              <w:ind w:left="56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Otras actuaciones</w:t>
            </w:r>
          </w:p>
          <w:p w14:paraId="11E11C68" w14:textId="5EDC3FD9" w:rsidR="00775681" w:rsidRDefault="00775681" w:rsidP="00C74A14">
            <w:pPr>
              <w:spacing w:before="120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79B" w:rsidRPr="00A30D35" w14:paraId="302A29BC" w14:textId="77777777" w:rsidTr="00484DC0">
        <w:trPr>
          <w:gridAfter w:val="1"/>
          <w:wAfter w:w="1292" w:type="dxa"/>
          <w:cantSplit/>
          <w:trHeight w:val="29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center"/>
          </w:tcPr>
          <w:p w14:paraId="629CB073" w14:textId="03C32C89" w:rsidR="009C279B" w:rsidRPr="00A12EE8" w:rsidRDefault="00FB38E8" w:rsidP="00A12E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E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="009C279B" w:rsidRPr="00A12E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 DATOS DE LA ACTUACIÓN</w:t>
            </w:r>
          </w:p>
        </w:tc>
      </w:tr>
      <w:tr w:rsidR="009C279B" w:rsidRPr="00A30D35" w14:paraId="287AF68C" w14:textId="77777777" w:rsidTr="00484DC0">
        <w:trPr>
          <w:gridAfter w:val="1"/>
          <w:wAfter w:w="1292" w:type="dxa"/>
          <w:cantSplit/>
          <w:trHeight w:val="290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D1BC" w14:textId="77777777" w:rsidR="009C279B" w:rsidRPr="00A30D35" w:rsidRDefault="009C279B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Nombre de la vía: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FB3B" w14:textId="77777777" w:rsidR="009C279B" w:rsidRPr="00A30D35" w:rsidRDefault="009C279B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6970" w14:textId="77777777" w:rsidR="009C279B" w:rsidRPr="00A30D35" w:rsidRDefault="009C279B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Piso</w:t>
            </w:r>
          </w:p>
          <w:p w14:paraId="5A4BC96B" w14:textId="7D30555A" w:rsidR="00A30D35" w:rsidRPr="00A30D35" w:rsidRDefault="00A30D35" w:rsidP="002D4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79B" w:rsidRPr="00A30D35" w14:paraId="220C4759" w14:textId="77777777" w:rsidTr="00484DC0">
        <w:trPr>
          <w:gridAfter w:val="1"/>
          <w:wAfter w:w="1292" w:type="dxa"/>
          <w:cantSplit/>
          <w:trHeight w:val="289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2930" w14:textId="77777777" w:rsidR="009C279B" w:rsidRPr="00A30D35" w:rsidRDefault="009C279B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Actuación en suelo rústico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BF20" w14:textId="77777777" w:rsidR="009C279B" w:rsidRPr="00A30D35" w:rsidRDefault="009C279B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Polígono:</w:t>
            </w:r>
          </w:p>
        </w:tc>
        <w:tc>
          <w:tcPr>
            <w:tcW w:w="4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FA4E" w14:textId="77777777" w:rsidR="009C279B" w:rsidRPr="00A30D35" w:rsidRDefault="009C279B" w:rsidP="002D4077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Parcela:</w:t>
            </w:r>
          </w:p>
        </w:tc>
      </w:tr>
      <w:tr w:rsidR="00D26CDF" w:rsidRPr="00A30D35" w14:paraId="17B2279B" w14:textId="77777777" w:rsidTr="00484DC0">
        <w:trPr>
          <w:gridAfter w:val="1"/>
          <w:wAfter w:w="1292" w:type="dxa"/>
          <w:cantSplit/>
          <w:trHeight w:val="289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3745" w14:textId="77777777" w:rsidR="00426F1E" w:rsidRPr="00A30D35" w:rsidRDefault="00426F1E" w:rsidP="002D40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8A750" w14:textId="5ED54BE6" w:rsidR="00426F1E" w:rsidRPr="00A30D35" w:rsidRDefault="00D26CDF" w:rsidP="00426F1E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Referencia catastral</w:t>
            </w:r>
          </w:p>
        </w:tc>
        <w:tc>
          <w:tcPr>
            <w:tcW w:w="7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DFF9" w14:textId="2257D08E" w:rsidR="00D26CDF" w:rsidRPr="00A30D35" w:rsidRDefault="00D26CDF" w:rsidP="002D4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DC0" w:rsidRPr="00A30D35" w14:paraId="29E82748" w14:textId="2DEF060F" w:rsidTr="00484DC0">
        <w:trPr>
          <w:cantSplit/>
          <w:trHeight w:val="289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8CA2" w14:textId="2BD19CAF" w:rsidR="00484DC0" w:rsidRPr="00A30D35" w:rsidRDefault="00484DC0" w:rsidP="00484DC0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Finca registral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2E08" w14:textId="23749EBF" w:rsidR="00484DC0" w:rsidRPr="00A30D35" w:rsidRDefault="00484DC0" w:rsidP="00484DC0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Registro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A0A7" w14:textId="4BFACF91" w:rsidR="00484DC0" w:rsidRPr="00A30D35" w:rsidRDefault="00484DC0" w:rsidP="00484DC0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Tomo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090B" w14:textId="77777777" w:rsidR="00484DC0" w:rsidRPr="00A30D35" w:rsidRDefault="00484DC0" w:rsidP="00484DC0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Libro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EC05" w14:textId="77777777" w:rsidR="00484DC0" w:rsidRPr="00A30D35" w:rsidRDefault="00484DC0" w:rsidP="00484DC0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 xml:space="preserve">Folio </w:t>
            </w:r>
          </w:p>
          <w:p w14:paraId="7F66E83B" w14:textId="40F1B95D" w:rsidR="00484DC0" w:rsidRPr="00A30D35" w:rsidRDefault="00484DC0" w:rsidP="00484D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5B653043" w14:textId="77777777" w:rsidR="00484DC0" w:rsidRPr="00A30D35" w:rsidRDefault="00484DC0" w:rsidP="00484D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82F76" w14:textId="77777777" w:rsidR="00484DC0" w:rsidRPr="00A30D35" w:rsidRDefault="00484DC0" w:rsidP="00484DC0"/>
        </w:tc>
      </w:tr>
      <w:tr w:rsidR="00484DC0" w:rsidRPr="00A30D35" w14:paraId="4F5D08CC" w14:textId="77777777" w:rsidTr="00484DC0">
        <w:trPr>
          <w:gridAfter w:val="1"/>
          <w:wAfter w:w="1292" w:type="dxa"/>
          <w:cantSplit/>
          <w:trHeight w:val="249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FDB0" w14:textId="77777777" w:rsidR="00484DC0" w:rsidRPr="003C4AAE" w:rsidRDefault="00484DC0" w:rsidP="00484DC0">
            <w:pPr>
              <w:rPr>
                <w:rFonts w:ascii="Arial" w:hAnsi="Arial" w:cs="Arial"/>
                <w:sz w:val="20"/>
                <w:szCs w:val="20"/>
              </w:rPr>
            </w:pPr>
            <w:r w:rsidRPr="003C4AAE">
              <w:rPr>
                <w:rFonts w:ascii="Arial" w:hAnsi="Arial" w:cs="Arial"/>
                <w:sz w:val="20"/>
                <w:szCs w:val="20"/>
              </w:rPr>
              <w:t>Expediente relacionado</w:t>
            </w:r>
          </w:p>
          <w:p w14:paraId="3A5D0A0D" w14:textId="77777777" w:rsidR="00484DC0" w:rsidRPr="003C4AAE" w:rsidRDefault="00484DC0" w:rsidP="00484DC0">
            <w:pPr>
              <w:rPr>
                <w:rFonts w:ascii="Arial" w:hAnsi="Arial" w:cs="Arial"/>
                <w:sz w:val="20"/>
                <w:szCs w:val="20"/>
              </w:rPr>
            </w:pPr>
            <w:r w:rsidRPr="003C4AAE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3DDFD78D" w14:textId="1E5768A5" w:rsidR="00484DC0" w:rsidRPr="00A30D35" w:rsidRDefault="00484DC0" w:rsidP="00484DC0">
            <w:pPr>
              <w:rPr>
                <w:rFonts w:ascii="Arial" w:hAnsi="Arial" w:cs="Arial"/>
                <w:sz w:val="20"/>
                <w:szCs w:val="20"/>
              </w:rPr>
            </w:pPr>
            <w:r w:rsidRPr="003C4AAE">
              <w:rPr>
                <w:rFonts w:ascii="Arial" w:hAnsi="Arial" w:cs="Arial"/>
                <w:sz w:val="20"/>
                <w:szCs w:val="20"/>
              </w:rPr>
              <w:t xml:space="preserve">                  Licencia de obras                                                                 Declaración responsable</w:t>
            </w:r>
          </w:p>
        </w:tc>
      </w:tr>
      <w:tr w:rsidR="00484DC0" w:rsidRPr="00A30D35" w14:paraId="77633A56" w14:textId="77777777" w:rsidTr="00484DC0">
        <w:trPr>
          <w:gridAfter w:val="1"/>
          <w:wAfter w:w="1292" w:type="dxa"/>
          <w:cantSplit/>
          <w:trHeight w:val="426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B606" w14:textId="11980185" w:rsidR="00484DC0" w:rsidRPr="00A30D35" w:rsidRDefault="00484DC0" w:rsidP="00484D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0D35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 resumida de las actuaciones:</w:t>
            </w:r>
          </w:p>
          <w:p w14:paraId="488B5D54" w14:textId="77777777" w:rsidR="00484DC0" w:rsidRPr="00A30D35" w:rsidRDefault="00484DC0" w:rsidP="00484D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42FF5E" w14:textId="77777777" w:rsidR="00484DC0" w:rsidRDefault="00484DC0" w:rsidP="00484D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368E54" w14:textId="77777777" w:rsidR="00484DC0" w:rsidRDefault="00484DC0" w:rsidP="00484D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884246" w14:textId="46F73EF1" w:rsidR="00484DC0" w:rsidRPr="00A30D35" w:rsidRDefault="00484DC0" w:rsidP="00484D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4DC0" w:rsidRPr="00A30D35" w14:paraId="1C9958B9" w14:textId="77777777" w:rsidTr="00484DC0">
        <w:trPr>
          <w:gridAfter w:val="1"/>
          <w:wAfter w:w="1292" w:type="dxa"/>
          <w:cantSplit/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F243" w14:textId="77777777" w:rsidR="00484DC0" w:rsidRPr="00A30D35" w:rsidRDefault="00484DC0" w:rsidP="00484D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0D35">
              <w:rPr>
                <w:rFonts w:ascii="Arial" w:hAnsi="Arial" w:cs="Arial"/>
                <w:color w:val="000000" w:themeColor="text1"/>
                <w:sz w:val="20"/>
                <w:szCs w:val="20"/>
              </w:rPr>
              <w:t>Fecha de inicio obras</w:t>
            </w:r>
          </w:p>
          <w:p w14:paraId="245FC395" w14:textId="7F2EC8F2" w:rsidR="00484DC0" w:rsidRPr="00A30D35" w:rsidRDefault="00484DC0" w:rsidP="00484D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73FC" w14:textId="464A9397" w:rsidR="00484DC0" w:rsidRPr="00A30D35" w:rsidRDefault="00484DC0" w:rsidP="00484D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0D35">
              <w:rPr>
                <w:rFonts w:ascii="Arial" w:hAnsi="Arial" w:cs="Arial"/>
                <w:color w:val="000000" w:themeColor="text1"/>
                <w:sz w:val="20"/>
                <w:szCs w:val="20"/>
              </w:rPr>
              <w:t>Plazo de ejecución</w:t>
            </w:r>
          </w:p>
          <w:p w14:paraId="186D8C0E" w14:textId="77777777" w:rsidR="00484DC0" w:rsidRPr="00A30D35" w:rsidRDefault="00484DC0" w:rsidP="00484D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73E1" w14:textId="4CB7E82A" w:rsidR="00484DC0" w:rsidRPr="00A30D35" w:rsidRDefault="00484DC0" w:rsidP="00484D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0D35">
              <w:rPr>
                <w:rFonts w:ascii="Arial" w:hAnsi="Arial" w:cs="Arial"/>
                <w:color w:val="000000" w:themeColor="text1"/>
                <w:sz w:val="20"/>
                <w:szCs w:val="20"/>
              </w:rPr>
              <w:t>Legalización obras</w:t>
            </w:r>
          </w:p>
          <w:p w14:paraId="27CFA3F5" w14:textId="556C2EFD" w:rsidR="00484DC0" w:rsidRPr="00A30D35" w:rsidRDefault="00484DC0" w:rsidP="00484D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0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SI              NO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470B" w14:textId="598198C6" w:rsidR="00484DC0" w:rsidRPr="00A30D35" w:rsidRDefault="00484DC0" w:rsidP="00484D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0D35">
              <w:rPr>
                <w:rFonts w:ascii="Arial" w:hAnsi="Arial" w:cs="Arial"/>
                <w:color w:val="000000" w:themeColor="text1"/>
                <w:sz w:val="20"/>
                <w:szCs w:val="20"/>
              </w:rPr>
              <w:t>Presupuesto ejecución material (Sin IVA)</w:t>
            </w:r>
          </w:p>
          <w:p w14:paraId="419C3C72" w14:textId="77777777" w:rsidR="00484DC0" w:rsidRPr="00A30D35" w:rsidRDefault="00484DC0" w:rsidP="00484D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A6E484" w14:textId="37F3A0D3" w:rsidR="00484DC0" w:rsidRPr="00A30D35" w:rsidRDefault="00484DC0" w:rsidP="00484D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3" w:tblpY="59"/>
        <w:tblW w:w="206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356"/>
        <w:gridCol w:w="3306"/>
        <w:gridCol w:w="3403"/>
        <w:gridCol w:w="1984"/>
        <w:gridCol w:w="1419"/>
        <w:gridCol w:w="849"/>
        <w:gridCol w:w="3119"/>
      </w:tblGrid>
      <w:tr w:rsidR="00EF3349" w:rsidRPr="00A30D35" w14:paraId="1746CE28" w14:textId="77777777" w:rsidTr="00EF3349">
        <w:trPr>
          <w:gridAfter w:val="5"/>
          <w:wAfter w:w="10774" w:type="dxa"/>
          <w:cantSplit/>
          <w:trHeight w:val="28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center"/>
          </w:tcPr>
          <w:p w14:paraId="5BBDB147" w14:textId="41A2FDB6" w:rsidR="00EF3349" w:rsidRPr="00A30D35" w:rsidRDefault="00EF3349" w:rsidP="00A12EE8">
            <w:pPr>
              <w:pStyle w:val="Prrafodelista"/>
              <w:numPr>
                <w:ilvl w:val="0"/>
                <w:numId w:val="13"/>
              </w:numPr>
              <w:ind w:left="217" w:hanging="284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</w:pPr>
            <w:r w:rsidRPr="00A02A5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AUTOR DEL PROYECTO O MEMORIA</w:t>
            </w:r>
          </w:p>
        </w:tc>
      </w:tr>
      <w:tr w:rsidR="00EF3349" w:rsidRPr="00A30D35" w14:paraId="7470E61C" w14:textId="52658C7F" w:rsidTr="00EF3349">
        <w:trPr>
          <w:gridAfter w:val="1"/>
          <w:wAfter w:w="3119" w:type="dxa"/>
          <w:cantSplit/>
          <w:trHeight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9057" w14:textId="77777777" w:rsidR="00EF3349" w:rsidRPr="00A02A5A" w:rsidRDefault="00EF3349" w:rsidP="00EF33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2A5A">
              <w:rPr>
                <w:rFonts w:ascii="Arial" w:hAnsi="Arial" w:cs="Arial"/>
                <w:bCs/>
                <w:sz w:val="20"/>
                <w:szCs w:val="20"/>
              </w:rPr>
              <w:t>N.I.F.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CBF5" w14:textId="77777777" w:rsidR="00EF3349" w:rsidRPr="00A02A5A" w:rsidRDefault="00EF3349" w:rsidP="00EF33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2A5A">
              <w:rPr>
                <w:rFonts w:ascii="Arial" w:hAnsi="Arial" w:cs="Arial"/>
                <w:bCs/>
                <w:sz w:val="20"/>
                <w:szCs w:val="20"/>
              </w:rPr>
              <w:t>Nombre y Apellidos o Razón Social</w:t>
            </w:r>
          </w:p>
          <w:p w14:paraId="0484C471" w14:textId="2AE29DE8" w:rsidR="00EF3349" w:rsidRPr="00A30D35" w:rsidRDefault="00EF3349" w:rsidP="00EF3349">
            <w:pPr>
              <w:pStyle w:val="Prrafodelista"/>
              <w:ind w:left="217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</w:pPr>
          </w:p>
        </w:tc>
        <w:tc>
          <w:tcPr>
            <w:tcW w:w="7655" w:type="dxa"/>
            <w:gridSpan w:val="4"/>
            <w:vAlign w:val="bottom"/>
          </w:tcPr>
          <w:p w14:paraId="1CCBCB8A" w14:textId="77777777" w:rsidR="00EF3349" w:rsidRPr="00A30D35" w:rsidRDefault="00EF3349" w:rsidP="00EF3349"/>
        </w:tc>
      </w:tr>
      <w:tr w:rsidR="00EF3349" w:rsidRPr="00A30D35" w14:paraId="79775D99" w14:textId="3495F62F" w:rsidTr="00EF3349">
        <w:trPr>
          <w:gridAfter w:val="2"/>
          <w:wAfter w:w="3968" w:type="dxa"/>
          <w:cantSplit/>
          <w:trHeight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2461" w14:textId="77777777" w:rsidR="00EF3349" w:rsidRPr="00A02A5A" w:rsidRDefault="00EF3349" w:rsidP="00EF3349">
            <w:pPr>
              <w:rPr>
                <w:rFonts w:ascii="Arial" w:hAnsi="Arial" w:cs="Arial"/>
                <w:sz w:val="20"/>
                <w:szCs w:val="20"/>
              </w:rPr>
            </w:pPr>
            <w:r w:rsidRPr="00A02A5A">
              <w:rPr>
                <w:rFonts w:ascii="Arial" w:hAnsi="Arial" w:cs="Arial"/>
                <w:sz w:val="20"/>
                <w:szCs w:val="20"/>
              </w:rPr>
              <w:t>Titulación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3DE6" w14:textId="77777777" w:rsidR="00EF3349" w:rsidRPr="00A02A5A" w:rsidRDefault="00EF3349" w:rsidP="00EF3349">
            <w:pPr>
              <w:rPr>
                <w:rFonts w:ascii="Arial" w:hAnsi="Arial" w:cs="Arial"/>
                <w:sz w:val="20"/>
                <w:szCs w:val="20"/>
              </w:rPr>
            </w:pPr>
            <w:r w:rsidRPr="00A02A5A">
              <w:rPr>
                <w:rFonts w:ascii="Arial" w:hAnsi="Arial" w:cs="Arial"/>
                <w:sz w:val="20"/>
                <w:szCs w:val="20"/>
              </w:rPr>
              <w:t>Colegio Profesional</w:t>
            </w:r>
          </w:p>
          <w:p w14:paraId="28735B52" w14:textId="6C831B53" w:rsidR="00EF3349" w:rsidRPr="00A30D35" w:rsidRDefault="00EF3349" w:rsidP="00EF3349">
            <w:pPr>
              <w:pStyle w:val="Prrafodelista"/>
              <w:ind w:left="217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C35A" w14:textId="77777777" w:rsidR="00EF3349" w:rsidRPr="00A02A5A" w:rsidRDefault="00EF3349" w:rsidP="00EF3349">
            <w:pPr>
              <w:rPr>
                <w:rFonts w:ascii="Arial" w:hAnsi="Arial" w:cs="Arial"/>
                <w:sz w:val="20"/>
                <w:szCs w:val="20"/>
              </w:rPr>
            </w:pPr>
            <w:r w:rsidRPr="00A02A5A">
              <w:rPr>
                <w:rFonts w:ascii="Arial" w:hAnsi="Arial" w:cs="Arial"/>
                <w:sz w:val="20"/>
                <w:szCs w:val="20"/>
              </w:rPr>
              <w:t>Núm. Colegiado</w:t>
            </w:r>
          </w:p>
          <w:p w14:paraId="66B644B9" w14:textId="3FE3FD25" w:rsidR="00EF3349" w:rsidRPr="00A30D35" w:rsidRDefault="00EF3349" w:rsidP="00EF3349">
            <w:pPr>
              <w:pStyle w:val="Prrafodelista"/>
              <w:ind w:left="217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</w:pPr>
          </w:p>
        </w:tc>
        <w:tc>
          <w:tcPr>
            <w:tcW w:w="3403" w:type="dxa"/>
            <w:vAlign w:val="center"/>
          </w:tcPr>
          <w:p w14:paraId="781243A9" w14:textId="77777777" w:rsidR="00EF3349" w:rsidRPr="00A30D35" w:rsidRDefault="00EF3349" w:rsidP="00EF3349"/>
        </w:tc>
        <w:tc>
          <w:tcPr>
            <w:tcW w:w="3403" w:type="dxa"/>
            <w:gridSpan w:val="2"/>
            <w:vAlign w:val="center"/>
          </w:tcPr>
          <w:p w14:paraId="6FBA9B62" w14:textId="77777777" w:rsidR="00EF3349" w:rsidRPr="00A30D35" w:rsidRDefault="00EF3349" w:rsidP="00EF3349"/>
        </w:tc>
      </w:tr>
      <w:tr w:rsidR="00EF3349" w:rsidRPr="00A30D35" w14:paraId="2AADB276" w14:textId="16B8C698" w:rsidTr="00EF3349">
        <w:trPr>
          <w:cantSplit/>
          <w:trHeight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8A76" w14:textId="77777777" w:rsidR="00EF3349" w:rsidRPr="00A02A5A" w:rsidRDefault="00EF3349" w:rsidP="00EF3349">
            <w:pPr>
              <w:rPr>
                <w:rFonts w:ascii="Arial" w:hAnsi="Arial" w:cs="Arial"/>
                <w:sz w:val="20"/>
                <w:szCs w:val="20"/>
              </w:rPr>
            </w:pPr>
            <w:r w:rsidRPr="00A02A5A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880F" w14:textId="77777777" w:rsidR="00EF3349" w:rsidRPr="00A02A5A" w:rsidRDefault="00EF3349" w:rsidP="00EF3349">
            <w:pPr>
              <w:rPr>
                <w:rFonts w:ascii="Arial" w:hAnsi="Arial" w:cs="Arial"/>
                <w:sz w:val="20"/>
                <w:szCs w:val="20"/>
              </w:rPr>
            </w:pPr>
            <w:r w:rsidRPr="00A02A5A">
              <w:rPr>
                <w:rFonts w:ascii="Arial" w:hAnsi="Arial" w:cs="Arial"/>
                <w:sz w:val="20"/>
                <w:szCs w:val="20"/>
              </w:rPr>
              <w:t>Teléfono móvil</w:t>
            </w:r>
          </w:p>
          <w:p w14:paraId="75CF0ACD" w14:textId="22DE4BB1" w:rsidR="00EF3349" w:rsidRPr="00A30D35" w:rsidRDefault="00EF3349" w:rsidP="00EF3349">
            <w:pPr>
              <w:pStyle w:val="Prrafodelista"/>
              <w:ind w:left="217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60B4" w14:textId="77777777" w:rsidR="00EF3349" w:rsidRPr="00A02A5A" w:rsidRDefault="00EF3349" w:rsidP="00EF3349">
            <w:pPr>
              <w:rPr>
                <w:rFonts w:ascii="Arial" w:hAnsi="Arial" w:cs="Arial"/>
                <w:sz w:val="20"/>
                <w:szCs w:val="20"/>
              </w:rPr>
            </w:pPr>
            <w:r w:rsidRPr="00A02A5A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14:paraId="734EA21A" w14:textId="7B228180" w:rsidR="00EF3349" w:rsidRPr="00A30D35" w:rsidRDefault="00EF3349" w:rsidP="00EF3349">
            <w:pPr>
              <w:pStyle w:val="Prrafodelista"/>
              <w:ind w:left="217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49A782D8" w14:textId="77777777" w:rsidR="00EF3349" w:rsidRPr="00A30D35" w:rsidRDefault="00EF3349" w:rsidP="00EF3349"/>
        </w:tc>
        <w:tc>
          <w:tcPr>
            <w:tcW w:w="5387" w:type="dxa"/>
            <w:gridSpan w:val="3"/>
            <w:vAlign w:val="center"/>
          </w:tcPr>
          <w:p w14:paraId="3A537934" w14:textId="77777777" w:rsidR="00EF3349" w:rsidRPr="00A30D35" w:rsidRDefault="00EF3349" w:rsidP="00EF3349">
            <w:pPr>
              <w:suppressAutoHyphens w:val="0"/>
            </w:pPr>
          </w:p>
        </w:tc>
      </w:tr>
      <w:tr w:rsidR="00EF3349" w:rsidRPr="00A30D35" w14:paraId="50ECF00C" w14:textId="77777777" w:rsidTr="00EF3349">
        <w:trPr>
          <w:gridAfter w:val="5"/>
          <w:wAfter w:w="10774" w:type="dxa"/>
          <w:cantSplit/>
          <w:trHeight w:val="28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A754" w14:textId="0C9FD025" w:rsidR="00EF3349" w:rsidRPr="00AA6EDC" w:rsidRDefault="00EF3349" w:rsidP="00AA6EDC">
            <w:pPr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</w:pPr>
            <w:r w:rsidRPr="00AA6EDC">
              <w:rPr>
                <w:rFonts w:ascii="Arial" w:hAnsi="Arial" w:cs="Arial"/>
                <w:sz w:val="20"/>
                <w:szCs w:val="20"/>
              </w:rPr>
              <w:t>Incluye la dirección de obras                   SÍ                     NO</w:t>
            </w:r>
          </w:p>
        </w:tc>
      </w:tr>
      <w:tr w:rsidR="00EF3349" w:rsidRPr="00A30D35" w14:paraId="221B2186" w14:textId="77777777" w:rsidTr="00EF3349">
        <w:trPr>
          <w:gridAfter w:val="5"/>
          <w:wAfter w:w="10774" w:type="dxa"/>
          <w:cantSplit/>
          <w:trHeight w:val="28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CE7B" w14:textId="77777777" w:rsidR="00EF3349" w:rsidRPr="00A30D35" w:rsidRDefault="00EF3349" w:rsidP="00EF3349">
            <w:pPr>
              <w:pStyle w:val="Prrafodelista"/>
              <w:ind w:left="217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</w:pPr>
          </w:p>
        </w:tc>
      </w:tr>
      <w:tr w:rsidR="00EF3349" w:rsidRPr="00A30D35" w14:paraId="16B91E41" w14:textId="77777777" w:rsidTr="00EF3349">
        <w:trPr>
          <w:gridAfter w:val="5"/>
          <w:wAfter w:w="10774" w:type="dxa"/>
          <w:cantSplit/>
          <w:trHeight w:val="28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center"/>
          </w:tcPr>
          <w:p w14:paraId="315EA3A7" w14:textId="2FD9D010" w:rsidR="00EF3349" w:rsidRPr="00A30D35" w:rsidRDefault="00EF3349" w:rsidP="00EF3349">
            <w:pPr>
              <w:pStyle w:val="Prrafodelista"/>
              <w:numPr>
                <w:ilvl w:val="0"/>
                <w:numId w:val="13"/>
              </w:numPr>
              <w:ind w:left="217" w:hanging="284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</w:pPr>
            <w:r w:rsidRPr="00A30D35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  <w:t xml:space="preserve"> DOCUMENTACIÓN A PRESENTAR </w:t>
            </w:r>
          </w:p>
        </w:tc>
      </w:tr>
      <w:tr w:rsidR="00EF3349" w:rsidRPr="00A30D35" w14:paraId="6547948C" w14:textId="77777777" w:rsidTr="00EF3349">
        <w:trPr>
          <w:gridAfter w:val="5"/>
          <w:wAfter w:w="10774" w:type="dxa"/>
          <w:cantSplit/>
          <w:trHeight w:val="246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78DD8" w14:textId="77777777" w:rsidR="00EF3349" w:rsidRPr="003D2089" w:rsidRDefault="00EF3349" w:rsidP="00EF334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D4C2AD2" w14:textId="19F58990" w:rsidR="00EF3349" w:rsidRPr="00044480" w:rsidRDefault="00EF3349" w:rsidP="00EF3349">
            <w:pPr>
              <w:suppressAutoHyphens w:val="0"/>
              <w:spacing w:before="120"/>
              <w:ind w:left="567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480">
              <w:rPr>
                <w:rFonts w:ascii="Arial" w:hAnsi="Arial" w:cs="Arial"/>
                <w:sz w:val="20"/>
                <w:szCs w:val="20"/>
              </w:rPr>
              <w:t>Fotocopias DNI, NIE o CIF.</w:t>
            </w:r>
          </w:p>
          <w:p w14:paraId="2E13948B" w14:textId="6D94C1DA" w:rsidR="00EF3349" w:rsidRPr="00044480" w:rsidRDefault="00EF3349" w:rsidP="00EF3349">
            <w:pPr>
              <w:suppressAutoHyphens w:val="0"/>
              <w:spacing w:before="120"/>
              <w:ind w:left="567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480">
              <w:rPr>
                <w:rFonts w:ascii="Arial" w:hAnsi="Arial" w:cs="Arial"/>
                <w:sz w:val="20"/>
                <w:szCs w:val="20"/>
              </w:rPr>
              <w:t>Acreditación de la representación si se trata de persona jurídica.</w:t>
            </w:r>
          </w:p>
          <w:p w14:paraId="403656FD" w14:textId="58CB937B" w:rsidR="00EF3349" w:rsidRPr="00044480" w:rsidRDefault="00EF3349" w:rsidP="00EF3349">
            <w:pPr>
              <w:suppressAutoHyphens w:val="0"/>
              <w:spacing w:before="120"/>
              <w:ind w:left="567" w:right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480">
              <w:rPr>
                <w:rFonts w:ascii="Arial" w:hAnsi="Arial" w:cs="Arial"/>
                <w:sz w:val="20"/>
                <w:szCs w:val="20"/>
              </w:rPr>
              <w:t xml:space="preserve">Documento justificativo del abono de la </w:t>
            </w:r>
            <w:r w:rsidR="00A85E59" w:rsidRPr="00044480">
              <w:rPr>
                <w:rFonts w:ascii="Arial" w:hAnsi="Arial" w:cs="Arial"/>
                <w:sz w:val="20"/>
                <w:szCs w:val="20"/>
              </w:rPr>
              <w:t>tasa.</w:t>
            </w:r>
            <w:r w:rsidR="00A85E59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="00484DC0">
              <w:rPr>
                <w:rFonts w:ascii="Arial" w:hAnsi="Arial" w:cs="Arial"/>
                <w:sz w:val="19"/>
                <w:szCs w:val="19"/>
              </w:rPr>
              <w:t>Según Ordenanzas Municipales)</w:t>
            </w:r>
          </w:p>
          <w:p w14:paraId="5665BC07" w14:textId="77777777" w:rsidR="00EF3349" w:rsidRPr="00484DC0" w:rsidRDefault="00EF3349" w:rsidP="00EF3349">
            <w:pPr>
              <w:suppressAutoHyphens w:val="0"/>
              <w:spacing w:before="120"/>
              <w:ind w:left="567" w:hanging="501"/>
              <w:rPr>
                <w:rFonts w:ascii="Arial" w:hAnsi="Arial" w:cs="Arial"/>
                <w:sz w:val="20"/>
                <w:szCs w:val="20"/>
              </w:rPr>
            </w:pPr>
            <w:r w:rsidRPr="0034574A">
              <w:rPr>
                <w:rFonts w:ascii="Arial" w:hAnsi="Arial" w:cs="Arial"/>
                <w:color w:val="BF8F00" w:themeColor="accent4" w:themeShade="BF"/>
                <w:sz w:val="20"/>
                <w:szCs w:val="20"/>
              </w:rPr>
              <w:t xml:space="preserve">         </w:t>
            </w:r>
            <w:r w:rsidRPr="00484DC0">
              <w:rPr>
                <w:rFonts w:ascii="Arial" w:hAnsi="Arial" w:cs="Arial"/>
                <w:sz w:val="20"/>
                <w:szCs w:val="20"/>
              </w:rPr>
              <w:t xml:space="preserve">Memoria técnica realizada por técnico competente, dependiendo de la entidad de las obras en su caso    proyecto técnico. </w:t>
            </w:r>
          </w:p>
          <w:p w14:paraId="38656B17" w14:textId="72460FE0" w:rsidR="00EF3349" w:rsidRPr="00484DC0" w:rsidRDefault="00EF3349" w:rsidP="00EF3349">
            <w:pPr>
              <w:suppressAutoHyphens w:val="0"/>
              <w:spacing w:before="120"/>
              <w:ind w:left="567" w:hanging="501"/>
              <w:rPr>
                <w:rFonts w:ascii="Arial" w:hAnsi="Arial" w:cs="Arial"/>
                <w:sz w:val="20"/>
                <w:szCs w:val="20"/>
              </w:rPr>
            </w:pPr>
            <w:r w:rsidRPr="00484DC0">
              <w:rPr>
                <w:rFonts w:ascii="Arial" w:hAnsi="Arial" w:cs="Arial"/>
                <w:sz w:val="20"/>
                <w:szCs w:val="20"/>
              </w:rPr>
              <w:t xml:space="preserve">         Estudio de Seguridad y Salud o un Estudio Básico de Seguridad y Salud.</w:t>
            </w:r>
            <w:bookmarkStart w:id="1" w:name="OLE_LINK72"/>
            <w:bookmarkStart w:id="2" w:name="OLE_LINK73"/>
          </w:p>
          <w:p w14:paraId="5C4834EC" w14:textId="2565406D" w:rsidR="00EF3349" w:rsidRPr="00484DC0" w:rsidRDefault="00EF3349" w:rsidP="00EF3349">
            <w:pPr>
              <w:suppressAutoHyphens w:val="0"/>
              <w:spacing w:before="120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484DC0">
              <w:rPr>
                <w:rFonts w:ascii="Arial" w:hAnsi="Arial" w:cs="Arial"/>
                <w:sz w:val="20"/>
                <w:szCs w:val="20"/>
              </w:rPr>
              <w:t>Cualquier otro documento que sea exigido por la legislación sectorial de aplicación.</w:t>
            </w:r>
            <w:bookmarkEnd w:id="1"/>
            <w:bookmarkEnd w:id="2"/>
          </w:p>
          <w:p w14:paraId="20221A45" w14:textId="77E30BCA" w:rsidR="00EF3349" w:rsidRPr="00484DC0" w:rsidRDefault="00EF3349" w:rsidP="00EF3349">
            <w:pPr>
              <w:spacing w:before="120"/>
              <w:ind w:left="567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DC0">
              <w:rPr>
                <w:rFonts w:ascii="Arial" w:hAnsi="Arial" w:cs="Arial"/>
                <w:sz w:val="20"/>
                <w:szCs w:val="20"/>
              </w:rPr>
              <w:t>Impreso de Estadística de Construcción del Ministerio de Fomento, en los casos que proceda.</w:t>
            </w:r>
          </w:p>
          <w:p w14:paraId="23ED64FA" w14:textId="4696E89F" w:rsidR="00EF3349" w:rsidRPr="00A30D35" w:rsidRDefault="00EF3349" w:rsidP="000B3B1F">
            <w:pPr>
              <w:spacing w:before="12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5B4EB7" w14:textId="77777777" w:rsidR="00F9488B" w:rsidRPr="00A30D35" w:rsidRDefault="00F9488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-33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8"/>
        <w:gridCol w:w="1705"/>
      </w:tblGrid>
      <w:tr w:rsidR="00426F1E" w:rsidRPr="00A30D35" w14:paraId="3A1A8885" w14:textId="77777777" w:rsidTr="00426F1E">
        <w:trPr>
          <w:cantSplit/>
          <w:trHeight w:val="28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bottom"/>
          </w:tcPr>
          <w:p w14:paraId="68C7349C" w14:textId="3A5AECA9" w:rsidR="00426F1E" w:rsidRPr="00F07564" w:rsidRDefault="00426F1E" w:rsidP="00F07564">
            <w:pPr>
              <w:pStyle w:val="Prrafodelista"/>
              <w:numPr>
                <w:ilvl w:val="0"/>
                <w:numId w:val="13"/>
              </w:numPr>
              <w:ind w:left="359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F07564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  <w:lastRenderedPageBreak/>
              <w:t>OCUPACIÓN DE VÍA PÚBLICA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bottom"/>
          </w:tcPr>
          <w:p w14:paraId="7901189F" w14:textId="483CBF79" w:rsidR="00426F1E" w:rsidRPr="00A30D35" w:rsidRDefault="00426F1E" w:rsidP="00426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D35">
              <w:rPr>
                <w:rFonts w:ascii="Arial" w:hAnsi="Arial" w:cs="Arial"/>
                <w:b/>
                <w:sz w:val="20"/>
                <w:szCs w:val="20"/>
              </w:rPr>
              <w:t>DÍAS</w:t>
            </w:r>
          </w:p>
        </w:tc>
      </w:tr>
      <w:tr w:rsidR="00EA3136" w:rsidRPr="00A30D35" w14:paraId="64FFBC8F" w14:textId="77777777" w:rsidTr="00EA3136">
        <w:trPr>
          <w:cantSplit/>
          <w:trHeight w:val="23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91A8" w14:textId="77777777" w:rsidR="00EA3136" w:rsidRPr="00A30D35" w:rsidRDefault="00EA3136" w:rsidP="00426F1E">
            <w:pPr>
              <w:ind w:firstLine="493"/>
              <w:rPr>
                <w:rFonts w:ascii="Arial" w:hAnsi="Arial" w:cs="Arial"/>
                <w:sz w:val="20"/>
                <w:szCs w:val="20"/>
              </w:rPr>
            </w:pPr>
            <w:bookmarkStart w:id="3" w:name="_Hlk162007540"/>
          </w:p>
          <w:p w14:paraId="0E6B68EF" w14:textId="769CF309" w:rsidR="00EA3136" w:rsidRPr="00A30D35" w:rsidRDefault="00EA3136" w:rsidP="00426F1E">
            <w:pPr>
              <w:ind w:firstLine="493"/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Contenedor de materiales y/o escombros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4974" w14:textId="77777777" w:rsidR="00EA3136" w:rsidRPr="00A30D35" w:rsidRDefault="00EA3136" w:rsidP="00426F1E">
            <w:pPr>
              <w:ind w:firstLine="4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36" w:rsidRPr="00A30D35" w14:paraId="65E565C4" w14:textId="77777777" w:rsidTr="00EA3136">
        <w:trPr>
          <w:cantSplit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967C" w14:textId="77777777" w:rsidR="00EA3136" w:rsidRPr="00A30D35" w:rsidRDefault="00EA3136" w:rsidP="00426F1E">
            <w:pPr>
              <w:ind w:firstLine="493"/>
              <w:rPr>
                <w:rFonts w:ascii="Arial" w:hAnsi="Arial" w:cs="Arial"/>
                <w:sz w:val="20"/>
                <w:szCs w:val="20"/>
              </w:rPr>
            </w:pPr>
          </w:p>
          <w:p w14:paraId="2E3A9C8A" w14:textId="7E24A736" w:rsidR="00EA3136" w:rsidRPr="00A30D35" w:rsidRDefault="00EA3136" w:rsidP="00426F1E">
            <w:pPr>
              <w:ind w:firstLine="493"/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Vallado en la vía pública/andamios</w:t>
            </w:r>
            <w:r w:rsidRPr="00A30D35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35EC" w14:textId="77777777" w:rsidR="00EA3136" w:rsidRPr="00A30D35" w:rsidRDefault="00EA3136" w:rsidP="00426F1E">
            <w:pPr>
              <w:ind w:firstLine="4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36" w:rsidRPr="00A30D35" w14:paraId="2331CB94" w14:textId="77777777" w:rsidTr="00EA3136">
        <w:trPr>
          <w:cantSplit/>
          <w:trHeight w:val="526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F189" w14:textId="13110202" w:rsidR="00EA3136" w:rsidRPr="00A30D35" w:rsidRDefault="00EA3136" w:rsidP="00426F1E">
            <w:pPr>
              <w:ind w:firstLine="493"/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Corte de tráfico de la vía pública</w:t>
            </w:r>
            <w:r w:rsidRPr="00A30D35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ECBB" w14:textId="77777777" w:rsidR="00EA3136" w:rsidRPr="00A30D35" w:rsidRDefault="00EA3136" w:rsidP="00426F1E">
            <w:pPr>
              <w:ind w:firstLine="4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36" w:rsidRPr="00A30D35" w14:paraId="1A8041BA" w14:textId="77777777" w:rsidTr="00EA3136">
        <w:trPr>
          <w:cantSplit/>
          <w:trHeight w:val="526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BA2B" w14:textId="0E86B303" w:rsidR="00EA3136" w:rsidRPr="00A30D35" w:rsidRDefault="00EA3136" w:rsidP="00426F1E">
            <w:pPr>
              <w:ind w:firstLine="493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A30D35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Otro tipo de ocupación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CF74" w14:textId="77777777" w:rsidR="00EA3136" w:rsidRPr="00A30D35" w:rsidRDefault="00EA3136" w:rsidP="00426F1E">
            <w:pPr>
              <w:ind w:firstLine="493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</w:tr>
      <w:tr w:rsidR="00EA3136" w:rsidRPr="00A30D35" w14:paraId="7CBE3FFD" w14:textId="77777777" w:rsidTr="00EA3136">
        <w:trPr>
          <w:cantSplit/>
          <w:trHeight w:val="5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32F8" w14:textId="608E3AFA" w:rsidR="00EA3136" w:rsidRPr="00A30D35" w:rsidRDefault="00EA3136" w:rsidP="00426F1E">
            <w:pPr>
              <w:ind w:firstLine="493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A30D35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 xml:space="preserve">No precisa realizar ocupación de vía pública </w:t>
            </w:r>
          </w:p>
        </w:tc>
      </w:tr>
      <w:bookmarkEnd w:id="3"/>
    </w:tbl>
    <w:p w14:paraId="65FBD928" w14:textId="57D51393" w:rsidR="00F9488B" w:rsidRDefault="00F9488B">
      <w:pPr>
        <w:rPr>
          <w:rFonts w:ascii="Arial" w:hAnsi="Arial" w:cs="Arial"/>
          <w:b/>
          <w:bCs/>
          <w:sz w:val="20"/>
          <w:szCs w:val="20"/>
        </w:rPr>
      </w:pPr>
    </w:p>
    <w:p w14:paraId="1853B030" w14:textId="77777777" w:rsidR="00426F1E" w:rsidRPr="00A30D35" w:rsidRDefault="00426F1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-39"/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B38E8" w:rsidRPr="00A30D35" w14:paraId="34A41B31" w14:textId="77777777" w:rsidTr="00FB38E8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A4E"/>
            <w:vAlign w:val="bottom"/>
          </w:tcPr>
          <w:p w14:paraId="7F45D25C" w14:textId="77777777" w:rsidR="00FB38E8" w:rsidRPr="00A30D35" w:rsidRDefault="00FB38E8" w:rsidP="00FB38E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30D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LUGAR, FECHA Y FIRMA</w:t>
            </w:r>
          </w:p>
        </w:tc>
      </w:tr>
      <w:tr w:rsidR="00FB38E8" w:rsidRPr="00A30D35" w14:paraId="79D7C58B" w14:textId="77777777" w:rsidTr="00FB38E8">
        <w:trPr>
          <w:trHeight w:val="598"/>
        </w:trPr>
        <w:tc>
          <w:tcPr>
            <w:tcW w:w="9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05BD" w14:textId="77777777" w:rsidR="00FB38E8" w:rsidRPr="00A30D35" w:rsidRDefault="00FB38E8" w:rsidP="00FB38E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EA41941" w14:textId="327CDF33" w:rsidR="00FB38E8" w:rsidRPr="00A30D35" w:rsidRDefault="00FB38E8" w:rsidP="00FB38E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30D35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DECLARO, </w:t>
            </w:r>
            <w:r w:rsidRPr="00A30D35">
              <w:rPr>
                <w:rFonts w:ascii="Arial" w:hAnsi="Arial" w:cs="Arial"/>
                <w:sz w:val="20"/>
                <w:szCs w:val="20"/>
                <w:lang w:eastAsia="es-ES"/>
              </w:rPr>
              <w:t>bajo mi responsabilidad, que cumplo con los requisitos establecidos en la normativa vigente para obtener el reconocimiento de un derecho o facultad o para su ejercicio, que dispongo de la documentación que así lo acredita, aportándola cuando así sea exigido por la Ley y el Reglamento o, en su caso, poniéndola a disposición de la Administración cuando le sea requerida, y que me comprometo a mantener el cumplimiento de las anteriores obligaciones durante el período de tiempo inherente a dicho reconocimiento o ejercicio, todo ello de acuerdo con el art. 289.1 del Decreto 550/2022, de 29 de noviembre, por el que se aprueba el Reglamento General de la Ley 7/2021, de 1 de diciembre, de impulso para la sostenibilidad del territorio de Andalucía.</w:t>
            </w:r>
          </w:p>
          <w:p w14:paraId="06B24235" w14:textId="5D9AEB17" w:rsidR="00FB38E8" w:rsidRPr="00A30D35" w:rsidRDefault="00FB38E8" w:rsidP="00FB38E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E6508F0" w14:textId="77777777" w:rsidR="00F11F71" w:rsidRDefault="00F11F71" w:rsidP="00FB38E8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EC405AF" w14:textId="447A99A4" w:rsidR="00FB38E8" w:rsidRDefault="00FB38E8" w:rsidP="00FB38E8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30D35">
              <w:rPr>
                <w:rFonts w:ascii="Arial" w:hAnsi="Arial" w:cs="Arial"/>
                <w:sz w:val="20"/>
                <w:szCs w:val="20"/>
                <w:lang w:eastAsia="es-ES"/>
              </w:rPr>
              <w:t>FIRMA DEL SOLICITANTE</w:t>
            </w:r>
          </w:p>
          <w:p w14:paraId="563361ED" w14:textId="0C409AA4" w:rsidR="00F11F71" w:rsidRDefault="00F11F71" w:rsidP="00FB38E8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5793B61" w14:textId="36E7BBC0" w:rsidR="00F11F71" w:rsidRDefault="00F11F71" w:rsidP="00FB38E8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31A8179" w14:textId="77777777" w:rsidR="00F11F71" w:rsidRPr="00A30D35" w:rsidRDefault="00F11F71" w:rsidP="00FB38E8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11AC28B" w14:textId="039F4CF7" w:rsidR="00FB38E8" w:rsidRPr="00F11F71" w:rsidRDefault="00FB38E8" w:rsidP="00FB38E8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79FEFC97" w14:textId="77777777" w:rsidR="00F11F71" w:rsidRPr="00F11F71" w:rsidRDefault="00F11F71" w:rsidP="00F11F71">
            <w:pPr>
              <w:shd w:val="clear" w:color="auto" w:fill="F2F2F2" w:themeFill="background1" w:themeFillShade="F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F11F7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EFECTOS DE LA DECLARACIÓN RESPONSABLE</w:t>
            </w:r>
          </w:p>
          <w:p w14:paraId="462D2D35" w14:textId="77777777" w:rsidR="00F11F71" w:rsidRPr="00F11F71" w:rsidRDefault="00F11F71" w:rsidP="00F11F71">
            <w:pPr>
              <w:widowControl w:val="0"/>
              <w:jc w:val="both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 w:rsidRPr="00F11F71">
              <w:rPr>
                <w:rFonts w:ascii="open_sans_regular" w:hAnsi="open_sans_regular"/>
                <w:b/>
                <w:bCs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F11F71">
              <w:rPr>
                <w:sz w:val="18"/>
                <w:szCs w:val="18"/>
              </w:rPr>
              <w:t xml:space="preserve"> 1</w:t>
            </w:r>
            <w:r w:rsidRPr="00F11F71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.- La declaración responsable acompañada de la documentación necesaria en su caso, facultará para realizar las obras o actuación urbanística pretendida desde el día de su presentación, aun cuando no prejuzga en modo alguno su acomodo a la normativa aplicable, ni limita el ejercicio de las potestades administrativas de comprobación, control e inspección posterior que corresponda al Ayuntamiento. </w:t>
            </w:r>
          </w:p>
          <w:p w14:paraId="4E2C29F0" w14:textId="77777777" w:rsidR="00F11F71" w:rsidRPr="00F11F71" w:rsidRDefault="00F11F71" w:rsidP="00F11F71">
            <w:pPr>
              <w:widowControl w:val="0"/>
              <w:jc w:val="both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 w:rsidRPr="00F11F71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2.-De conformidad con lo previsto en la LISTA, la inexactitud, falsedad u omisión de carácter esencial en cualquier dato, manifestación o documento que se acompañe o incorpore a la declaración responsable determinará la imposibilidad de iniciar o continuar con la actuación hasta su correcta presentación o subsanación. </w:t>
            </w:r>
          </w:p>
          <w:p w14:paraId="0F51B44E" w14:textId="77777777" w:rsidR="00F11F71" w:rsidRPr="00F11F71" w:rsidRDefault="00F11F71" w:rsidP="00F11F71">
            <w:pPr>
              <w:widowControl w:val="0"/>
              <w:jc w:val="both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 w:rsidRPr="00F11F71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3.-Las actuaciones en curso o ejecutadas contrarias a la ordenación territorial o urbanística, darán lugar al inicio del procedimiento de restablecimiento de la legalidad urbanística conforme a las previsiones de la LISTA. </w:t>
            </w:r>
          </w:p>
          <w:p w14:paraId="4C7EDF30" w14:textId="77777777" w:rsidR="00F11F71" w:rsidRPr="00F11F71" w:rsidRDefault="00F11F71" w:rsidP="00F11F71">
            <w:pPr>
              <w:widowControl w:val="0"/>
              <w:jc w:val="both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 w:rsidRPr="00F11F71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4.- En ningún caso se entenderán adquiridas por declaración responsable facultades en contra de la legislación o el planeamiento urbanístico de aplicación. Las actuaciones sujetas a declaración responsable que se realicen sin haberse presentado la misma, cuando sea preceptiva, o que excedan de las declaradas, se considerarán como actuaciones sin licencia a todos los efectos, aplicándoseles el mismo régimen de protección de la legalidad y sancionador que las obras y usos sin licencia</w:t>
            </w:r>
          </w:p>
          <w:p w14:paraId="115845F2" w14:textId="028020D2" w:rsidR="00426F1E" w:rsidRPr="00F11F71" w:rsidRDefault="00426F1E" w:rsidP="00FB38E8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4CAD3A06" w14:textId="77777777" w:rsidR="00426F1E" w:rsidRPr="00F11F71" w:rsidRDefault="00FB38E8" w:rsidP="00FB38E8">
            <w:pPr>
              <w:widowControl w:val="0"/>
              <w:jc w:val="both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 w:rsidRPr="00F11F71">
              <w:rPr>
                <w:rFonts w:ascii="Arial" w:hAnsi="Arial" w:cs="Arial"/>
                <w:b/>
                <w:kern w:val="1"/>
                <w:sz w:val="18"/>
                <w:szCs w:val="18"/>
                <w:lang w:eastAsia="hi-IN" w:bidi="hi-IN"/>
              </w:rPr>
              <w:t>PROTECCIÓN DE DATOS:</w:t>
            </w:r>
            <w:r w:rsidRPr="00F11F71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En cumplimiento de La </w:t>
            </w:r>
            <w:r w:rsidRPr="00F11F71">
              <w:rPr>
                <w:rFonts w:ascii="Arial" w:hAnsi="Arial" w:cs="Arial"/>
                <w:sz w:val="18"/>
                <w:szCs w:val="18"/>
                <w:lang w:eastAsia="es-ES"/>
              </w:rPr>
              <w:t>Ley Orgánica 3/2018 de 5 de diciembre</w:t>
            </w:r>
            <w:r w:rsidRPr="00F11F71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, se le informa que los datos personales obtenidos mediante la cumplimentación de este formulario y demás documentos que, en su caso, se adjunten con el mismo, serán incluidos, para su tratamiento, en un fichero automatizado del que es responsable el Ayuntamiento de </w:t>
            </w:r>
            <w:r w:rsidR="00426F1E" w:rsidRPr="00F11F71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                                                                                                                                     </w:t>
            </w:r>
          </w:p>
          <w:p w14:paraId="587D216D" w14:textId="100C8DEB" w:rsidR="00FB38E8" w:rsidRPr="00F11F71" w:rsidRDefault="00FB38E8" w:rsidP="00FB38E8">
            <w:pPr>
              <w:widowControl w:val="0"/>
              <w:jc w:val="both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F11F71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Asimismo, le informamos que la finalidad del citado fichero es la tramitación de los expedientes administrativos de esta Administración pública y notificación de actos administrativos a los interesados. De acuerdo con lo previsto en la citada Ley Orgánica, puede ejercitar los derechos de acceso, rectificación, cancelación y oposición ante el responsable del tratamiento, dirigiendo una comunicación</w:t>
            </w:r>
          </w:p>
          <w:p w14:paraId="537830C8" w14:textId="77777777" w:rsidR="00FB38E8" w:rsidRPr="00F11F71" w:rsidRDefault="00FB38E8" w:rsidP="00FB38E8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44F44EDC" w14:textId="77777777" w:rsidR="00FB38E8" w:rsidRPr="00F11F71" w:rsidRDefault="00FB38E8" w:rsidP="00426F1E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11F71">
              <w:rPr>
                <w:rFonts w:ascii="Arial" w:hAnsi="Arial" w:cs="Arial"/>
                <w:sz w:val="18"/>
                <w:szCs w:val="18"/>
              </w:rPr>
              <w:t>D</w:t>
            </w:r>
            <w:r w:rsidRPr="00F11F71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oy mi consentimiento al tratamiento de datos de carácter personal</w:t>
            </w:r>
          </w:p>
          <w:p w14:paraId="6B821E78" w14:textId="77777777" w:rsidR="00FB38E8" w:rsidRPr="00A30D35" w:rsidRDefault="00FB38E8" w:rsidP="00FB38E8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00395D93" w14:textId="77777777" w:rsidR="00F9488B" w:rsidRPr="00A30D35" w:rsidRDefault="00F9488B">
      <w:pPr>
        <w:rPr>
          <w:rFonts w:ascii="Arial" w:hAnsi="Arial" w:cs="Arial"/>
          <w:b/>
          <w:bCs/>
          <w:sz w:val="20"/>
          <w:szCs w:val="20"/>
        </w:rPr>
      </w:pPr>
    </w:p>
    <w:p w14:paraId="09519273" w14:textId="77777777" w:rsidR="00F9488B" w:rsidRPr="00A30D35" w:rsidRDefault="00F9488B">
      <w:pPr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</w:p>
    <w:p w14:paraId="4113F339" w14:textId="0D439CCF" w:rsidR="00A12EE8" w:rsidRDefault="00A12EE8">
      <w:pPr>
        <w:spacing w:line="288" w:lineRule="auto"/>
        <w:ind w:right="-82"/>
        <w:jc w:val="both"/>
        <w:rPr>
          <w:rFonts w:ascii="Arial" w:hAnsi="Arial" w:cs="Arial"/>
          <w:sz w:val="20"/>
          <w:szCs w:val="20"/>
        </w:rPr>
      </w:pPr>
    </w:p>
    <w:p w14:paraId="10EC4E31" w14:textId="307B0E70" w:rsidR="008305CF" w:rsidRDefault="00A85E59">
      <w:pPr>
        <w:spacing w:line="288" w:lineRule="auto"/>
        <w:ind w:right="-82"/>
        <w:jc w:val="both"/>
        <w:rPr>
          <w:rFonts w:ascii="Arial" w:hAnsi="Arial" w:cs="Arial"/>
          <w:sz w:val="20"/>
          <w:szCs w:val="20"/>
        </w:rPr>
      </w:pPr>
      <w:r w:rsidRPr="00567D24">
        <w:rPr>
          <w:rFonts w:ascii="Segoe UI" w:hAnsi="Segoe UI" w:cs="Segoe UI"/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452AD8D3" wp14:editId="692203B7">
                <wp:simplePos x="0" y="0"/>
                <wp:positionH relativeFrom="page">
                  <wp:posOffset>720090</wp:posOffset>
                </wp:positionH>
                <wp:positionV relativeFrom="paragraph">
                  <wp:posOffset>98425</wp:posOffset>
                </wp:positionV>
                <wp:extent cx="6286500" cy="373380"/>
                <wp:effectExtent l="0" t="0" r="0" b="762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373380"/>
                        </a:xfrm>
                        <a:prstGeom prst="rect">
                          <a:avLst/>
                        </a:prstGeom>
                        <a:solidFill>
                          <a:srgbClr val="243364"/>
                        </a:solidFill>
                      </wps:spPr>
                      <wps:txbx>
                        <w:txbxContent>
                          <w:p w14:paraId="7E411E75" w14:textId="2AFE84F2" w:rsidR="008305CF" w:rsidRDefault="008305CF" w:rsidP="00D131B7">
                            <w:pPr>
                              <w:spacing w:before="16"/>
                              <w:ind w:left="993" w:hanging="85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eastAsia="es-ES"/>
                              </w:rPr>
                            </w:pPr>
                            <w:r w:rsidRPr="00CD4FB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eastAsia="es-ES"/>
                              </w:rPr>
                              <w:t>Listado no exhaustivo de obras o actos sometidas a DECLARACIÓN RESPONSABLE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eastAsia="es-ES"/>
                              </w:rPr>
                              <w:t xml:space="preserve"> CON DOCUMENTACIÓN TÉCNICA</w:t>
                            </w:r>
                          </w:p>
                          <w:p w14:paraId="233A71A1" w14:textId="77777777" w:rsidR="008305CF" w:rsidRDefault="008305CF" w:rsidP="008305CF">
                            <w:pPr>
                              <w:spacing w:before="16"/>
                              <w:ind w:left="993" w:hanging="851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eastAsia="es-ES"/>
                              </w:rPr>
                            </w:pPr>
                          </w:p>
                          <w:p w14:paraId="14260289" w14:textId="77777777" w:rsidR="008305CF" w:rsidRPr="00CD4FB7" w:rsidRDefault="008305CF" w:rsidP="008305CF">
                            <w:pPr>
                              <w:spacing w:before="16"/>
                              <w:ind w:left="993" w:hanging="851"/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AD8D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6.7pt;margin-top:7.75pt;width:495pt;height:29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" fillcolor="#243364" stroked="f">
                <v:textbox inset="0,0,0,0">
                  <w:txbxContent>
                    <w:p w14:paraId="7E411E75" w14:textId="2AFE84F2" w:rsidR="008305CF" w:rsidRDefault="008305CF" w:rsidP="00D131B7">
                      <w:pPr>
                        <w:spacing w:before="16"/>
                        <w:ind w:left="993" w:hanging="851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eastAsia="es-ES"/>
                        </w:rPr>
                      </w:pPr>
                      <w:r w:rsidRPr="00CD4FB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eastAsia="es-ES"/>
                        </w:rPr>
                        <w:t>Listado no exhaustivo de obras o actos sometidas a DECLARACIÓN RESPONSABLE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eastAsia="es-ES"/>
                        </w:rPr>
                        <w:t xml:space="preserve"> CON DOCUMENTACIÓN TÉCNICA</w:t>
                      </w:r>
                    </w:p>
                    <w:p w14:paraId="233A71A1" w14:textId="77777777" w:rsidR="008305CF" w:rsidRDefault="008305CF" w:rsidP="008305CF">
                      <w:pPr>
                        <w:spacing w:before="16"/>
                        <w:ind w:left="993" w:hanging="851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eastAsia="es-ES"/>
                        </w:rPr>
                      </w:pPr>
                    </w:p>
                    <w:p w14:paraId="14260289" w14:textId="77777777" w:rsidR="008305CF" w:rsidRPr="00CD4FB7" w:rsidRDefault="008305CF" w:rsidP="008305CF">
                      <w:pPr>
                        <w:spacing w:before="16"/>
                        <w:ind w:left="993" w:hanging="851"/>
                        <w:rPr>
                          <w:rFonts w:ascii="Tahoma" w:hAnsi="Tahoma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A7F7E5" w14:textId="0F821C4C" w:rsidR="008305CF" w:rsidRDefault="008305CF">
      <w:pPr>
        <w:spacing w:line="288" w:lineRule="auto"/>
        <w:ind w:right="-82"/>
        <w:jc w:val="both"/>
        <w:rPr>
          <w:rFonts w:ascii="Arial" w:hAnsi="Arial" w:cs="Arial"/>
          <w:sz w:val="20"/>
          <w:szCs w:val="20"/>
        </w:rPr>
      </w:pPr>
    </w:p>
    <w:p w14:paraId="3FAE7179" w14:textId="76AFFE67" w:rsidR="008305CF" w:rsidRDefault="008305CF">
      <w:pPr>
        <w:spacing w:line="288" w:lineRule="auto"/>
        <w:ind w:right="-82"/>
        <w:jc w:val="both"/>
        <w:rPr>
          <w:rFonts w:ascii="Arial" w:hAnsi="Arial" w:cs="Arial"/>
          <w:sz w:val="20"/>
          <w:szCs w:val="20"/>
        </w:rPr>
      </w:pPr>
    </w:p>
    <w:p w14:paraId="186AB276" w14:textId="0076AC2F" w:rsidR="008305CF" w:rsidRDefault="008305CF">
      <w:pPr>
        <w:spacing w:line="288" w:lineRule="auto"/>
        <w:ind w:right="-82"/>
        <w:jc w:val="both"/>
        <w:rPr>
          <w:rFonts w:ascii="Arial" w:hAnsi="Arial" w:cs="Arial"/>
          <w:sz w:val="20"/>
          <w:szCs w:val="20"/>
        </w:rPr>
      </w:pPr>
    </w:p>
    <w:p w14:paraId="00257D64" w14:textId="41413954" w:rsidR="008305CF" w:rsidRDefault="008305CF" w:rsidP="008305CF">
      <w:pPr>
        <w:spacing w:line="288" w:lineRule="auto"/>
        <w:ind w:right="-8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Y="303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305CF" w:rsidRPr="00A85E59" w14:paraId="1C2BFCB0" w14:textId="77777777" w:rsidTr="008305CF">
        <w:tc>
          <w:tcPr>
            <w:tcW w:w="9918" w:type="dxa"/>
            <w:shd w:val="clear" w:color="auto" w:fill="D9D9D9" w:themeFill="background1" w:themeFillShade="D9"/>
          </w:tcPr>
          <w:p w14:paraId="39480D1E" w14:textId="77777777" w:rsidR="008305CF" w:rsidRPr="00A85E59" w:rsidRDefault="008305CF" w:rsidP="008305CF">
            <w:pPr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spacing w:val="-6"/>
                <w:sz w:val="20"/>
                <w:szCs w:val="20"/>
              </w:rPr>
              <w:t>1.-</w:t>
            </w:r>
            <w:r w:rsidRPr="00A85E59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pacing w:val="-6"/>
                <w:sz w:val="20"/>
                <w:szCs w:val="20"/>
              </w:rPr>
              <w:t>OBRAS DE NUEVA</w:t>
            </w:r>
            <w:r w:rsidRPr="00A85E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pacing w:val="-6"/>
                <w:sz w:val="20"/>
                <w:szCs w:val="20"/>
              </w:rPr>
              <w:t>PLANTA</w:t>
            </w:r>
          </w:p>
        </w:tc>
      </w:tr>
      <w:tr w:rsidR="008305CF" w:rsidRPr="00A85E59" w14:paraId="6167AF29" w14:textId="77777777" w:rsidTr="008305CF">
        <w:tc>
          <w:tcPr>
            <w:tcW w:w="9918" w:type="dxa"/>
          </w:tcPr>
          <w:p w14:paraId="5E89A40F" w14:textId="14B25DC9" w:rsidR="008305CF" w:rsidRPr="00A85E59" w:rsidRDefault="008305CF" w:rsidP="00C81C05">
            <w:pPr>
              <w:pStyle w:val="Prrafodelista"/>
              <w:numPr>
                <w:ilvl w:val="0"/>
                <w:numId w:val="18"/>
              </w:numPr>
              <w:ind w:right="11" w:hanging="3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Construcciones de escasa entidad sin uso residencial ni público de una planta de altura, que no requieran proyecto de acuerdo con la legislación vigente</w:t>
            </w:r>
            <w:r w:rsidR="004772AA">
              <w:rPr>
                <w:rFonts w:ascii="Arial" w:hAnsi="Arial" w:cs="Arial"/>
                <w:w w:val="105"/>
                <w:sz w:val="20"/>
                <w:szCs w:val="20"/>
              </w:rPr>
              <w:t>, en suelo urbano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</w:tc>
      </w:tr>
      <w:tr w:rsidR="00340EF4" w:rsidRPr="00A85E59" w14:paraId="13A51E57" w14:textId="77777777" w:rsidTr="008305CF">
        <w:trPr>
          <w:trHeight w:val="269"/>
        </w:trPr>
        <w:tc>
          <w:tcPr>
            <w:tcW w:w="9918" w:type="dxa"/>
          </w:tcPr>
          <w:p w14:paraId="492B4EF9" w14:textId="39D9D37E" w:rsidR="00340EF4" w:rsidRPr="00A85E59" w:rsidRDefault="00340EF4" w:rsidP="00C81C05">
            <w:pPr>
              <w:ind w:left="447" w:hanging="4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C81C0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85E59">
              <w:rPr>
                <w:rFonts w:ascii="Arial" w:hAnsi="Arial" w:cs="Arial"/>
                <w:sz w:val="20"/>
                <w:szCs w:val="20"/>
              </w:rPr>
              <w:t xml:space="preserve">Instalación de construcciones auxiliares prefabricadas en suelo urbano, cuando acrediten su uso o </w:t>
            </w:r>
            <w:r w:rsidR="00C81C0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85E59">
              <w:rPr>
                <w:rFonts w:ascii="Arial" w:hAnsi="Arial" w:cs="Arial"/>
                <w:sz w:val="20"/>
                <w:szCs w:val="20"/>
              </w:rPr>
              <w:t>carácter provisional y temporal.</w:t>
            </w:r>
          </w:p>
          <w:p w14:paraId="51004D5F" w14:textId="77777777" w:rsidR="00340EF4" w:rsidRPr="00A85E59" w:rsidRDefault="00340EF4" w:rsidP="00C81C05">
            <w:pPr>
              <w:pStyle w:val="Prrafodelista"/>
              <w:ind w:left="388" w:right="11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8305CF" w:rsidRPr="00A85E59" w14:paraId="5C41953E" w14:textId="77777777" w:rsidTr="008305CF">
        <w:trPr>
          <w:trHeight w:val="269"/>
        </w:trPr>
        <w:tc>
          <w:tcPr>
            <w:tcW w:w="9918" w:type="dxa"/>
          </w:tcPr>
          <w:p w14:paraId="66A7E204" w14:textId="77777777" w:rsidR="008305CF" w:rsidRDefault="00340EF4" w:rsidP="00C81C05">
            <w:pPr>
              <w:ind w:left="28" w:right="11"/>
              <w:jc w:val="both"/>
              <w:rPr>
                <w:rFonts w:ascii="Arial" w:hAnsi="Arial" w:cs="Arial"/>
                <w:spacing w:val="33"/>
                <w:w w:val="105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3.- </w:t>
            </w:r>
            <w:r w:rsidR="008305CF" w:rsidRPr="00A85E59">
              <w:rPr>
                <w:rFonts w:ascii="Arial" w:hAnsi="Arial" w:cs="Arial"/>
                <w:w w:val="105"/>
                <w:sz w:val="20"/>
                <w:szCs w:val="20"/>
              </w:rPr>
              <w:t>Construcción</w:t>
            </w:r>
            <w:r w:rsidR="008305CF" w:rsidRPr="00A85E59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="008305CF"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="008305CF" w:rsidRPr="00A85E59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="008305CF" w:rsidRPr="00A85E59">
              <w:rPr>
                <w:rFonts w:ascii="Arial" w:hAnsi="Arial" w:cs="Arial"/>
                <w:w w:val="105"/>
                <w:sz w:val="20"/>
                <w:szCs w:val="20"/>
              </w:rPr>
              <w:t>panteones</w:t>
            </w:r>
            <w:r w:rsidR="008305CF" w:rsidRPr="00A85E59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="008305CF" w:rsidRPr="00A85E59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="008305CF" w:rsidRPr="00A85E59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="008305CF" w:rsidRPr="00A85E59">
              <w:rPr>
                <w:rFonts w:ascii="Arial" w:hAnsi="Arial" w:cs="Arial"/>
                <w:w w:val="105"/>
                <w:sz w:val="20"/>
                <w:szCs w:val="20"/>
              </w:rPr>
              <w:t>columbarios</w:t>
            </w:r>
            <w:r w:rsidR="008305CF" w:rsidRPr="00A85E59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y fosas.</w:t>
            </w:r>
          </w:p>
          <w:p w14:paraId="61B79E52" w14:textId="6DC2D665" w:rsidR="00C81C05" w:rsidRPr="00A85E59" w:rsidRDefault="00C81C05" w:rsidP="00C81C05">
            <w:pPr>
              <w:ind w:left="28" w:right="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5CF" w:rsidRPr="00A85E59" w14:paraId="40A69656" w14:textId="77777777" w:rsidTr="008305CF">
        <w:tc>
          <w:tcPr>
            <w:tcW w:w="9918" w:type="dxa"/>
            <w:shd w:val="clear" w:color="auto" w:fill="D9D9D9" w:themeFill="background1" w:themeFillShade="D9"/>
          </w:tcPr>
          <w:p w14:paraId="5B07431D" w14:textId="77777777" w:rsidR="008305CF" w:rsidRPr="00A85E59" w:rsidRDefault="008305CF" w:rsidP="00C81C05">
            <w:pPr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w w:val="85"/>
                <w:sz w:val="20"/>
                <w:szCs w:val="20"/>
              </w:rPr>
              <w:t>2.-</w:t>
            </w:r>
            <w:r w:rsidRPr="00A85E5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z w:val="20"/>
                <w:szCs w:val="20"/>
              </w:rPr>
              <w:t>ACTUACIONES EXTERIORES A LA EDIFICACIÓN</w:t>
            </w:r>
          </w:p>
        </w:tc>
      </w:tr>
      <w:tr w:rsidR="008305CF" w:rsidRPr="00A85E59" w14:paraId="7037D855" w14:textId="77777777" w:rsidTr="008305CF">
        <w:tc>
          <w:tcPr>
            <w:tcW w:w="9918" w:type="dxa"/>
          </w:tcPr>
          <w:p w14:paraId="51E2432C" w14:textId="5B7EFB9A" w:rsidR="008305CF" w:rsidRPr="00A85E59" w:rsidRDefault="008305CF" w:rsidP="00BF496F">
            <w:pPr>
              <w:pStyle w:val="Prrafodelista"/>
              <w:numPr>
                <w:ilvl w:val="0"/>
                <w:numId w:val="19"/>
              </w:numPr>
              <w:ind w:left="313" w:right="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Limpieza</w:t>
            </w:r>
            <w:r w:rsidRPr="00A85E59">
              <w:rPr>
                <w:rFonts w:ascii="Arial" w:hAnsi="Arial" w:cs="Arial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desbroce</w:t>
            </w:r>
            <w:r w:rsidRPr="00A85E59">
              <w:rPr>
                <w:rFonts w:ascii="Arial" w:hAnsi="Arial" w:cs="Arial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solares</w:t>
            </w:r>
            <w:r w:rsidRPr="00A85E59">
              <w:rPr>
                <w:rFonts w:ascii="Arial" w:hAnsi="Arial" w:cs="Arial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s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iempre</w:t>
            </w:r>
            <w:r w:rsidRPr="00A85E59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A85E59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no implique</w:t>
            </w:r>
            <w:r w:rsidRPr="00A85E59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movimientos</w:t>
            </w:r>
            <w:r w:rsidRPr="00A85E59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 tierra</w:t>
            </w:r>
            <w:r w:rsidRPr="00A85E59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no altere la rasante natural del terreno, , sin perjuicio de lo dispuesto en la normativa específica.</w:t>
            </w:r>
          </w:p>
        </w:tc>
      </w:tr>
      <w:tr w:rsidR="008305CF" w:rsidRPr="00A85E59" w14:paraId="4041A0FC" w14:textId="77777777" w:rsidTr="008305CF">
        <w:tc>
          <w:tcPr>
            <w:tcW w:w="9918" w:type="dxa"/>
          </w:tcPr>
          <w:p w14:paraId="29731D8E" w14:textId="77777777" w:rsidR="008305CF" w:rsidRPr="00A85E59" w:rsidRDefault="008305CF" w:rsidP="00C81C05">
            <w:pPr>
              <w:pStyle w:val="Prrafodelista"/>
              <w:numPr>
                <w:ilvl w:val="0"/>
                <w:numId w:val="19"/>
              </w:numPr>
              <w:ind w:left="313" w:right="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bCs/>
                <w:sz w:val="20"/>
                <w:szCs w:val="20"/>
              </w:rPr>
              <w:t>Construcción de cerramiento de parcela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 en suelo urbano, con una altura máxima de 2.00 metros o lo dispuesto en normativa urbanística.</w:t>
            </w:r>
          </w:p>
        </w:tc>
      </w:tr>
      <w:tr w:rsidR="008305CF" w:rsidRPr="00A85E59" w14:paraId="7A784C30" w14:textId="77777777" w:rsidTr="008305CF">
        <w:tc>
          <w:tcPr>
            <w:tcW w:w="9918" w:type="dxa"/>
          </w:tcPr>
          <w:p w14:paraId="58E23E2E" w14:textId="77777777" w:rsidR="008305CF" w:rsidRPr="00A85E59" w:rsidRDefault="008305CF" w:rsidP="00C81C05">
            <w:pPr>
              <w:pStyle w:val="Prrafodelista"/>
              <w:numPr>
                <w:ilvl w:val="0"/>
                <w:numId w:val="19"/>
              </w:numPr>
              <w:ind w:left="313" w:right="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z w:val="20"/>
                <w:szCs w:val="20"/>
              </w:rPr>
              <w:t>Implantación de</w:t>
            </w:r>
            <w:r w:rsidRPr="00A85E5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z w:val="20"/>
                <w:szCs w:val="20"/>
              </w:rPr>
              <w:t>pérgolas</w:t>
            </w:r>
            <w:r w:rsidRPr="00A85E59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z w:val="20"/>
                <w:szCs w:val="20"/>
              </w:rPr>
              <w:t>marquesinas</w:t>
            </w:r>
            <w:r w:rsidRPr="00A85E59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en</w:t>
            </w:r>
            <w:r w:rsidRPr="00A85E5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espacios libres de</w:t>
            </w:r>
            <w:r w:rsidRPr="00A85E5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parcelas, siempre que no computen a efectos de ocupación y edificabilidad.</w:t>
            </w:r>
          </w:p>
        </w:tc>
      </w:tr>
      <w:tr w:rsidR="008305CF" w:rsidRPr="00A85E59" w14:paraId="1F1FA96E" w14:textId="77777777" w:rsidTr="008305CF">
        <w:tc>
          <w:tcPr>
            <w:tcW w:w="9918" w:type="dxa"/>
          </w:tcPr>
          <w:p w14:paraId="740FD9B3" w14:textId="77777777" w:rsidR="008305CF" w:rsidRPr="00A85E59" w:rsidRDefault="008305CF" w:rsidP="00C81C05">
            <w:pPr>
              <w:pStyle w:val="Prrafodelista"/>
              <w:numPr>
                <w:ilvl w:val="0"/>
                <w:numId w:val="19"/>
              </w:numPr>
              <w:ind w:left="313" w:right="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sz w:val="20"/>
                <w:szCs w:val="20"/>
              </w:rPr>
              <w:t>Tala</w:t>
            </w:r>
            <w:r w:rsidRPr="00A85E5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abatimiento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árboles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aislados en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espacio</w:t>
            </w:r>
            <w:r w:rsidRPr="00A85E5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privado, que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no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se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sitúe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en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un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jardín protegido, o sean objeto de protección.</w:t>
            </w:r>
          </w:p>
        </w:tc>
      </w:tr>
      <w:tr w:rsidR="008305CF" w:rsidRPr="00A85E59" w14:paraId="3451B052" w14:textId="77777777" w:rsidTr="008305CF">
        <w:tc>
          <w:tcPr>
            <w:tcW w:w="9918" w:type="dxa"/>
          </w:tcPr>
          <w:p w14:paraId="1CB3AF1D" w14:textId="77777777" w:rsidR="008305CF" w:rsidRPr="00A85E59" w:rsidRDefault="008305CF" w:rsidP="00C81C05">
            <w:pPr>
              <w:pStyle w:val="Prrafodelista"/>
              <w:numPr>
                <w:ilvl w:val="0"/>
                <w:numId w:val="19"/>
              </w:numPr>
              <w:ind w:left="313" w:right="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A85E59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modificación</w:t>
            </w:r>
            <w:r w:rsidRPr="00A85E5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z w:val="20"/>
                <w:szCs w:val="20"/>
              </w:rPr>
              <w:t>pistas</w:t>
            </w:r>
            <w:r w:rsidRPr="00A85E5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z w:val="20"/>
                <w:szCs w:val="20"/>
              </w:rPr>
              <w:t>deportivas</w:t>
            </w:r>
            <w:r w:rsidRPr="00A85E5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padel,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tenis,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etc.,</w:t>
            </w:r>
            <w:r w:rsidRPr="00A85E5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en</w:t>
            </w:r>
            <w:r w:rsidRPr="00A85E5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espacios</w:t>
            </w:r>
            <w:r w:rsidRPr="00A85E5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libres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A85E59">
              <w:rPr>
                <w:rFonts w:ascii="Arial" w:hAnsi="Arial" w:cs="Arial"/>
                <w:spacing w:val="-2"/>
                <w:sz w:val="20"/>
                <w:szCs w:val="20"/>
              </w:rPr>
              <w:t>parcela.</w:t>
            </w:r>
          </w:p>
        </w:tc>
      </w:tr>
      <w:tr w:rsidR="008305CF" w:rsidRPr="00A85E59" w14:paraId="601629F9" w14:textId="77777777" w:rsidTr="008305CF">
        <w:tc>
          <w:tcPr>
            <w:tcW w:w="9918" w:type="dxa"/>
          </w:tcPr>
          <w:p w14:paraId="3CE609E3" w14:textId="77777777" w:rsidR="008305CF" w:rsidRPr="00A85E59" w:rsidRDefault="008305CF" w:rsidP="00C81C05">
            <w:pPr>
              <w:pStyle w:val="Prrafodelista"/>
              <w:numPr>
                <w:ilvl w:val="0"/>
                <w:numId w:val="19"/>
              </w:numPr>
              <w:ind w:left="313" w:right="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Modificación</w:t>
            </w:r>
            <w:r w:rsidRPr="00A85E5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piscinas</w:t>
            </w:r>
            <w:r w:rsidRPr="00A85E59">
              <w:rPr>
                <w:rFonts w:ascii="Arial" w:hAnsi="Arial" w:cs="Arial"/>
                <w:b/>
                <w:spacing w:val="68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A85E59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espacios</w:t>
            </w:r>
            <w:r w:rsidRPr="00A85E5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libres</w:t>
            </w: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parcela.</w:t>
            </w:r>
          </w:p>
        </w:tc>
      </w:tr>
      <w:tr w:rsidR="008305CF" w:rsidRPr="00A85E59" w14:paraId="52F3AB62" w14:textId="77777777" w:rsidTr="008305CF">
        <w:tc>
          <w:tcPr>
            <w:tcW w:w="9918" w:type="dxa"/>
          </w:tcPr>
          <w:p w14:paraId="4D550D7F" w14:textId="77777777" w:rsidR="008305CF" w:rsidRPr="00A85E59" w:rsidRDefault="008305CF" w:rsidP="00C81C05">
            <w:pPr>
              <w:pStyle w:val="Prrafodelista"/>
              <w:numPr>
                <w:ilvl w:val="0"/>
                <w:numId w:val="19"/>
              </w:numPr>
              <w:ind w:left="313" w:right="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Construcción</w:t>
            </w:r>
            <w:r w:rsidRPr="00A85E59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piscinas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en</w:t>
            </w:r>
            <w:r w:rsidRPr="00A85E59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espacios</w:t>
            </w:r>
            <w:r w:rsidRPr="00A85E59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libres</w:t>
            </w:r>
            <w:r w:rsidRPr="00A85E59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parcela, en suelo urbano.</w:t>
            </w:r>
          </w:p>
        </w:tc>
      </w:tr>
      <w:tr w:rsidR="00D81F44" w:rsidRPr="00A85E59" w14:paraId="108E05B6" w14:textId="77777777" w:rsidTr="008305CF">
        <w:tc>
          <w:tcPr>
            <w:tcW w:w="9918" w:type="dxa"/>
          </w:tcPr>
          <w:p w14:paraId="636764AC" w14:textId="3D4838D2" w:rsidR="00D81F44" w:rsidRPr="00A85E59" w:rsidRDefault="00D81F44" w:rsidP="00C81C05">
            <w:pPr>
              <w:pStyle w:val="Prrafodelista"/>
              <w:numPr>
                <w:ilvl w:val="0"/>
                <w:numId w:val="19"/>
              </w:numPr>
              <w:ind w:left="313" w:right="11" w:hanging="284"/>
              <w:jc w:val="both"/>
              <w:rPr>
                <w:rFonts w:ascii="Arial" w:hAnsi="Arial" w:cs="Arial"/>
                <w:spacing w:val="-2"/>
                <w:w w:val="105"/>
                <w:sz w:val="20"/>
                <w:szCs w:val="20"/>
              </w:rPr>
            </w:pPr>
          </w:p>
        </w:tc>
      </w:tr>
      <w:tr w:rsidR="008305CF" w:rsidRPr="00A85E59" w14:paraId="5468A89C" w14:textId="77777777" w:rsidTr="008305CF">
        <w:tc>
          <w:tcPr>
            <w:tcW w:w="9918" w:type="dxa"/>
            <w:shd w:val="clear" w:color="auto" w:fill="D9D9D9" w:themeFill="background1" w:themeFillShade="D9"/>
          </w:tcPr>
          <w:p w14:paraId="0C592EE4" w14:textId="77777777" w:rsidR="008305CF" w:rsidRPr="00A85E59" w:rsidRDefault="008305CF" w:rsidP="00C81C05">
            <w:pPr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spacing w:val="-7"/>
                <w:sz w:val="20"/>
                <w:szCs w:val="20"/>
              </w:rPr>
              <w:t>3.-</w:t>
            </w:r>
            <w:r w:rsidRPr="00A85E5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pacing w:val="-2"/>
                <w:sz w:val="20"/>
                <w:szCs w:val="20"/>
              </w:rPr>
              <w:t>ESTRUCTURA</w:t>
            </w:r>
          </w:p>
        </w:tc>
      </w:tr>
      <w:tr w:rsidR="008305CF" w:rsidRPr="00A85E59" w14:paraId="3A2AAC7D" w14:textId="77777777" w:rsidTr="008305CF">
        <w:tc>
          <w:tcPr>
            <w:tcW w:w="9918" w:type="dxa"/>
          </w:tcPr>
          <w:p w14:paraId="4E1942F6" w14:textId="77777777" w:rsidR="008305CF" w:rsidRPr="00A85E59" w:rsidRDefault="008305CF" w:rsidP="00C81C05">
            <w:pPr>
              <w:ind w:left="28"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1.Obras puntuales de refuerzo, consolidación y sustitución o colocación de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elementos estructurales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que no produzcan una variación esencial en el conjunto del sistema estructural del edificio.</w:t>
            </w:r>
          </w:p>
        </w:tc>
      </w:tr>
      <w:tr w:rsidR="008305CF" w:rsidRPr="00A85E59" w14:paraId="2264C161" w14:textId="77777777" w:rsidTr="008305CF">
        <w:tc>
          <w:tcPr>
            <w:tcW w:w="9918" w:type="dxa"/>
          </w:tcPr>
          <w:p w14:paraId="1227F814" w14:textId="5196A113" w:rsidR="00A85E59" w:rsidRPr="00A85E59" w:rsidRDefault="008305CF" w:rsidP="00C81C05">
            <w:pPr>
              <w:ind w:left="28"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>2.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Obras</w:t>
            </w:r>
            <w:r w:rsidRPr="00A85E5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refuerzo</w:t>
            </w:r>
            <w:r w:rsidRPr="00A85E5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puntual</w:t>
            </w:r>
            <w:r w:rsidRPr="00A85E5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cimentación.</w:t>
            </w:r>
          </w:p>
        </w:tc>
      </w:tr>
      <w:tr w:rsidR="008305CF" w:rsidRPr="00A85E59" w14:paraId="62064DB8" w14:textId="77777777" w:rsidTr="008305CF">
        <w:tc>
          <w:tcPr>
            <w:tcW w:w="9918" w:type="dxa"/>
          </w:tcPr>
          <w:p w14:paraId="28EB6E74" w14:textId="77777777" w:rsidR="008305CF" w:rsidRDefault="008305CF" w:rsidP="00C81C05">
            <w:pPr>
              <w:ind w:left="28" w:right="11"/>
              <w:jc w:val="both"/>
              <w:rPr>
                <w:rFonts w:ascii="Arial" w:hAnsi="Arial" w:cs="Arial"/>
                <w:spacing w:val="-2"/>
                <w:w w:val="105"/>
                <w:sz w:val="20"/>
                <w:szCs w:val="20"/>
              </w:rPr>
            </w:pPr>
            <w:r w:rsidRPr="00A85E5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>3.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Ejecución</w:t>
            </w:r>
            <w:r w:rsidRPr="00A85E59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nuevas</w:t>
            </w:r>
            <w:r w:rsidRPr="00A85E5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escaleras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A85E5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siempre</w:t>
            </w:r>
            <w:r w:rsidRPr="00A85E59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A85E59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A85E59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afecten</w:t>
            </w:r>
            <w:r w:rsidRPr="00A85E59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A85E59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A85E59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ocupación</w:t>
            </w:r>
            <w:r w:rsidRPr="00A85E59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edificabilidad.</w:t>
            </w:r>
          </w:p>
          <w:p w14:paraId="0E5B5CDD" w14:textId="1B83C363" w:rsidR="00A85E59" w:rsidRPr="00A85E59" w:rsidRDefault="00A85E59" w:rsidP="00C81C05">
            <w:pPr>
              <w:ind w:left="28" w:right="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5CF" w:rsidRPr="00A85E59" w14:paraId="0C671CB2" w14:textId="77777777" w:rsidTr="008305CF">
        <w:tc>
          <w:tcPr>
            <w:tcW w:w="9918" w:type="dxa"/>
            <w:shd w:val="clear" w:color="auto" w:fill="D9D9D9" w:themeFill="background1" w:themeFillShade="D9"/>
          </w:tcPr>
          <w:p w14:paraId="26E077F8" w14:textId="77777777" w:rsidR="008305CF" w:rsidRPr="00A85E59" w:rsidRDefault="008305CF" w:rsidP="00C81C05">
            <w:pPr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sz w:val="20"/>
                <w:szCs w:val="20"/>
              </w:rPr>
              <w:t>4.- CUBIERTAS, CERRAMIENTOS Y FACHADA</w:t>
            </w:r>
          </w:p>
        </w:tc>
      </w:tr>
      <w:tr w:rsidR="008305CF" w:rsidRPr="00A85E59" w14:paraId="0FF9617F" w14:textId="77777777" w:rsidTr="008305CF">
        <w:tc>
          <w:tcPr>
            <w:tcW w:w="9918" w:type="dxa"/>
          </w:tcPr>
          <w:p w14:paraId="6AC48398" w14:textId="77777777" w:rsidR="008305CF" w:rsidRPr="00A85E59" w:rsidRDefault="008305CF" w:rsidP="00C81C05">
            <w:pPr>
              <w:pStyle w:val="Prrafodelista"/>
              <w:numPr>
                <w:ilvl w:val="0"/>
                <w:numId w:val="20"/>
              </w:numPr>
              <w:ind w:left="171" w:right="1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Reparación general de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cubiertas</w:t>
            </w:r>
            <w:r w:rsidRPr="00A85E59">
              <w:rPr>
                <w:rFonts w:ascii="Arial" w:hAnsi="Arial" w:cs="Arial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que no afecte a elementos estructurales, incluso levantado</w:t>
            </w:r>
            <w:r w:rsidRPr="00A85E59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A85E59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material</w:t>
            </w:r>
            <w:r w:rsidRPr="00A85E59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cubrición, impermeabilización y nueva cubrición siempre que no produzcan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una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variación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esencial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composición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general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exterior;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así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como reparación puntual que genere residuos peligrosos.</w:t>
            </w:r>
          </w:p>
        </w:tc>
      </w:tr>
      <w:tr w:rsidR="008305CF" w:rsidRPr="00A85E59" w14:paraId="33306130" w14:textId="77777777" w:rsidTr="008305CF">
        <w:tc>
          <w:tcPr>
            <w:tcW w:w="9918" w:type="dxa"/>
          </w:tcPr>
          <w:p w14:paraId="6D1E019A" w14:textId="77777777" w:rsidR="008305CF" w:rsidRPr="00A85E59" w:rsidRDefault="008305CF" w:rsidP="00C81C05">
            <w:pPr>
              <w:pStyle w:val="Prrafodelista"/>
              <w:numPr>
                <w:ilvl w:val="0"/>
                <w:numId w:val="20"/>
              </w:numPr>
              <w:ind w:left="171" w:right="1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Reparación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cubiertas</w:t>
            </w:r>
            <w:r w:rsidRPr="00A85E59">
              <w:rPr>
                <w:rFonts w:ascii="Arial" w:hAnsi="Arial" w:cs="Arial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supongan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refuerzo,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consolidación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sustitución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 elementos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estructurales</w:t>
            </w:r>
            <w:r w:rsidRPr="00A85E59">
              <w:rPr>
                <w:rFonts w:ascii="Arial" w:hAnsi="Arial" w:cs="Arial"/>
                <w:spacing w:val="8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y/o</w:t>
            </w:r>
            <w:r w:rsidRPr="00A85E59">
              <w:rPr>
                <w:rFonts w:ascii="Arial" w:hAnsi="Arial" w:cs="Arial"/>
                <w:spacing w:val="8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produzcan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una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variación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esencial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composición general</w:t>
            </w:r>
            <w:r w:rsidRPr="00A85E5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exterior.</w:t>
            </w:r>
          </w:p>
        </w:tc>
      </w:tr>
      <w:tr w:rsidR="008305CF" w:rsidRPr="00A85E59" w14:paraId="333016BE" w14:textId="77777777" w:rsidTr="008305CF">
        <w:tc>
          <w:tcPr>
            <w:tcW w:w="9918" w:type="dxa"/>
          </w:tcPr>
          <w:p w14:paraId="620D4C2C" w14:textId="77777777" w:rsidR="008305CF" w:rsidRPr="00A85E59" w:rsidRDefault="008305CF" w:rsidP="00C81C05">
            <w:pPr>
              <w:pStyle w:val="Prrafodelista"/>
              <w:numPr>
                <w:ilvl w:val="0"/>
                <w:numId w:val="20"/>
              </w:numPr>
              <w:ind w:left="171" w:right="1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Implantación</w:t>
            </w:r>
            <w:r w:rsidRPr="00A85E59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pérgolas</w:t>
            </w:r>
            <w:r w:rsidRPr="00A85E59">
              <w:rPr>
                <w:rFonts w:ascii="Arial" w:hAnsi="Arial" w:cs="Arial"/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marquesinas</w:t>
            </w:r>
            <w:r w:rsidRPr="00A85E59">
              <w:rPr>
                <w:rFonts w:ascii="Arial" w:hAnsi="Arial" w:cs="Arial"/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en cubiertas, siempre que no computen a efectos de ocupación y edificabilidad.</w:t>
            </w:r>
          </w:p>
        </w:tc>
      </w:tr>
      <w:tr w:rsidR="008305CF" w:rsidRPr="00A85E59" w14:paraId="32EC6788" w14:textId="77777777" w:rsidTr="008305CF">
        <w:tc>
          <w:tcPr>
            <w:tcW w:w="9918" w:type="dxa"/>
          </w:tcPr>
          <w:p w14:paraId="56E539EF" w14:textId="77777777" w:rsidR="008305CF" w:rsidRPr="00A85E59" w:rsidRDefault="008305CF" w:rsidP="00C81C05">
            <w:pPr>
              <w:pStyle w:val="Prrafodelista"/>
              <w:numPr>
                <w:ilvl w:val="0"/>
                <w:numId w:val="20"/>
              </w:numPr>
              <w:ind w:left="171" w:right="1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Limpieza,</w:t>
            </w:r>
            <w:r w:rsidRPr="00A85E59">
              <w:rPr>
                <w:rFonts w:ascii="Arial" w:hAnsi="Arial" w:cs="Arial"/>
                <w:spacing w:val="8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raspado,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pintura</w:t>
            </w:r>
            <w:r w:rsidRPr="00A85E59">
              <w:rPr>
                <w:rFonts w:ascii="Arial" w:hAnsi="Arial" w:cs="Arial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acabados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fachadas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medianeras,</w:t>
            </w:r>
            <w:r w:rsidRPr="00A85E59">
              <w:rPr>
                <w:rFonts w:ascii="Arial" w:hAnsi="Arial" w:cs="Arial"/>
                <w:spacing w:val="8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así</w:t>
            </w:r>
            <w:r w:rsidRPr="00A85E59">
              <w:rPr>
                <w:rFonts w:ascii="Arial" w:hAnsi="Arial" w:cs="Arial"/>
                <w:spacing w:val="8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como reparación de enlucidos en paramentos, colocación de aplacados, modificación de revestimientos y/o sustitución de molduras de fachadas, zócalos y elementos similares, </w:t>
            </w:r>
            <w:r w:rsidRPr="00A85E59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que requieran medios para trabajos en altura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, </w:t>
            </w:r>
            <w:r w:rsidRPr="00A85E59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y no supongan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 una variación esencial de la composición general exterior.</w:t>
            </w:r>
          </w:p>
        </w:tc>
      </w:tr>
      <w:tr w:rsidR="008305CF" w:rsidRPr="00A85E59" w14:paraId="40C399DF" w14:textId="77777777" w:rsidTr="008305CF">
        <w:tc>
          <w:tcPr>
            <w:tcW w:w="9918" w:type="dxa"/>
          </w:tcPr>
          <w:p w14:paraId="324CA0DA" w14:textId="77777777" w:rsidR="008305CF" w:rsidRPr="00A85E59" w:rsidRDefault="008305CF" w:rsidP="00C81C05">
            <w:pPr>
              <w:pStyle w:val="Prrafodelista"/>
              <w:ind w:left="171" w:right="11" w:hanging="171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5.Limpieza,</w:t>
            </w:r>
            <w:r w:rsidRPr="00A85E59">
              <w:rPr>
                <w:rFonts w:ascii="Arial" w:hAnsi="Arial" w:cs="Arial"/>
                <w:spacing w:val="8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raspado,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pintura</w:t>
            </w:r>
            <w:r w:rsidRPr="00A85E59">
              <w:rPr>
                <w:rFonts w:ascii="Arial" w:hAnsi="Arial" w:cs="Arial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acabados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fachadas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medianeras,</w:t>
            </w:r>
            <w:r w:rsidRPr="00A85E59">
              <w:rPr>
                <w:rFonts w:ascii="Arial" w:hAnsi="Arial" w:cs="Arial"/>
                <w:spacing w:val="8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así</w:t>
            </w:r>
            <w:r w:rsidRPr="00A85E59">
              <w:rPr>
                <w:rFonts w:ascii="Arial" w:hAnsi="Arial" w:cs="Arial"/>
                <w:spacing w:val="8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como reparación de enlucidos en paramentos, colocación de aplacados, modificación de revestimientos y/o sustitución de molduras de fachadas, zócalos y elementos similares, </w:t>
            </w:r>
            <w:r w:rsidRPr="00A85E59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que requieran medios para trabajos en altura,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y supongan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 una variación esencial de la composición general exterior.</w:t>
            </w:r>
          </w:p>
        </w:tc>
      </w:tr>
      <w:tr w:rsidR="008305CF" w:rsidRPr="00A85E59" w14:paraId="4004243B" w14:textId="77777777" w:rsidTr="008305CF">
        <w:tc>
          <w:tcPr>
            <w:tcW w:w="9918" w:type="dxa"/>
          </w:tcPr>
          <w:p w14:paraId="2AF2CF36" w14:textId="77777777" w:rsidR="008305CF" w:rsidRPr="00A85E59" w:rsidRDefault="008305CF" w:rsidP="00C81C05">
            <w:pPr>
              <w:pStyle w:val="Prrafodelista"/>
              <w:numPr>
                <w:ilvl w:val="0"/>
                <w:numId w:val="28"/>
              </w:numPr>
              <w:ind w:left="164" w:right="11" w:hanging="1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Reforma,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modificación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sustitución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cerramiento</w:t>
            </w:r>
            <w:r w:rsidRPr="00A85E59">
              <w:rPr>
                <w:rFonts w:ascii="Arial" w:hAnsi="Arial" w:cs="Arial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fachada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incluso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huecos,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así como mejora de aislamientos, que no impliquen incremento de altura ni de ocupación, siempre </w:t>
            </w:r>
            <w:r w:rsidRPr="00A85E59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que no suponga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 variaciones esenciales de la composición general exterior o del conjunto del sistema estructural.</w:t>
            </w:r>
          </w:p>
        </w:tc>
      </w:tr>
      <w:tr w:rsidR="008305CF" w:rsidRPr="00A85E59" w14:paraId="59775010" w14:textId="77777777" w:rsidTr="008305CF">
        <w:tc>
          <w:tcPr>
            <w:tcW w:w="9918" w:type="dxa"/>
          </w:tcPr>
          <w:p w14:paraId="79EECE8F" w14:textId="16B8AA48" w:rsidR="008305CF" w:rsidRPr="00A85E59" w:rsidRDefault="008305CF" w:rsidP="00C81C05">
            <w:pPr>
              <w:pStyle w:val="Prrafodelista"/>
              <w:numPr>
                <w:ilvl w:val="0"/>
                <w:numId w:val="28"/>
              </w:numPr>
              <w:ind w:left="176" w:right="11" w:hanging="176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Cerramiento</w:t>
            </w:r>
            <w:r w:rsidRPr="00A85E5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balcones</w:t>
            </w:r>
            <w:r w:rsidRPr="00A85E59">
              <w:rPr>
                <w:rFonts w:ascii="Arial" w:hAnsi="Arial" w:cs="Arial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terrazas, </w:t>
            </w:r>
            <w:r w:rsidRPr="00A85E59">
              <w:rPr>
                <w:rFonts w:ascii="Arial" w:hAnsi="Arial" w:cs="Arial"/>
                <w:bCs/>
                <w:w w:val="105"/>
                <w:sz w:val="20"/>
                <w:szCs w:val="20"/>
              </w:rPr>
              <w:t>sin incorporación ni eliminación de elementos ciegos, siempre y cuando no compute a efectos de edificabilidad ni ocupación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.</w:t>
            </w:r>
          </w:p>
        </w:tc>
      </w:tr>
    </w:tbl>
    <w:p w14:paraId="50A4311B" w14:textId="45FCB14D" w:rsidR="008305CF" w:rsidRPr="00A85E59" w:rsidRDefault="008305CF" w:rsidP="00C81C05">
      <w:pPr>
        <w:spacing w:line="288" w:lineRule="auto"/>
        <w:ind w:right="-82"/>
        <w:jc w:val="both"/>
        <w:rPr>
          <w:rFonts w:ascii="Arial" w:hAnsi="Arial" w:cs="Arial"/>
          <w:sz w:val="20"/>
          <w:szCs w:val="20"/>
        </w:rPr>
      </w:pPr>
    </w:p>
    <w:p w14:paraId="37228C72" w14:textId="4372B78C" w:rsidR="008305CF" w:rsidRPr="00A85E59" w:rsidRDefault="008305CF" w:rsidP="00C81C05">
      <w:pPr>
        <w:spacing w:line="288" w:lineRule="auto"/>
        <w:ind w:right="-8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Y="255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305CF" w:rsidRPr="00A85E59" w14:paraId="0B28F69E" w14:textId="77777777" w:rsidTr="009B7D5A">
        <w:tc>
          <w:tcPr>
            <w:tcW w:w="9918" w:type="dxa"/>
            <w:shd w:val="clear" w:color="auto" w:fill="D9D9D9" w:themeFill="background1" w:themeFillShade="D9"/>
          </w:tcPr>
          <w:p w14:paraId="2628ED6B" w14:textId="77777777" w:rsidR="008305CF" w:rsidRPr="00A85E59" w:rsidRDefault="008305CF" w:rsidP="00C81C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sz w:val="20"/>
                <w:szCs w:val="20"/>
              </w:rPr>
              <w:lastRenderedPageBreak/>
              <w:t>5.- TABIQUERÍA INTERIOR. REVESTIMIENTOS INTERIORES</w:t>
            </w:r>
          </w:p>
        </w:tc>
      </w:tr>
      <w:tr w:rsidR="008305CF" w:rsidRPr="00A85E59" w14:paraId="6AED6C34" w14:textId="77777777" w:rsidTr="009B7D5A">
        <w:tc>
          <w:tcPr>
            <w:tcW w:w="9918" w:type="dxa"/>
          </w:tcPr>
          <w:p w14:paraId="3D89CF95" w14:textId="77777777" w:rsidR="008305CF" w:rsidRPr="00A85E59" w:rsidRDefault="008305CF" w:rsidP="00C81C05">
            <w:pPr>
              <w:pStyle w:val="Prrafodelista"/>
              <w:numPr>
                <w:ilvl w:val="0"/>
                <w:numId w:val="21"/>
              </w:numPr>
              <w:ind w:left="313" w:right="11" w:hanging="2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Derribo</w:t>
            </w:r>
            <w:r w:rsidRPr="00A85E59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construcción</w:t>
            </w:r>
            <w:r w:rsidRPr="00A85E59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tabiquería</w:t>
            </w:r>
            <w:r w:rsidRPr="00A85E59">
              <w:rPr>
                <w:rFonts w:ascii="Arial" w:hAnsi="Arial" w:cs="Arial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interior</w:t>
            </w:r>
            <w:r w:rsidRPr="00A85E59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así</w:t>
            </w:r>
            <w:r w:rsidRPr="00A85E59">
              <w:rPr>
                <w:rFonts w:ascii="Arial" w:hAnsi="Arial" w:cs="Arial"/>
                <w:spacing w:val="80"/>
                <w:w w:val="15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como</w:t>
            </w:r>
            <w:r w:rsidRPr="00A85E59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nueva</w:t>
            </w:r>
            <w:r w:rsidRPr="00A85E59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redistribución,</w:t>
            </w:r>
            <w:r w:rsidRPr="00A85E59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parcial</w:t>
            </w:r>
            <w:r w:rsidRPr="00A85E59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o total, de la misma.</w:t>
            </w:r>
          </w:p>
        </w:tc>
      </w:tr>
      <w:tr w:rsidR="008305CF" w:rsidRPr="00A85E59" w14:paraId="5916D331" w14:textId="77777777" w:rsidTr="009B7D5A">
        <w:tc>
          <w:tcPr>
            <w:tcW w:w="9918" w:type="dxa"/>
          </w:tcPr>
          <w:p w14:paraId="315D085E" w14:textId="77777777" w:rsidR="008305CF" w:rsidRPr="00A85E59" w:rsidRDefault="008305CF" w:rsidP="00C81C05">
            <w:pPr>
              <w:pStyle w:val="Prrafodelista"/>
              <w:numPr>
                <w:ilvl w:val="0"/>
                <w:numId w:val="21"/>
              </w:numPr>
              <w:ind w:left="313" w:right="11" w:hanging="2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Obras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66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división</w:t>
            </w:r>
            <w:r w:rsidRPr="00A85E59">
              <w:rPr>
                <w:rFonts w:ascii="Arial" w:hAnsi="Arial" w:cs="Arial"/>
                <w:b/>
                <w:spacing w:val="72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b/>
                <w:spacing w:val="69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locales</w:t>
            </w:r>
            <w:r w:rsidRPr="00A85E59">
              <w:rPr>
                <w:rFonts w:ascii="Arial" w:hAnsi="Arial" w:cs="Arial"/>
                <w:b/>
                <w:spacing w:val="72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comerciales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(La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segregación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jurídica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será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objeto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de </w:t>
            </w: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licencia)</w:t>
            </w:r>
          </w:p>
        </w:tc>
      </w:tr>
      <w:tr w:rsidR="008305CF" w:rsidRPr="00A85E59" w14:paraId="2B627284" w14:textId="77777777" w:rsidTr="009B7D5A">
        <w:tc>
          <w:tcPr>
            <w:tcW w:w="9918" w:type="dxa"/>
          </w:tcPr>
          <w:p w14:paraId="5BB0DEDC" w14:textId="77777777" w:rsidR="008305CF" w:rsidRPr="00A85E59" w:rsidRDefault="008305CF" w:rsidP="00C81C05">
            <w:pPr>
              <w:pStyle w:val="Prrafodelista"/>
              <w:numPr>
                <w:ilvl w:val="0"/>
                <w:numId w:val="21"/>
              </w:numPr>
              <w:ind w:left="313" w:right="11" w:hanging="2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Construcción</w:t>
            </w:r>
            <w:r w:rsidRPr="00A85E59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aseos</w:t>
            </w:r>
            <w:r w:rsidRPr="00A85E59">
              <w:rPr>
                <w:rFonts w:ascii="Arial" w:hAnsi="Arial" w:cs="Arial"/>
                <w:b/>
                <w:spacing w:val="19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A85E59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edificios</w:t>
            </w:r>
            <w:r w:rsidRPr="00A85E59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existentes.</w:t>
            </w:r>
          </w:p>
        </w:tc>
      </w:tr>
      <w:tr w:rsidR="008305CF" w:rsidRPr="00A85E59" w14:paraId="0F84FC4B" w14:textId="77777777" w:rsidTr="009B7D5A">
        <w:tc>
          <w:tcPr>
            <w:tcW w:w="9918" w:type="dxa"/>
          </w:tcPr>
          <w:p w14:paraId="7AD00E90" w14:textId="77777777" w:rsidR="008305CF" w:rsidRPr="00A85E59" w:rsidRDefault="008305CF" w:rsidP="00C81C05">
            <w:pPr>
              <w:pStyle w:val="Prrafodelista"/>
              <w:numPr>
                <w:ilvl w:val="0"/>
                <w:numId w:val="21"/>
              </w:numPr>
              <w:ind w:left="313" w:right="11" w:hanging="2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Colocación,</w:t>
            </w:r>
            <w:r w:rsidRPr="00A85E5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reparación</w:t>
            </w:r>
            <w:r w:rsidRPr="00A85E59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sustitución</w:t>
            </w:r>
            <w:r w:rsidRPr="00A85E5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falsos</w:t>
            </w:r>
            <w:r w:rsidRPr="00A85E59">
              <w:rPr>
                <w:rFonts w:ascii="Arial" w:hAnsi="Arial" w:cs="Arial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techos</w:t>
            </w:r>
            <w:r w:rsidRPr="00A85E59">
              <w:rPr>
                <w:rFonts w:ascii="Arial" w:hAnsi="Arial" w:cs="Arial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que reduzca</w:t>
            </w:r>
            <w:r w:rsidRPr="00A85E5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A85E5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altura</w:t>
            </w:r>
            <w:r w:rsidRPr="00A85E5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libre </w:t>
            </w: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existente.</w:t>
            </w:r>
          </w:p>
          <w:p w14:paraId="1ACB97A3" w14:textId="77777777" w:rsidR="008305CF" w:rsidRPr="00A85E59" w:rsidRDefault="008305CF" w:rsidP="00C81C05">
            <w:pPr>
              <w:pStyle w:val="Prrafodelista"/>
              <w:ind w:left="313" w:right="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5CF" w:rsidRPr="00A85E59" w14:paraId="635226F8" w14:textId="77777777" w:rsidTr="009B7D5A">
        <w:tc>
          <w:tcPr>
            <w:tcW w:w="9918" w:type="dxa"/>
            <w:shd w:val="clear" w:color="auto" w:fill="D9D9D9" w:themeFill="background1" w:themeFillShade="D9"/>
          </w:tcPr>
          <w:p w14:paraId="7BCF85EF" w14:textId="77777777" w:rsidR="008305CF" w:rsidRPr="00A85E59" w:rsidRDefault="008305CF" w:rsidP="00C81C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sz w:val="20"/>
                <w:szCs w:val="20"/>
              </w:rPr>
              <w:t>6.- CARPINTERÍA Y CERRAJERÍA</w:t>
            </w:r>
          </w:p>
        </w:tc>
      </w:tr>
      <w:tr w:rsidR="008305CF" w:rsidRPr="00A85E59" w14:paraId="68D39C06" w14:textId="77777777" w:rsidTr="009B7D5A">
        <w:tc>
          <w:tcPr>
            <w:tcW w:w="9918" w:type="dxa"/>
          </w:tcPr>
          <w:p w14:paraId="61ADEFC1" w14:textId="3380FC00" w:rsidR="008305CF" w:rsidRPr="00A85E59" w:rsidRDefault="008305CF" w:rsidP="00C81C05">
            <w:pPr>
              <w:pStyle w:val="Prrafodelista"/>
              <w:numPr>
                <w:ilvl w:val="0"/>
                <w:numId w:val="22"/>
              </w:numPr>
              <w:ind w:left="313" w:right="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z w:val="20"/>
                <w:szCs w:val="20"/>
              </w:rPr>
              <w:t>Sustitución</w:t>
            </w:r>
            <w:r w:rsidRPr="00A85E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z w:val="20"/>
                <w:szCs w:val="20"/>
              </w:rPr>
              <w:t>carpinterías</w:t>
            </w:r>
            <w:r w:rsidRPr="00A85E5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z w:val="20"/>
                <w:szCs w:val="20"/>
              </w:rPr>
              <w:t>exteriores</w:t>
            </w:r>
            <w:r w:rsidRPr="00A85E5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o</w:t>
            </w:r>
            <w:r w:rsidRPr="00A85E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recayentes</w:t>
            </w:r>
            <w:r w:rsidRPr="00A85E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a</w:t>
            </w:r>
            <w:r w:rsidRPr="00A85E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patios</w:t>
            </w:r>
            <w:r w:rsidRPr="00A85E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luces,</w:t>
            </w:r>
            <w:r w:rsidRPr="00A85E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alterando</w:t>
            </w:r>
            <w:r w:rsidRPr="00A85E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las</w:t>
            </w:r>
            <w:r w:rsidRPr="00A85E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dimensiones</w:t>
            </w:r>
            <w:r w:rsidRPr="00A85E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los huecos de fachada y/o que requieran medios para trabajos en altura, que</w:t>
            </w:r>
            <w:r w:rsidR="00F468CB" w:rsidRPr="00A85E59">
              <w:rPr>
                <w:rFonts w:ascii="Arial" w:hAnsi="Arial" w:cs="Arial"/>
                <w:sz w:val="20"/>
                <w:szCs w:val="20"/>
              </w:rPr>
              <w:t xml:space="preserve"> puedan suponer o no </w:t>
            </w:r>
            <w:r w:rsidRPr="00A85E59">
              <w:rPr>
                <w:rFonts w:ascii="Arial" w:hAnsi="Arial" w:cs="Arial"/>
                <w:sz w:val="20"/>
                <w:szCs w:val="20"/>
              </w:rPr>
              <w:t>una variación esencial de la composición general exterior.</w:t>
            </w:r>
          </w:p>
        </w:tc>
      </w:tr>
      <w:tr w:rsidR="008305CF" w:rsidRPr="00A85E59" w14:paraId="5FE0D807" w14:textId="77777777" w:rsidTr="009B7D5A">
        <w:tc>
          <w:tcPr>
            <w:tcW w:w="9918" w:type="dxa"/>
          </w:tcPr>
          <w:p w14:paraId="3A22B0AE" w14:textId="768AAB3A" w:rsidR="008305CF" w:rsidRPr="00A85E59" w:rsidRDefault="008305CF" w:rsidP="00C81C05">
            <w:pPr>
              <w:pStyle w:val="Prrafodelista"/>
              <w:numPr>
                <w:ilvl w:val="0"/>
                <w:numId w:val="22"/>
              </w:numPr>
              <w:ind w:left="313" w:right="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z w:val="20"/>
                <w:szCs w:val="20"/>
              </w:rPr>
              <w:t>Colocación o sustitución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 xml:space="preserve">de elementos de </w:t>
            </w:r>
            <w:r w:rsidRPr="00A85E59">
              <w:rPr>
                <w:rFonts w:ascii="Arial" w:hAnsi="Arial" w:cs="Arial"/>
                <w:b/>
                <w:sz w:val="20"/>
                <w:szCs w:val="20"/>
              </w:rPr>
              <w:t xml:space="preserve">cerrajería </w:t>
            </w:r>
            <w:r w:rsidRPr="00A85E59">
              <w:rPr>
                <w:rFonts w:ascii="Arial" w:hAnsi="Arial" w:cs="Arial"/>
                <w:sz w:val="20"/>
                <w:szCs w:val="20"/>
              </w:rPr>
              <w:t>(rejas en fachadas interiores y exteriores, barandillas...),</w:t>
            </w:r>
            <w:r w:rsidRPr="00A85E5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que</w:t>
            </w:r>
            <w:r w:rsidRPr="00A85E5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requieran</w:t>
            </w:r>
            <w:r w:rsidRPr="00A85E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medios</w:t>
            </w:r>
            <w:r w:rsidRPr="00A85E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para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trabajos</w:t>
            </w:r>
            <w:r w:rsidRPr="00A85E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en</w:t>
            </w:r>
            <w:r w:rsidRPr="00A85E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altura.</w:t>
            </w:r>
            <w:r w:rsidRPr="00A85E5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</w:tr>
      <w:tr w:rsidR="008305CF" w:rsidRPr="00A85E59" w14:paraId="71D9FE67" w14:textId="77777777" w:rsidTr="009B7D5A">
        <w:tc>
          <w:tcPr>
            <w:tcW w:w="9918" w:type="dxa"/>
          </w:tcPr>
          <w:p w14:paraId="4FCC760F" w14:textId="77777777" w:rsidR="008305CF" w:rsidRPr="00A85E59" w:rsidRDefault="008305CF" w:rsidP="00C81C05">
            <w:pPr>
              <w:pStyle w:val="Prrafodelista"/>
              <w:numPr>
                <w:ilvl w:val="0"/>
                <w:numId w:val="22"/>
              </w:numPr>
              <w:ind w:left="313" w:right="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z w:val="20"/>
                <w:szCs w:val="20"/>
              </w:rPr>
              <w:t>Colocación de barandillas o elementos de protección en altura, así como su sustitución variando sus características.</w:t>
            </w:r>
          </w:p>
        </w:tc>
      </w:tr>
      <w:tr w:rsidR="008305CF" w:rsidRPr="00A85E59" w14:paraId="03E0A3AB" w14:textId="77777777" w:rsidTr="009B7D5A">
        <w:tc>
          <w:tcPr>
            <w:tcW w:w="9918" w:type="dxa"/>
            <w:shd w:val="clear" w:color="auto" w:fill="D9D9D9" w:themeFill="background1" w:themeFillShade="D9"/>
          </w:tcPr>
          <w:p w14:paraId="5301B745" w14:textId="77777777" w:rsidR="008305CF" w:rsidRPr="00A85E59" w:rsidRDefault="008305CF" w:rsidP="00C81C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sz w:val="20"/>
                <w:szCs w:val="20"/>
              </w:rPr>
              <w:t>7.- INSTALACIONES</w:t>
            </w:r>
          </w:p>
        </w:tc>
      </w:tr>
      <w:tr w:rsidR="008305CF" w:rsidRPr="00A85E59" w14:paraId="27FC4E0F" w14:textId="77777777" w:rsidTr="009B7D5A">
        <w:tc>
          <w:tcPr>
            <w:tcW w:w="9918" w:type="dxa"/>
          </w:tcPr>
          <w:p w14:paraId="5BF3832D" w14:textId="77777777" w:rsidR="008305CF" w:rsidRPr="00A85E59" w:rsidRDefault="008305CF" w:rsidP="00C81C05">
            <w:pPr>
              <w:pStyle w:val="Prrafodelista"/>
              <w:numPr>
                <w:ilvl w:val="0"/>
                <w:numId w:val="24"/>
              </w:numPr>
              <w:ind w:left="313" w:right="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Instalación,</w:t>
            </w:r>
            <w:r w:rsidRPr="00A85E59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sustitución</w:t>
            </w:r>
            <w:r w:rsidRPr="00A85E59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A85E59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mejora</w:t>
            </w:r>
            <w:r w:rsidRPr="00A85E59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A85E59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A85E59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instalaciones</w:t>
            </w:r>
            <w:r w:rsidRPr="00A85E5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fontanería y saneamiento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A85E59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por complejidad o normativa específica requieran otra documentación o intervención de </w:t>
            </w: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técnico.</w:t>
            </w:r>
          </w:p>
        </w:tc>
      </w:tr>
      <w:tr w:rsidR="008305CF" w:rsidRPr="00A85E59" w14:paraId="07CE7485" w14:textId="77777777" w:rsidTr="009B7D5A">
        <w:tc>
          <w:tcPr>
            <w:tcW w:w="9918" w:type="dxa"/>
          </w:tcPr>
          <w:p w14:paraId="154B60D4" w14:textId="77777777" w:rsidR="008305CF" w:rsidRPr="00A85E59" w:rsidRDefault="008305CF" w:rsidP="00C81C05">
            <w:pPr>
              <w:pStyle w:val="Prrafodelista"/>
              <w:numPr>
                <w:ilvl w:val="0"/>
                <w:numId w:val="24"/>
              </w:numPr>
              <w:ind w:left="313" w:right="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z w:val="20"/>
                <w:szCs w:val="20"/>
              </w:rPr>
              <w:t>Implantación,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sustitución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o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mejora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instalaciones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contra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z w:val="20"/>
                <w:szCs w:val="20"/>
              </w:rPr>
              <w:t>incendios</w:t>
            </w:r>
            <w:r w:rsidRPr="00A85E59">
              <w:rPr>
                <w:rFonts w:ascii="Arial" w:hAnsi="Arial" w:cs="Arial"/>
                <w:sz w:val="20"/>
                <w:szCs w:val="20"/>
              </w:rPr>
              <w:t>,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en</w:t>
            </w:r>
            <w:r w:rsidRPr="00A85E5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los</w:t>
            </w:r>
            <w:r w:rsidRPr="00A85E5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edificios</w:t>
            </w:r>
            <w:r w:rsidRPr="00A85E5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a</w:t>
            </w:r>
            <w:r w:rsidRPr="00A85E5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los</w:t>
            </w:r>
            <w:r w:rsidRPr="00A85E5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que</w:t>
            </w:r>
            <w:r w:rsidRPr="00A85E5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sea</w:t>
            </w:r>
            <w:r w:rsidRPr="00A85E59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aplicación</w:t>
            </w:r>
            <w:r w:rsidRPr="00A85E5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el</w:t>
            </w:r>
            <w:r w:rsidRPr="00A85E59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CTE</w:t>
            </w:r>
            <w:r w:rsidRPr="00A85E5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DB-SI.</w:t>
            </w:r>
          </w:p>
        </w:tc>
      </w:tr>
      <w:tr w:rsidR="008305CF" w:rsidRPr="00A85E59" w14:paraId="650DC0E9" w14:textId="77777777" w:rsidTr="009B7D5A">
        <w:tc>
          <w:tcPr>
            <w:tcW w:w="9918" w:type="dxa"/>
          </w:tcPr>
          <w:p w14:paraId="1658BB15" w14:textId="77777777" w:rsidR="008305CF" w:rsidRPr="00A85E59" w:rsidRDefault="008305CF" w:rsidP="00C81C05">
            <w:pPr>
              <w:pStyle w:val="Prrafodelista"/>
              <w:numPr>
                <w:ilvl w:val="0"/>
                <w:numId w:val="24"/>
              </w:numPr>
              <w:ind w:left="313" w:right="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Implantación, sustitución o mejora de instalaciones contra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incendios</w:t>
            </w:r>
            <w:r w:rsidRPr="00A85E59">
              <w:rPr>
                <w:rFonts w:ascii="Arial" w:hAnsi="Arial" w:cs="Arial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en los establecimientos y zonas de uso industrial que se encuentran dentro del ámbito de aplicación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Reglamento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seguridad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contra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incendios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establecimientos </w:t>
            </w: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industriales</w:t>
            </w:r>
          </w:p>
        </w:tc>
      </w:tr>
      <w:tr w:rsidR="008305CF" w:rsidRPr="00A85E59" w14:paraId="531FE392" w14:textId="77777777" w:rsidTr="009B7D5A">
        <w:tc>
          <w:tcPr>
            <w:tcW w:w="9918" w:type="dxa"/>
          </w:tcPr>
          <w:p w14:paraId="5BAE91E5" w14:textId="64539BBE" w:rsidR="008305CF" w:rsidRPr="00A85E59" w:rsidRDefault="008305CF" w:rsidP="00C81C05">
            <w:pPr>
              <w:pStyle w:val="Prrafodelista"/>
              <w:numPr>
                <w:ilvl w:val="0"/>
                <w:numId w:val="24"/>
              </w:numPr>
              <w:ind w:left="313" w:right="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z w:val="20"/>
                <w:szCs w:val="20"/>
              </w:rPr>
              <w:t>Nuevas</w:t>
            </w:r>
            <w:r w:rsidRPr="00A85E59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instalaciones,</w:t>
            </w:r>
            <w:r w:rsidRPr="00A85E59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ampliaciones</w:t>
            </w:r>
            <w:r w:rsidRPr="00A85E59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modificaciones</w:t>
            </w:r>
            <w:r w:rsidRPr="00A85E59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instalaciones</w:t>
            </w:r>
            <w:r w:rsidRPr="00A85E59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z w:val="20"/>
                <w:szCs w:val="20"/>
              </w:rPr>
              <w:t>eléctricas</w:t>
            </w:r>
            <w:r w:rsidRPr="00A85E59">
              <w:rPr>
                <w:rFonts w:ascii="Arial" w:hAnsi="Arial" w:cs="Arial"/>
                <w:b/>
                <w:spacing w:val="80"/>
                <w:w w:val="15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que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requieran</w:t>
            </w:r>
            <w:r w:rsidRPr="00A85E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proyecto</w:t>
            </w:r>
            <w:r w:rsidR="00C81C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(ITC-BT-04)</w:t>
            </w:r>
          </w:p>
        </w:tc>
      </w:tr>
      <w:tr w:rsidR="008305CF" w:rsidRPr="00A85E59" w14:paraId="48A6C651" w14:textId="77777777" w:rsidTr="009B7D5A">
        <w:tc>
          <w:tcPr>
            <w:tcW w:w="9918" w:type="dxa"/>
          </w:tcPr>
          <w:p w14:paraId="096A28AA" w14:textId="77777777" w:rsidR="008305CF" w:rsidRPr="00A85E59" w:rsidRDefault="008305CF" w:rsidP="00C81C05">
            <w:pPr>
              <w:pStyle w:val="Prrafodelista"/>
              <w:numPr>
                <w:ilvl w:val="0"/>
                <w:numId w:val="24"/>
              </w:numPr>
              <w:ind w:left="313" w:right="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z w:val="20"/>
                <w:szCs w:val="20"/>
              </w:rPr>
              <w:t>Nuevas</w:t>
            </w:r>
            <w:r w:rsidRPr="00A85E59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instalaciones,</w:t>
            </w:r>
            <w:r w:rsidRPr="00A85E59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ampliaciones</w:t>
            </w:r>
            <w:r w:rsidRPr="00A85E59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modificaciones</w:t>
            </w:r>
            <w:r w:rsidRPr="00A85E59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instalaciones</w:t>
            </w:r>
            <w:r w:rsidRPr="00A85E59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z w:val="20"/>
                <w:szCs w:val="20"/>
              </w:rPr>
              <w:t>eléctricas</w:t>
            </w:r>
            <w:r w:rsidRPr="00A85E59">
              <w:rPr>
                <w:rFonts w:ascii="Arial" w:hAnsi="Arial" w:cs="Arial"/>
                <w:b/>
                <w:spacing w:val="80"/>
                <w:w w:val="15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que</w:t>
            </w:r>
            <w:r w:rsidRPr="00A85E5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requieran</w:t>
            </w:r>
            <w:r w:rsidRPr="00A85E5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memoria técnica (ITC-BT-04).</w:t>
            </w:r>
          </w:p>
        </w:tc>
      </w:tr>
      <w:tr w:rsidR="008305CF" w:rsidRPr="00A85E59" w14:paraId="501938D0" w14:textId="77777777" w:rsidTr="009B7D5A">
        <w:tc>
          <w:tcPr>
            <w:tcW w:w="9918" w:type="dxa"/>
          </w:tcPr>
          <w:p w14:paraId="50EC0DD1" w14:textId="77777777" w:rsidR="00CB1884" w:rsidRPr="00A85E59" w:rsidRDefault="00CB1884" w:rsidP="00C81C05">
            <w:pPr>
              <w:pStyle w:val="Prrafodelista"/>
              <w:widowControl w:val="0"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before="120"/>
              <w:ind w:left="318" w:hanging="284"/>
              <w:contextualSpacing w:val="0"/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bookmarkStart w:id="4" w:name="_Hlk172530864"/>
            <w:r w:rsidRPr="00A85E59">
              <w:rPr>
                <w:rFonts w:ascii="Arial" w:hAnsi="Arial" w:cs="Arial"/>
                <w:color w:val="000000" w:themeColor="text1"/>
                <w:sz w:val="19"/>
                <w:szCs w:val="19"/>
              </w:rPr>
              <w:t>Obras en edificaciones Existentes o FO en SU²  y SR⁴ para mejorar eficiencia energética/integración de energía renovable/reducción de impacto ambiental P &lt; =10 KW. Memoria. P&gt;10 KW . Proyecto.</w:t>
            </w:r>
          </w:p>
          <w:p w14:paraId="0ADADCE7" w14:textId="77777777" w:rsidR="00CB1884" w:rsidRPr="00A85E59" w:rsidRDefault="00CB1884" w:rsidP="00C81C05">
            <w:pPr>
              <w:spacing w:before="120"/>
              <w:ind w:left="318"/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A85E59">
              <w:rPr>
                <w:rFonts w:ascii="Arial" w:hAnsi="Arial" w:cs="Arial"/>
                <w:color w:val="000000" w:themeColor="text1"/>
                <w:sz w:val="19"/>
                <w:szCs w:val="19"/>
              </w:rPr>
              <w:t>Puntos de recarga de vehículos eléctricos, en exteriores, P&lt;=10 KW. Memoria. P&gt;10 KW . Proyecto ,. Para las instalaciones interiores P&lt;=50 KW. Memoria P&gt;= 50 KW Proyecto y autorización sectorial.</w:t>
            </w:r>
          </w:p>
          <w:p w14:paraId="1F711401" w14:textId="09593275" w:rsidR="008305CF" w:rsidRPr="00A85E59" w:rsidRDefault="00CB1884" w:rsidP="00C81C05">
            <w:pPr>
              <w:spacing w:before="120"/>
              <w:ind w:left="176" w:firstLine="14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5E59">
              <w:rPr>
                <w:rFonts w:ascii="Arial" w:hAnsi="Arial" w:cs="Arial"/>
                <w:color w:val="000000" w:themeColor="text1"/>
                <w:sz w:val="20"/>
                <w:szCs w:val="20"/>
              </w:rPr>
              <w:t>Excepto en edificaciones del patrimonio histórico-artístico con la categoría de bien de interés cultural</w:t>
            </w:r>
            <w:r w:rsidRPr="00A85E59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  <w:tr w:rsidR="008305CF" w:rsidRPr="00A85E59" w14:paraId="4E029E52" w14:textId="77777777" w:rsidTr="009B7D5A">
        <w:tc>
          <w:tcPr>
            <w:tcW w:w="9918" w:type="dxa"/>
          </w:tcPr>
          <w:p w14:paraId="72A56438" w14:textId="26646497" w:rsidR="008305CF" w:rsidRPr="00A85E59" w:rsidRDefault="008305CF" w:rsidP="00C81C05">
            <w:pPr>
              <w:pStyle w:val="Prrafodelista"/>
              <w:numPr>
                <w:ilvl w:val="0"/>
                <w:numId w:val="26"/>
              </w:numPr>
              <w:spacing w:before="120"/>
              <w:ind w:left="306" w:hanging="284"/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A85E59">
              <w:rPr>
                <w:rFonts w:ascii="Arial" w:hAnsi="Arial" w:cs="Arial"/>
                <w:color w:val="000000" w:themeColor="text1"/>
                <w:sz w:val="19"/>
                <w:szCs w:val="19"/>
              </w:rPr>
              <w:t>Infraestructura de recarga de vehículos eléctricos y las infraestructuras de recarga eléctrica en instalaciones destinadas al suministro de combustibles y carburantes de vehículos, conforme a lo dispuesto en la legislación sectorial.</w:t>
            </w:r>
          </w:p>
        </w:tc>
      </w:tr>
      <w:tr w:rsidR="008305CF" w:rsidRPr="00A85E59" w14:paraId="4068E8EF" w14:textId="77777777" w:rsidTr="009B7D5A">
        <w:tc>
          <w:tcPr>
            <w:tcW w:w="9918" w:type="dxa"/>
          </w:tcPr>
          <w:p w14:paraId="558091DF" w14:textId="3DE4AADC" w:rsidR="008305CF" w:rsidRPr="00A85E59" w:rsidRDefault="008305CF" w:rsidP="00C81C05">
            <w:pPr>
              <w:pStyle w:val="Prrafodelista"/>
              <w:numPr>
                <w:ilvl w:val="0"/>
                <w:numId w:val="26"/>
              </w:numPr>
              <w:spacing w:before="120"/>
              <w:ind w:left="306" w:hanging="284"/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A85E59">
              <w:rPr>
                <w:rFonts w:ascii="Arial" w:hAnsi="Arial" w:cs="Arial"/>
                <w:color w:val="000000" w:themeColor="text1"/>
                <w:sz w:val="19"/>
                <w:szCs w:val="19"/>
              </w:rPr>
              <w:t>Mejora, reparación o conservación, de las condiciones de eficiencia energética, integración de instalaciones de energía renovable o reducción de su impacto ambiental en edificaciones/instalaciones de Suelo Rústico que no supongan obras de nueva planta o aumento de la superficie construida.</w:t>
            </w:r>
          </w:p>
        </w:tc>
      </w:tr>
      <w:bookmarkEnd w:id="4"/>
      <w:tr w:rsidR="008305CF" w:rsidRPr="00A85E59" w14:paraId="53B32A0C" w14:textId="77777777" w:rsidTr="009B7D5A">
        <w:tc>
          <w:tcPr>
            <w:tcW w:w="9918" w:type="dxa"/>
          </w:tcPr>
          <w:p w14:paraId="13BCF943" w14:textId="77777777" w:rsidR="008305CF" w:rsidRPr="00A85E59" w:rsidRDefault="008305CF" w:rsidP="00C81C05">
            <w:pPr>
              <w:pStyle w:val="Prrafodelista"/>
              <w:numPr>
                <w:ilvl w:val="0"/>
                <w:numId w:val="26"/>
              </w:numPr>
              <w:spacing w:before="120"/>
              <w:ind w:left="306" w:hanging="284"/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A85E59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Nueva instalación o reforma de instalaciones fijas de climatización (calefacción, refrigeración y ventilación) y de producción de agua caliente sanitaria (art. 2 RITE) con potencia térmica nominal a instalar en generación de calor o frío sea mayor o igual que 70 kW</w:t>
            </w:r>
          </w:p>
        </w:tc>
      </w:tr>
      <w:tr w:rsidR="008305CF" w:rsidRPr="00A85E59" w14:paraId="72CC5AC3" w14:textId="77777777" w:rsidTr="009B7D5A">
        <w:tc>
          <w:tcPr>
            <w:tcW w:w="9918" w:type="dxa"/>
          </w:tcPr>
          <w:p w14:paraId="1B60FCBB" w14:textId="77777777" w:rsidR="008305CF" w:rsidRPr="00A85E59" w:rsidRDefault="008305CF" w:rsidP="00C81C05">
            <w:pPr>
              <w:pStyle w:val="Prrafodelista"/>
              <w:numPr>
                <w:ilvl w:val="0"/>
                <w:numId w:val="26"/>
              </w:numPr>
              <w:spacing w:before="120"/>
              <w:ind w:left="306" w:hanging="284"/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A85E59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Nueva instalación o reforma de instalaciones fijas de climatización (calefacción, refrigeración y ventilación) y de producción de agua caliente sanitaria (art. 2 RITE) con potencia térmica nominal a instalar en generación de calor o frío sea menor que 70 kW. (Se incluyen Instalaciones de ventilación artificial en locales para uso diferente al de vivienda).</w:t>
            </w:r>
          </w:p>
        </w:tc>
      </w:tr>
      <w:tr w:rsidR="008305CF" w:rsidRPr="00A85E59" w14:paraId="6230743A" w14:textId="77777777" w:rsidTr="009B7D5A">
        <w:tc>
          <w:tcPr>
            <w:tcW w:w="9918" w:type="dxa"/>
          </w:tcPr>
          <w:p w14:paraId="24C2D9F6" w14:textId="77777777" w:rsidR="008305CF" w:rsidRPr="00A85E59" w:rsidRDefault="008305CF" w:rsidP="00C81C05">
            <w:pPr>
              <w:pStyle w:val="Prrafodelista"/>
              <w:numPr>
                <w:ilvl w:val="0"/>
                <w:numId w:val="26"/>
              </w:numPr>
              <w:spacing w:before="120"/>
              <w:ind w:left="306" w:hanging="284"/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A85E59">
              <w:rPr>
                <w:rFonts w:ascii="Arial" w:hAnsi="Arial" w:cs="Arial"/>
                <w:color w:val="000000" w:themeColor="text1"/>
                <w:sz w:val="19"/>
                <w:szCs w:val="19"/>
              </w:rPr>
              <w:t>Nuevas instalaciones, ampliaciones y modificaciones de instalaciones de gas que requieran proyecto técnico (ITC-ICG)</w:t>
            </w:r>
          </w:p>
        </w:tc>
      </w:tr>
      <w:tr w:rsidR="008305CF" w:rsidRPr="00A85E59" w14:paraId="11FC667A" w14:textId="77777777" w:rsidTr="00196246">
        <w:trPr>
          <w:trHeight w:val="846"/>
        </w:trPr>
        <w:tc>
          <w:tcPr>
            <w:tcW w:w="9918" w:type="dxa"/>
          </w:tcPr>
          <w:p w14:paraId="77E7C84F" w14:textId="09BCADDA" w:rsidR="00196246" w:rsidRPr="00A85E59" w:rsidRDefault="008305CF" w:rsidP="000328D7">
            <w:pPr>
              <w:pStyle w:val="Prrafodelista"/>
              <w:numPr>
                <w:ilvl w:val="0"/>
                <w:numId w:val="26"/>
              </w:numPr>
              <w:spacing w:before="120"/>
              <w:ind w:left="306" w:hanging="284"/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196246">
              <w:rPr>
                <w:rFonts w:ascii="Arial" w:hAnsi="Arial" w:cs="Arial"/>
                <w:color w:val="000000" w:themeColor="text1"/>
                <w:sz w:val="19"/>
                <w:szCs w:val="19"/>
              </w:rPr>
              <w:t>Nuevas instalaciones, ampliaciones y modificaciones de instalaciones de gas que requieran documentación técnica (ITC-ICG).</w:t>
            </w:r>
          </w:p>
        </w:tc>
      </w:tr>
      <w:tr w:rsidR="008305CF" w:rsidRPr="00A85E59" w14:paraId="2275C2C3" w14:textId="77777777" w:rsidTr="009B7D5A">
        <w:tc>
          <w:tcPr>
            <w:tcW w:w="9918" w:type="dxa"/>
          </w:tcPr>
          <w:p w14:paraId="1AF41FD4" w14:textId="77777777" w:rsidR="008305CF" w:rsidRPr="00A85E59" w:rsidRDefault="008305CF" w:rsidP="00C81C05">
            <w:pPr>
              <w:pStyle w:val="Prrafodelista"/>
              <w:numPr>
                <w:ilvl w:val="0"/>
                <w:numId w:val="26"/>
              </w:numPr>
              <w:spacing w:before="120"/>
              <w:ind w:left="306" w:hanging="284"/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A85E59">
              <w:rPr>
                <w:rFonts w:ascii="Arial" w:hAnsi="Arial" w:cs="Arial"/>
                <w:color w:val="000000" w:themeColor="text1"/>
                <w:sz w:val="19"/>
                <w:szCs w:val="19"/>
              </w:rPr>
              <w:t>Nuevas instalaciones o modificación sustancial de instalaciones de telecomunicaciones que requieran proyecto técnico (RICT)</w:t>
            </w:r>
          </w:p>
        </w:tc>
      </w:tr>
      <w:tr w:rsidR="008305CF" w:rsidRPr="00A85E59" w14:paraId="7160E832" w14:textId="77777777" w:rsidTr="009B7D5A">
        <w:tc>
          <w:tcPr>
            <w:tcW w:w="9918" w:type="dxa"/>
          </w:tcPr>
          <w:p w14:paraId="1ABD75E7" w14:textId="304ABC24" w:rsidR="00CB1884" w:rsidRPr="00A85E59" w:rsidRDefault="008305CF" w:rsidP="00D81F44">
            <w:pPr>
              <w:pStyle w:val="Prrafodelista"/>
              <w:numPr>
                <w:ilvl w:val="0"/>
                <w:numId w:val="26"/>
              </w:numPr>
              <w:spacing w:before="120"/>
              <w:ind w:left="306" w:hanging="284"/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A85E59">
              <w:rPr>
                <w:rFonts w:ascii="Arial" w:hAnsi="Arial" w:cs="Arial"/>
                <w:color w:val="000000" w:themeColor="text1"/>
                <w:sz w:val="19"/>
                <w:szCs w:val="19"/>
              </w:rPr>
              <w:lastRenderedPageBreak/>
              <w:t xml:space="preserve">Nuevas instalaciones o modificación sustancial de instalaciones de telecomunicaciones que requieran </w:t>
            </w:r>
            <w:r w:rsidR="00C81C05" w:rsidRPr="00A85E59">
              <w:rPr>
                <w:rFonts w:ascii="Arial" w:hAnsi="Arial" w:cs="Arial"/>
                <w:color w:val="000000" w:themeColor="text1"/>
                <w:sz w:val="19"/>
                <w:szCs w:val="19"/>
              </w:rPr>
              <w:t>documentación técnica</w:t>
            </w:r>
            <w:r w:rsidRPr="00A85E59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(RICT).</w:t>
            </w:r>
          </w:p>
        </w:tc>
      </w:tr>
      <w:tr w:rsidR="008305CF" w:rsidRPr="00A85E59" w14:paraId="2293AD6F" w14:textId="77777777" w:rsidTr="009B7D5A">
        <w:tc>
          <w:tcPr>
            <w:tcW w:w="9918" w:type="dxa"/>
            <w:shd w:val="clear" w:color="auto" w:fill="D9D9D9" w:themeFill="background1" w:themeFillShade="D9"/>
          </w:tcPr>
          <w:p w14:paraId="2DB8B8BB" w14:textId="77777777" w:rsidR="008305CF" w:rsidRPr="00A85E59" w:rsidRDefault="008305CF" w:rsidP="00C81C05">
            <w:pPr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w w:val="90"/>
                <w:sz w:val="20"/>
                <w:szCs w:val="20"/>
              </w:rPr>
              <w:t>8.-</w:t>
            </w:r>
            <w:r w:rsidRPr="00A85E59">
              <w:rPr>
                <w:rFonts w:ascii="Arial" w:hAnsi="Arial" w:cs="Arial"/>
                <w:b/>
                <w:spacing w:val="-4"/>
                <w:w w:val="9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90"/>
                <w:sz w:val="20"/>
                <w:szCs w:val="20"/>
              </w:rPr>
              <w:t>ELEMENTOS</w:t>
            </w:r>
            <w:r w:rsidRPr="00A85E59">
              <w:rPr>
                <w:rFonts w:ascii="Arial" w:hAnsi="Arial" w:cs="Arial"/>
                <w:b/>
                <w:spacing w:val="-2"/>
                <w:w w:val="9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90"/>
                <w:sz w:val="20"/>
                <w:szCs w:val="20"/>
              </w:rPr>
              <w:t>AUXILIARES</w:t>
            </w:r>
            <w:r w:rsidRPr="00A85E59">
              <w:rPr>
                <w:rFonts w:ascii="Arial" w:hAnsi="Arial" w:cs="Arial"/>
                <w:b/>
                <w:spacing w:val="-3"/>
                <w:w w:val="9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90"/>
                <w:sz w:val="20"/>
                <w:szCs w:val="20"/>
              </w:rPr>
              <w:t>SOBRE</w:t>
            </w:r>
            <w:r w:rsidRPr="00A85E59">
              <w:rPr>
                <w:rFonts w:ascii="Arial" w:hAnsi="Arial" w:cs="Arial"/>
                <w:b/>
                <w:spacing w:val="-4"/>
                <w:w w:val="9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90"/>
                <w:sz w:val="20"/>
                <w:szCs w:val="20"/>
              </w:rPr>
              <w:t>EL</w:t>
            </w:r>
            <w:r w:rsidRPr="00A85E59">
              <w:rPr>
                <w:rFonts w:ascii="Arial" w:hAnsi="Arial" w:cs="Arial"/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90"/>
                <w:sz w:val="20"/>
                <w:szCs w:val="20"/>
              </w:rPr>
              <w:t>TERRENO,</w:t>
            </w:r>
            <w:r w:rsidRPr="00A85E59">
              <w:rPr>
                <w:rFonts w:ascii="Arial" w:hAnsi="Arial" w:cs="Arial"/>
                <w:b/>
                <w:spacing w:val="-3"/>
                <w:w w:val="9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90"/>
                <w:sz w:val="20"/>
                <w:szCs w:val="20"/>
              </w:rPr>
              <w:t>FACHADAS</w:t>
            </w:r>
            <w:r w:rsidRPr="00A85E59">
              <w:rPr>
                <w:rFonts w:ascii="Arial" w:hAnsi="Arial" w:cs="Arial"/>
                <w:b/>
                <w:spacing w:val="-2"/>
                <w:w w:val="9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90"/>
                <w:sz w:val="20"/>
                <w:szCs w:val="20"/>
              </w:rPr>
              <w:t>O</w:t>
            </w:r>
            <w:r w:rsidRPr="00A85E59">
              <w:rPr>
                <w:rFonts w:ascii="Arial" w:hAnsi="Arial" w:cs="Arial"/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pacing w:val="-2"/>
                <w:w w:val="90"/>
                <w:sz w:val="20"/>
                <w:szCs w:val="20"/>
              </w:rPr>
              <w:t>CUBIERTAS</w:t>
            </w:r>
          </w:p>
        </w:tc>
      </w:tr>
      <w:tr w:rsidR="008305CF" w:rsidRPr="00A85E59" w14:paraId="1341F06D" w14:textId="77777777" w:rsidTr="009B7D5A">
        <w:tc>
          <w:tcPr>
            <w:tcW w:w="9918" w:type="dxa"/>
          </w:tcPr>
          <w:p w14:paraId="16714A74" w14:textId="77777777" w:rsidR="008305CF" w:rsidRPr="00A85E59" w:rsidRDefault="008305CF" w:rsidP="00C81C05">
            <w:pPr>
              <w:ind w:left="28"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z w:val="20"/>
                <w:szCs w:val="20"/>
              </w:rPr>
              <w:t>1.Obra civil necesaria, así como instalación de antenas e infraestructuras de telecomunicaciones, salvo que por complejidad de la estructura se requiera proyecto.</w:t>
            </w:r>
          </w:p>
        </w:tc>
      </w:tr>
      <w:tr w:rsidR="008305CF" w:rsidRPr="00A85E59" w14:paraId="22E9E86D" w14:textId="77777777" w:rsidTr="009B7D5A">
        <w:tc>
          <w:tcPr>
            <w:tcW w:w="9918" w:type="dxa"/>
            <w:shd w:val="clear" w:color="auto" w:fill="D9D9D9" w:themeFill="background1" w:themeFillShade="D9"/>
          </w:tcPr>
          <w:p w14:paraId="63B1467C" w14:textId="77777777" w:rsidR="008305CF" w:rsidRPr="00A85E59" w:rsidRDefault="008305CF" w:rsidP="00C81C05">
            <w:pPr>
              <w:ind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w w:val="90"/>
                <w:sz w:val="20"/>
                <w:szCs w:val="20"/>
              </w:rPr>
              <w:t>9.</w:t>
            </w:r>
            <w:r w:rsidRPr="00A85E59">
              <w:rPr>
                <w:rFonts w:ascii="Arial" w:hAnsi="Arial" w:cs="Arial"/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90"/>
                <w:sz w:val="20"/>
                <w:szCs w:val="20"/>
              </w:rPr>
              <w:t>MEDIOS</w:t>
            </w:r>
            <w:r w:rsidRPr="00A85E59">
              <w:rPr>
                <w:rFonts w:ascii="Arial" w:hAnsi="Arial" w:cs="Arial"/>
                <w:b/>
                <w:spacing w:val="-2"/>
                <w:w w:val="9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90"/>
                <w:sz w:val="20"/>
                <w:szCs w:val="20"/>
              </w:rPr>
              <w:t>AUXILIARES</w:t>
            </w:r>
            <w:r w:rsidRPr="00A85E59">
              <w:rPr>
                <w:rFonts w:ascii="Arial" w:hAnsi="Arial" w:cs="Arial"/>
                <w:b/>
                <w:spacing w:val="-4"/>
                <w:w w:val="9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90"/>
                <w:sz w:val="20"/>
                <w:szCs w:val="20"/>
              </w:rPr>
              <w:t>QUE</w:t>
            </w:r>
            <w:r w:rsidRPr="00A85E59">
              <w:rPr>
                <w:rFonts w:ascii="Arial" w:hAnsi="Arial" w:cs="Arial"/>
                <w:b/>
                <w:spacing w:val="-4"/>
                <w:w w:val="9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90"/>
                <w:sz w:val="20"/>
                <w:szCs w:val="20"/>
              </w:rPr>
              <w:t>NO</w:t>
            </w:r>
            <w:r w:rsidRPr="00A85E59">
              <w:rPr>
                <w:rFonts w:ascii="Arial" w:hAnsi="Arial" w:cs="Arial"/>
                <w:b/>
                <w:spacing w:val="-3"/>
                <w:w w:val="9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90"/>
                <w:sz w:val="20"/>
                <w:szCs w:val="20"/>
              </w:rPr>
              <w:t>SE</w:t>
            </w:r>
            <w:r w:rsidRPr="00A85E59">
              <w:rPr>
                <w:rFonts w:ascii="Arial" w:hAnsi="Arial" w:cs="Arial"/>
                <w:b/>
                <w:spacing w:val="-4"/>
                <w:w w:val="9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90"/>
                <w:sz w:val="20"/>
                <w:szCs w:val="20"/>
              </w:rPr>
              <w:t>IMPLANTEN</w:t>
            </w:r>
            <w:r w:rsidRPr="00A85E59">
              <w:rPr>
                <w:rFonts w:ascii="Arial" w:hAnsi="Arial" w:cs="Arial"/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90"/>
                <w:sz w:val="20"/>
                <w:szCs w:val="20"/>
              </w:rPr>
              <w:t>EN</w:t>
            </w:r>
            <w:r w:rsidRPr="00A85E59">
              <w:rPr>
                <w:rFonts w:ascii="Arial" w:hAnsi="Arial" w:cs="Arial"/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90"/>
                <w:sz w:val="20"/>
                <w:szCs w:val="20"/>
              </w:rPr>
              <w:t>VÍA</w:t>
            </w:r>
            <w:r w:rsidRPr="00A85E59">
              <w:rPr>
                <w:rFonts w:ascii="Arial" w:hAnsi="Arial" w:cs="Arial"/>
                <w:b/>
                <w:spacing w:val="-3"/>
                <w:w w:val="9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pacing w:val="-2"/>
                <w:w w:val="90"/>
                <w:sz w:val="20"/>
                <w:szCs w:val="20"/>
              </w:rPr>
              <w:t>PÚBLICA</w:t>
            </w:r>
          </w:p>
        </w:tc>
      </w:tr>
      <w:tr w:rsidR="008305CF" w:rsidRPr="00A85E59" w14:paraId="68512343" w14:textId="77777777" w:rsidTr="009B7D5A">
        <w:tc>
          <w:tcPr>
            <w:tcW w:w="9918" w:type="dxa"/>
          </w:tcPr>
          <w:p w14:paraId="02866E39" w14:textId="77777777" w:rsidR="008305CF" w:rsidRPr="00A85E59" w:rsidRDefault="008305CF" w:rsidP="00C81C05">
            <w:pPr>
              <w:pStyle w:val="Prrafodelista"/>
              <w:numPr>
                <w:ilvl w:val="0"/>
                <w:numId w:val="25"/>
              </w:numPr>
              <w:ind w:left="313" w:right="11" w:hanging="2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sz w:val="20"/>
                <w:szCs w:val="20"/>
              </w:rPr>
              <w:t>Plataformas</w:t>
            </w:r>
            <w:r w:rsidRPr="00A85E59">
              <w:rPr>
                <w:rFonts w:ascii="Arial" w:hAnsi="Arial" w:cs="Arial"/>
                <w:b/>
                <w:spacing w:val="48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elevadoras</w:t>
            </w:r>
            <w:r w:rsidRPr="00A85E5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pacing w:val="-2"/>
                <w:sz w:val="20"/>
                <w:szCs w:val="20"/>
              </w:rPr>
              <w:t>personas.</w:t>
            </w:r>
          </w:p>
          <w:p w14:paraId="7A3F4543" w14:textId="77777777" w:rsidR="008305CF" w:rsidRPr="00A85E59" w:rsidRDefault="008305CF" w:rsidP="00C81C05">
            <w:pPr>
              <w:pStyle w:val="Prrafodelista"/>
              <w:numPr>
                <w:ilvl w:val="0"/>
                <w:numId w:val="25"/>
              </w:numPr>
              <w:ind w:left="313" w:right="11" w:hanging="29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5CF" w:rsidRPr="00A85E59" w14:paraId="4457BEEB" w14:textId="77777777" w:rsidTr="009B7D5A">
        <w:tc>
          <w:tcPr>
            <w:tcW w:w="9918" w:type="dxa"/>
          </w:tcPr>
          <w:p w14:paraId="0BC29EEE" w14:textId="5D12FD4B" w:rsidR="008305CF" w:rsidRPr="00A85E59" w:rsidRDefault="00C81C05" w:rsidP="00C81C05">
            <w:pPr>
              <w:pStyle w:val="Prrafodelista"/>
              <w:numPr>
                <w:ilvl w:val="0"/>
                <w:numId w:val="25"/>
              </w:numPr>
              <w:ind w:left="313" w:right="11" w:hanging="2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Poleas</w:t>
            </w:r>
            <w:r w:rsidR="008305CF"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8305CF" w:rsidRPr="00A85E59">
              <w:rPr>
                <w:rFonts w:ascii="Arial" w:hAnsi="Arial" w:cs="Arial"/>
                <w:w w:val="105"/>
                <w:sz w:val="20"/>
                <w:szCs w:val="20"/>
              </w:rPr>
              <w:t>mecánicas o manuales, tolvas, andamios con alzada inferior a 6 m., andamios de caballete o borriqueta.</w:t>
            </w:r>
          </w:p>
        </w:tc>
      </w:tr>
      <w:tr w:rsidR="008305CF" w:rsidRPr="00A85E59" w14:paraId="4E07DDA3" w14:textId="77777777" w:rsidTr="009B7D5A">
        <w:tc>
          <w:tcPr>
            <w:tcW w:w="9918" w:type="dxa"/>
          </w:tcPr>
          <w:p w14:paraId="75440885" w14:textId="77777777" w:rsidR="008305CF" w:rsidRPr="00A85E59" w:rsidRDefault="008305CF" w:rsidP="00C81C05">
            <w:pPr>
              <w:pStyle w:val="Prrafodelista"/>
              <w:numPr>
                <w:ilvl w:val="0"/>
                <w:numId w:val="25"/>
              </w:numPr>
              <w:ind w:left="313" w:right="11" w:hanging="2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Plataformas</w:t>
            </w:r>
            <w:r w:rsidRPr="00A85E59">
              <w:rPr>
                <w:rFonts w:ascii="Arial" w:hAnsi="Arial" w:cs="Arial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o guindolas suspendidas de nivel variable (manuales o motorizadas), instaladas provisionalmente en un edificio o en una estructura para tareas específicas y plataformas elevadoras sobre mástil.</w:t>
            </w:r>
          </w:p>
        </w:tc>
      </w:tr>
      <w:tr w:rsidR="008305CF" w:rsidRPr="00A85E59" w14:paraId="1D69EB3F" w14:textId="77777777" w:rsidTr="009B7D5A">
        <w:tc>
          <w:tcPr>
            <w:tcW w:w="9918" w:type="dxa"/>
          </w:tcPr>
          <w:p w14:paraId="1ECE91DB" w14:textId="77777777" w:rsidR="008305CF" w:rsidRPr="00A85E59" w:rsidRDefault="008305CF" w:rsidP="00C81C05">
            <w:pPr>
              <w:pStyle w:val="Prrafodelista"/>
              <w:numPr>
                <w:ilvl w:val="0"/>
                <w:numId w:val="25"/>
              </w:numPr>
              <w:ind w:left="313" w:right="11" w:hanging="2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Técnicas de acceso y posicionamiento mediante cuerdas (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técnicas</w:t>
            </w:r>
            <w:r w:rsidRPr="00A85E59">
              <w:rPr>
                <w:rFonts w:ascii="Arial" w:hAnsi="Arial" w:cs="Arial"/>
                <w:b/>
                <w:spacing w:val="3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alpinas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) a instalar en los</w:t>
            </w:r>
            <w:r w:rsidRPr="00A85E5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edificios.</w:t>
            </w:r>
          </w:p>
          <w:p w14:paraId="75BE37A7" w14:textId="77777777" w:rsidR="008305CF" w:rsidRPr="00A85E59" w:rsidRDefault="008305CF" w:rsidP="00C81C05">
            <w:pPr>
              <w:pStyle w:val="Prrafodelista"/>
              <w:ind w:left="313" w:right="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5CF" w:rsidRPr="00A85E59" w14:paraId="5AC49CDA" w14:textId="77777777" w:rsidTr="009B7D5A">
        <w:tc>
          <w:tcPr>
            <w:tcW w:w="9918" w:type="dxa"/>
          </w:tcPr>
          <w:p w14:paraId="037280D2" w14:textId="3C8C19F0" w:rsidR="008305CF" w:rsidRPr="00A85E59" w:rsidRDefault="008305CF" w:rsidP="00C81C05">
            <w:pPr>
              <w:pStyle w:val="Prrafodelista"/>
              <w:numPr>
                <w:ilvl w:val="0"/>
                <w:numId w:val="25"/>
              </w:numPr>
              <w:ind w:left="313" w:right="11" w:hanging="2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Andamios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constituidos con elementos prefabricados apoyados sobre terreno natural, soleras de hormigón, forjados, voladizos u otros elementos cuya altura, desde el nivel inferior de apoyo hasta la coronación de la andamiada, exceda de 6 m o dispongan de elementos horizontales que salven vuelos y distancias superiores entre apoyos de más de 8,00 m. Se exceptúan los andamios de caballete o borriquetas.</w:t>
            </w:r>
          </w:p>
        </w:tc>
      </w:tr>
      <w:tr w:rsidR="008305CF" w:rsidRPr="00A85E59" w14:paraId="0F8ECD87" w14:textId="77777777" w:rsidTr="009B7D5A">
        <w:tc>
          <w:tcPr>
            <w:tcW w:w="9918" w:type="dxa"/>
          </w:tcPr>
          <w:p w14:paraId="43C2499C" w14:textId="65CBD10B" w:rsidR="008305CF" w:rsidRPr="00A85E59" w:rsidRDefault="008305CF" w:rsidP="00C81C05">
            <w:pPr>
              <w:pStyle w:val="Prrafodelista"/>
              <w:numPr>
                <w:ilvl w:val="0"/>
                <w:numId w:val="25"/>
              </w:numPr>
              <w:ind w:left="313" w:hanging="2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sz w:val="20"/>
                <w:szCs w:val="20"/>
              </w:rPr>
              <w:t>Andamios</w:t>
            </w:r>
            <w:r w:rsidRPr="00A85E59">
              <w:rPr>
                <w:rFonts w:ascii="Arial" w:hAnsi="Arial" w:cs="Arial"/>
                <w:sz w:val="20"/>
                <w:szCs w:val="20"/>
              </w:rPr>
              <w:t xml:space="preserve"> instalados en el exterior, sobre azoteas, cúpulas, tejados o estructuras superiores cuya distancia entre el nivel de apoyo y el nivel del terreno o del suelo, exceda de 24,00 m. de altura.</w:t>
            </w:r>
          </w:p>
        </w:tc>
      </w:tr>
      <w:tr w:rsidR="008305CF" w:rsidRPr="00A85E59" w14:paraId="6F78FB48" w14:textId="77777777" w:rsidTr="009B7D5A">
        <w:tc>
          <w:tcPr>
            <w:tcW w:w="9918" w:type="dxa"/>
          </w:tcPr>
          <w:p w14:paraId="746F5E13" w14:textId="77777777" w:rsidR="008305CF" w:rsidRPr="00A85E59" w:rsidRDefault="008305CF" w:rsidP="00C81C05">
            <w:pPr>
              <w:pStyle w:val="Prrafodelista"/>
              <w:numPr>
                <w:ilvl w:val="0"/>
                <w:numId w:val="25"/>
              </w:numPr>
              <w:ind w:left="313" w:right="11" w:hanging="2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Torres de acceso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y torres de trabajo</w:t>
            </w:r>
            <w:r w:rsidRPr="00A85E5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móviles en</w:t>
            </w:r>
            <w:r w:rsidRPr="00A85E5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los que</w:t>
            </w:r>
            <w:r w:rsidRPr="00A85E5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A85E5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trabajos</w:t>
            </w:r>
            <w:r w:rsidRPr="00A85E5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se efectúan a más</w:t>
            </w:r>
            <w:r w:rsidRPr="00A85E5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 6,00 m. de altura desde el punto de operación hasta el suelo.</w:t>
            </w:r>
          </w:p>
        </w:tc>
      </w:tr>
      <w:tr w:rsidR="008305CF" w:rsidRPr="00A85E59" w14:paraId="1449AFBA" w14:textId="77777777" w:rsidTr="009B7D5A">
        <w:tc>
          <w:tcPr>
            <w:tcW w:w="9918" w:type="dxa"/>
          </w:tcPr>
          <w:p w14:paraId="0F4CE714" w14:textId="77777777" w:rsidR="008305CF" w:rsidRPr="00A85E59" w:rsidRDefault="008305CF" w:rsidP="00C81C05">
            <w:pPr>
              <w:pStyle w:val="Prrafodelista"/>
              <w:numPr>
                <w:ilvl w:val="0"/>
                <w:numId w:val="25"/>
              </w:numPr>
              <w:ind w:left="313" w:right="11" w:hanging="2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z w:val="20"/>
                <w:szCs w:val="20"/>
              </w:rPr>
              <w:t>Instalación</w:t>
            </w:r>
            <w:r w:rsidRPr="00A85E5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z w:val="20"/>
                <w:szCs w:val="20"/>
              </w:rPr>
              <w:t>grúas</w:t>
            </w:r>
            <w:r w:rsidRPr="00A85E59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pacing w:val="-2"/>
                <w:sz w:val="20"/>
                <w:szCs w:val="20"/>
              </w:rPr>
              <w:t>torre</w:t>
            </w:r>
            <w:r w:rsidRPr="00A85E59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</w:tr>
      <w:tr w:rsidR="008305CF" w:rsidRPr="00A85E59" w14:paraId="65DBF2D0" w14:textId="77777777" w:rsidTr="009B7D5A">
        <w:tc>
          <w:tcPr>
            <w:tcW w:w="9918" w:type="dxa"/>
          </w:tcPr>
          <w:p w14:paraId="69E734A8" w14:textId="4103BEF5" w:rsidR="008305CF" w:rsidRPr="00A85E59" w:rsidRDefault="008305CF" w:rsidP="00C81C05">
            <w:pPr>
              <w:pStyle w:val="Prrafodelista"/>
              <w:numPr>
                <w:ilvl w:val="0"/>
                <w:numId w:val="25"/>
              </w:numPr>
              <w:ind w:left="313" w:right="11" w:hanging="2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Elementos</w:t>
            </w:r>
            <w:r w:rsidRPr="00A85E59">
              <w:rPr>
                <w:rFonts w:ascii="Arial" w:hAnsi="Arial" w:cs="Arial"/>
                <w:b/>
                <w:spacing w:val="8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auxiliares</w:t>
            </w:r>
            <w:r w:rsidRPr="00A85E59">
              <w:rPr>
                <w:rFonts w:ascii="Arial" w:hAnsi="Arial" w:cs="Arial"/>
                <w:b/>
                <w:spacing w:val="8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b/>
                <w:spacing w:val="78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complementarios</w:t>
            </w:r>
            <w:r w:rsidRPr="00A85E59">
              <w:rPr>
                <w:rFonts w:ascii="Arial" w:hAnsi="Arial" w:cs="Arial"/>
                <w:b/>
                <w:spacing w:val="79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b/>
                <w:spacing w:val="8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la</w:t>
            </w:r>
            <w:r w:rsidRPr="00A85E59">
              <w:rPr>
                <w:rFonts w:ascii="Arial" w:hAnsi="Arial" w:cs="Arial"/>
                <w:b/>
                <w:spacing w:val="8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construcción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A85E59">
              <w:rPr>
                <w:rFonts w:ascii="Arial" w:hAnsi="Arial" w:cs="Arial"/>
                <w:spacing w:val="72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tales</w:t>
            </w:r>
            <w:r w:rsidRPr="00A85E59">
              <w:rPr>
                <w:rFonts w:ascii="Arial" w:hAnsi="Arial" w:cs="Arial"/>
                <w:spacing w:val="72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como</w:t>
            </w:r>
            <w:r w:rsidRPr="00A85E59">
              <w:rPr>
                <w:rFonts w:ascii="Arial" w:hAnsi="Arial" w:cs="Arial"/>
                <w:spacing w:val="74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cartelería publicitaria, casetas, vallas, aparatos elevadores de materiales, etc.</w:t>
            </w:r>
          </w:p>
        </w:tc>
      </w:tr>
      <w:tr w:rsidR="008305CF" w:rsidRPr="00A85E59" w14:paraId="6C6F715F" w14:textId="77777777" w:rsidTr="009B7D5A">
        <w:tc>
          <w:tcPr>
            <w:tcW w:w="9918" w:type="dxa"/>
            <w:shd w:val="clear" w:color="auto" w:fill="D9D9D9" w:themeFill="background1" w:themeFillShade="D9"/>
          </w:tcPr>
          <w:p w14:paraId="41FEF0FA" w14:textId="77777777" w:rsidR="008305CF" w:rsidRPr="00A85E59" w:rsidRDefault="008305CF" w:rsidP="00C81C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5E59">
              <w:rPr>
                <w:rFonts w:ascii="Arial" w:hAnsi="Arial" w:cs="Arial"/>
                <w:b/>
                <w:sz w:val="20"/>
                <w:szCs w:val="20"/>
              </w:rPr>
              <w:t>10. OTRAS ACTUACIONES</w:t>
            </w:r>
          </w:p>
        </w:tc>
      </w:tr>
      <w:tr w:rsidR="008305CF" w:rsidRPr="00A85E59" w14:paraId="3657F505" w14:textId="77777777" w:rsidTr="009B7D5A">
        <w:tc>
          <w:tcPr>
            <w:tcW w:w="9918" w:type="dxa"/>
          </w:tcPr>
          <w:p w14:paraId="49B9B420" w14:textId="77777777" w:rsidR="008305CF" w:rsidRDefault="008305CF" w:rsidP="00C81C05">
            <w:pPr>
              <w:ind w:left="28" w:right="11" w:hanging="24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A85E59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>1.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Realización de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ensayos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destructivos sobre edificaciones existentes, tendentes a las obras de conservación o rehabilitación.</w:t>
            </w:r>
          </w:p>
          <w:p w14:paraId="0A5D3F74" w14:textId="718656B8" w:rsidR="00A85E59" w:rsidRPr="00A85E59" w:rsidRDefault="00A85E59" w:rsidP="00C81C05">
            <w:pPr>
              <w:ind w:left="28" w:right="11" w:hanging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5CF" w:rsidRPr="00A85E59" w14:paraId="5A218C2D" w14:textId="77777777" w:rsidTr="009B7D5A">
        <w:tc>
          <w:tcPr>
            <w:tcW w:w="9918" w:type="dxa"/>
          </w:tcPr>
          <w:p w14:paraId="675F9D47" w14:textId="77777777" w:rsidR="008305CF" w:rsidRPr="00A85E59" w:rsidRDefault="008305CF" w:rsidP="00C81C05">
            <w:pPr>
              <w:ind w:left="28" w:right="11" w:hanging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>2.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Instalación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ascensores</w:t>
            </w:r>
            <w:r w:rsidRPr="00A85E59">
              <w:rPr>
                <w:rFonts w:ascii="Arial" w:hAnsi="Arial" w:cs="Arial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afecten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parámetros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volumen,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edificabilidad</w:t>
            </w:r>
            <w:r w:rsidRPr="00A85E59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y </w:t>
            </w: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ocupación.</w:t>
            </w:r>
          </w:p>
        </w:tc>
      </w:tr>
      <w:tr w:rsidR="008305CF" w:rsidRPr="00A85E59" w14:paraId="57C577FA" w14:textId="77777777" w:rsidTr="009B7D5A">
        <w:tc>
          <w:tcPr>
            <w:tcW w:w="9918" w:type="dxa"/>
          </w:tcPr>
          <w:p w14:paraId="55DAC15F" w14:textId="77777777" w:rsidR="008305CF" w:rsidRDefault="008305CF" w:rsidP="00C81C05">
            <w:pPr>
              <w:ind w:left="28" w:right="11" w:hanging="24"/>
              <w:jc w:val="both"/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</w:pPr>
            <w:r w:rsidRPr="00A85E5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>3.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Sustitución de</w:t>
            </w:r>
            <w:r w:rsidRPr="00A85E59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maquinaria</w:t>
            </w:r>
            <w:r w:rsidRPr="00A85E59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cabina</w:t>
            </w:r>
            <w:r w:rsidRPr="00A85E59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 xml:space="preserve">de </w:t>
            </w:r>
            <w:r w:rsidRPr="00A85E59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ascensores.</w:t>
            </w:r>
          </w:p>
          <w:p w14:paraId="540B7CF4" w14:textId="743FFD06" w:rsidR="00A85E59" w:rsidRPr="00A85E59" w:rsidRDefault="00A85E59" w:rsidP="00C81C05">
            <w:pPr>
              <w:ind w:left="28" w:right="11" w:hanging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5CF" w:rsidRPr="00A85E59" w14:paraId="729CA842" w14:textId="77777777" w:rsidTr="009B7D5A">
        <w:tc>
          <w:tcPr>
            <w:tcW w:w="9918" w:type="dxa"/>
          </w:tcPr>
          <w:p w14:paraId="606B6143" w14:textId="77777777" w:rsidR="008305CF" w:rsidRDefault="008305CF" w:rsidP="00C81C05">
            <w:pPr>
              <w:ind w:left="28" w:right="11" w:hanging="24"/>
              <w:jc w:val="both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 xml:space="preserve">4.Implementación de </w:t>
            </w:r>
            <w:r w:rsidRPr="00A85E59">
              <w:rPr>
                <w:rFonts w:ascii="Arial" w:hAnsi="Arial" w:cs="Arial"/>
                <w:b/>
                <w:w w:val="110"/>
                <w:sz w:val="20"/>
                <w:szCs w:val="20"/>
              </w:rPr>
              <w:t xml:space="preserve">medidas de seguridad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en edificios y/o construcciones que</w:t>
            </w:r>
            <w:r w:rsidRPr="00A85E59">
              <w:rPr>
                <w:rFonts w:ascii="Arial" w:hAnsi="Arial" w:cs="Arial"/>
                <w:spacing w:val="40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se encuentren en deficientes condiciones de seguridad y salubridad (</w:t>
            </w:r>
            <w:r w:rsidRPr="00A85E59">
              <w:rPr>
                <w:rFonts w:ascii="Arial" w:hAnsi="Arial" w:cs="Arial"/>
                <w:b/>
                <w:w w:val="110"/>
                <w:sz w:val="20"/>
                <w:szCs w:val="20"/>
              </w:rPr>
              <w:t>apuntalamiento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, eliminación de elementos susceptibles de desprendimiento, colocación de mallas de protección</w:t>
            </w:r>
            <w:r w:rsidRPr="00A85E59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etc.)</w:t>
            </w:r>
          </w:p>
          <w:p w14:paraId="4D989BC5" w14:textId="44392C75" w:rsidR="00A85E59" w:rsidRPr="00A85E59" w:rsidRDefault="00A85E59" w:rsidP="00C81C05">
            <w:pPr>
              <w:ind w:left="28" w:right="11" w:hanging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5CF" w:rsidRPr="00A85E59" w14:paraId="54A6597F" w14:textId="77777777" w:rsidTr="009B7D5A">
        <w:tc>
          <w:tcPr>
            <w:tcW w:w="9918" w:type="dxa"/>
          </w:tcPr>
          <w:p w14:paraId="7EEFE80E" w14:textId="77777777" w:rsidR="008305CF" w:rsidRPr="00A85E59" w:rsidRDefault="008305CF" w:rsidP="00C81C05">
            <w:pPr>
              <w:ind w:left="28" w:right="11" w:hanging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z w:val="20"/>
                <w:szCs w:val="20"/>
              </w:rPr>
              <w:t xml:space="preserve">  5.Supresión de </w:t>
            </w:r>
            <w:r w:rsidRPr="00A85E59">
              <w:rPr>
                <w:rFonts w:ascii="Arial" w:hAnsi="Arial" w:cs="Arial"/>
                <w:b/>
                <w:sz w:val="20"/>
                <w:szCs w:val="20"/>
              </w:rPr>
              <w:t xml:space="preserve">barreras arquitectónicas </w:t>
            </w:r>
            <w:r w:rsidRPr="00A85E59">
              <w:rPr>
                <w:rFonts w:ascii="Arial" w:hAnsi="Arial" w:cs="Arial"/>
                <w:sz w:val="20"/>
                <w:szCs w:val="20"/>
              </w:rPr>
              <w:t xml:space="preserve">e instalación de ayudas técnicas que no afecten a elementos estructurales (rampas fijas, plataformas elevadoras verticales e inclinadas- </w:t>
            </w:r>
            <w:r w:rsidRPr="00A85E59">
              <w:rPr>
                <w:rFonts w:ascii="Arial" w:hAnsi="Arial" w:cs="Arial"/>
                <w:spacing w:val="-2"/>
                <w:sz w:val="20"/>
                <w:szCs w:val="20"/>
              </w:rPr>
              <w:t>salvaescaleras).</w:t>
            </w:r>
          </w:p>
        </w:tc>
      </w:tr>
      <w:tr w:rsidR="008305CF" w:rsidRPr="00A85E59" w14:paraId="5DE86D37" w14:textId="77777777" w:rsidTr="009B7D5A">
        <w:tc>
          <w:tcPr>
            <w:tcW w:w="9918" w:type="dxa"/>
          </w:tcPr>
          <w:p w14:paraId="0CC43315" w14:textId="7C29FAC5" w:rsidR="008305CF" w:rsidRPr="00A85E59" w:rsidRDefault="008305CF" w:rsidP="00C81C05">
            <w:pPr>
              <w:ind w:left="28" w:right="11" w:hanging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>6.</w:t>
            </w:r>
            <w:r w:rsidRPr="00A85E59">
              <w:rPr>
                <w:rFonts w:ascii="Arial" w:hAnsi="Arial" w:cs="Arial"/>
                <w:bCs/>
                <w:w w:val="105"/>
                <w:sz w:val="20"/>
                <w:szCs w:val="20"/>
              </w:rPr>
              <w:t>Sondeos</w:t>
            </w:r>
            <w:r w:rsidRPr="00A85E59">
              <w:rPr>
                <w:rFonts w:ascii="Arial" w:hAnsi="Arial" w:cs="Arial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terrenos</w:t>
            </w:r>
            <w:r w:rsidRPr="00A85E5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</w:tr>
      <w:tr w:rsidR="008305CF" w:rsidRPr="00A85E59" w14:paraId="3D8353F1" w14:textId="77777777" w:rsidTr="009B7D5A">
        <w:tc>
          <w:tcPr>
            <w:tcW w:w="9918" w:type="dxa"/>
          </w:tcPr>
          <w:p w14:paraId="36D095DB" w14:textId="77777777" w:rsidR="008305CF" w:rsidRDefault="008305CF" w:rsidP="00C81C05">
            <w:pPr>
              <w:ind w:left="28" w:right="11" w:hanging="24"/>
              <w:jc w:val="both"/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</w:pPr>
            <w:r w:rsidRPr="00A85E5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>8.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Modificación</w:t>
            </w:r>
            <w:r w:rsidRPr="00A85E59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A85E59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A85E59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ordenación</w:t>
            </w:r>
            <w:r w:rsidRPr="00A85E59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garajes-aparcamientos</w:t>
            </w:r>
            <w:r w:rsidRPr="00A85E59">
              <w:rPr>
                <w:rFonts w:ascii="Arial" w:hAnsi="Arial" w:cs="Arial"/>
                <w:b/>
                <w:spacing w:val="34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bajo</w:t>
            </w:r>
            <w:r w:rsidRPr="00A85E59">
              <w:rPr>
                <w:rFonts w:ascii="Arial" w:hAnsi="Arial" w:cs="Arial"/>
                <w:b/>
                <w:spacing w:val="38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rasante.</w:t>
            </w:r>
          </w:p>
          <w:p w14:paraId="38B2C6D9" w14:textId="04CC9083" w:rsidR="00A85E59" w:rsidRPr="00A85E59" w:rsidRDefault="00A85E59" w:rsidP="00C81C05">
            <w:pPr>
              <w:ind w:left="28" w:right="11" w:hanging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5CF" w:rsidRPr="00A85E59" w14:paraId="6A88DB50" w14:textId="77777777" w:rsidTr="009B7D5A">
        <w:tc>
          <w:tcPr>
            <w:tcW w:w="9918" w:type="dxa"/>
          </w:tcPr>
          <w:p w14:paraId="7238079C" w14:textId="24CBFF09" w:rsidR="00A85E59" w:rsidRPr="00A85E59" w:rsidRDefault="008305CF" w:rsidP="00D81F44">
            <w:pPr>
              <w:ind w:left="28" w:right="11" w:hanging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>9.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Obras</w:t>
            </w:r>
            <w:r w:rsidRPr="00A85E59">
              <w:rPr>
                <w:rFonts w:ascii="Arial" w:hAnsi="Arial" w:cs="Arial"/>
                <w:spacing w:val="40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40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reparación</w:t>
            </w:r>
            <w:r w:rsidRPr="00A85E59">
              <w:rPr>
                <w:rFonts w:ascii="Arial" w:hAnsi="Arial" w:cs="Arial"/>
                <w:spacing w:val="40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spacing w:val="40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conservación</w:t>
            </w:r>
            <w:r w:rsidRPr="00A85E59">
              <w:rPr>
                <w:rFonts w:ascii="Arial" w:hAnsi="Arial" w:cs="Arial"/>
                <w:spacing w:val="40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40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10"/>
                <w:sz w:val="20"/>
                <w:szCs w:val="20"/>
              </w:rPr>
              <w:t>invernaderos</w:t>
            </w:r>
            <w:r w:rsidRPr="00A85E59">
              <w:rPr>
                <w:rFonts w:ascii="Arial" w:hAnsi="Arial" w:cs="Arial"/>
                <w:b/>
                <w:spacing w:val="68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A85E59">
              <w:rPr>
                <w:rFonts w:ascii="Arial" w:hAnsi="Arial" w:cs="Arial"/>
                <w:spacing w:val="40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generen</w:t>
            </w:r>
            <w:r w:rsidRPr="00A85E59">
              <w:rPr>
                <w:rFonts w:ascii="Arial" w:hAnsi="Arial" w:cs="Arial"/>
                <w:spacing w:val="40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residuos</w:t>
            </w:r>
            <w:r w:rsidRPr="00A85E59">
              <w:rPr>
                <w:rFonts w:ascii="Arial" w:hAnsi="Arial" w:cs="Arial"/>
                <w:spacing w:val="40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que requieran</w:t>
            </w:r>
            <w:r w:rsidRPr="00A85E59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técnico</w:t>
            </w:r>
            <w:r w:rsidRPr="00A85E59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A85E59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su</w:t>
            </w:r>
            <w:r w:rsidRPr="00A85E59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gestión</w:t>
            </w:r>
            <w:r w:rsidRPr="00A85E59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con</w:t>
            </w:r>
            <w:r w:rsidRPr="00A85E59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arreglo</w:t>
            </w:r>
            <w:r w:rsidRPr="00A85E59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A85E59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A85E59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normativa</w:t>
            </w:r>
            <w:r w:rsidRPr="00A85E59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10"/>
                <w:sz w:val="20"/>
                <w:szCs w:val="20"/>
              </w:rPr>
              <w:t>vigente.</w:t>
            </w:r>
          </w:p>
        </w:tc>
      </w:tr>
      <w:tr w:rsidR="008305CF" w:rsidRPr="00A85E59" w14:paraId="3AD675A7" w14:textId="77777777" w:rsidTr="009B7D5A">
        <w:tc>
          <w:tcPr>
            <w:tcW w:w="9918" w:type="dxa"/>
          </w:tcPr>
          <w:p w14:paraId="1F527EC8" w14:textId="77777777" w:rsidR="008305CF" w:rsidRPr="00A85E59" w:rsidRDefault="008305CF" w:rsidP="00C81C05">
            <w:pPr>
              <w:ind w:left="28" w:right="11" w:hanging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10.Apertura</w:t>
            </w:r>
            <w:r w:rsidRPr="00A85E59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A85E59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zanjas</w:t>
            </w:r>
            <w:r w:rsidRPr="00A85E59">
              <w:rPr>
                <w:rFonts w:ascii="Arial" w:hAnsi="Arial" w:cs="Arial"/>
                <w:b/>
                <w:spacing w:val="36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y</w:t>
            </w:r>
            <w:r w:rsidRPr="00A85E59">
              <w:rPr>
                <w:rFonts w:ascii="Arial" w:hAnsi="Arial" w:cs="Arial"/>
                <w:b/>
                <w:spacing w:val="36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b/>
                <w:w w:val="105"/>
                <w:sz w:val="20"/>
                <w:szCs w:val="20"/>
              </w:rPr>
              <w:t>catas</w:t>
            </w:r>
            <w:r w:rsidRPr="00A85E59">
              <w:rPr>
                <w:rFonts w:ascii="Arial" w:hAnsi="Arial" w:cs="Arial"/>
                <w:b/>
                <w:spacing w:val="39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A85E59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terrenos</w:t>
            </w:r>
            <w:r w:rsidRPr="00A85E59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privados</w:t>
            </w:r>
            <w:r w:rsidRPr="00A85E59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para</w:t>
            </w:r>
            <w:r w:rsidRPr="00A85E59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albergar</w:t>
            </w:r>
            <w:r w:rsidRPr="00A85E59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instalaciones</w:t>
            </w:r>
            <w:r w:rsidRPr="00A85E59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 w:rsidRPr="00A85E59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para</w:t>
            </w:r>
            <w:r w:rsidRPr="00A85E59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A85E59">
              <w:rPr>
                <w:rFonts w:ascii="Arial" w:hAnsi="Arial" w:cs="Arial"/>
                <w:w w:val="105"/>
                <w:sz w:val="20"/>
                <w:szCs w:val="20"/>
              </w:rPr>
              <w:t>la exploración de cimientos que se realicen bajo dirección facultativa.</w:t>
            </w:r>
          </w:p>
        </w:tc>
      </w:tr>
      <w:tr w:rsidR="008305CF" w:rsidRPr="00A85E59" w14:paraId="6AC2B46E" w14:textId="77777777" w:rsidTr="009B7D5A">
        <w:tc>
          <w:tcPr>
            <w:tcW w:w="9918" w:type="dxa"/>
          </w:tcPr>
          <w:p w14:paraId="506C6DF2" w14:textId="44823793" w:rsidR="00A85E59" w:rsidRPr="00A85E59" w:rsidRDefault="008305CF" w:rsidP="00D81F44">
            <w:pPr>
              <w:ind w:left="28" w:right="11" w:hanging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59">
              <w:rPr>
                <w:rFonts w:ascii="Arial" w:hAnsi="Arial" w:cs="Arial"/>
                <w:sz w:val="20"/>
                <w:szCs w:val="20"/>
              </w:rPr>
              <w:t>12.Los trabajos de investigación relacionados con actividades mineras, que no afecten a la configuración de los terrenos ni comporten movimientos de tierra sujetos a licencia urbanística.</w:t>
            </w:r>
          </w:p>
        </w:tc>
      </w:tr>
      <w:tr w:rsidR="00D81F44" w:rsidRPr="00A85E59" w14:paraId="2F82B5B9" w14:textId="77777777" w:rsidTr="009B7D5A">
        <w:tc>
          <w:tcPr>
            <w:tcW w:w="9918" w:type="dxa"/>
          </w:tcPr>
          <w:p w14:paraId="7EAF8B5F" w14:textId="45388826" w:rsidR="00D81F44" w:rsidRPr="00A85E59" w:rsidRDefault="00D81F44" w:rsidP="00C81C05">
            <w:pPr>
              <w:ind w:left="28" w:right="11" w:hanging="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Demolición total o parcial de construcciones o edificaciones, siempre que no estén sujetas a un régimen de protección por la legislación de patrimonio histórico , por los instrumentos de ordenación .</w:t>
            </w:r>
          </w:p>
        </w:tc>
      </w:tr>
    </w:tbl>
    <w:p w14:paraId="5196DF15" w14:textId="77777777" w:rsidR="008305CF" w:rsidRPr="00827CCB" w:rsidRDefault="008305CF" w:rsidP="00C81C05">
      <w:pPr>
        <w:tabs>
          <w:tab w:val="left" w:pos="2540"/>
        </w:tabs>
        <w:jc w:val="both"/>
        <w:rPr>
          <w:rFonts w:ascii="Arial" w:hAnsi="Arial" w:cs="Arial"/>
          <w:sz w:val="20"/>
          <w:szCs w:val="20"/>
        </w:rPr>
      </w:pPr>
    </w:p>
    <w:p w14:paraId="6C7BC3AB" w14:textId="77777777" w:rsidR="00196246" w:rsidRDefault="00196246" w:rsidP="00C81C05">
      <w:pPr>
        <w:spacing w:line="288" w:lineRule="auto"/>
        <w:ind w:right="-82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A85E59">
        <w:rPr>
          <w:rFonts w:ascii="Arial" w:hAnsi="Arial" w:cs="Arial"/>
          <w:color w:val="000000" w:themeColor="text1"/>
          <w:sz w:val="19"/>
          <w:szCs w:val="19"/>
        </w:rPr>
        <w:t xml:space="preserve">SU²  </w:t>
      </w:r>
      <w:r>
        <w:rPr>
          <w:rFonts w:ascii="Arial" w:hAnsi="Arial" w:cs="Arial"/>
          <w:color w:val="000000" w:themeColor="text1"/>
          <w:sz w:val="19"/>
          <w:szCs w:val="19"/>
        </w:rPr>
        <w:t>: suelo urbano</w:t>
      </w:r>
    </w:p>
    <w:p w14:paraId="62051FC9" w14:textId="397B1241" w:rsidR="008305CF" w:rsidRDefault="00196246" w:rsidP="00C81C05">
      <w:pPr>
        <w:spacing w:line="288" w:lineRule="auto"/>
        <w:ind w:right="-82"/>
        <w:jc w:val="both"/>
        <w:rPr>
          <w:rFonts w:ascii="Arial" w:hAnsi="Arial" w:cs="Arial"/>
          <w:sz w:val="20"/>
          <w:szCs w:val="20"/>
        </w:rPr>
      </w:pPr>
      <w:r w:rsidRPr="00A85E59">
        <w:rPr>
          <w:rFonts w:ascii="Arial" w:hAnsi="Arial" w:cs="Arial"/>
          <w:color w:val="000000" w:themeColor="text1"/>
          <w:sz w:val="19"/>
          <w:szCs w:val="19"/>
        </w:rPr>
        <w:t>SR⁴</w:t>
      </w:r>
      <w:r>
        <w:rPr>
          <w:rFonts w:ascii="Arial" w:hAnsi="Arial" w:cs="Arial"/>
          <w:color w:val="000000" w:themeColor="text1"/>
          <w:sz w:val="19"/>
          <w:szCs w:val="19"/>
        </w:rPr>
        <w:t xml:space="preserve"> : suelo rural</w:t>
      </w:r>
    </w:p>
    <w:p w14:paraId="3B7941F6" w14:textId="35E45B8D" w:rsidR="008305CF" w:rsidRDefault="008305CF" w:rsidP="00C81C05">
      <w:pPr>
        <w:spacing w:line="288" w:lineRule="auto"/>
        <w:ind w:right="-82"/>
        <w:jc w:val="both"/>
        <w:rPr>
          <w:rFonts w:ascii="Arial" w:hAnsi="Arial" w:cs="Arial"/>
          <w:sz w:val="20"/>
          <w:szCs w:val="20"/>
        </w:rPr>
      </w:pPr>
    </w:p>
    <w:sectPr w:rsidR="008305CF" w:rsidSect="0004448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851" w:left="1134" w:header="568" w:footer="46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4C81" w14:textId="77777777" w:rsidR="008D38AC" w:rsidRDefault="008D38AC">
      <w:r>
        <w:separator/>
      </w:r>
    </w:p>
  </w:endnote>
  <w:endnote w:type="continuationSeparator" w:id="0">
    <w:p w14:paraId="49A42E49" w14:textId="77777777" w:rsidR="008D38AC" w:rsidRDefault="008D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_sans_regular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3584" w14:textId="16C5EDD4" w:rsidR="002D4077" w:rsidRPr="00117216" w:rsidRDefault="002D4077" w:rsidP="00F552DB">
    <w:pPr>
      <w:suppressAutoHyphens w:val="0"/>
      <w:rPr>
        <w:rFonts w:ascii="Arial" w:hAnsi="Arial" w:cs="Arial"/>
        <w:b/>
        <w:bCs/>
        <w:sz w:val="14"/>
        <w:szCs w:val="14"/>
      </w:rPr>
    </w:pPr>
  </w:p>
  <w:p w14:paraId="03F3797E" w14:textId="77777777" w:rsidR="002D4077" w:rsidRDefault="002D4077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AE8D" w14:textId="77777777" w:rsidR="002D4077" w:rsidRPr="00117216" w:rsidRDefault="002D4077" w:rsidP="00F552DB">
    <w:pPr>
      <w:rPr>
        <w:rFonts w:ascii="Arial" w:hAnsi="Arial" w:cs="Arial"/>
        <w:b/>
        <w:bCs/>
        <w:sz w:val="14"/>
        <w:szCs w:val="14"/>
      </w:rPr>
    </w:pPr>
  </w:p>
  <w:p w14:paraId="24993C27" w14:textId="77777777" w:rsidR="002D4077" w:rsidRPr="00117216" w:rsidRDefault="002D4077" w:rsidP="00F552DB">
    <w:pPr>
      <w:suppressAutoHyphens w:val="0"/>
      <w:rPr>
        <w:rFonts w:ascii="Arial" w:hAnsi="Arial" w:cs="Arial"/>
        <w:b/>
        <w:bCs/>
        <w:sz w:val="14"/>
        <w:szCs w:val="14"/>
      </w:rPr>
    </w:pPr>
    <w:r w:rsidRPr="00117216">
      <w:rPr>
        <w:rFonts w:ascii="Arial" w:hAnsi="Arial" w:cs="Arial"/>
        <w:b/>
        <w:bCs/>
        <w:sz w:val="14"/>
        <w:szCs w:val="14"/>
      </w:rPr>
      <w:t>1.- FO. Fuera de Ordenación.</w:t>
    </w:r>
  </w:p>
  <w:p w14:paraId="25A5716C" w14:textId="77777777" w:rsidR="002D4077" w:rsidRPr="00117216" w:rsidRDefault="002D4077" w:rsidP="00F552DB">
    <w:pPr>
      <w:suppressAutoHyphens w:val="0"/>
      <w:rPr>
        <w:rFonts w:ascii="Arial" w:hAnsi="Arial" w:cs="Arial"/>
        <w:b/>
        <w:bCs/>
        <w:sz w:val="14"/>
        <w:szCs w:val="14"/>
      </w:rPr>
    </w:pPr>
    <w:r w:rsidRPr="00117216">
      <w:rPr>
        <w:rFonts w:ascii="Arial" w:hAnsi="Arial" w:cs="Arial"/>
        <w:b/>
        <w:bCs/>
        <w:sz w:val="14"/>
        <w:szCs w:val="14"/>
      </w:rPr>
      <w:t>2.- SU. Suelo Urbano.</w:t>
    </w:r>
  </w:p>
  <w:p w14:paraId="56FCFA20" w14:textId="77777777" w:rsidR="002D4077" w:rsidRPr="00117216" w:rsidRDefault="002D4077" w:rsidP="00F552DB">
    <w:pPr>
      <w:suppressAutoHyphens w:val="0"/>
      <w:rPr>
        <w:rFonts w:ascii="Arial" w:hAnsi="Arial" w:cs="Arial"/>
        <w:b/>
        <w:bCs/>
        <w:sz w:val="14"/>
        <w:szCs w:val="14"/>
      </w:rPr>
    </w:pPr>
    <w:r w:rsidRPr="00117216">
      <w:rPr>
        <w:rFonts w:ascii="Arial" w:hAnsi="Arial" w:cs="Arial"/>
        <w:b/>
        <w:bCs/>
        <w:sz w:val="14"/>
        <w:szCs w:val="14"/>
      </w:rPr>
      <w:t>3.- ATU. Actuaciones de Transformación Urbanística.</w:t>
    </w:r>
  </w:p>
  <w:p w14:paraId="421478D0" w14:textId="77777777" w:rsidR="002D4077" w:rsidRPr="00117216" w:rsidRDefault="002D4077" w:rsidP="00F552DB">
    <w:pPr>
      <w:suppressAutoHyphens w:val="0"/>
      <w:rPr>
        <w:rFonts w:ascii="Arial" w:hAnsi="Arial" w:cs="Arial"/>
        <w:b/>
        <w:bCs/>
        <w:sz w:val="14"/>
        <w:szCs w:val="14"/>
      </w:rPr>
    </w:pPr>
    <w:r w:rsidRPr="00117216">
      <w:rPr>
        <w:rFonts w:ascii="Arial" w:hAnsi="Arial" w:cs="Arial"/>
        <w:b/>
        <w:bCs/>
        <w:sz w:val="14"/>
        <w:szCs w:val="14"/>
      </w:rPr>
      <w:t>4.- SR. Suelo Rústico</w:t>
    </w:r>
  </w:p>
  <w:p w14:paraId="7858067A" w14:textId="43541579" w:rsidR="002D4077" w:rsidRDefault="002D4077">
    <w:pPr>
      <w:pStyle w:val="Piedepgina"/>
    </w:pPr>
  </w:p>
  <w:p w14:paraId="1F0AD8F4" w14:textId="77777777" w:rsidR="002D4077" w:rsidRDefault="002D40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AA2C" w14:textId="77777777" w:rsidR="008D38AC" w:rsidRDefault="008D38AC">
      <w:r>
        <w:separator/>
      </w:r>
    </w:p>
  </w:footnote>
  <w:footnote w:type="continuationSeparator" w:id="0">
    <w:p w14:paraId="7C80B819" w14:textId="77777777" w:rsidR="008D38AC" w:rsidRDefault="008D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0" w:type="dxa"/>
      <w:tblInd w:w="-32" w:type="dxa"/>
      <w:tblLayout w:type="fixed"/>
      <w:tblLook w:val="0000" w:firstRow="0" w:lastRow="0" w:firstColumn="0" w:lastColumn="0" w:noHBand="0" w:noVBand="0"/>
    </w:tblPr>
    <w:tblGrid>
      <w:gridCol w:w="2295"/>
      <w:gridCol w:w="6521"/>
      <w:gridCol w:w="1134"/>
    </w:tblGrid>
    <w:tr w:rsidR="002D4077" w14:paraId="18AA0F4A" w14:textId="77777777" w:rsidTr="002D4077">
      <w:trPr>
        <w:trHeight w:val="1136"/>
      </w:trPr>
      <w:tc>
        <w:tcPr>
          <w:tcW w:w="22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7FE7E482" w14:textId="77777777" w:rsidR="002D4077" w:rsidRDefault="002D4077" w:rsidP="00616534">
          <w:pPr>
            <w:pStyle w:val="Encabezado"/>
            <w:snapToGrid w:val="0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  <w:r w:rsidRPr="00970C17"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4F193C16" wp14:editId="1622F1CC">
                <wp:simplePos x="0" y="0"/>
                <wp:positionH relativeFrom="column">
                  <wp:posOffset>224428</wp:posOffset>
                </wp:positionH>
                <wp:positionV relativeFrom="paragraph">
                  <wp:posOffset>55880</wp:posOffset>
                </wp:positionV>
                <wp:extent cx="763126" cy="540000"/>
                <wp:effectExtent l="0" t="0" r="0" b="0"/>
                <wp:wrapNone/>
                <wp:docPr id="1425063888" name="Imagen 14250638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12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363BDE" w14:textId="77777777" w:rsidR="002D4077" w:rsidRDefault="002D4077" w:rsidP="00616534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01A3C28A" w14:textId="77777777" w:rsidR="002D4077" w:rsidRDefault="002D4077" w:rsidP="00616534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026AEA99" w14:textId="77777777" w:rsidR="002D4077" w:rsidRDefault="002D4077" w:rsidP="00616534">
          <w:pPr>
            <w:pStyle w:val="Encabezado"/>
            <w:snapToGrid w:val="0"/>
            <w:rPr>
              <w:rFonts w:ascii="Arial" w:hAnsi="Arial" w:cs="Arial"/>
              <w:b/>
              <w:sz w:val="16"/>
              <w:szCs w:val="16"/>
              <w:lang w:eastAsia="es-ES"/>
            </w:rPr>
          </w:pPr>
        </w:p>
        <w:p w14:paraId="5AB6A77A" w14:textId="77777777" w:rsidR="002D4077" w:rsidRDefault="002D4077" w:rsidP="00616534">
          <w:pPr>
            <w:pStyle w:val="Encabezado"/>
            <w:snapToGrid w:val="0"/>
            <w:rPr>
              <w:rFonts w:ascii="Arial" w:hAnsi="Arial" w:cs="Arial"/>
              <w:b/>
              <w:sz w:val="14"/>
              <w:szCs w:val="14"/>
              <w:lang w:eastAsia="es-ES"/>
            </w:rPr>
          </w:pPr>
        </w:p>
        <w:p w14:paraId="2C43EBFE" w14:textId="77777777" w:rsidR="002D4077" w:rsidRPr="00970C17" w:rsidRDefault="002D4077" w:rsidP="00616534">
          <w:pPr>
            <w:pStyle w:val="Encabezado"/>
            <w:snapToGrid w:val="0"/>
            <w:jc w:val="center"/>
            <w:rPr>
              <w:rFonts w:ascii="Arial" w:hAnsi="Arial" w:cs="Arial"/>
              <w:sz w:val="14"/>
              <w:szCs w:val="14"/>
              <w:lang w:eastAsia="es-ES"/>
            </w:rPr>
          </w:pPr>
          <w:r w:rsidRPr="00970C17">
            <w:rPr>
              <w:rFonts w:ascii="Arial" w:hAnsi="Arial" w:cs="Arial"/>
              <w:b/>
              <w:sz w:val="14"/>
              <w:szCs w:val="14"/>
              <w:lang w:eastAsia="es-ES"/>
            </w:rPr>
            <w:t>Delegación de Asistencia a Municipios y Emergencias</w:t>
          </w:r>
        </w:p>
      </w:tc>
      <w:tc>
        <w:tcPr>
          <w:tcW w:w="65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4C13362" w14:textId="77777777" w:rsidR="002D4077" w:rsidRDefault="002D4077" w:rsidP="00616534">
          <w:pPr>
            <w:pStyle w:val="Encabezado"/>
            <w:snapToGrid w:val="0"/>
            <w:rPr>
              <w:rFonts w:ascii="Arial" w:hAnsi="Arial" w:cs="Arial"/>
              <w:b/>
              <w:sz w:val="22"/>
              <w:szCs w:val="22"/>
            </w:rPr>
          </w:pPr>
        </w:p>
        <w:p w14:paraId="33E4D9E6" w14:textId="77777777" w:rsidR="001F5763" w:rsidRDefault="001F5763" w:rsidP="001F5763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MODELO II.2.- DECLARACIÓN RESPONSABLE </w:t>
          </w:r>
        </w:p>
        <w:p w14:paraId="3670695A" w14:textId="6D882EA2" w:rsidR="002D4077" w:rsidRDefault="001F5763" w:rsidP="001F5763">
          <w:pPr>
            <w:pStyle w:val="Encabezado"/>
            <w:jc w:val="center"/>
          </w:pPr>
          <w:r>
            <w:rPr>
              <w:rFonts w:ascii="Arial" w:hAnsi="Arial" w:cs="Arial"/>
              <w:b/>
              <w:sz w:val="28"/>
              <w:szCs w:val="28"/>
            </w:rPr>
            <w:t>CON DOCUMENTACIÓN TÉCNICA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1186765E" w14:textId="77777777" w:rsidR="002D4077" w:rsidRDefault="002D4077" w:rsidP="00616534">
          <w:pPr>
            <w:spacing w:before="22"/>
            <w:jc w:val="center"/>
            <w:rPr>
              <w:rFonts w:ascii="Tahoma"/>
              <w:b/>
              <w:color w:val="FFFFFF"/>
              <w:spacing w:val="-5"/>
              <w:w w:val="95"/>
              <w:sz w:val="40"/>
            </w:rPr>
          </w:pPr>
        </w:p>
        <w:p w14:paraId="6E77B15D" w14:textId="77777777" w:rsidR="002D4077" w:rsidRDefault="002D4077" w:rsidP="00616534">
          <w:pPr>
            <w:spacing w:before="22"/>
            <w:jc w:val="center"/>
            <w:rPr>
              <w:rFonts w:ascii="Tahoma"/>
              <w:b/>
              <w:sz w:val="40"/>
            </w:rPr>
          </w:pPr>
          <w:r>
            <w:rPr>
              <w:rFonts w:ascii="Tahoma"/>
              <w:b/>
              <w:color w:val="FFFFFF"/>
              <w:spacing w:val="-5"/>
              <w:w w:val="95"/>
              <w:sz w:val="40"/>
            </w:rPr>
            <w:t>DR</w:t>
          </w:r>
        </w:p>
        <w:p w14:paraId="00DC25FD" w14:textId="77777777" w:rsidR="002D4077" w:rsidRDefault="002D4077" w:rsidP="00616534">
          <w:pPr>
            <w:tabs>
              <w:tab w:val="center" w:pos="4252"/>
            </w:tabs>
            <w:suppressAutoHyphens w:val="0"/>
          </w:pPr>
        </w:p>
      </w:tc>
    </w:tr>
  </w:tbl>
  <w:p w14:paraId="6CB56154" w14:textId="77777777" w:rsidR="002D4077" w:rsidRDefault="002D40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7821" w14:textId="3AF8F15E" w:rsidR="002D4077" w:rsidRDefault="002D4077"/>
  <w:tbl>
    <w:tblPr>
      <w:tblW w:w="9950" w:type="dxa"/>
      <w:tblInd w:w="-32" w:type="dxa"/>
      <w:tblLayout w:type="fixed"/>
      <w:tblLook w:val="0000" w:firstRow="0" w:lastRow="0" w:firstColumn="0" w:lastColumn="0" w:noHBand="0" w:noVBand="0"/>
    </w:tblPr>
    <w:tblGrid>
      <w:gridCol w:w="2295"/>
      <w:gridCol w:w="6521"/>
      <w:gridCol w:w="1134"/>
    </w:tblGrid>
    <w:tr w:rsidR="002D4077" w14:paraId="39FCFC85" w14:textId="77777777" w:rsidTr="00970C17">
      <w:trPr>
        <w:trHeight w:val="1136"/>
      </w:trPr>
      <w:tc>
        <w:tcPr>
          <w:tcW w:w="22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10606C8B" w14:textId="7F9AD842" w:rsidR="002D4077" w:rsidRDefault="002D4077" w:rsidP="00970C17">
          <w:pPr>
            <w:pStyle w:val="Encabezado"/>
            <w:snapToGrid w:val="0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  <w:bookmarkStart w:id="5" w:name="_Hlk162804099"/>
          <w:r w:rsidRPr="00970C17"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524385EC" wp14:editId="5DF70672">
                <wp:simplePos x="0" y="0"/>
                <wp:positionH relativeFrom="column">
                  <wp:posOffset>224428</wp:posOffset>
                </wp:positionH>
                <wp:positionV relativeFrom="paragraph">
                  <wp:posOffset>55880</wp:posOffset>
                </wp:positionV>
                <wp:extent cx="763126" cy="540000"/>
                <wp:effectExtent l="0" t="0" r="0" b="0"/>
                <wp:wrapNone/>
                <wp:docPr id="1425063889" name="Imagen 14250638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12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A128CC2" w14:textId="29676BAF" w:rsidR="002D4077" w:rsidRDefault="002D4077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1322535E" w14:textId="652588A0" w:rsidR="002D4077" w:rsidRDefault="002D4077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1ABEB455" w14:textId="77777777" w:rsidR="002D4077" w:rsidRDefault="002D4077">
          <w:pPr>
            <w:pStyle w:val="Encabezado"/>
            <w:snapToGrid w:val="0"/>
            <w:rPr>
              <w:rFonts w:ascii="Arial" w:hAnsi="Arial" w:cs="Arial"/>
              <w:b/>
              <w:sz w:val="16"/>
              <w:szCs w:val="16"/>
              <w:lang w:eastAsia="es-ES"/>
            </w:rPr>
          </w:pPr>
        </w:p>
        <w:p w14:paraId="048CC856" w14:textId="77777777" w:rsidR="002D4077" w:rsidRDefault="002D4077">
          <w:pPr>
            <w:pStyle w:val="Encabezado"/>
            <w:snapToGrid w:val="0"/>
            <w:rPr>
              <w:rFonts w:ascii="Arial" w:hAnsi="Arial" w:cs="Arial"/>
              <w:b/>
              <w:sz w:val="14"/>
              <w:szCs w:val="14"/>
              <w:lang w:eastAsia="es-ES"/>
            </w:rPr>
          </w:pPr>
          <w:bookmarkStart w:id="6" w:name="_Hlk162804131"/>
        </w:p>
        <w:p w14:paraId="70B6CE1D" w14:textId="72676B50" w:rsidR="002D4077" w:rsidRPr="00970C17" w:rsidRDefault="002D4077" w:rsidP="00970C17">
          <w:pPr>
            <w:pStyle w:val="Encabezado"/>
            <w:snapToGrid w:val="0"/>
            <w:jc w:val="center"/>
            <w:rPr>
              <w:rFonts w:ascii="Arial" w:hAnsi="Arial" w:cs="Arial"/>
              <w:sz w:val="14"/>
              <w:szCs w:val="14"/>
              <w:lang w:eastAsia="es-ES"/>
            </w:rPr>
          </w:pPr>
          <w:r w:rsidRPr="00970C17">
            <w:rPr>
              <w:rFonts w:ascii="Arial" w:hAnsi="Arial" w:cs="Arial"/>
              <w:b/>
              <w:sz w:val="14"/>
              <w:szCs w:val="14"/>
              <w:lang w:eastAsia="es-ES"/>
            </w:rPr>
            <w:t>Delegación de Asistencia a Municipios y Emergencias</w:t>
          </w:r>
          <w:bookmarkEnd w:id="5"/>
          <w:bookmarkEnd w:id="6"/>
        </w:p>
      </w:tc>
      <w:tc>
        <w:tcPr>
          <w:tcW w:w="65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00E0F7E" w14:textId="49FD9F73" w:rsidR="002D4077" w:rsidRDefault="002D4077">
          <w:pPr>
            <w:pStyle w:val="Encabezado"/>
            <w:snapToGrid w:val="0"/>
            <w:rPr>
              <w:rFonts w:ascii="Arial" w:hAnsi="Arial" w:cs="Arial"/>
              <w:b/>
              <w:sz w:val="22"/>
              <w:szCs w:val="22"/>
            </w:rPr>
          </w:pPr>
        </w:p>
        <w:p w14:paraId="242AD4BF" w14:textId="77777777" w:rsidR="001F5763" w:rsidRDefault="001F5763" w:rsidP="001F5763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MODELO II.2.- DECLARACIÓN RESPONSABLE </w:t>
          </w:r>
        </w:p>
        <w:p w14:paraId="2675306A" w14:textId="1A306C38" w:rsidR="002D4077" w:rsidRDefault="001F5763" w:rsidP="001F5763">
          <w:pPr>
            <w:pStyle w:val="Encabezado"/>
            <w:jc w:val="center"/>
          </w:pPr>
          <w:r>
            <w:rPr>
              <w:rFonts w:ascii="Arial" w:hAnsi="Arial" w:cs="Arial"/>
              <w:b/>
              <w:sz w:val="28"/>
              <w:szCs w:val="28"/>
            </w:rPr>
            <w:t>CON DOCUMENTACIÓN TÉCNICA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5AA574DD" w14:textId="194FAC8F" w:rsidR="002D4077" w:rsidRDefault="002D4077" w:rsidP="005C7CEC">
          <w:pPr>
            <w:spacing w:before="22"/>
            <w:jc w:val="center"/>
            <w:rPr>
              <w:rFonts w:ascii="Tahoma"/>
              <w:b/>
              <w:color w:val="FFFFFF"/>
              <w:spacing w:val="-5"/>
              <w:w w:val="95"/>
              <w:sz w:val="40"/>
            </w:rPr>
          </w:pPr>
        </w:p>
        <w:p w14:paraId="35572CF9" w14:textId="1F4B3203" w:rsidR="002D4077" w:rsidRDefault="002D4077" w:rsidP="005C7CEC">
          <w:pPr>
            <w:spacing w:before="22"/>
            <w:jc w:val="center"/>
            <w:rPr>
              <w:rFonts w:ascii="Tahoma"/>
              <w:b/>
              <w:sz w:val="40"/>
            </w:rPr>
          </w:pPr>
          <w:r>
            <w:rPr>
              <w:rFonts w:ascii="Tahoma"/>
              <w:b/>
              <w:color w:val="FFFFFF"/>
              <w:spacing w:val="-5"/>
              <w:w w:val="95"/>
              <w:sz w:val="40"/>
            </w:rPr>
            <w:t>DR</w:t>
          </w:r>
        </w:p>
        <w:p w14:paraId="78CF0B9A" w14:textId="0E484112" w:rsidR="002D4077" w:rsidRDefault="002D4077" w:rsidP="005C7CEC">
          <w:pPr>
            <w:tabs>
              <w:tab w:val="center" w:pos="4252"/>
            </w:tabs>
            <w:suppressAutoHyphens w:val="0"/>
          </w:pPr>
        </w:p>
      </w:tc>
    </w:tr>
  </w:tbl>
  <w:p w14:paraId="3970519C" w14:textId="10BB89EE" w:rsidR="002D4077" w:rsidRDefault="002D4077">
    <w:pPr>
      <w:pStyle w:val="Encabezad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0" w:type="dxa"/>
      <w:tblInd w:w="-32" w:type="dxa"/>
      <w:tblLayout w:type="fixed"/>
      <w:tblLook w:val="0000" w:firstRow="0" w:lastRow="0" w:firstColumn="0" w:lastColumn="0" w:noHBand="0" w:noVBand="0"/>
    </w:tblPr>
    <w:tblGrid>
      <w:gridCol w:w="2295"/>
      <w:gridCol w:w="6521"/>
      <w:gridCol w:w="1134"/>
    </w:tblGrid>
    <w:tr w:rsidR="002D4077" w14:paraId="0A0D4606" w14:textId="77777777" w:rsidTr="002D4077">
      <w:trPr>
        <w:trHeight w:val="1136"/>
      </w:trPr>
      <w:tc>
        <w:tcPr>
          <w:tcW w:w="22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4821B9D8" w14:textId="77777777" w:rsidR="002D4077" w:rsidRDefault="002D4077" w:rsidP="00616534">
          <w:pPr>
            <w:pStyle w:val="Encabezado"/>
            <w:snapToGrid w:val="0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  <w:r w:rsidRPr="00970C17"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3A441D16" wp14:editId="621CA4B7">
                <wp:simplePos x="0" y="0"/>
                <wp:positionH relativeFrom="column">
                  <wp:posOffset>224428</wp:posOffset>
                </wp:positionH>
                <wp:positionV relativeFrom="paragraph">
                  <wp:posOffset>55880</wp:posOffset>
                </wp:positionV>
                <wp:extent cx="763126" cy="540000"/>
                <wp:effectExtent l="0" t="0" r="0" b="0"/>
                <wp:wrapNone/>
                <wp:docPr id="1425063890" name="Imagen 14250638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12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0E36776" w14:textId="77777777" w:rsidR="002D4077" w:rsidRDefault="002D4077" w:rsidP="00616534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3F050B75" w14:textId="77777777" w:rsidR="002D4077" w:rsidRDefault="002D4077" w:rsidP="00616534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3F956F6E" w14:textId="77777777" w:rsidR="002D4077" w:rsidRDefault="002D4077" w:rsidP="00616534">
          <w:pPr>
            <w:pStyle w:val="Encabezado"/>
            <w:snapToGrid w:val="0"/>
            <w:rPr>
              <w:rFonts w:ascii="Arial" w:hAnsi="Arial" w:cs="Arial"/>
              <w:b/>
              <w:sz w:val="16"/>
              <w:szCs w:val="16"/>
              <w:lang w:eastAsia="es-ES"/>
            </w:rPr>
          </w:pPr>
        </w:p>
        <w:p w14:paraId="62E0A653" w14:textId="77777777" w:rsidR="002D4077" w:rsidRDefault="002D4077" w:rsidP="00616534">
          <w:pPr>
            <w:pStyle w:val="Encabezado"/>
            <w:snapToGrid w:val="0"/>
            <w:rPr>
              <w:rFonts w:ascii="Arial" w:hAnsi="Arial" w:cs="Arial"/>
              <w:b/>
              <w:sz w:val="14"/>
              <w:szCs w:val="14"/>
              <w:lang w:eastAsia="es-ES"/>
            </w:rPr>
          </w:pPr>
        </w:p>
        <w:p w14:paraId="5F59B669" w14:textId="77777777" w:rsidR="002D4077" w:rsidRPr="00970C17" w:rsidRDefault="002D4077" w:rsidP="00616534">
          <w:pPr>
            <w:pStyle w:val="Encabezado"/>
            <w:snapToGrid w:val="0"/>
            <w:jc w:val="center"/>
            <w:rPr>
              <w:rFonts w:ascii="Arial" w:hAnsi="Arial" w:cs="Arial"/>
              <w:sz w:val="14"/>
              <w:szCs w:val="14"/>
              <w:lang w:eastAsia="es-ES"/>
            </w:rPr>
          </w:pPr>
          <w:r w:rsidRPr="00970C17">
            <w:rPr>
              <w:rFonts w:ascii="Arial" w:hAnsi="Arial" w:cs="Arial"/>
              <w:b/>
              <w:sz w:val="14"/>
              <w:szCs w:val="14"/>
              <w:lang w:eastAsia="es-ES"/>
            </w:rPr>
            <w:t>Delegación de Asistencia a Municipios y Emergencias</w:t>
          </w:r>
        </w:p>
      </w:tc>
      <w:tc>
        <w:tcPr>
          <w:tcW w:w="65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FB7C871" w14:textId="77777777" w:rsidR="002D4077" w:rsidRDefault="002D4077" w:rsidP="00616534">
          <w:pPr>
            <w:pStyle w:val="Encabezado"/>
            <w:snapToGrid w:val="0"/>
            <w:rPr>
              <w:rFonts w:ascii="Arial" w:hAnsi="Arial" w:cs="Arial"/>
              <w:b/>
              <w:sz w:val="22"/>
              <w:szCs w:val="22"/>
            </w:rPr>
          </w:pPr>
        </w:p>
        <w:p w14:paraId="189158EA" w14:textId="05465384" w:rsidR="002D4077" w:rsidRDefault="002D4077" w:rsidP="00616534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MODELO II.2.- DECLARACIÓN RESPONSABLE </w:t>
          </w:r>
        </w:p>
        <w:p w14:paraId="1B0CD5E3" w14:textId="3B13A070" w:rsidR="002D4077" w:rsidRDefault="002D4077" w:rsidP="00616534">
          <w:pPr>
            <w:pStyle w:val="Encabezado"/>
            <w:jc w:val="center"/>
          </w:pPr>
          <w:r>
            <w:rPr>
              <w:rFonts w:ascii="Arial" w:hAnsi="Arial" w:cs="Arial"/>
              <w:b/>
              <w:sz w:val="28"/>
              <w:szCs w:val="28"/>
            </w:rPr>
            <w:t>CON DOCUMENTACIÓN TÉCNICA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567626E0" w14:textId="77777777" w:rsidR="002D4077" w:rsidRDefault="002D4077" w:rsidP="00616534">
          <w:pPr>
            <w:spacing w:before="22"/>
            <w:jc w:val="center"/>
            <w:rPr>
              <w:rFonts w:ascii="Tahoma"/>
              <w:b/>
              <w:color w:val="FFFFFF"/>
              <w:spacing w:val="-5"/>
              <w:w w:val="95"/>
              <w:sz w:val="40"/>
            </w:rPr>
          </w:pPr>
        </w:p>
        <w:p w14:paraId="0DBE4F2C" w14:textId="77777777" w:rsidR="002D4077" w:rsidRDefault="002D4077" w:rsidP="00616534">
          <w:pPr>
            <w:spacing w:before="22"/>
            <w:jc w:val="center"/>
            <w:rPr>
              <w:rFonts w:ascii="Tahoma"/>
              <w:b/>
              <w:sz w:val="40"/>
            </w:rPr>
          </w:pPr>
          <w:r>
            <w:rPr>
              <w:rFonts w:ascii="Tahoma"/>
              <w:b/>
              <w:color w:val="FFFFFF"/>
              <w:spacing w:val="-5"/>
              <w:w w:val="95"/>
              <w:sz w:val="40"/>
            </w:rPr>
            <w:t>DR</w:t>
          </w:r>
        </w:p>
        <w:p w14:paraId="58EFFEC2" w14:textId="77777777" w:rsidR="002D4077" w:rsidRDefault="002D4077" w:rsidP="00616534">
          <w:pPr>
            <w:tabs>
              <w:tab w:val="center" w:pos="4252"/>
            </w:tabs>
            <w:suppressAutoHyphens w:val="0"/>
          </w:pPr>
        </w:p>
      </w:tc>
    </w:tr>
  </w:tbl>
  <w:p w14:paraId="500C8114" w14:textId="77777777" w:rsidR="002D4077" w:rsidRDefault="002D40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A50"/>
    <w:multiLevelType w:val="hybridMultilevel"/>
    <w:tmpl w:val="E47C1EA4"/>
    <w:lvl w:ilvl="0" w:tplc="CD92FA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562EEE"/>
    <w:multiLevelType w:val="hybridMultilevel"/>
    <w:tmpl w:val="23AE0BE6"/>
    <w:lvl w:ilvl="0" w:tplc="0C0A000F">
      <w:start w:val="1"/>
      <w:numFmt w:val="decimal"/>
      <w:lvlText w:val="%1."/>
      <w:lvlJc w:val="left"/>
      <w:pPr>
        <w:ind w:left="1528" w:hanging="360"/>
      </w:pPr>
    </w:lvl>
    <w:lvl w:ilvl="1" w:tplc="0C0A0019" w:tentative="1">
      <w:start w:val="1"/>
      <w:numFmt w:val="lowerLetter"/>
      <w:lvlText w:val="%2."/>
      <w:lvlJc w:val="left"/>
      <w:pPr>
        <w:ind w:left="2248" w:hanging="360"/>
      </w:pPr>
    </w:lvl>
    <w:lvl w:ilvl="2" w:tplc="0C0A001B" w:tentative="1">
      <w:start w:val="1"/>
      <w:numFmt w:val="lowerRoman"/>
      <w:lvlText w:val="%3."/>
      <w:lvlJc w:val="right"/>
      <w:pPr>
        <w:ind w:left="2968" w:hanging="180"/>
      </w:pPr>
    </w:lvl>
    <w:lvl w:ilvl="3" w:tplc="0C0A000F" w:tentative="1">
      <w:start w:val="1"/>
      <w:numFmt w:val="decimal"/>
      <w:lvlText w:val="%4."/>
      <w:lvlJc w:val="left"/>
      <w:pPr>
        <w:ind w:left="3688" w:hanging="360"/>
      </w:pPr>
    </w:lvl>
    <w:lvl w:ilvl="4" w:tplc="0C0A0019" w:tentative="1">
      <w:start w:val="1"/>
      <w:numFmt w:val="lowerLetter"/>
      <w:lvlText w:val="%5."/>
      <w:lvlJc w:val="left"/>
      <w:pPr>
        <w:ind w:left="4408" w:hanging="360"/>
      </w:pPr>
    </w:lvl>
    <w:lvl w:ilvl="5" w:tplc="0C0A001B" w:tentative="1">
      <w:start w:val="1"/>
      <w:numFmt w:val="lowerRoman"/>
      <w:lvlText w:val="%6."/>
      <w:lvlJc w:val="right"/>
      <w:pPr>
        <w:ind w:left="5128" w:hanging="180"/>
      </w:pPr>
    </w:lvl>
    <w:lvl w:ilvl="6" w:tplc="0C0A000F" w:tentative="1">
      <w:start w:val="1"/>
      <w:numFmt w:val="decimal"/>
      <w:lvlText w:val="%7."/>
      <w:lvlJc w:val="left"/>
      <w:pPr>
        <w:ind w:left="5848" w:hanging="360"/>
      </w:pPr>
    </w:lvl>
    <w:lvl w:ilvl="7" w:tplc="0C0A0019" w:tentative="1">
      <w:start w:val="1"/>
      <w:numFmt w:val="lowerLetter"/>
      <w:lvlText w:val="%8."/>
      <w:lvlJc w:val="left"/>
      <w:pPr>
        <w:ind w:left="6568" w:hanging="360"/>
      </w:pPr>
    </w:lvl>
    <w:lvl w:ilvl="8" w:tplc="0C0A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2" w15:restartNumberingAfterBreak="0">
    <w:nsid w:val="0602330A"/>
    <w:multiLevelType w:val="hybridMultilevel"/>
    <w:tmpl w:val="7D2C977A"/>
    <w:lvl w:ilvl="0" w:tplc="CB502FCC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2B09"/>
    <w:multiLevelType w:val="hybridMultilevel"/>
    <w:tmpl w:val="8830FA2A"/>
    <w:lvl w:ilvl="0" w:tplc="B0D8BEB8">
      <w:start w:val="6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045C"/>
    <w:multiLevelType w:val="hybridMultilevel"/>
    <w:tmpl w:val="D2EA0594"/>
    <w:lvl w:ilvl="0" w:tplc="F87C428C">
      <w:start w:val="1"/>
      <w:numFmt w:val="decimal"/>
      <w:lvlText w:val="%1."/>
      <w:lvlJc w:val="left"/>
      <w:pPr>
        <w:ind w:left="1004" w:hanging="360"/>
      </w:pPr>
      <w:rPr>
        <w:rFonts w:hint="default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061C16"/>
    <w:multiLevelType w:val="hybridMultilevel"/>
    <w:tmpl w:val="64F2FD76"/>
    <w:lvl w:ilvl="0" w:tplc="F87C428C">
      <w:start w:val="1"/>
      <w:numFmt w:val="decimal"/>
      <w:lvlText w:val="%1."/>
      <w:lvlJc w:val="left"/>
      <w:pPr>
        <w:ind w:left="1004" w:hanging="360"/>
      </w:pPr>
      <w:rPr>
        <w:rFonts w:hint="default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5D480D"/>
    <w:multiLevelType w:val="hybridMultilevel"/>
    <w:tmpl w:val="C9E87C1E"/>
    <w:lvl w:ilvl="0" w:tplc="5D223F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64779"/>
    <w:multiLevelType w:val="hybridMultilevel"/>
    <w:tmpl w:val="625E16EC"/>
    <w:lvl w:ilvl="0" w:tplc="5366CEAC">
      <w:start w:val="6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82CBA"/>
    <w:multiLevelType w:val="hybridMultilevel"/>
    <w:tmpl w:val="4418DBE8"/>
    <w:lvl w:ilvl="0" w:tplc="CD92FA30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68" w:hanging="360"/>
      </w:pPr>
    </w:lvl>
    <w:lvl w:ilvl="2" w:tplc="0C0A001B" w:tentative="1">
      <w:start w:val="1"/>
      <w:numFmt w:val="lowerRoman"/>
      <w:lvlText w:val="%3."/>
      <w:lvlJc w:val="right"/>
      <w:pPr>
        <w:ind w:left="2188" w:hanging="180"/>
      </w:pPr>
    </w:lvl>
    <w:lvl w:ilvl="3" w:tplc="0C0A000F" w:tentative="1">
      <w:start w:val="1"/>
      <w:numFmt w:val="decimal"/>
      <w:lvlText w:val="%4."/>
      <w:lvlJc w:val="left"/>
      <w:pPr>
        <w:ind w:left="2908" w:hanging="360"/>
      </w:pPr>
    </w:lvl>
    <w:lvl w:ilvl="4" w:tplc="0C0A0019" w:tentative="1">
      <w:start w:val="1"/>
      <w:numFmt w:val="lowerLetter"/>
      <w:lvlText w:val="%5."/>
      <w:lvlJc w:val="left"/>
      <w:pPr>
        <w:ind w:left="3628" w:hanging="360"/>
      </w:pPr>
    </w:lvl>
    <w:lvl w:ilvl="5" w:tplc="0C0A001B" w:tentative="1">
      <w:start w:val="1"/>
      <w:numFmt w:val="lowerRoman"/>
      <w:lvlText w:val="%6."/>
      <w:lvlJc w:val="right"/>
      <w:pPr>
        <w:ind w:left="4348" w:hanging="180"/>
      </w:pPr>
    </w:lvl>
    <w:lvl w:ilvl="6" w:tplc="0C0A000F" w:tentative="1">
      <w:start w:val="1"/>
      <w:numFmt w:val="decimal"/>
      <w:lvlText w:val="%7."/>
      <w:lvlJc w:val="left"/>
      <w:pPr>
        <w:ind w:left="5068" w:hanging="360"/>
      </w:pPr>
    </w:lvl>
    <w:lvl w:ilvl="7" w:tplc="0C0A0019" w:tentative="1">
      <w:start w:val="1"/>
      <w:numFmt w:val="lowerLetter"/>
      <w:lvlText w:val="%8."/>
      <w:lvlJc w:val="left"/>
      <w:pPr>
        <w:ind w:left="5788" w:hanging="360"/>
      </w:pPr>
    </w:lvl>
    <w:lvl w:ilvl="8" w:tplc="0C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 w15:restartNumberingAfterBreak="0">
    <w:nsid w:val="21A14930"/>
    <w:multiLevelType w:val="hybridMultilevel"/>
    <w:tmpl w:val="E3ACDED8"/>
    <w:lvl w:ilvl="0" w:tplc="80CEF678">
      <w:start w:val="3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28" w:hanging="360"/>
      </w:pPr>
    </w:lvl>
    <w:lvl w:ilvl="2" w:tplc="0C0A001B" w:tentative="1">
      <w:start w:val="1"/>
      <w:numFmt w:val="lowerRoman"/>
      <w:lvlText w:val="%3."/>
      <w:lvlJc w:val="right"/>
      <w:pPr>
        <w:ind w:left="2248" w:hanging="180"/>
      </w:pPr>
    </w:lvl>
    <w:lvl w:ilvl="3" w:tplc="0C0A000F" w:tentative="1">
      <w:start w:val="1"/>
      <w:numFmt w:val="decimal"/>
      <w:lvlText w:val="%4."/>
      <w:lvlJc w:val="left"/>
      <w:pPr>
        <w:ind w:left="2968" w:hanging="360"/>
      </w:pPr>
    </w:lvl>
    <w:lvl w:ilvl="4" w:tplc="0C0A0019" w:tentative="1">
      <w:start w:val="1"/>
      <w:numFmt w:val="lowerLetter"/>
      <w:lvlText w:val="%5."/>
      <w:lvlJc w:val="left"/>
      <w:pPr>
        <w:ind w:left="3688" w:hanging="360"/>
      </w:pPr>
    </w:lvl>
    <w:lvl w:ilvl="5" w:tplc="0C0A001B" w:tentative="1">
      <w:start w:val="1"/>
      <w:numFmt w:val="lowerRoman"/>
      <w:lvlText w:val="%6."/>
      <w:lvlJc w:val="right"/>
      <w:pPr>
        <w:ind w:left="4408" w:hanging="180"/>
      </w:pPr>
    </w:lvl>
    <w:lvl w:ilvl="6" w:tplc="0C0A000F" w:tentative="1">
      <w:start w:val="1"/>
      <w:numFmt w:val="decimal"/>
      <w:lvlText w:val="%7."/>
      <w:lvlJc w:val="left"/>
      <w:pPr>
        <w:ind w:left="5128" w:hanging="360"/>
      </w:pPr>
    </w:lvl>
    <w:lvl w:ilvl="7" w:tplc="0C0A0019" w:tentative="1">
      <w:start w:val="1"/>
      <w:numFmt w:val="lowerLetter"/>
      <w:lvlText w:val="%8."/>
      <w:lvlJc w:val="left"/>
      <w:pPr>
        <w:ind w:left="5848" w:hanging="360"/>
      </w:pPr>
    </w:lvl>
    <w:lvl w:ilvl="8" w:tplc="0C0A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0" w15:restartNumberingAfterBreak="0">
    <w:nsid w:val="25641F10"/>
    <w:multiLevelType w:val="hybridMultilevel"/>
    <w:tmpl w:val="46FA594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77826CA"/>
    <w:multiLevelType w:val="hybridMultilevel"/>
    <w:tmpl w:val="1E5047D2"/>
    <w:lvl w:ilvl="0" w:tplc="0C0A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E5C66288">
      <w:numFmt w:val="bullet"/>
      <w:lvlText w:val="•"/>
      <w:lvlJc w:val="left"/>
      <w:pPr>
        <w:ind w:left="1858" w:hanging="360"/>
      </w:pPr>
      <w:rPr>
        <w:rFonts w:ascii="Verdana" w:eastAsia="Verdana" w:hAnsi="Verdana" w:cs="Verdana" w:hint="default"/>
      </w:rPr>
    </w:lvl>
    <w:lvl w:ilvl="2" w:tplc="0C0A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2" w15:restartNumberingAfterBreak="0">
    <w:nsid w:val="39CE52D1"/>
    <w:multiLevelType w:val="hybridMultilevel"/>
    <w:tmpl w:val="E23EEA8C"/>
    <w:lvl w:ilvl="0" w:tplc="0C0A000F">
      <w:start w:val="1"/>
      <w:numFmt w:val="decimal"/>
      <w:lvlText w:val="%1."/>
      <w:lvlJc w:val="left"/>
      <w:pPr>
        <w:ind w:left="748" w:hanging="360"/>
      </w:pPr>
    </w:lvl>
    <w:lvl w:ilvl="1" w:tplc="0C0A0019" w:tentative="1">
      <w:start w:val="1"/>
      <w:numFmt w:val="lowerLetter"/>
      <w:lvlText w:val="%2."/>
      <w:lvlJc w:val="left"/>
      <w:pPr>
        <w:ind w:left="1468" w:hanging="360"/>
      </w:pPr>
    </w:lvl>
    <w:lvl w:ilvl="2" w:tplc="0C0A001B" w:tentative="1">
      <w:start w:val="1"/>
      <w:numFmt w:val="lowerRoman"/>
      <w:lvlText w:val="%3."/>
      <w:lvlJc w:val="right"/>
      <w:pPr>
        <w:ind w:left="2188" w:hanging="180"/>
      </w:pPr>
    </w:lvl>
    <w:lvl w:ilvl="3" w:tplc="0C0A000F" w:tentative="1">
      <w:start w:val="1"/>
      <w:numFmt w:val="decimal"/>
      <w:lvlText w:val="%4."/>
      <w:lvlJc w:val="left"/>
      <w:pPr>
        <w:ind w:left="2908" w:hanging="360"/>
      </w:pPr>
    </w:lvl>
    <w:lvl w:ilvl="4" w:tplc="0C0A0019" w:tentative="1">
      <w:start w:val="1"/>
      <w:numFmt w:val="lowerLetter"/>
      <w:lvlText w:val="%5."/>
      <w:lvlJc w:val="left"/>
      <w:pPr>
        <w:ind w:left="3628" w:hanging="360"/>
      </w:pPr>
    </w:lvl>
    <w:lvl w:ilvl="5" w:tplc="0C0A001B" w:tentative="1">
      <w:start w:val="1"/>
      <w:numFmt w:val="lowerRoman"/>
      <w:lvlText w:val="%6."/>
      <w:lvlJc w:val="right"/>
      <w:pPr>
        <w:ind w:left="4348" w:hanging="180"/>
      </w:pPr>
    </w:lvl>
    <w:lvl w:ilvl="6" w:tplc="0C0A000F" w:tentative="1">
      <w:start w:val="1"/>
      <w:numFmt w:val="decimal"/>
      <w:lvlText w:val="%7."/>
      <w:lvlJc w:val="left"/>
      <w:pPr>
        <w:ind w:left="5068" w:hanging="360"/>
      </w:pPr>
    </w:lvl>
    <w:lvl w:ilvl="7" w:tplc="0C0A0019" w:tentative="1">
      <w:start w:val="1"/>
      <w:numFmt w:val="lowerLetter"/>
      <w:lvlText w:val="%8."/>
      <w:lvlJc w:val="left"/>
      <w:pPr>
        <w:ind w:left="5788" w:hanging="360"/>
      </w:pPr>
    </w:lvl>
    <w:lvl w:ilvl="8" w:tplc="0C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 w15:restartNumberingAfterBreak="0">
    <w:nsid w:val="3C0B2291"/>
    <w:multiLevelType w:val="hybridMultilevel"/>
    <w:tmpl w:val="9CDACE60"/>
    <w:lvl w:ilvl="0" w:tplc="0C0A000F">
      <w:start w:val="1"/>
      <w:numFmt w:val="decimal"/>
      <w:lvlText w:val="%1."/>
      <w:lvlJc w:val="left"/>
      <w:pPr>
        <w:ind w:left="1095" w:hanging="360"/>
      </w:pPr>
    </w:lvl>
    <w:lvl w:ilvl="1" w:tplc="0C0A0019" w:tentative="1">
      <w:start w:val="1"/>
      <w:numFmt w:val="lowerLetter"/>
      <w:lvlText w:val="%2."/>
      <w:lvlJc w:val="left"/>
      <w:pPr>
        <w:ind w:left="1815" w:hanging="360"/>
      </w:pPr>
    </w:lvl>
    <w:lvl w:ilvl="2" w:tplc="0C0A001B" w:tentative="1">
      <w:start w:val="1"/>
      <w:numFmt w:val="lowerRoman"/>
      <w:lvlText w:val="%3."/>
      <w:lvlJc w:val="right"/>
      <w:pPr>
        <w:ind w:left="2535" w:hanging="180"/>
      </w:pPr>
    </w:lvl>
    <w:lvl w:ilvl="3" w:tplc="0C0A000F" w:tentative="1">
      <w:start w:val="1"/>
      <w:numFmt w:val="decimal"/>
      <w:lvlText w:val="%4."/>
      <w:lvlJc w:val="left"/>
      <w:pPr>
        <w:ind w:left="3255" w:hanging="360"/>
      </w:pPr>
    </w:lvl>
    <w:lvl w:ilvl="4" w:tplc="0C0A0019" w:tentative="1">
      <w:start w:val="1"/>
      <w:numFmt w:val="lowerLetter"/>
      <w:lvlText w:val="%5."/>
      <w:lvlJc w:val="left"/>
      <w:pPr>
        <w:ind w:left="3975" w:hanging="360"/>
      </w:pPr>
    </w:lvl>
    <w:lvl w:ilvl="5" w:tplc="0C0A001B" w:tentative="1">
      <w:start w:val="1"/>
      <w:numFmt w:val="lowerRoman"/>
      <w:lvlText w:val="%6."/>
      <w:lvlJc w:val="right"/>
      <w:pPr>
        <w:ind w:left="4695" w:hanging="180"/>
      </w:pPr>
    </w:lvl>
    <w:lvl w:ilvl="6" w:tplc="0C0A000F" w:tentative="1">
      <w:start w:val="1"/>
      <w:numFmt w:val="decimal"/>
      <w:lvlText w:val="%7."/>
      <w:lvlJc w:val="left"/>
      <w:pPr>
        <w:ind w:left="5415" w:hanging="360"/>
      </w:pPr>
    </w:lvl>
    <w:lvl w:ilvl="7" w:tplc="0C0A0019" w:tentative="1">
      <w:start w:val="1"/>
      <w:numFmt w:val="lowerLetter"/>
      <w:lvlText w:val="%8."/>
      <w:lvlJc w:val="left"/>
      <w:pPr>
        <w:ind w:left="6135" w:hanging="360"/>
      </w:pPr>
    </w:lvl>
    <w:lvl w:ilvl="8" w:tplc="0C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407F12FA"/>
    <w:multiLevelType w:val="hybridMultilevel"/>
    <w:tmpl w:val="462EA29C"/>
    <w:lvl w:ilvl="0" w:tplc="CD92F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F22FD"/>
    <w:multiLevelType w:val="hybridMultilevel"/>
    <w:tmpl w:val="F5D45B12"/>
    <w:lvl w:ilvl="0" w:tplc="CD92F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E72CF"/>
    <w:multiLevelType w:val="hybridMultilevel"/>
    <w:tmpl w:val="6B005F18"/>
    <w:lvl w:ilvl="0" w:tplc="5D223F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E6198"/>
    <w:multiLevelType w:val="hybridMultilevel"/>
    <w:tmpl w:val="A7AE3828"/>
    <w:lvl w:ilvl="0" w:tplc="26B657BC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4F212F9"/>
    <w:multiLevelType w:val="hybridMultilevel"/>
    <w:tmpl w:val="186893B2"/>
    <w:lvl w:ilvl="0" w:tplc="F0B4D702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28" w:hanging="360"/>
      </w:pPr>
    </w:lvl>
    <w:lvl w:ilvl="2" w:tplc="0C0A001B" w:tentative="1">
      <w:start w:val="1"/>
      <w:numFmt w:val="lowerRoman"/>
      <w:lvlText w:val="%3."/>
      <w:lvlJc w:val="right"/>
      <w:pPr>
        <w:ind w:left="2248" w:hanging="180"/>
      </w:pPr>
    </w:lvl>
    <w:lvl w:ilvl="3" w:tplc="0C0A000F" w:tentative="1">
      <w:start w:val="1"/>
      <w:numFmt w:val="decimal"/>
      <w:lvlText w:val="%4."/>
      <w:lvlJc w:val="left"/>
      <w:pPr>
        <w:ind w:left="2968" w:hanging="360"/>
      </w:pPr>
    </w:lvl>
    <w:lvl w:ilvl="4" w:tplc="0C0A0019" w:tentative="1">
      <w:start w:val="1"/>
      <w:numFmt w:val="lowerLetter"/>
      <w:lvlText w:val="%5."/>
      <w:lvlJc w:val="left"/>
      <w:pPr>
        <w:ind w:left="3688" w:hanging="360"/>
      </w:pPr>
    </w:lvl>
    <w:lvl w:ilvl="5" w:tplc="0C0A001B" w:tentative="1">
      <w:start w:val="1"/>
      <w:numFmt w:val="lowerRoman"/>
      <w:lvlText w:val="%6."/>
      <w:lvlJc w:val="right"/>
      <w:pPr>
        <w:ind w:left="4408" w:hanging="180"/>
      </w:pPr>
    </w:lvl>
    <w:lvl w:ilvl="6" w:tplc="0C0A000F" w:tentative="1">
      <w:start w:val="1"/>
      <w:numFmt w:val="decimal"/>
      <w:lvlText w:val="%7."/>
      <w:lvlJc w:val="left"/>
      <w:pPr>
        <w:ind w:left="5128" w:hanging="360"/>
      </w:pPr>
    </w:lvl>
    <w:lvl w:ilvl="7" w:tplc="0C0A0019" w:tentative="1">
      <w:start w:val="1"/>
      <w:numFmt w:val="lowerLetter"/>
      <w:lvlText w:val="%8."/>
      <w:lvlJc w:val="left"/>
      <w:pPr>
        <w:ind w:left="5848" w:hanging="360"/>
      </w:pPr>
    </w:lvl>
    <w:lvl w:ilvl="8" w:tplc="0C0A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9" w15:restartNumberingAfterBreak="0">
    <w:nsid w:val="56454ADA"/>
    <w:multiLevelType w:val="hybridMultilevel"/>
    <w:tmpl w:val="F68CEDC8"/>
    <w:lvl w:ilvl="0" w:tplc="0C0A000F">
      <w:start w:val="1"/>
      <w:numFmt w:val="decimal"/>
      <w:lvlText w:val="%1."/>
      <w:lvlJc w:val="left"/>
      <w:pPr>
        <w:ind w:left="1095" w:hanging="360"/>
      </w:pPr>
    </w:lvl>
    <w:lvl w:ilvl="1" w:tplc="0C0A0019" w:tentative="1">
      <w:start w:val="1"/>
      <w:numFmt w:val="lowerLetter"/>
      <w:lvlText w:val="%2."/>
      <w:lvlJc w:val="left"/>
      <w:pPr>
        <w:ind w:left="1815" w:hanging="360"/>
      </w:pPr>
    </w:lvl>
    <w:lvl w:ilvl="2" w:tplc="0C0A001B" w:tentative="1">
      <w:start w:val="1"/>
      <w:numFmt w:val="lowerRoman"/>
      <w:lvlText w:val="%3."/>
      <w:lvlJc w:val="right"/>
      <w:pPr>
        <w:ind w:left="2535" w:hanging="180"/>
      </w:pPr>
    </w:lvl>
    <w:lvl w:ilvl="3" w:tplc="0C0A000F" w:tentative="1">
      <w:start w:val="1"/>
      <w:numFmt w:val="decimal"/>
      <w:lvlText w:val="%4."/>
      <w:lvlJc w:val="left"/>
      <w:pPr>
        <w:ind w:left="3255" w:hanging="360"/>
      </w:pPr>
    </w:lvl>
    <w:lvl w:ilvl="4" w:tplc="0C0A0019" w:tentative="1">
      <w:start w:val="1"/>
      <w:numFmt w:val="lowerLetter"/>
      <w:lvlText w:val="%5."/>
      <w:lvlJc w:val="left"/>
      <w:pPr>
        <w:ind w:left="3975" w:hanging="360"/>
      </w:pPr>
    </w:lvl>
    <w:lvl w:ilvl="5" w:tplc="0C0A001B" w:tentative="1">
      <w:start w:val="1"/>
      <w:numFmt w:val="lowerRoman"/>
      <w:lvlText w:val="%6."/>
      <w:lvlJc w:val="right"/>
      <w:pPr>
        <w:ind w:left="4695" w:hanging="180"/>
      </w:pPr>
    </w:lvl>
    <w:lvl w:ilvl="6" w:tplc="0C0A000F" w:tentative="1">
      <w:start w:val="1"/>
      <w:numFmt w:val="decimal"/>
      <w:lvlText w:val="%7."/>
      <w:lvlJc w:val="left"/>
      <w:pPr>
        <w:ind w:left="5415" w:hanging="360"/>
      </w:pPr>
    </w:lvl>
    <w:lvl w:ilvl="7" w:tplc="0C0A0019" w:tentative="1">
      <w:start w:val="1"/>
      <w:numFmt w:val="lowerLetter"/>
      <w:lvlText w:val="%8."/>
      <w:lvlJc w:val="left"/>
      <w:pPr>
        <w:ind w:left="6135" w:hanging="360"/>
      </w:pPr>
    </w:lvl>
    <w:lvl w:ilvl="8" w:tplc="0C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586B3E0B"/>
    <w:multiLevelType w:val="hybridMultilevel"/>
    <w:tmpl w:val="DB1A18BE"/>
    <w:lvl w:ilvl="0" w:tplc="CD92FA30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68" w:hanging="360"/>
      </w:pPr>
    </w:lvl>
    <w:lvl w:ilvl="2" w:tplc="0C0A001B" w:tentative="1">
      <w:start w:val="1"/>
      <w:numFmt w:val="lowerRoman"/>
      <w:lvlText w:val="%3."/>
      <w:lvlJc w:val="right"/>
      <w:pPr>
        <w:ind w:left="2188" w:hanging="180"/>
      </w:pPr>
    </w:lvl>
    <w:lvl w:ilvl="3" w:tplc="0C0A000F" w:tentative="1">
      <w:start w:val="1"/>
      <w:numFmt w:val="decimal"/>
      <w:lvlText w:val="%4."/>
      <w:lvlJc w:val="left"/>
      <w:pPr>
        <w:ind w:left="2908" w:hanging="360"/>
      </w:pPr>
    </w:lvl>
    <w:lvl w:ilvl="4" w:tplc="0C0A0019" w:tentative="1">
      <w:start w:val="1"/>
      <w:numFmt w:val="lowerLetter"/>
      <w:lvlText w:val="%5."/>
      <w:lvlJc w:val="left"/>
      <w:pPr>
        <w:ind w:left="3628" w:hanging="360"/>
      </w:pPr>
    </w:lvl>
    <w:lvl w:ilvl="5" w:tplc="0C0A001B" w:tentative="1">
      <w:start w:val="1"/>
      <w:numFmt w:val="lowerRoman"/>
      <w:lvlText w:val="%6."/>
      <w:lvlJc w:val="right"/>
      <w:pPr>
        <w:ind w:left="4348" w:hanging="180"/>
      </w:pPr>
    </w:lvl>
    <w:lvl w:ilvl="6" w:tplc="0C0A000F" w:tentative="1">
      <w:start w:val="1"/>
      <w:numFmt w:val="decimal"/>
      <w:lvlText w:val="%7."/>
      <w:lvlJc w:val="left"/>
      <w:pPr>
        <w:ind w:left="5068" w:hanging="360"/>
      </w:pPr>
    </w:lvl>
    <w:lvl w:ilvl="7" w:tplc="0C0A0019" w:tentative="1">
      <w:start w:val="1"/>
      <w:numFmt w:val="lowerLetter"/>
      <w:lvlText w:val="%8."/>
      <w:lvlJc w:val="left"/>
      <w:pPr>
        <w:ind w:left="5788" w:hanging="360"/>
      </w:pPr>
    </w:lvl>
    <w:lvl w:ilvl="8" w:tplc="0C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658748E0"/>
    <w:multiLevelType w:val="hybridMultilevel"/>
    <w:tmpl w:val="0E58AC58"/>
    <w:lvl w:ilvl="0" w:tplc="5D223F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D7675"/>
    <w:multiLevelType w:val="hybridMultilevel"/>
    <w:tmpl w:val="20F4817C"/>
    <w:lvl w:ilvl="0" w:tplc="B9FEEB4A">
      <w:start w:val="1"/>
      <w:numFmt w:val="decimal"/>
      <w:lvlText w:val="%1."/>
      <w:lvlJc w:val="left"/>
      <w:pPr>
        <w:ind w:left="388" w:hanging="360"/>
      </w:pPr>
      <w:rPr>
        <w:rFonts w:hint="default"/>
        <w:w w:val="105"/>
      </w:rPr>
    </w:lvl>
    <w:lvl w:ilvl="1" w:tplc="0C0A0019" w:tentative="1">
      <w:start w:val="1"/>
      <w:numFmt w:val="lowerLetter"/>
      <w:lvlText w:val="%2."/>
      <w:lvlJc w:val="left"/>
      <w:pPr>
        <w:ind w:left="1108" w:hanging="360"/>
      </w:pPr>
    </w:lvl>
    <w:lvl w:ilvl="2" w:tplc="0C0A001B" w:tentative="1">
      <w:start w:val="1"/>
      <w:numFmt w:val="lowerRoman"/>
      <w:lvlText w:val="%3."/>
      <w:lvlJc w:val="right"/>
      <w:pPr>
        <w:ind w:left="1828" w:hanging="180"/>
      </w:pPr>
    </w:lvl>
    <w:lvl w:ilvl="3" w:tplc="0C0A000F" w:tentative="1">
      <w:start w:val="1"/>
      <w:numFmt w:val="decimal"/>
      <w:lvlText w:val="%4."/>
      <w:lvlJc w:val="left"/>
      <w:pPr>
        <w:ind w:left="2548" w:hanging="360"/>
      </w:pPr>
    </w:lvl>
    <w:lvl w:ilvl="4" w:tplc="0C0A0019" w:tentative="1">
      <w:start w:val="1"/>
      <w:numFmt w:val="lowerLetter"/>
      <w:lvlText w:val="%5."/>
      <w:lvlJc w:val="left"/>
      <w:pPr>
        <w:ind w:left="3268" w:hanging="360"/>
      </w:pPr>
    </w:lvl>
    <w:lvl w:ilvl="5" w:tplc="0C0A001B" w:tentative="1">
      <w:start w:val="1"/>
      <w:numFmt w:val="lowerRoman"/>
      <w:lvlText w:val="%6."/>
      <w:lvlJc w:val="right"/>
      <w:pPr>
        <w:ind w:left="3988" w:hanging="180"/>
      </w:pPr>
    </w:lvl>
    <w:lvl w:ilvl="6" w:tplc="0C0A000F" w:tentative="1">
      <w:start w:val="1"/>
      <w:numFmt w:val="decimal"/>
      <w:lvlText w:val="%7."/>
      <w:lvlJc w:val="left"/>
      <w:pPr>
        <w:ind w:left="4708" w:hanging="360"/>
      </w:pPr>
    </w:lvl>
    <w:lvl w:ilvl="7" w:tplc="0C0A0019" w:tentative="1">
      <w:start w:val="1"/>
      <w:numFmt w:val="lowerLetter"/>
      <w:lvlText w:val="%8."/>
      <w:lvlJc w:val="left"/>
      <w:pPr>
        <w:ind w:left="5428" w:hanging="360"/>
      </w:pPr>
    </w:lvl>
    <w:lvl w:ilvl="8" w:tplc="0C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3" w15:restartNumberingAfterBreak="0">
    <w:nsid w:val="6E9E627C"/>
    <w:multiLevelType w:val="hybridMultilevel"/>
    <w:tmpl w:val="8AB25AD6"/>
    <w:lvl w:ilvl="0" w:tplc="496AF66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E54D7A"/>
    <w:multiLevelType w:val="hybridMultilevel"/>
    <w:tmpl w:val="332C74D8"/>
    <w:lvl w:ilvl="0" w:tplc="2940F162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B2F8A"/>
    <w:multiLevelType w:val="hybridMultilevel"/>
    <w:tmpl w:val="0D3C3552"/>
    <w:lvl w:ilvl="0" w:tplc="E50446DC">
      <w:start w:val="6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A2CC2"/>
    <w:multiLevelType w:val="hybridMultilevel"/>
    <w:tmpl w:val="76284AE4"/>
    <w:lvl w:ilvl="0" w:tplc="CD92FA30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68" w:hanging="360"/>
      </w:pPr>
    </w:lvl>
    <w:lvl w:ilvl="2" w:tplc="0C0A001B" w:tentative="1">
      <w:start w:val="1"/>
      <w:numFmt w:val="lowerRoman"/>
      <w:lvlText w:val="%3."/>
      <w:lvlJc w:val="right"/>
      <w:pPr>
        <w:ind w:left="2188" w:hanging="180"/>
      </w:pPr>
    </w:lvl>
    <w:lvl w:ilvl="3" w:tplc="0C0A000F" w:tentative="1">
      <w:start w:val="1"/>
      <w:numFmt w:val="decimal"/>
      <w:lvlText w:val="%4."/>
      <w:lvlJc w:val="left"/>
      <w:pPr>
        <w:ind w:left="2908" w:hanging="360"/>
      </w:pPr>
    </w:lvl>
    <w:lvl w:ilvl="4" w:tplc="0C0A0019" w:tentative="1">
      <w:start w:val="1"/>
      <w:numFmt w:val="lowerLetter"/>
      <w:lvlText w:val="%5."/>
      <w:lvlJc w:val="left"/>
      <w:pPr>
        <w:ind w:left="3628" w:hanging="360"/>
      </w:pPr>
    </w:lvl>
    <w:lvl w:ilvl="5" w:tplc="0C0A001B" w:tentative="1">
      <w:start w:val="1"/>
      <w:numFmt w:val="lowerRoman"/>
      <w:lvlText w:val="%6."/>
      <w:lvlJc w:val="right"/>
      <w:pPr>
        <w:ind w:left="4348" w:hanging="180"/>
      </w:pPr>
    </w:lvl>
    <w:lvl w:ilvl="6" w:tplc="0C0A000F" w:tentative="1">
      <w:start w:val="1"/>
      <w:numFmt w:val="decimal"/>
      <w:lvlText w:val="%7."/>
      <w:lvlJc w:val="left"/>
      <w:pPr>
        <w:ind w:left="5068" w:hanging="360"/>
      </w:pPr>
    </w:lvl>
    <w:lvl w:ilvl="7" w:tplc="0C0A0019" w:tentative="1">
      <w:start w:val="1"/>
      <w:numFmt w:val="lowerLetter"/>
      <w:lvlText w:val="%8."/>
      <w:lvlJc w:val="left"/>
      <w:pPr>
        <w:ind w:left="5788" w:hanging="360"/>
      </w:pPr>
    </w:lvl>
    <w:lvl w:ilvl="8" w:tplc="0C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7" w15:restartNumberingAfterBreak="0">
    <w:nsid w:val="786D3A11"/>
    <w:multiLevelType w:val="hybridMultilevel"/>
    <w:tmpl w:val="DBACD2E2"/>
    <w:lvl w:ilvl="0" w:tplc="117069D8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B756E"/>
    <w:multiLevelType w:val="hybridMultilevel"/>
    <w:tmpl w:val="7C7AF0B8"/>
    <w:lvl w:ilvl="0" w:tplc="5D223F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9747A"/>
    <w:multiLevelType w:val="hybridMultilevel"/>
    <w:tmpl w:val="736A02B2"/>
    <w:lvl w:ilvl="0" w:tplc="AE9C4B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1"/>
  </w:num>
  <w:num w:numId="4">
    <w:abstractNumId w:val="6"/>
  </w:num>
  <w:num w:numId="5">
    <w:abstractNumId w:val="23"/>
  </w:num>
  <w:num w:numId="6">
    <w:abstractNumId w:val="4"/>
  </w:num>
  <w:num w:numId="7">
    <w:abstractNumId w:val="5"/>
  </w:num>
  <w:num w:numId="8">
    <w:abstractNumId w:val="27"/>
  </w:num>
  <w:num w:numId="9">
    <w:abstractNumId w:val="24"/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  <w:num w:numId="14">
    <w:abstractNumId w:val="18"/>
  </w:num>
  <w:num w:numId="15">
    <w:abstractNumId w:val="11"/>
  </w:num>
  <w:num w:numId="16">
    <w:abstractNumId w:val="9"/>
  </w:num>
  <w:num w:numId="17">
    <w:abstractNumId w:val="1"/>
  </w:num>
  <w:num w:numId="18">
    <w:abstractNumId w:val="22"/>
  </w:num>
  <w:num w:numId="19">
    <w:abstractNumId w:val="26"/>
  </w:num>
  <w:num w:numId="20">
    <w:abstractNumId w:val="8"/>
  </w:num>
  <w:num w:numId="21">
    <w:abstractNumId w:val="12"/>
  </w:num>
  <w:num w:numId="22">
    <w:abstractNumId w:val="0"/>
  </w:num>
  <w:num w:numId="23">
    <w:abstractNumId w:val="20"/>
  </w:num>
  <w:num w:numId="24">
    <w:abstractNumId w:val="14"/>
  </w:num>
  <w:num w:numId="25">
    <w:abstractNumId w:val="15"/>
  </w:num>
  <w:num w:numId="26">
    <w:abstractNumId w:val="17"/>
  </w:num>
  <w:num w:numId="27">
    <w:abstractNumId w:val="29"/>
  </w:num>
  <w:num w:numId="28">
    <w:abstractNumId w:val="25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evenAndOddHeaders/>
  <w:drawingGridHorizontalSpacing w:val="6"/>
  <w:drawingGridVerticalSpacing w:val="6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70"/>
    <w:rsid w:val="000142B5"/>
    <w:rsid w:val="00022448"/>
    <w:rsid w:val="000328D7"/>
    <w:rsid w:val="000361E5"/>
    <w:rsid w:val="00043F96"/>
    <w:rsid w:val="00044480"/>
    <w:rsid w:val="00046014"/>
    <w:rsid w:val="000568C5"/>
    <w:rsid w:val="00065E05"/>
    <w:rsid w:val="00071EB2"/>
    <w:rsid w:val="0009573E"/>
    <w:rsid w:val="000A3FD5"/>
    <w:rsid w:val="000B3B1F"/>
    <w:rsid w:val="0011448E"/>
    <w:rsid w:val="001627F8"/>
    <w:rsid w:val="001634AE"/>
    <w:rsid w:val="00177E83"/>
    <w:rsid w:val="00196246"/>
    <w:rsid w:val="001C48B0"/>
    <w:rsid w:val="001C569D"/>
    <w:rsid w:val="001D6970"/>
    <w:rsid w:val="001E4BC6"/>
    <w:rsid w:val="001F5763"/>
    <w:rsid w:val="00201FA0"/>
    <w:rsid w:val="00204862"/>
    <w:rsid w:val="00204A55"/>
    <w:rsid w:val="00220799"/>
    <w:rsid w:val="002243CF"/>
    <w:rsid w:val="00240239"/>
    <w:rsid w:val="00247217"/>
    <w:rsid w:val="00255C61"/>
    <w:rsid w:val="00274371"/>
    <w:rsid w:val="00277609"/>
    <w:rsid w:val="002D224F"/>
    <w:rsid w:val="002D4077"/>
    <w:rsid w:val="002E5DBA"/>
    <w:rsid w:val="002F7201"/>
    <w:rsid w:val="00321438"/>
    <w:rsid w:val="00340EF4"/>
    <w:rsid w:val="0034574A"/>
    <w:rsid w:val="00361D6E"/>
    <w:rsid w:val="003743F7"/>
    <w:rsid w:val="003862E3"/>
    <w:rsid w:val="0039250F"/>
    <w:rsid w:val="003A4BC3"/>
    <w:rsid w:val="003B33B0"/>
    <w:rsid w:val="003B469F"/>
    <w:rsid w:val="003C4AAE"/>
    <w:rsid w:val="003C52E4"/>
    <w:rsid w:val="003D2089"/>
    <w:rsid w:val="003E7562"/>
    <w:rsid w:val="00426F1E"/>
    <w:rsid w:val="00431B7E"/>
    <w:rsid w:val="0044072E"/>
    <w:rsid w:val="004772AA"/>
    <w:rsid w:val="00484DC0"/>
    <w:rsid w:val="004930B5"/>
    <w:rsid w:val="004B0BB2"/>
    <w:rsid w:val="004B2B08"/>
    <w:rsid w:val="004B4160"/>
    <w:rsid w:val="00502B4C"/>
    <w:rsid w:val="00527AF5"/>
    <w:rsid w:val="00560F5F"/>
    <w:rsid w:val="005C6163"/>
    <w:rsid w:val="005C7CEC"/>
    <w:rsid w:val="005E7B9D"/>
    <w:rsid w:val="00603D4B"/>
    <w:rsid w:val="00616534"/>
    <w:rsid w:val="00625DFC"/>
    <w:rsid w:val="00691C13"/>
    <w:rsid w:val="006931B5"/>
    <w:rsid w:val="006B5E69"/>
    <w:rsid w:val="006C51FE"/>
    <w:rsid w:val="006F0DC3"/>
    <w:rsid w:val="00736EEC"/>
    <w:rsid w:val="007525B1"/>
    <w:rsid w:val="00765685"/>
    <w:rsid w:val="00775681"/>
    <w:rsid w:val="007A26EA"/>
    <w:rsid w:val="007D345D"/>
    <w:rsid w:val="0080100C"/>
    <w:rsid w:val="00827CCB"/>
    <w:rsid w:val="008305CF"/>
    <w:rsid w:val="00851926"/>
    <w:rsid w:val="00860773"/>
    <w:rsid w:val="0087703B"/>
    <w:rsid w:val="008B6237"/>
    <w:rsid w:val="008C2113"/>
    <w:rsid w:val="008C4436"/>
    <w:rsid w:val="008D3358"/>
    <w:rsid w:val="008D38AC"/>
    <w:rsid w:val="008E0D9E"/>
    <w:rsid w:val="008E5A58"/>
    <w:rsid w:val="00970C17"/>
    <w:rsid w:val="00976279"/>
    <w:rsid w:val="009B04E5"/>
    <w:rsid w:val="009C279B"/>
    <w:rsid w:val="009D2556"/>
    <w:rsid w:val="009D2F25"/>
    <w:rsid w:val="009F5836"/>
    <w:rsid w:val="009F657C"/>
    <w:rsid w:val="009F7E1F"/>
    <w:rsid w:val="00A02804"/>
    <w:rsid w:val="00A02A5A"/>
    <w:rsid w:val="00A12EE8"/>
    <w:rsid w:val="00A20879"/>
    <w:rsid w:val="00A24257"/>
    <w:rsid w:val="00A30D35"/>
    <w:rsid w:val="00A55DEC"/>
    <w:rsid w:val="00A56F0A"/>
    <w:rsid w:val="00A63DC3"/>
    <w:rsid w:val="00A70713"/>
    <w:rsid w:val="00A73272"/>
    <w:rsid w:val="00A74E53"/>
    <w:rsid w:val="00A75A70"/>
    <w:rsid w:val="00A85E59"/>
    <w:rsid w:val="00A92810"/>
    <w:rsid w:val="00AA6EDC"/>
    <w:rsid w:val="00AD3193"/>
    <w:rsid w:val="00AF5740"/>
    <w:rsid w:val="00B2031B"/>
    <w:rsid w:val="00B3758C"/>
    <w:rsid w:val="00B73D03"/>
    <w:rsid w:val="00B756A2"/>
    <w:rsid w:val="00B852B1"/>
    <w:rsid w:val="00BD257C"/>
    <w:rsid w:val="00BF478E"/>
    <w:rsid w:val="00BF496F"/>
    <w:rsid w:val="00BF6FAC"/>
    <w:rsid w:val="00C062AB"/>
    <w:rsid w:val="00C107C2"/>
    <w:rsid w:val="00C63A05"/>
    <w:rsid w:val="00C74A14"/>
    <w:rsid w:val="00C7664F"/>
    <w:rsid w:val="00C81C05"/>
    <w:rsid w:val="00C81E89"/>
    <w:rsid w:val="00C95066"/>
    <w:rsid w:val="00CA0A01"/>
    <w:rsid w:val="00CB135D"/>
    <w:rsid w:val="00CB1884"/>
    <w:rsid w:val="00CC3B5C"/>
    <w:rsid w:val="00D131B7"/>
    <w:rsid w:val="00D144C1"/>
    <w:rsid w:val="00D22AB2"/>
    <w:rsid w:val="00D23B6B"/>
    <w:rsid w:val="00D26CDF"/>
    <w:rsid w:val="00D37B6D"/>
    <w:rsid w:val="00D47885"/>
    <w:rsid w:val="00D54DB7"/>
    <w:rsid w:val="00D57285"/>
    <w:rsid w:val="00D7234B"/>
    <w:rsid w:val="00D72D58"/>
    <w:rsid w:val="00D75667"/>
    <w:rsid w:val="00D81F44"/>
    <w:rsid w:val="00DA3706"/>
    <w:rsid w:val="00DB40F6"/>
    <w:rsid w:val="00DB4C72"/>
    <w:rsid w:val="00DB7475"/>
    <w:rsid w:val="00DC18BF"/>
    <w:rsid w:val="00DC2A35"/>
    <w:rsid w:val="00DD1A5C"/>
    <w:rsid w:val="00E3616F"/>
    <w:rsid w:val="00E719AA"/>
    <w:rsid w:val="00EA3136"/>
    <w:rsid w:val="00EB32FB"/>
    <w:rsid w:val="00ED139D"/>
    <w:rsid w:val="00EF3349"/>
    <w:rsid w:val="00EF61C9"/>
    <w:rsid w:val="00F03735"/>
    <w:rsid w:val="00F04455"/>
    <w:rsid w:val="00F07564"/>
    <w:rsid w:val="00F11F71"/>
    <w:rsid w:val="00F167D7"/>
    <w:rsid w:val="00F468CB"/>
    <w:rsid w:val="00F552DB"/>
    <w:rsid w:val="00F7343E"/>
    <w:rsid w:val="00F86857"/>
    <w:rsid w:val="00F87594"/>
    <w:rsid w:val="00F93B07"/>
    <w:rsid w:val="00F9488B"/>
    <w:rsid w:val="00FB2DAA"/>
    <w:rsid w:val="00FB38E8"/>
    <w:rsid w:val="00FB61D4"/>
    <w:rsid w:val="00FD5563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FC30449"/>
  <w15:chartTrackingRefBased/>
  <w15:docId w15:val="{B48BAD7F-79E8-4CF5-A28A-7AA226A8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9B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Fuentedeprrafopredeter1">
    <w:name w:val="Fuente de párrafo predeter.1"/>
  </w:style>
  <w:style w:type="character" w:customStyle="1" w:styleId="CarCar">
    <w:name w:val="Car Car"/>
    <w:rPr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character" w:customStyle="1" w:styleId="TextopredeterminadoCar">
    <w:name w:val="Texto predeterminado Car"/>
    <w:rPr>
      <w:sz w:val="24"/>
      <w:szCs w:val="24"/>
      <w:lang w:val="es-ES" w:bidi="ar-SA"/>
    </w:rPr>
  </w:style>
  <w:style w:type="paragraph" w:customStyle="1" w:styleId="Ttulo1">
    <w:name w:val="Título1"/>
    <w:basedOn w:val="Normal"/>
    <w:next w:val="Textoindependiente"/>
    <w:pPr>
      <w:jc w:val="center"/>
    </w:pPr>
    <w:rPr>
      <w:rFonts w:ascii="Arial" w:hAnsi="Arial" w:cs="Arial"/>
      <w:b/>
      <w:bCs/>
      <w:sz w:val="20"/>
    </w:rPr>
  </w:style>
  <w:style w:type="paragraph" w:styleId="Textoindependiente">
    <w:name w:val="Body Text"/>
    <w:basedOn w:val="Normal"/>
    <w:uiPriority w:val="1"/>
    <w:qFormat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paragraph" w:customStyle="1" w:styleId="Textopredeterminado">
    <w:name w:val="Texto predeterminado"/>
    <w:basedOn w:val="Normal"/>
    <w:pPr>
      <w:autoSpaceDE w:val="0"/>
    </w:p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Default">
    <w:name w:val="Default"/>
    <w:rsid w:val="00DC18BF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7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F0445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3B5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3B5C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F72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8E0D9E"/>
    <w:rPr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EB32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EB32FB"/>
    <w:pPr>
      <w:widowControl w:val="0"/>
      <w:suppressAutoHyphens w:val="0"/>
      <w:autoSpaceDE w:val="0"/>
      <w:autoSpaceDN w:val="0"/>
      <w:spacing w:before="22"/>
      <w:jc w:val="center"/>
    </w:pPr>
    <w:rPr>
      <w:rFonts w:ascii="Tahoma" w:eastAsia="Tahoma" w:hAnsi="Tahoma" w:cs="Tahoma"/>
      <w:b/>
      <w:bCs/>
      <w:sz w:val="40"/>
      <w:szCs w:val="40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B32FB"/>
    <w:rPr>
      <w:rFonts w:ascii="Tahoma" w:eastAsia="Tahoma" w:hAnsi="Tahoma" w:cs="Tahoma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B32FB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B32FB"/>
    <w:rPr>
      <w:sz w:val="24"/>
      <w:szCs w:val="24"/>
      <w:lang w:eastAsia="zh-CN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B32FB"/>
    <w:rPr>
      <w:rFonts w:ascii="Tahoma" w:hAnsi="Tahoma" w:cs="Tahoma"/>
      <w:sz w:val="16"/>
      <w:szCs w:val="16"/>
      <w:lang w:eastAsia="zh-CN"/>
    </w:rPr>
  </w:style>
  <w:style w:type="character" w:styleId="nfasis">
    <w:name w:val="Emphasis"/>
    <w:basedOn w:val="Fuentedeprrafopredeter"/>
    <w:uiPriority w:val="20"/>
    <w:qFormat/>
    <w:rsid w:val="00EB32FB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037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7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735"/>
    <w:rPr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7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73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cias.juridicas.com/base_datos/CCAA/base_datos/materia/836907-d-ley-3-2024-de-6-feb-ca-andalucia-medidas-de-simplificacion-y-racionalizacion.html#I48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ur_asunc\Documents\ACTA%20INSPECCI&#211;N%20URBAN&#205;ST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88E0A-B391-4172-9B56-14331F43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INSPECCIÓN URBANÍSTICA</Template>
  <TotalTime>16</TotalTime>
  <Pages>6</Pages>
  <Words>2773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INSPECCIÓN DE LA EDIFICACIÓN</vt:lpstr>
    </vt:vector>
  </TitlesOfParts>
  <Company/>
  <LinksUpToDate>false</LinksUpToDate>
  <CharactersWithSpaces>17990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INSPECCIÓN DE LA EDIFICACIÓN</dc:title>
  <dc:subject/>
  <dc:creator>FERNANDEZ ROMACHO, ASUNCION</dc:creator>
  <cp:keywords/>
  <cp:lastModifiedBy>SAMPEDRO QUESADA, NURIA</cp:lastModifiedBy>
  <cp:revision>10</cp:revision>
  <cp:lastPrinted>2024-10-09T07:56:00Z</cp:lastPrinted>
  <dcterms:created xsi:type="dcterms:W3CDTF">2024-10-09T07:14:00Z</dcterms:created>
  <dcterms:modified xsi:type="dcterms:W3CDTF">2024-10-16T05:59:00Z</dcterms:modified>
</cp:coreProperties>
</file>