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15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36"/>
        <w:gridCol w:w="1706"/>
        <w:gridCol w:w="847"/>
        <w:gridCol w:w="275"/>
        <w:gridCol w:w="1005"/>
        <w:gridCol w:w="567"/>
        <w:gridCol w:w="567"/>
        <w:gridCol w:w="992"/>
        <w:gridCol w:w="142"/>
        <w:gridCol w:w="1559"/>
        <w:gridCol w:w="1292"/>
      </w:tblGrid>
      <w:tr w:rsidR="00D23B6B" w:rsidRPr="00A30D35" w14:paraId="2B55F42A" w14:textId="77777777" w:rsidTr="00484DC0">
        <w:trPr>
          <w:gridAfter w:val="1"/>
          <w:wAfter w:w="1292" w:type="dxa"/>
          <w:cantSplit/>
        </w:trPr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A4E"/>
            <w:vAlign w:val="bottom"/>
          </w:tcPr>
          <w:p w14:paraId="09C024F1" w14:textId="0415D5C5" w:rsidR="00D23B6B" w:rsidRPr="00A30D35" w:rsidRDefault="00D23B6B" w:rsidP="00D23B6B">
            <w:pPr>
              <w:pStyle w:val="Prrafodelista"/>
              <w:numPr>
                <w:ilvl w:val="0"/>
                <w:numId w:val="5"/>
              </w:numPr>
              <w:ind w:left="219" w:hanging="284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63374486"/>
            <w:r w:rsidRPr="00A30D3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INTERESADO</w:t>
            </w:r>
          </w:p>
        </w:tc>
      </w:tr>
      <w:tr w:rsidR="00D23B6B" w:rsidRPr="00A30D35" w14:paraId="7A112794" w14:textId="77777777" w:rsidTr="00484DC0">
        <w:trPr>
          <w:gridAfter w:val="1"/>
          <w:wAfter w:w="1292" w:type="dxa"/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1D011EA" w14:textId="77777777" w:rsidR="00D23B6B" w:rsidRPr="00A30D35" w:rsidRDefault="00D23B6B" w:rsidP="00DD1A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30D35">
              <w:rPr>
                <w:rFonts w:ascii="Arial" w:hAnsi="Arial" w:cs="Arial"/>
                <w:bCs/>
                <w:sz w:val="20"/>
                <w:szCs w:val="20"/>
              </w:rPr>
              <w:t>N.I.F.</w:t>
            </w:r>
          </w:p>
          <w:p w14:paraId="5BE3A246" w14:textId="674C70CC" w:rsidR="00D23B6B" w:rsidRPr="00A30D35" w:rsidRDefault="00D23B6B" w:rsidP="00DD1A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7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60CB8" w14:textId="77777777" w:rsidR="00D23B6B" w:rsidRPr="00A30D35" w:rsidRDefault="00D23B6B" w:rsidP="002D407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30D35">
              <w:rPr>
                <w:rFonts w:ascii="Arial" w:hAnsi="Arial" w:cs="Arial"/>
                <w:bCs/>
                <w:sz w:val="20"/>
                <w:szCs w:val="20"/>
              </w:rPr>
              <w:t>Nombre y Apellidos o Razón Social</w:t>
            </w:r>
          </w:p>
          <w:p w14:paraId="0A304D46" w14:textId="33CBCC61" w:rsidR="00D23B6B" w:rsidRPr="00A30D35" w:rsidRDefault="00D23B6B" w:rsidP="002D40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B6B" w:rsidRPr="00A30D35" w14:paraId="0C1D9A53" w14:textId="77777777" w:rsidTr="00484DC0">
        <w:trPr>
          <w:gridAfter w:val="1"/>
          <w:wAfter w:w="1292" w:type="dxa"/>
          <w:cantSplit/>
          <w:trHeight w:val="233"/>
        </w:trPr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9D9FC" w14:textId="77777777" w:rsidR="00D23B6B" w:rsidRPr="00A30D35" w:rsidRDefault="00D23B6B" w:rsidP="002D4077">
            <w:pPr>
              <w:rPr>
                <w:rFonts w:ascii="Arial" w:hAnsi="Arial" w:cs="Arial"/>
                <w:sz w:val="20"/>
                <w:szCs w:val="20"/>
              </w:rPr>
            </w:pPr>
            <w:r w:rsidRPr="00A30D35">
              <w:rPr>
                <w:rFonts w:ascii="Arial" w:hAnsi="Arial" w:cs="Arial"/>
                <w:sz w:val="20"/>
                <w:szCs w:val="20"/>
              </w:rPr>
              <w:t>Domicilio</w:t>
            </w:r>
          </w:p>
          <w:p w14:paraId="236C4847" w14:textId="77777777" w:rsidR="00D23B6B" w:rsidRPr="00A30D35" w:rsidRDefault="00D23B6B" w:rsidP="002D40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B6B" w:rsidRPr="00A30D35" w14:paraId="4B7BEE7A" w14:textId="77777777" w:rsidTr="00484DC0">
        <w:trPr>
          <w:gridAfter w:val="1"/>
          <w:wAfter w:w="1292" w:type="dxa"/>
          <w:cantSplit/>
          <w:trHeight w:val="23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6088D" w14:textId="77777777" w:rsidR="00D23B6B" w:rsidRPr="00A30D35" w:rsidRDefault="00D23B6B" w:rsidP="002D4077">
            <w:pPr>
              <w:rPr>
                <w:rFonts w:ascii="Arial" w:hAnsi="Arial" w:cs="Arial"/>
                <w:sz w:val="20"/>
                <w:szCs w:val="20"/>
              </w:rPr>
            </w:pPr>
            <w:r w:rsidRPr="00A30D35">
              <w:rPr>
                <w:rFonts w:ascii="Arial" w:hAnsi="Arial" w:cs="Arial"/>
                <w:sz w:val="20"/>
                <w:szCs w:val="20"/>
              </w:rPr>
              <w:t>Código Postal</w:t>
            </w:r>
          </w:p>
          <w:p w14:paraId="7072F9BA" w14:textId="77777777" w:rsidR="00D23B6B" w:rsidRPr="00A30D35" w:rsidRDefault="00D23B6B" w:rsidP="002D40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33754" w14:textId="77777777" w:rsidR="00D23B6B" w:rsidRPr="00A30D35" w:rsidRDefault="00D23B6B" w:rsidP="002D4077">
            <w:pPr>
              <w:rPr>
                <w:rFonts w:ascii="Arial" w:hAnsi="Arial" w:cs="Arial"/>
                <w:sz w:val="20"/>
                <w:szCs w:val="20"/>
              </w:rPr>
            </w:pPr>
            <w:r w:rsidRPr="00A30D35">
              <w:rPr>
                <w:rFonts w:ascii="Arial" w:hAnsi="Arial" w:cs="Arial"/>
                <w:sz w:val="20"/>
                <w:szCs w:val="20"/>
              </w:rPr>
              <w:t>Municipio</w:t>
            </w:r>
          </w:p>
          <w:p w14:paraId="78CE5493" w14:textId="77777777" w:rsidR="00D23B6B" w:rsidRPr="00A30D35" w:rsidRDefault="00D23B6B" w:rsidP="002D40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F7B0C" w14:textId="77777777" w:rsidR="00D23B6B" w:rsidRPr="00A30D35" w:rsidRDefault="00D23B6B" w:rsidP="002D4077">
            <w:pPr>
              <w:rPr>
                <w:rFonts w:ascii="Arial" w:hAnsi="Arial" w:cs="Arial"/>
                <w:sz w:val="20"/>
                <w:szCs w:val="20"/>
              </w:rPr>
            </w:pPr>
            <w:r w:rsidRPr="00A30D35">
              <w:rPr>
                <w:rFonts w:ascii="Arial" w:hAnsi="Arial" w:cs="Arial"/>
                <w:sz w:val="20"/>
                <w:szCs w:val="20"/>
              </w:rPr>
              <w:t>Provincia</w:t>
            </w:r>
          </w:p>
          <w:p w14:paraId="017047B7" w14:textId="77777777" w:rsidR="00D23B6B" w:rsidRPr="00A30D35" w:rsidRDefault="00D23B6B" w:rsidP="002D40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B6B" w:rsidRPr="00A30D35" w14:paraId="1707F226" w14:textId="77777777" w:rsidTr="00484DC0">
        <w:trPr>
          <w:gridAfter w:val="1"/>
          <w:wAfter w:w="1292" w:type="dxa"/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8A499" w14:textId="77777777" w:rsidR="00D23B6B" w:rsidRPr="00A30D35" w:rsidRDefault="00D23B6B" w:rsidP="002D4077">
            <w:pPr>
              <w:rPr>
                <w:rFonts w:ascii="Arial" w:hAnsi="Arial" w:cs="Arial"/>
                <w:sz w:val="20"/>
                <w:szCs w:val="20"/>
              </w:rPr>
            </w:pPr>
            <w:r w:rsidRPr="00A30D35">
              <w:rPr>
                <w:rFonts w:ascii="Arial" w:hAnsi="Arial" w:cs="Arial"/>
                <w:sz w:val="20"/>
                <w:szCs w:val="20"/>
              </w:rPr>
              <w:t>Teléfono</w:t>
            </w:r>
          </w:p>
          <w:p w14:paraId="6B4F648F" w14:textId="77777777" w:rsidR="00D23B6B" w:rsidRPr="00A30D35" w:rsidRDefault="00D23B6B" w:rsidP="002D40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1C034" w14:textId="77777777" w:rsidR="00D23B6B" w:rsidRPr="00A30D35" w:rsidRDefault="00D23B6B" w:rsidP="002D4077">
            <w:pPr>
              <w:rPr>
                <w:rFonts w:ascii="Arial" w:hAnsi="Arial" w:cs="Arial"/>
                <w:sz w:val="20"/>
                <w:szCs w:val="20"/>
              </w:rPr>
            </w:pPr>
            <w:r w:rsidRPr="00A30D35">
              <w:rPr>
                <w:rFonts w:ascii="Arial" w:hAnsi="Arial" w:cs="Arial"/>
                <w:sz w:val="20"/>
                <w:szCs w:val="20"/>
              </w:rPr>
              <w:t>Teléfono móvil</w:t>
            </w:r>
          </w:p>
          <w:p w14:paraId="0CC76748" w14:textId="77777777" w:rsidR="00D23B6B" w:rsidRPr="00A30D35" w:rsidRDefault="00D23B6B" w:rsidP="002D40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1E735" w14:textId="77777777" w:rsidR="00D23B6B" w:rsidRPr="00A30D35" w:rsidRDefault="00D23B6B" w:rsidP="002D4077">
            <w:pPr>
              <w:rPr>
                <w:rFonts w:ascii="Arial" w:hAnsi="Arial" w:cs="Arial"/>
                <w:sz w:val="20"/>
                <w:szCs w:val="20"/>
              </w:rPr>
            </w:pPr>
            <w:r w:rsidRPr="00A30D35"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  <w:p w14:paraId="079FC2FC" w14:textId="77777777" w:rsidR="00D23B6B" w:rsidRPr="00A30D35" w:rsidRDefault="00D23B6B" w:rsidP="002D40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970C17" w:rsidRPr="00A30D35" w14:paraId="416A96A5" w14:textId="77777777" w:rsidTr="00484DC0">
        <w:trPr>
          <w:gridAfter w:val="1"/>
          <w:wAfter w:w="1292" w:type="dxa"/>
          <w:cantSplit/>
        </w:trPr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A4E"/>
            <w:vAlign w:val="bottom"/>
          </w:tcPr>
          <w:p w14:paraId="43B993DE" w14:textId="77777777" w:rsidR="00970C17" w:rsidRPr="00A30D35" w:rsidRDefault="00970C17" w:rsidP="002D4077">
            <w:pPr>
              <w:pStyle w:val="Prrafodelista"/>
              <w:numPr>
                <w:ilvl w:val="0"/>
                <w:numId w:val="5"/>
              </w:numPr>
              <w:ind w:left="219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30D3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REPRESENTANTE</w:t>
            </w:r>
          </w:p>
        </w:tc>
      </w:tr>
      <w:tr w:rsidR="00970C17" w:rsidRPr="00A30D35" w14:paraId="62712F4D" w14:textId="77777777" w:rsidTr="00484DC0">
        <w:trPr>
          <w:gridAfter w:val="1"/>
          <w:wAfter w:w="1292" w:type="dxa"/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1222078" w14:textId="77777777" w:rsidR="00970C17" w:rsidRPr="00A30D35" w:rsidRDefault="00970C17" w:rsidP="002D407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30D35">
              <w:rPr>
                <w:rFonts w:ascii="Arial" w:hAnsi="Arial" w:cs="Arial"/>
                <w:bCs/>
                <w:sz w:val="20"/>
                <w:szCs w:val="20"/>
              </w:rPr>
              <w:t>N.I.F.</w:t>
            </w:r>
          </w:p>
          <w:p w14:paraId="05445DFC" w14:textId="77777777" w:rsidR="00970C17" w:rsidRPr="00A30D35" w:rsidRDefault="00970C17" w:rsidP="002D407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7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63D7A" w14:textId="77777777" w:rsidR="00970C17" w:rsidRPr="00A30D35" w:rsidRDefault="00970C17" w:rsidP="002D407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30D35">
              <w:rPr>
                <w:rFonts w:ascii="Arial" w:hAnsi="Arial" w:cs="Arial"/>
                <w:bCs/>
                <w:sz w:val="20"/>
                <w:szCs w:val="20"/>
              </w:rPr>
              <w:t>Nombre y Apellidos o Razón Social</w:t>
            </w:r>
          </w:p>
          <w:p w14:paraId="78013C3F" w14:textId="77777777" w:rsidR="00970C17" w:rsidRPr="00A30D35" w:rsidRDefault="00970C17" w:rsidP="002D40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0C17" w:rsidRPr="00A30D35" w14:paraId="02D407C2" w14:textId="77777777" w:rsidTr="00484DC0">
        <w:trPr>
          <w:gridAfter w:val="1"/>
          <w:wAfter w:w="1292" w:type="dxa"/>
          <w:cantSplit/>
          <w:trHeight w:val="233"/>
        </w:trPr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F29A2" w14:textId="77777777" w:rsidR="00970C17" w:rsidRPr="00A30D35" w:rsidRDefault="00970C17" w:rsidP="002D4077">
            <w:pPr>
              <w:rPr>
                <w:rFonts w:ascii="Arial" w:hAnsi="Arial" w:cs="Arial"/>
                <w:sz w:val="20"/>
                <w:szCs w:val="20"/>
              </w:rPr>
            </w:pPr>
            <w:r w:rsidRPr="00A30D35">
              <w:rPr>
                <w:rFonts w:ascii="Arial" w:hAnsi="Arial" w:cs="Arial"/>
                <w:sz w:val="20"/>
                <w:szCs w:val="20"/>
              </w:rPr>
              <w:t>Domicilio</w:t>
            </w:r>
          </w:p>
          <w:p w14:paraId="246CF3DC" w14:textId="77777777" w:rsidR="00970C17" w:rsidRPr="00A30D35" w:rsidRDefault="00970C17" w:rsidP="002D40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0C17" w:rsidRPr="00A30D35" w14:paraId="09765325" w14:textId="77777777" w:rsidTr="00484DC0">
        <w:trPr>
          <w:gridAfter w:val="1"/>
          <w:wAfter w:w="1292" w:type="dxa"/>
          <w:cantSplit/>
          <w:trHeight w:val="23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A3FDF" w14:textId="77777777" w:rsidR="00970C17" w:rsidRPr="00A30D35" w:rsidRDefault="00970C17" w:rsidP="002D4077">
            <w:pPr>
              <w:rPr>
                <w:rFonts w:ascii="Arial" w:hAnsi="Arial" w:cs="Arial"/>
                <w:sz w:val="20"/>
                <w:szCs w:val="20"/>
              </w:rPr>
            </w:pPr>
            <w:r w:rsidRPr="00A30D35">
              <w:rPr>
                <w:rFonts w:ascii="Arial" w:hAnsi="Arial" w:cs="Arial"/>
                <w:sz w:val="20"/>
                <w:szCs w:val="20"/>
              </w:rPr>
              <w:t>Código Postal</w:t>
            </w:r>
          </w:p>
          <w:p w14:paraId="24B10FCE" w14:textId="77777777" w:rsidR="00970C17" w:rsidRPr="00A30D35" w:rsidRDefault="00970C17" w:rsidP="002D40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0862" w14:textId="77777777" w:rsidR="00970C17" w:rsidRPr="00A30D35" w:rsidRDefault="00970C17" w:rsidP="002D4077">
            <w:pPr>
              <w:rPr>
                <w:rFonts w:ascii="Arial" w:hAnsi="Arial" w:cs="Arial"/>
                <w:sz w:val="20"/>
                <w:szCs w:val="20"/>
              </w:rPr>
            </w:pPr>
            <w:r w:rsidRPr="00A30D35">
              <w:rPr>
                <w:rFonts w:ascii="Arial" w:hAnsi="Arial" w:cs="Arial"/>
                <w:sz w:val="20"/>
                <w:szCs w:val="20"/>
              </w:rPr>
              <w:t>Municipio</w:t>
            </w:r>
          </w:p>
          <w:p w14:paraId="2A267A6F" w14:textId="77777777" w:rsidR="00970C17" w:rsidRPr="00A30D35" w:rsidRDefault="00970C17" w:rsidP="002D40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3BE35" w14:textId="77777777" w:rsidR="00970C17" w:rsidRPr="00A30D35" w:rsidRDefault="00970C17" w:rsidP="002D4077">
            <w:pPr>
              <w:rPr>
                <w:rFonts w:ascii="Arial" w:hAnsi="Arial" w:cs="Arial"/>
                <w:sz w:val="20"/>
                <w:szCs w:val="20"/>
              </w:rPr>
            </w:pPr>
            <w:r w:rsidRPr="00A30D35">
              <w:rPr>
                <w:rFonts w:ascii="Arial" w:hAnsi="Arial" w:cs="Arial"/>
                <w:sz w:val="20"/>
                <w:szCs w:val="20"/>
              </w:rPr>
              <w:t>Provincia</w:t>
            </w:r>
          </w:p>
          <w:p w14:paraId="5914AE7A" w14:textId="77777777" w:rsidR="00970C17" w:rsidRPr="00A30D35" w:rsidRDefault="00970C17" w:rsidP="002D40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0C17" w:rsidRPr="00A30D35" w14:paraId="263FCDEC" w14:textId="77777777" w:rsidTr="00484DC0">
        <w:trPr>
          <w:gridAfter w:val="1"/>
          <w:wAfter w:w="1292" w:type="dxa"/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0573C" w14:textId="77777777" w:rsidR="00970C17" w:rsidRPr="00A30D35" w:rsidRDefault="00970C17" w:rsidP="002D4077">
            <w:pPr>
              <w:rPr>
                <w:rFonts w:ascii="Arial" w:hAnsi="Arial" w:cs="Arial"/>
                <w:sz w:val="20"/>
                <w:szCs w:val="20"/>
              </w:rPr>
            </w:pPr>
            <w:r w:rsidRPr="00A30D35">
              <w:rPr>
                <w:rFonts w:ascii="Arial" w:hAnsi="Arial" w:cs="Arial"/>
                <w:sz w:val="20"/>
                <w:szCs w:val="20"/>
              </w:rPr>
              <w:t>Teléfono</w:t>
            </w:r>
          </w:p>
          <w:p w14:paraId="59FF5364" w14:textId="77777777" w:rsidR="00970C17" w:rsidRPr="00A30D35" w:rsidRDefault="00970C17" w:rsidP="002D40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EFED1" w14:textId="77777777" w:rsidR="00970C17" w:rsidRPr="00A30D35" w:rsidRDefault="00970C17" w:rsidP="002D4077">
            <w:pPr>
              <w:rPr>
                <w:rFonts w:ascii="Arial" w:hAnsi="Arial" w:cs="Arial"/>
                <w:sz w:val="20"/>
                <w:szCs w:val="20"/>
              </w:rPr>
            </w:pPr>
            <w:r w:rsidRPr="00A30D35">
              <w:rPr>
                <w:rFonts w:ascii="Arial" w:hAnsi="Arial" w:cs="Arial"/>
                <w:sz w:val="20"/>
                <w:szCs w:val="20"/>
              </w:rPr>
              <w:t>Teléfono móvil</w:t>
            </w:r>
          </w:p>
          <w:p w14:paraId="2CF26973" w14:textId="77777777" w:rsidR="00970C17" w:rsidRPr="00A30D35" w:rsidRDefault="00970C17" w:rsidP="002D40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42C3A" w14:textId="77777777" w:rsidR="00970C17" w:rsidRPr="00A30D35" w:rsidRDefault="00970C17" w:rsidP="002D4077">
            <w:pPr>
              <w:rPr>
                <w:rFonts w:ascii="Arial" w:hAnsi="Arial" w:cs="Arial"/>
                <w:sz w:val="20"/>
                <w:szCs w:val="20"/>
              </w:rPr>
            </w:pPr>
            <w:r w:rsidRPr="00A30D35"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  <w:p w14:paraId="02E1A9E8" w14:textId="77777777" w:rsidR="00970C17" w:rsidRPr="00A30D35" w:rsidRDefault="00970C17" w:rsidP="002D40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279B" w:rsidRPr="00A30D35" w14:paraId="6EE34CA4" w14:textId="77777777" w:rsidTr="00484DC0">
        <w:trPr>
          <w:gridAfter w:val="1"/>
          <w:wAfter w:w="1292" w:type="dxa"/>
          <w:cantSplit/>
        </w:trPr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CE2BE" w14:textId="18CC1827" w:rsidR="009C279B" w:rsidRPr="00A30D35" w:rsidRDefault="009C279B" w:rsidP="009C279B">
            <w:pPr>
              <w:rPr>
                <w:rFonts w:ascii="Arial" w:hAnsi="Arial" w:cs="Arial"/>
                <w:sz w:val="20"/>
                <w:szCs w:val="20"/>
              </w:rPr>
            </w:pPr>
            <w:r w:rsidRPr="00A30D35">
              <w:rPr>
                <w:rFonts w:ascii="Arial" w:hAnsi="Arial" w:cs="Arial"/>
                <w:sz w:val="20"/>
                <w:szCs w:val="20"/>
              </w:rPr>
              <w:t xml:space="preserve">Asimismo, Autorizo a: </w:t>
            </w:r>
            <w:r w:rsidR="00A02A5A" w:rsidRPr="00A30D35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</w:t>
            </w:r>
            <w:r w:rsidRPr="00A30D35">
              <w:rPr>
                <w:rFonts w:ascii="Arial" w:hAnsi="Arial" w:cs="Arial"/>
                <w:sz w:val="20"/>
                <w:szCs w:val="20"/>
              </w:rPr>
              <w:t xml:space="preserve"> NIF o CIF</w:t>
            </w:r>
            <w:r w:rsidR="003743F7" w:rsidRPr="00A30D35">
              <w:rPr>
                <w:rFonts w:ascii="Arial" w:hAnsi="Arial" w:cs="Arial"/>
                <w:sz w:val="20"/>
                <w:szCs w:val="20"/>
              </w:rPr>
              <w:t xml:space="preserve">                                     </w:t>
            </w:r>
            <w:r w:rsidRPr="00A30D35">
              <w:rPr>
                <w:rFonts w:ascii="Arial" w:hAnsi="Arial" w:cs="Arial"/>
                <w:sz w:val="20"/>
                <w:szCs w:val="20"/>
              </w:rPr>
              <w:t xml:space="preserve">Para que actúe en mi nombre ante </w:t>
            </w:r>
            <w:r w:rsidR="00D22AB2">
              <w:rPr>
                <w:rFonts w:ascii="Arial" w:hAnsi="Arial" w:cs="Arial"/>
                <w:sz w:val="20"/>
                <w:szCs w:val="20"/>
              </w:rPr>
              <w:t>esta Administración</w:t>
            </w:r>
            <w:r w:rsidRPr="00A30D35">
              <w:rPr>
                <w:rFonts w:ascii="Arial" w:hAnsi="Arial" w:cs="Arial"/>
                <w:sz w:val="20"/>
                <w:szCs w:val="20"/>
              </w:rPr>
              <w:t>, en lo referente al procedimiento arriba indicado, pudiendo: Presentar la solicitud, firmada por el interesado o su representante. Aportar documentación al expediente. Recibir notificaciones en soporte papel y/o recepcionar notificaciones electrónicas considerándose, a los efectos del artículo 41 de la Ley 39/2015, como notificación realizada al interesado.</w:t>
            </w:r>
          </w:p>
        </w:tc>
      </w:tr>
      <w:tr w:rsidR="009C279B" w:rsidRPr="00A30D35" w14:paraId="29DD9311" w14:textId="77777777" w:rsidTr="00484DC0">
        <w:trPr>
          <w:gridAfter w:val="1"/>
          <w:wAfter w:w="1292" w:type="dxa"/>
          <w:cantSplit/>
          <w:trHeight w:val="290"/>
        </w:trPr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A4E"/>
            <w:vAlign w:val="center"/>
          </w:tcPr>
          <w:tbl>
            <w:tblPr>
              <w:tblpPr w:leftFromText="141" w:rightFromText="141" w:vertAnchor="text" w:horzAnchor="margin" w:tblpY="-1505"/>
              <w:tblW w:w="992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66"/>
              <w:gridCol w:w="4957"/>
            </w:tblGrid>
            <w:tr w:rsidR="00A02A5A" w:rsidRPr="00A30D35" w14:paraId="7E96638F" w14:textId="77777777" w:rsidTr="00A02A5A">
              <w:trPr>
                <w:cantSplit/>
              </w:trPr>
              <w:tc>
                <w:tcPr>
                  <w:tcW w:w="99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73A4E"/>
                  <w:vAlign w:val="bottom"/>
                </w:tcPr>
                <w:p w14:paraId="67BDFCC1" w14:textId="77777777" w:rsidR="00A02A5A" w:rsidRPr="00A30D35" w:rsidRDefault="00A02A5A" w:rsidP="00A02A5A">
                  <w:pPr>
                    <w:pStyle w:val="Prrafodelista"/>
                    <w:numPr>
                      <w:ilvl w:val="0"/>
                      <w:numId w:val="5"/>
                    </w:numPr>
                    <w:ind w:left="219" w:hanging="28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30D35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NOTIFICACIÓN ELECTRÓNICA</w:t>
                  </w:r>
                </w:p>
              </w:tc>
            </w:tr>
            <w:tr w:rsidR="00A02A5A" w:rsidRPr="00A30D35" w14:paraId="580B3DD5" w14:textId="77777777" w:rsidTr="00A02A5A">
              <w:trPr>
                <w:cantSplit/>
                <w:trHeight w:val="232"/>
              </w:trPr>
              <w:tc>
                <w:tcPr>
                  <w:tcW w:w="99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A7650EB" w14:textId="77777777" w:rsidR="00A02A5A" w:rsidRPr="00A30D35" w:rsidRDefault="00A02A5A" w:rsidP="00A02A5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30D35">
                    <w:rPr>
                      <w:rFonts w:ascii="Arial" w:hAnsi="Arial" w:cs="Arial"/>
                      <w:sz w:val="20"/>
                      <w:szCs w:val="20"/>
                    </w:rPr>
                    <w:t xml:space="preserve">Si desea que el </w:t>
                  </w:r>
                  <w:r w:rsidRPr="00A30D3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medio de notificación preferente sea mediante comparecencia en la sede electrónica</w:t>
                  </w:r>
                  <w:r w:rsidRPr="00A30D35">
                    <w:rPr>
                      <w:rFonts w:ascii="Arial" w:hAnsi="Arial" w:cs="Arial"/>
                      <w:sz w:val="20"/>
                      <w:szCs w:val="20"/>
                    </w:rPr>
                    <w:t xml:space="preserve"> de esta Administración, indique el correo electrónico y/o el número de teléfono móvil donde desea recibir un aviso para que acceda a la sede y al contenido de la notificación:</w:t>
                  </w:r>
                </w:p>
              </w:tc>
            </w:tr>
            <w:tr w:rsidR="00A02A5A" w:rsidRPr="00A30D35" w14:paraId="13B8BF1D" w14:textId="77777777" w:rsidTr="00A02A5A">
              <w:trPr>
                <w:cantSplit/>
                <w:trHeight w:val="280"/>
              </w:trPr>
              <w:tc>
                <w:tcPr>
                  <w:tcW w:w="4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980BA8A" w14:textId="77777777" w:rsidR="00A02A5A" w:rsidRPr="00044480" w:rsidRDefault="00A02A5A" w:rsidP="0004448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4480">
                    <w:rPr>
                      <w:rFonts w:ascii="Arial" w:hAnsi="Arial" w:cs="Arial"/>
                      <w:sz w:val="20"/>
                      <w:szCs w:val="20"/>
                    </w:rPr>
                    <w:t xml:space="preserve">Correo electrónico </w:t>
                  </w:r>
                </w:p>
                <w:p w14:paraId="424FF4E3" w14:textId="70F2B117" w:rsidR="00A02A5A" w:rsidRPr="00A30D35" w:rsidRDefault="00A02A5A" w:rsidP="00A02A5A">
                  <w:pPr>
                    <w:pStyle w:val="Prrafodelista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39AD07A" w14:textId="77777777" w:rsidR="00A02A5A" w:rsidRPr="00044480" w:rsidRDefault="00A02A5A" w:rsidP="0004448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4480">
                    <w:rPr>
                      <w:rFonts w:ascii="Arial" w:hAnsi="Arial" w:cs="Arial"/>
                      <w:sz w:val="20"/>
                      <w:szCs w:val="20"/>
                    </w:rPr>
                    <w:t>Teléfono móvil aviso SMS</w:t>
                  </w:r>
                </w:p>
                <w:p w14:paraId="10728082" w14:textId="4A810B49" w:rsidR="00A02A5A" w:rsidRPr="00A30D35" w:rsidRDefault="00A02A5A" w:rsidP="00A02A5A">
                  <w:pPr>
                    <w:pStyle w:val="Prrafodelista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85B83D7" w14:textId="50961113" w:rsidR="009C279B" w:rsidRPr="00A30D35" w:rsidRDefault="00FB38E8" w:rsidP="00FB38E8">
            <w:pPr>
              <w:pStyle w:val="Prrafodelista"/>
              <w:ind w:left="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30D3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4</w:t>
            </w:r>
            <w:r w:rsidR="009C279B" w:rsidRPr="00A30D3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.  TIPO DE ACTUACIÓN</w:t>
            </w:r>
          </w:p>
        </w:tc>
      </w:tr>
      <w:tr w:rsidR="009C279B" w:rsidRPr="00A30D35" w14:paraId="09DC4701" w14:textId="77777777" w:rsidTr="00484DC0">
        <w:trPr>
          <w:gridAfter w:val="1"/>
          <w:wAfter w:w="1292" w:type="dxa"/>
          <w:cantSplit/>
          <w:trHeight w:val="3695"/>
        </w:trPr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4A89" w14:textId="77777777" w:rsidR="00044480" w:rsidRDefault="00044480" w:rsidP="00A02A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B82A51" w14:textId="26CB2F4A" w:rsidR="00A73272" w:rsidRPr="000B3B1F" w:rsidRDefault="00F03735" w:rsidP="00A73272">
            <w:pPr>
              <w:ind w:left="567" w:firstLine="68"/>
              <w:rPr>
                <w:rFonts w:ascii="Arial" w:hAnsi="Arial" w:cs="Arial"/>
                <w:sz w:val="19"/>
                <w:szCs w:val="19"/>
              </w:rPr>
            </w:pPr>
            <w:r w:rsidRPr="000B3B1F">
              <w:rPr>
                <w:rFonts w:ascii="Arial" w:hAnsi="Arial" w:cs="Arial"/>
                <w:sz w:val="19"/>
                <w:szCs w:val="19"/>
              </w:rPr>
              <w:t>Obras de</w:t>
            </w:r>
            <w:r w:rsidR="00603D4B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0B3B1F">
              <w:rPr>
                <w:rFonts w:ascii="Arial" w:hAnsi="Arial" w:cs="Arial"/>
                <w:sz w:val="19"/>
                <w:szCs w:val="19"/>
              </w:rPr>
              <w:t xml:space="preserve">escasa </w:t>
            </w:r>
            <w:r w:rsidR="00A24257">
              <w:rPr>
                <w:rFonts w:ascii="Arial" w:hAnsi="Arial" w:cs="Arial"/>
                <w:sz w:val="19"/>
                <w:szCs w:val="19"/>
              </w:rPr>
              <w:t>e</w:t>
            </w:r>
            <w:r w:rsidRPr="000B3B1F">
              <w:rPr>
                <w:rFonts w:ascii="Arial" w:hAnsi="Arial" w:cs="Arial"/>
                <w:sz w:val="19"/>
                <w:szCs w:val="19"/>
              </w:rPr>
              <w:t>ntidad</w:t>
            </w:r>
            <w:r w:rsidR="000B3B1F" w:rsidRPr="000B3B1F">
              <w:rPr>
                <w:rFonts w:ascii="Arial" w:hAnsi="Arial" w:cs="Arial"/>
                <w:sz w:val="19"/>
                <w:szCs w:val="19"/>
              </w:rPr>
              <w:t xml:space="preserve"> constructiva y técnica</w:t>
            </w:r>
            <w:r w:rsidR="0039250F">
              <w:rPr>
                <w:rFonts w:ascii="Arial" w:hAnsi="Arial" w:cs="Arial"/>
                <w:sz w:val="19"/>
                <w:szCs w:val="19"/>
              </w:rPr>
              <w:t>, ART. 2.2. LOE. Ley Ordenación de la edificación.</w:t>
            </w:r>
            <w:r w:rsidR="00A73272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5960A750" w14:textId="77777777" w:rsidR="00A73272" w:rsidRDefault="00A73272" w:rsidP="00775681">
            <w:pPr>
              <w:ind w:left="634"/>
              <w:rPr>
                <w:rFonts w:ascii="Arial" w:hAnsi="Arial" w:cs="Arial"/>
                <w:sz w:val="19"/>
                <w:szCs w:val="19"/>
              </w:rPr>
            </w:pPr>
          </w:p>
          <w:p w14:paraId="58420B58" w14:textId="53A41905" w:rsidR="00340EF4" w:rsidRPr="002B3D03" w:rsidRDefault="008E0D9E" w:rsidP="00775681">
            <w:pPr>
              <w:ind w:left="63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3B1F">
              <w:rPr>
                <w:rFonts w:ascii="Arial" w:hAnsi="Arial" w:cs="Arial"/>
                <w:sz w:val="19"/>
                <w:szCs w:val="19"/>
              </w:rPr>
              <w:t>Obras en edif</w:t>
            </w:r>
            <w:r w:rsidR="000B3B1F" w:rsidRPr="000B3B1F">
              <w:rPr>
                <w:rFonts w:ascii="Arial" w:hAnsi="Arial" w:cs="Arial"/>
                <w:sz w:val="19"/>
                <w:szCs w:val="19"/>
              </w:rPr>
              <w:t>icaciones</w:t>
            </w:r>
            <w:r w:rsidRPr="000B3B1F">
              <w:rPr>
                <w:rFonts w:ascii="Arial" w:hAnsi="Arial" w:cs="Arial"/>
                <w:sz w:val="19"/>
                <w:szCs w:val="19"/>
              </w:rPr>
              <w:t xml:space="preserve"> Existentes o FO¹ en SU² (no ATU³)</w:t>
            </w:r>
            <w:r w:rsidR="0039250F">
              <w:rPr>
                <w:rFonts w:ascii="Arial" w:hAnsi="Arial" w:cs="Arial"/>
                <w:sz w:val="19"/>
                <w:szCs w:val="19"/>
              </w:rPr>
              <w:t xml:space="preserve">. </w:t>
            </w:r>
            <w:r w:rsidR="00340EF4" w:rsidRPr="0057350A">
              <w:rPr>
                <w:rFonts w:ascii="Arial" w:hAnsi="Arial" w:cs="Arial"/>
                <w:color w:val="000000" w:themeColor="text1"/>
                <w:sz w:val="20"/>
                <w:szCs w:val="20"/>
              </w:rPr>
              <w:t>Actuaciones incluidas en el listado no exhaustivo</w:t>
            </w:r>
            <w:r w:rsidR="00340EF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adjunto a este modelo</w:t>
            </w:r>
            <w:r w:rsidR="00340EF4" w:rsidRPr="0057350A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71BBE1DF" w14:textId="3B97442B" w:rsidR="008E0D9E" w:rsidRPr="000B3B1F" w:rsidRDefault="008E0D9E" w:rsidP="003D2089">
            <w:pPr>
              <w:spacing w:before="120"/>
              <w:ind w:left="567"/>
              <w:rPr>
                <w:rFonts w:ascii="Arial" w:hAnsi="Arial" w:cs="Arial"/>
                <w:sz w:val="19"/>
                <w:szCs w:val="19"/>
              </w:rPr>
            </w:pPr>
            <w:r w:rsidRPr="000B3B1F">
              <w:rPr>
                <w:rFonts w:ascii="Arial" w:hAnsi="Arial" w:cs="Arial"/>
                <w:sz w:val="19"/>
                <w:szCs w:val="19"/>
              </w:rPr>
              <w:t>Obras en edif</w:t>
            </w:r>
            <w:r w:rsidR="000B3B1F" w:rsidRPr="000B3B1F">
              <w:rPr>
                <w:rFonts w:ascii="Arial" w:hAnsi="Arial" w:cs="Arial"/>
                <w:sz w:val="19"/>
                <w:szCs w:val="19"/>
              </w:rPr>
              <w:t>icaciones</w:t>
            </w:r>
            <w:r w:rsidRPr="000B3B1F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527AF5">
              <w:rPr>
                <w:rFonts w:ascii="Arial" w:hAnsi="Arial" w:cs="Arial"/>
                <w:sz w:val="19"/>
                <w:szCs w:val="19"/>
              </w:rPr>
              <w:t xml:space="preserve">o instalaciones </w:t>
            </w:r>
            <w:r w:rsidRPr="000B3B1F">
              <w:rPr>
                <w:rFonts w:ascii="Arial" w:hAnsi="Arial" w:cs="Arial"/>
                <w:sz w:val="19"/>
                <w:szCs w:val="19"/>
              </w:rPr>
              <w:t xml:space="preserve">Existentes o FO en </w:t>
            </w:r>
            <w:r w:rsidR="00527AF5">
              <w:rPr>
                <w:rFonts w:ascii="Arial" w:hAnsi="Arial" w:cs="Arial"/>
                <w:sz w:val="19"/>
                <w:szCs w:val="19"/>
              </w:rPr>
              <w:t>SUELO RÚSTICO</w:t>
            </w:r>
            <w:r w:rsidRPr="000B3B1F">
              <w:rPr>
                <w:rFonts w:ascii="Arial" w:hAnsi="Arial" w:cs="Arial"/>
                <w:sz w:val="19"/>
                <w:szCs w:val="19"/>
              </w:rPr>
              <w:t xml:space="preserve"> para mejorar eficiencia energética/integración de energía renovable/reducción de impacto ambiental</w:t>
            </w:r>
            <w:r w:rsidR="00527AF5">
              <w:rPr>
                <w:rFonts w:ascii="Arial" w:hAnsi="Arial" w:cs="Arial"/>
                <w:sz w:val="19"/>
                <w:szCs w:val="19"/>
              </w:rPr>
              <w:t>, sin límite de potencia.</w:t>
            </w:r>
            <w:r w:rsidR="00827CCB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4097AF55" w14:textId="5047CD60" w:rsidR="00527AF5" w:rsidRDefault="00527AF5" w:rsidP="00827CCB">
            <w:pPr>
              <w:spacing w:before="120"/>
              <w:ind w:left="567"/>
              <w:rPr>
                <w:rFonts w:ascii="Arial" w:hAnsi="Arial" w:cs="Arial"/>
                <w:sz w:val="19"/>
                <w:szCs w:val="19"/>
              </w:rPr>
            </w:pPr>
            <w:r w:rsidRPr="000B3B1F">
              <w:rPr>
                <w:rFonts w:ascii="Arial" w:hAnsi="Arial" w:cs="Arial"/>
                <w:sz w:val="19"/>
                <w:szCs w:val="19"/>
              </w:rPr>
              <w:t xml:space="preserve">Obras en edificaciones </w:t>
            </w:r>
            <w:r>
              <w:rPr>
                <w:rFonts w:ascii="Arial" w:hAnsi="Arial" w:cs="Arial"/>
                <w:sz w:val="19"/>
                <w:szCs w:val="19"/>
              </w:rPr>
              <w:t xml:space="preserve">o instalaciones </w:t>
            </w:r>
            <w:r w:rsidRPr="000B3B1F">
              <w:rPr>
                <w:rFonts w:ascii="Arial" w:hAnsi="Arial" w:cs="Arial"/>
                <w:sz w:val="19"/>
                <w:szCs w:val="19"/>
              </w:rPr>
              <w:t xml:space="preserve">Existentes </w:t>
            </w:r>
            <w:r>
              <w:rPr>
                <w:rFonts w:ascii="Arial" w:hAnsi="Arial" w:cs="Arial"/>
                <w:sz w:val="19"/>
                <w:szCs w:val="19"/>
              </w:rPr>
              <w:t xml:space="preserve">en SUELO URBANO </w:t>
            </w:r>
            <w:r w:rsidRPr="00527AF5">
              <w:rPr>
                <w:rFonts w:ascii="Arial" w:hAnsi="Arial" w:cs="Arial"/>
                <w:sz w:val="19"/>
                <w:szCs w:val="19"/>
              </w:rPr>
              <w:t>que se destinen a la instalación de aprovechamiento térmico de energías renovables en viviendas, la instalación de autoconsumo eléctrico con energías renovables de hasta 500 kW, y la instalación de puntos de recarga de vehículos eléctricos, excepto en edificaciones del patrimonio histórico-artístico con la categoría de bien de interés cultural.</w:t>
            </w:r>
            <w:r w:rsidRPr="00527AF5">
              <w:rPr>
                <w:rFonts w:ascii="Arial" w:hAnsi="Arial" w:cs="Arial"/>
                <w:noProof/>
                <w:sz w:val="19"/>
                <w:szCs w:val="19"/>
                <w:lang w:eastAsia="es-ES"/>
              </w:rPr>
              <w:drawing>
                <wp:inline distT="0" distB="0" distL="0" distR="0" wp14:anchorId="0CBDD69B" wp14:editId="69DEB047">
                  <wp:extent cx="12065" cy="12065"/>
                  <wp:effectExtent l="0" t="0" r="0" b="0"/>
                  <wp:docPr id="2" name="Imagen 2">
                    <a:hlinkClick xmlns:a="http://schemas.openxmlformats.org/drawingml/2006/main" r:id="rId8" tooltip="&quot;Ir a Norma modificador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>
                            <a:hlinkClick r:id="rId8" tooltip="&quot;Ir a Norma modificador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3B1F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43313237" w14:textId="77777777" w:rsidR="000B3B1F" w:rsidRPr="000B3B1F" w:rsidRDefault="008E0D9E" w:rsidP="000B3B1F">
            <w:pPr>
              <w:spacing w:before="120"/>
              <w:ind w:left="567"/>
              <w:rPr>
                <w:rFonts w:ascii="Arial" w:hAnsi="Arial" w:cs="Arial"/>
                <w:sz w:val="19"/>
                <w:szCs w:val="19"/>
              </w:rPr>
            </w:pPr>
            <w:r w:rsidRPr="000B3B1F">
              <w:rPr>
                <w:rFonts w:ascii="Arial" w:hAnsi="Arial" w:cs="Arial"/>
                <w:sz w:val="19"/>
                <w:szCs w:val="19"/>
              </w:rPr>
              <w:t xml:space="preserve">Cambios en la ejecución material de obras con licencia, </w:t>
            </w:r>
            <w:r w:rsidR="000B3B1F" w:rsidRPr="000B3B1F">
              <w:rPr>
                <w:rFonts w:ascii="Arial" w:hAnsi="Arial" w:cs="Arial"/>
                <w:sz w:val="19"/>
                <w:szCs w:val="19"/>
              </w:rPr>
              <w:t>siempre que dichas modificaciones no estén sometidas a licencia urbanística.</w:t>
            </w:r>
          </w:p>
          <w:p w14:paraId="2EBFE830" w14:textId="096A2F8E" w:rsidR="008E0D9E" w:rsidRPr="0039250F" w:rsidRDefault="008E0D9E" w:rsidP="003D2089">
            <w:pPr>
              <w:spacing w:before="120"/>
              <w:ind w:left="567"/>
              <w:rPr>
                <w:rFonts w:ascii="Arial" w:hAnsi="Arial" w:cs="Arial"/>
                <w:sz w:val="19"/>
                <w:szCs w:val="19"/>
              </w:rPr>
            </w:pPr>
            <w:r w:rsidRPr="0039250F">
              <w:rPr>
                <w:rFonts w:ascii="Arial" w:hAnsi="Arial" w:cs="Arial"/>
                <w:sz w:val="19"/>
                <w:szCs w:val="19"/>
              </w:rPr>
              <w:t>Trabajos previos a la construcción, sondeos/prospecciones/catas/ensayos</w:t>
            </w:r>
            <w:r w:rsidR="000B3B1F" w:rsidRPr="0039250F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2689CDA3" w14:textId="77777777" w:rsidR="00340EF4" w:rsidRDefault="008E0D9E" w:rsidP="00775681">
            <w:pPr>
              <w:spacing w:before="120"/>
              <w:ind w:left="567"/>
              <w:rPr>
                <w:rFonts w:ascii="Arial" w:hAnsi="Arial" w:cs="Arial"/>
                <w:sz w:val="19"/>
                <w:szCs w:val="19"/>
              </w:rPr>
            </w:pPr>
            <w:r w:rsidRPr="0039250F">
              <w:rPr>
                <w:rFonts w:ascii="Arial" w:hAnsi="Arial" w:cs="Arial"/>
                <w:sz w:val="19"/>
                <w:szCs w:val="19"/>
              </w:rPr>
              <w:t xml:space="preserve">Trabajos de investigación de actividades mineras </w:t>
            </w:r>
          </w:p>
          <w:p w14:paraId="1D0953B0" w14:textId="650EA312" w:rsidR="00775681" w:rsidRPr="00A30D35" w:rsidRDefault="00A20879" w:rsidP="00A20879">
            <w:pPr>
              <w:spacing w:before="120"/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Demolición total o parcial de construcciones o edificaciones</w:t>
            </w:r>
          </w:p>
        </w:tc>
      </w:tr>
      <w:tr w:rsidR="00340EF4" w:rsidRPr="00A30D35" w14:paraId="040B7B41" w14:textId="77777777" w:rsidTr="00775681">
        <w:trPr>
          <w:gridAfter w:val="1"/>
          <w:wAfter w:w="1292" w:type="dxa"/>
          <w:cantSplit/>
          <w:trHeight w:val="1956"/>
        </w:trPr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18D34" w14:textId="77777777" w:rsidR="00A20879" w:rsidRDefault="00A20879" w:rsidP="00A20879">
            <w:pPr>
              <w:spacing w:line="276" w:lineRule="auto"/>
              <w:ind w:left="634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3FD9720" w14:textId="360D1842" w:rsidR="00775681" w:rsidRDefault="00340EF4" w:rsidP="00340EF4">
            <w:pPr>
              <w:spacing w:before="120"/>
              <w:ind w:left="567"/>
              <w:rPr>
                <w:rFonts w:ascii="Arial" w:hAnsi="Arial" w:cs="Arial"/>
                <w:sz w:val="19"/>
                <w:szCs w:val="19"/>
              </w:rPr>
            </w:pPr>
            <w:r w:rsidRPr="000B3B1F">
              <w:rPr>
                <w:rFonts w:ascii="Arial" w:hAnsi="Arial" w:cs="Arial"/>
                <w:sz w:val="19"/>
                <w:szCs w:val="19"/>
              </w:rPr>
              <w:t>Vallados/Cercados de solares en SU (no ATU)</w:t>
            </w:r>
          </w:p>
          <w:p w14:paraId="76A6F858" w14:textId="7FF8EABA" w:rsidR="00775681" w:rsidRDefault="00340EF4" w:rsidP="00340EF4">
            <w:pPr>
              <w:spacing w:before="120"/>
              <w:ind w:left="567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Casetas prefabricadas auxiliares sin uso residencial</w:t>
            </w:r>
          </w:p>
          <w:p w14:paraId="428A5394" w14:textId="77777777" w:rsidR="00340EF4" w:rsidRDefault="00340EF4" w:rsidP="00C74A14">
            <w:pPr>
              <w:spacing w:before="120"/>
              <w:ind w:left="567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Otras actuaciones</w:t>
            </w:r>
          </w:p>
          <w:p w14:paraId="11E11C68" w14:textId="5EDC3FD9" w:rsidR="00775681" w:rsidRDefault="00775681" w:rsidP="00C74A14">
            <w:pPr>
              <w:spacing w:before="120"/>
              <w:ind w:left="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279B" w:rsidRPr="00A30D35" w14:paraId="302A29BC" w14:textId="77777777" w:rsidTr="00484DC0">
        <w:trPr>
          <w:gridAfter w:val="1"/>
          <w:wAfter w:w="1292" w:type="dxa"/>
          <w:cantSplit/>
          <w:trHeight w:val="290"/>
        </w:trPr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A4E"/>
            <w:vAlign w:val="center"/>
          </w:tcPr>
          <w:p w14:paraId="629CB073" w14:textId="03C32C89" w:rsidR="009C279B" w:rsidRPr="00A12EE8" w:rsidRDefault="00FB38E8" w:rsidP="00A12E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2EE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5</w:t>
            </w:r>
            <w:r w:rsidR="009C279B" w:rsidRPr="00A12EE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. DATOS DE LA ACTUACIÓN</w:t>
            </w:r>
          </w:p>
        </w:tc>
      </w:tr>
      <w:tr w:rsidR="009C279B" w:rsidRPr="00A30D35" w14:paraId="287AF68C" w14:textId="77777777" w:rsidTr="00484DC0">
        <w:trPr>
          <w:gridAfter w:val="1"/>
          <w:wAfter w:w="1292" w:type="dxa"/>
          <w:cantSplit/>
          <w:trHeight w:val="290"/>
        </w:trPr>
        <w:tc>
          <w:tcPr>
            <w:tcW w:w="7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FD1BC" w14:textId="77777777" w:rsidR="009C279B" w:rsidRPr="00A30D35" w:rsidRDefault="009C279B" w:rsidP="002D4077">
            <w:pPr>
              <w:rPr>
                <w:rFonts w:ascii="Arial" w:hAnsi="Arial" w:cs="Arial"/>
                <w:sz w:val="20"/>
                <w:szCs w:val="20"/>
              </w:rPr>
            </w:pPr>
            <w:r w:rsidRPr="00A30D35">
              <w:rPr>
                <w:rFonts w:ascii="Arial" w:hAnsi="Arial" w:cs="Arial"/>
                <w:sz w:val="20"/>
                <w:szCs w:val="20"/>
              </w:rPr>
              <w:t>Nombre de la vía: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DFB3B" w14:textId="77777777" w:rsidR="009C279B" w:rsidRPr="00A30D35" w:rsidRDefault="009C279B" w:rsidP="002D4077">
            <w:pPr>
              <w:rPr>
                <w:rFonts w:ascii="Arial" w:hAnsi="Arial" w:cs="Arial"/>
                <w:sz w:val="20"/>
                <w:szCs w:val="20"/>
              </w:rPr>
            </w:pPr>
            <w:r w:rsidRPr="00A30D35">
              <w:rPr>
                <w:rFonts w:ascii="Arial" w:hAnsi="Arial" w:cs="Arial"/>
                <w:sz w:val="20"/>
                <w:szCs w:val="20"/>
              </w:rPr>
              <w:t>Nº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76970" w14:textId="77777777" w:rsidR="009C279B" w:rsidRPr="00A30D35" w:rsidRDefault="009C279B" w:rsidP="002D4077">
            <w:pPr>
              <w:rPr>
                <w:rFonts w:ascii="Arial" w:hAnsi="Arial" w:cs="Arial"/>
                <w:sz w:val="20"/>
                <w:szCs w:val="20"/>
              </w:rPr>
            </w:pPr>
            <w:r w:rsidRPr="00A30D35">
              <w:rPr>
                <w:rFonts w:ascii="Arial" w:hAnsi="Arial" w:cs="Arial"/>
                <w:sz w:val="20"/>
                <w:szCs w:val="20"/>
              </w:rPr>
              <w:t>Piso</w:t>
            </w:r>
          </w:p>
          <w:p w14:paraId="5A4BC96B" w14:textId="7D30555A" w:rsidR="00A30D35" w:rsidRPr="00A30D35" w:rsidRDefault="00A30D35" w:rsidP="002D40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279B" w:rsidRPr="00A30D35" w14:paraId="220C4759" w14:textId="77777777" w:rsidTr="00484DC0">
        <w:trPr>
          <w:gridAfter w:val="1"/>
          <w:wAfter w:w="1292" w:type="dxa"/>
          <w:cantSplit/>
          <w:trHeight w:val="289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12930" w14:textId="77777777" w:rsidR="009C279B" w:rsidRPr="00A30D35" w:rsidRDefault="009C279B" w:rsidP="002D4077">
            <w:pPr>
              <w:rPr>
                <w:rFonts w:ascii="Arial" w:hAnsi="Arial" w:cs="Arial"/>
                <w:sz w:val="20"/>
                <w:szCs w:val="20"/>
              </w:rPr>
            </w:pPr>
            <w:r w:rsidRPr="00A30D35">
              <w:rPr>
                <w:rFonts w:ascii="Arial" w:hAnsi="Arial" w:cs="Arial"/>
                <w:sz w:val="20"/>
                <w:szCs w:val="20"/>
              </w:rPr>
              <w:t>Actuación en suelo rústico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5BF20" w14:textId="77777777" w:rsidR="009C279B" w:rsidRPr="00A30D35" w:rsidRDefault="009C279B" w:rsidP="002D4077">
            <w:pPr>
              <w:rPr>
                <w:rFonts w:ascii="Arial" w:hAnsi="Arial" w:cs="Arial"/>
                <w:sz w:val="20"/>
                <w:szCs w:val="20"/>
              </w:rPr>
            </w:pPr>
            <w:r w:rsidRPr="00A30D35">
              <w:rPr>
                <w:rFonts w:ascii="Arial" w:hAnsi="Arial" w:cs="Arial"/>
                <w:sz w:val="20"/>
                <w:szCs w:val="20"/>
              </w:rPr>
              <w:t>Polígono:</w:t>
            </w:r>
          </w:p>
        </w:tc>
        <w:tc>
          <w:tcPr>
            <w:tcW w:w="4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1FA4E" w14:textId="77777777" w:rsidR="009C279B" w:rsidRPr="00A30D35" w:rsidRDefault="009C279B" w:rsidP="002D4077">
            <w:pPr>
              <w:rPr>
                <w:rFonts w:ascii="Arial" w:hAnsi="Arial" w:cs="Arial"/>
                <w:sz w:val="20"/>
                <w:szCs w:val="20"/>
              </w:rPr>
            </w:pPr>
            <w:r w:rsidRPr="00A30D35">
              <w:rPr>
                <w:rFonts w:ascii="Arial" w:hAnsi="Arial" w:cs="Arial"/>
                <w:sz w:val="20"/>
                <w:szCs w:val="20"/>
              </w:rPr>
              <w:t>Parcela:</w:t>
            </w:r>
          </w:p>
        </w:tc>
      </w:tr>
      <w:tr w:rsidR="00D26CDF" w:rsidRPr="00A30D35" w14:paraId="17B2279B" w14:textId="77777777" w:rsidTr="00484DC0">
        <w:trPr>
          <w:gridAfter w:val="1"/>
          <w:wAfter w:w="1292" w:type="dxa"/>
          <w:cantSplit/>
          <w:trHeight w:val="289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03745" w14:textId="77777777" w:rsidR="00426F1E" w:rsidRPr="00A30D35" w:rsidRDefault="00426F1E" w:rsidP="002D407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E8A750" w14:textId="5ED54BE6" w:rsidR="00426F1E" w:rsidRPr="00A30D35" w:rsidRDefault="00D26CDF" w:rsidP="00426F1E">
            <w:pPr>
              <w:rPr>
                <w:rFonts w:ascii="Arial" w:hAnsi="Arial" w:cs="Arial"/>
                <w:sz w:val="20"/>
                <w:szCs w:val="20"/>
              </w:rPr>
            </w:pPr>
            <w:r w:rsidRPr="00A30D35">
              <w:rPr>
                <w:rFonts w:ascii="Arial" w:hAnsi="Arial" w:cs="Arial"/>
                <w:sz w:val="20"/>
                <w:szCs w:val="20"/>
              </w:rPr>
              <w:t>Referencia catastral</w:t>
            </w:r>
          </w:p>
        </w:tc>
        <w:tc>
          <w:tcPr>
            <w:tcW w:w="7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9DFF9" w14:textId="2257D08E" w:rsidR="00D26CDF" w:rsidRPr="00A30D35" w:rsidRDefault="00D26CDF" w:rsidP="002D40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DC0" w:rsidRPr="00A30D35" w14:paraId="29E82748" w14:textId="2DEF060F" w:rsidTr="00484DC0">
        <w:trPr>
          <w:cantSplit/>
          <w:trHeight w:val="289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8CA2" w14:textId="2BD19CAF" w:rsidR="00484DC0" w:rsidRPr="00A30D35" w:rsidRDefault="00484DC0" w:rsidP="00484DC0">
            <w:pPr>
              <w:rPr>
                <w:rFonts w:ascii="Arial" w:hAnsi="Arial" w:cs="Arial"/>
                <w:sz w:val="20"/>
                <w:szCs w:val="20"/>
              </w:rPr>
            </w:pPr>
            <w:r w:rsidRPr="00A30D35">
              <w:rPr>
                <w:rFonts w:ascii="Arial" w:hAnsi="Arial" w:cs="Arial"/>
                <w:sz w:val="20"/>
                <w:szCs w:val="20"/>
              </w:rPr>
              <w:t>Finca registral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62E08" w14:textId="23749EBF" w:rsidR="00484DC0" w:rsidRPr="00A30D35" w:rsidRDefault="00484DC0" w:rsidP="00484DC0">
            <w:pPr>
              <w:rPr>
                <w:rFonts w:ascii="Arial" w:hAnsi="Arial" w:cs="Arial"/>
                <w:sz w:val="20"/>
                <w:szCs w:val="20"/>
              </w:rPr>
            </w:pPr>
            <w:r w:rsidRPr="00A30D35">
              <w:rPr>
                <w:rFonts w:ascii="Arial" w:hAnsi="Arial" w:cs="Arial"/>
                <w:sz w:val="20"/>
                <w:szCs w:val="20"/>
              </w:rPr>
              <w:t>Registro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0A0A7" w14:textId="4BFACF91" w:rsidR="00484DC0" w:rsidRPr="00A30D35" w:rsidRDefault="00484DC0" w:rsidP="00484DC0">
            <w:pPr>
              <w:rPr>
                <w:rFonts w:ascii="Arial" w:hAnsi="Arial" w:cs="Arial"/>
                <w:sz w:val="20"/>
                <w:szCs w:val="20"/>
              </w:rPr>
            </w:pPr>
            <w:r w:rsidRPr="00A30D35">
              <w:rPr>
                <w:rFonts w:ascii="Arial" w:hAnsi="Arial" w:cs="Arial"/>
                <w:sz w:val="20"/>
                <w:szCs w:val="20"/>
              </w:rPr>
              <w:t>Tomo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1090B" w14:textId="77777777" w:rsidR="00484DC0" w:rsidRPr="00A30D35" w:rsidRDefault="00484DC0" w:rsidP="00484DC0">
            <w:pPr>
              <w:rPr>
                <w:rFonts w:ascii="Arial" w:hAnsi="Arial" w:cs="Arial"/>
                <w:sz w:val="20"/>
                <w:szCs w:val="20"/>
              </w:rPr>
            </w:pPr>
            <w:r w:rsidRPr="00A30D35">
              <w:rPr>
                <w:rFonts w:ascii="Arial" w:hAnsi="Arial" w:cs="Arial"/>
                <w:sz w:val="20"/>
                <w:szCs w:val="20"/>
              </w:rPr>
              <w:t>Libro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9EC05" w14:textId="77777777" w:rsidR="00484DC0" w:rsidRPr="00A30D35" w:rsidRDefault="00484DC0" w:rsidP="00484DC0">
            <w:pPr>
              <w:rPr>
                <w:rFonts w:ascii="Arial" w:hAnsi="Arial" w:cs="Arial"/>
                <w:sz w:val="20"/>
                <w:szCs w:val="20"/>
              </w:rPr>
            </w:pPr>
            <w:r w:rsidRPr="00A30D35">
              <w:rPr>
                <w:rFonts w:ascii="Arial" w:hAnsi="Arial" w:cs="Arial"/>
                <w:sz w:val="20"/>
                <w:szCs w:val="20"/>
              </w:rPr>
              <w:t xml:space="preserve">Folio </w:t>
            </w:r>
          </w:p>
          <w:p w14:paraId="7F66E83B" w14:textId="40F1B95D" w:rsidR="00484DC0" w:rsidRPr="00A30D35" w:rsidRDefault="00484DC0" w:rsidP="00484D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2" w:type="dxa"/>
            <w:vAlign w:val="center"/>
          </w:tcPr>
          <w:p w14:paraId="5B653043" w14:textId="77777777" w:rsidR="00484DC0" w:rsidRPr="00A30D35" w:rsidRDefault="00484DC0" w:rsidP="00484D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C82F76" w14:textId="77777777" w:rsidR="00484DC0" w:rsidRPr="00A30D35" w:rsidRDefault="00484DC0" w:rsidP="00484DC0"/>
        </w:tc>
      </w:tr>
      <w:tr w:rsidR="00484DC0" w:rsidRPr="00A30D35" w14:paraId="4F5D08CC" w14:textId="77777777" w:rsidTr="00484DC0">
        <w:trPr>
          <w:gridAfter w:val="1"/>
          <w:wAfter w:w="1292" w:type="dxa"/>
          <w:cantSplit/>
          <w:trHeight w:val="249"/>
        </w:trPr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CFDB0" w14:textId="77777777" w:rsidR="00484DC0" w:rsidRPr="003C4AAE" w:rsidRDefault="00484DC0" w:rsidP="00484DC0">
            <w:pPr>
              <w:rPr>
                <w:rFonts w:ascii="Arial" w:hAnsi="Arial" w:cs="Arial"/>
                <w:sz w:val="20"/>
                <w:szCs w:val="20"/>
              </w:rPr>
            </w:pPr>
            <w:r w:rsidRPr="003C4AAE">
              <w:rPr>
                <w:rFonts w:ascii="Arial" w:hAnsi="Arial" w:cs="Arial"/>
                <w:sz w:val="20"/>
                <w:szCs w:val="20"/>
              </w:rPr>
              <w:t>Expediente relacionado</w:t>
            </w:r>
          </w:p>
          <w:p w14:paraId="3A5D0A0D" w14:textId="77777777" w:rsidR="00484DC0" w:rsidRPr="003C4AAE" w:rsidRDefault="00484DC0" w:rsidP="00484DC0">
            <w:pPr>
              <w:rPr>
                <w:rFonts w:ascii="Arial" w:hAnsi="Arial" w:cs="Arial"/>
                <w:sz w:val="20"/>
                <w:szCs w:val="20"/>
              </w:rPr>
            </w:pPr>
            <w:r w:rsidRPr="003C4AAE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14:paraId="3DDFD78D" w14:textId="1E5768A5" w:rsidR="00484DC0" w:rsidRPr="00A30D35" w:rsidRDefault="00484DC0" w:rsidP="00484DC0">
            <w:pPr>
              <w:rPr>
                <w:rFonts w:ascii="Arial" w:hAnsi="Arial" w:cs="Arial"/>
                <w:sz w:val="20"/>
                <w:szCs w:val="20"/>
              </w:rPr>
            </w:pPr>
            <w:r w:rsidRPr="003C4AAE">
              <w:rPr>
                <w:rFonts w:ascii="Arial" w:hAnsi="Arial" w:cs="Arial"/>
                <w:sz w:val="20"/>
                <w:szCs w:val="20"/>
              </w:rPr>
              <w:t xml:space="preserve">                  Licencia de obras                                                                 Declaración responsable</w:t>
            </w:r>
          </w:p>
        </w:tc>
      </w:tr>
      <w:tr w:rsidR="00484DC0" w:rsidRPr="00A30D35" w14:paraId="77633A56" w14:textId="77777777" w:rsidTr="00484DC0">
        <w:trPr>
          <w:gridAfter w:val="1"/>
          <w:wAfter w:w="1292" w:type="dxa"/>
          <w:cantSplit/>
          <w:trHeight w:val="426"/>
        </w:trPr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7B606" w14:textId="11980185" w:rsidR="00484DC0" w:rsidRPr="00A30D35" w:rsidRDefault="00484DC0" w:rsidP="00484DC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0D35">
              <w:rPr>
                <w:rFonts w:ascii="Arial" w:hAnsi="Arial" w:cs="Arial"/>
                <w:color w:val="000000" w:themeColor="text1"/>
                <w:sz w:val="20"/>
                <w:szCs w:val="20"/>
              </w:rPr>
              <w:t>Descripción resumida de las actuaciones:</w:t>
            </w:r>
          </w:p>
          <w:p w14:paraId="488B5D54" w14:textId="77777777" w:rsidR="00484DC0" w:rsidRPr="00A30D35" w:rsidRDefault="00484DC0" w:rsidP="00484DC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042FF5E" w14:textId="77777777" w:rsidR="00484DC0" w:rsidRDefault="00484DC0" w:rsidP="00484DC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6368E54" w14:textId="77777777" w:rsidR="00484DC0" w:rsidRDefault="00484DC0" w:rsidP="00484DC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5884246" w14:textId="46F73EF1" w:rsidR="00484DC0" w:rsidRPr="00A30D35" w:rsidRDefault="00484DC0" w:rsidP="00484DC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84DC0" w:rsidRPr="00A30D35" w14:paraId="1C9958B9" w14:textId="77777777" w:rsidTr="00484DC0">
        <w:trPr>
          <w:gridAfter w:val="1"/>
          <w:wAfter w:w="1292" w:type="dxa"/>
          <w:cantSplit/>
          <w:trHeight w:val="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FF243" w14:textId="77777777" w:rsidR="00484DC0" w:rsidRPr="00A30D35" w:rsidRDefault="00484DC0" w:rsidP="00484DC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0D35">
              <w:rPr>
                <w:rFonts w:ascii="Arial" w:hAnsi="Arial" w:cs="Arial"/>
                <w:color w:val="000000" w:themeColor="text1"/>
                <w:sz w:val="20"/>
                <w:szCs w:val="20"/>
              </w:rPr>
              <w:t>Fecha de inicio obras</w:t>
            </w:r>
          </w:p>
          <w:p w14:paraId="245FC395" w14:textId="7F2EC8F2" w:rsidR="00484DC0" w:rsidRPr="00A30D35" w:rsidRDefault="00484DC0" w:rsidP="00484DC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273FC" w14:textId="464A9397" w:rsidR="00484DC0" w:rsidRPr="00A30D35" w:rsidRDefault="00484DC0" w:rsidP="00484DC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0D35">
              <w:rPr>
                <w:rFonts w:ascii="Arial" w:hAnsi="Arial" w:cs="Arial"/>
                <w:color w:val="000000" w:themeColor="text1"/>
                <w:sz w:val="20"/>
                <w:szCs w:val="20"/>
              </w:rPr>
              <w:t>Plazo de ejecución</w:t>
            </w:r>
          </w:p>
          <w:p w14:paraId="186D8C0E" w14:textId="77777777" w:rsidR="00484DC0" w:rsidRPr="00A30D35" w:rsidRDefault="00484DC0" w:rsidP="00484DC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C73E1" w14:textId="4CB7E82A" w:rsidR="00484DC0" w:rsidRPr="00A30D35" w:rsidRDefault="00484DC0" w:rsidP="00484DC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0D35">
              <w:rPr>
                <w:rFonts w:ascii="Arial" w:hAnsi="Arial" w:cs="Arial"/>
                <w:color w:val="000000" w:themeColor="text1"/>
                <w:sz w:val="20"/>
                <w:szCs w:val="20"/>
              </w:rPr>
              <w:t>Legalización obras</w:t>
            </w:r>
          </w:p>
          <w:p w14:paraId="27CFA3F5" w14:textId="556C2EFD" w:rsidR="00484DC0" w:rsidRPr="00A30D35" w:rsidRDefault="00484DC0" w:rsidP="00484DC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0D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SI              NO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6470B" w14:textId="598198C6" w:rsidR="00484DC0" w:rsidRPr="00A30D35" w:rsidRDefault="00484DC0" w:rsidP="00484DC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0D35">
              <w:rPr>
                <w:rFonts w:ascii="Arial" w:hAnsi="Arial" w:cs="Arial"/>
                <w:color w:val="000000" w:themeColor="text1"/>
                <w:sz w:val="20"/>
                <w:szCs w:val="20"/>
              </w:rPr>
              <w:t>Presupuesto ejecución material (Sin IVA)</w:t>
            </w:r>
          </w:p>
          <w:p w14:paraId="419C3C72" w14:textId="77777777" w:rsidR="00484DC0" w:rsidRPr="00A30D35" w:rsidRDefault="00484DC0" w:rsidP="00484DC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BA6E484" w14:textId="37F3A0D3" w:rsidR="00484DC0" w:rsidRPr="00A30D35" w:rsidRDefault="00484DC0" w:rsidP="00484DC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="-13" w:tblpY="59"/>
        <w:tblW w:w="206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3356"/>
        <w:gridCol w:w="3306"/>
        <w:gridCol w:w="3403"/>
        <w:gridCol w:w="1984"/>
        <w:gridCol w:w="1419"/>
        <w:gridCol w:w="849"/>
        <w:gridCol w:w="3119"/>
      </w:tblGrid>
      <w:tr w:rsidR="00EF3349" w:rsidRPr="00A30D35" w14:paraId="1746CE28" w14:textId="77777777" w:rsidTr="00EF3349">
        <w:trPr>
          <w:gridAfter w:val="5"/>
          <w:wAfter w:w="10774" w:type="dxa"/>
          <w:cantSplit/>
          <w:trHeight w:val="284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A4E"/>
            <w:vAlign w:val="center"/>
          </w:tcPr>
          <w:p w14:paraId="5BBDB147" w14:textId="41A2FDB6" w:rsidR="00EF3349" w:rsidRPr="00A30D35" w:rsidRDefault="00EF3349" w:rsidP="00A12EE8">
            <w:pPr>
              <w:pStyle w:val="Prrafodelista"/>
              <w:numPr>
                <w:ilvl w:val="0"/>
                <w:numId w:val="13"/>
              </w:numPr>
              <w:ind w:left="217" w:hanging="284"/>
              <w:rPr>
                <w:rFonts w:ascii="Arial" w:hAnsi="Arial" w:cs="Arial"/>
                <w:b/>
                <w:bCs/>
                <w:noProof/>
                <w:color w:val="FFFFFF" w:themeColor="background1"/>
                <w:sz w:val="20"/>
                <w:szCs w:val="20"/>
                <w:lang w:eastAsia="es-ES"/>
              </w:rPr>
            </w:pPr>
            <w:r w:rsidRPr="00A02A5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AUTOR DEL PROYECTO O MEMORIA</w:t>
            </w:r>
          </w:p>
        </w:tc>
      </w:tr>
      <w:tr w:rsidR="00EF3349" w:rsidRPr="00A30D35" w14:paraId="7470E61C" w14:textId="52658C7F" w:rsidTr="00EF3349">
        <w:trPr>
          <w:gridAfter w:val="1"/>
          <w:wAfter w:w="3119" w:type="dxa"/>
          <w:cantSplit/>
          <w:trHeight w:val="28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09057" w14:textId="77777777" w:rsidR="00EF3349" w:rsidRPr="00A02A5A" w:rsidRDefault="00EF3349" w:rsidP="00EF334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02A5A">
              <w:rPr>
                <w:rFonts w:ascii="Arial" w:hAnsi="Arial" w:cs="Arial"/>
                <w:bCs/>
                <w:sz w:val="20"/>
                <w:szCs w:val="20"/>
              </w:rPr>
              <w:t>N.I.F.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DCBF5" w14:textId="77777777" w:rsidR="00EF3349" w:rsidRPr="00A02A5A" w:rsidRDefault="00EF3349" w:rsidP="00EF334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02A5A">
              <w:rPr>
                <w:rFonts w:ascii="Arial" w:hAnsi="Arial" w:cs="Arial"/>
                <w:bCs/>
                <w:sz w:val="20"/>
                <w:szCs w:val="20"/>
              </w:rPr>
              <w:t>Nombre y Apellidos o Razón Social</w:t>
            </w:r>
          </w:p>
          <w:p w14:paraId="0484C471" w14:textId="2AE29DE8" w:rsidR="00EF3349" w:rsidRPr="00A30D35" w:rsidRDefault="00EF3349" w:rsidP="00EF3349">
            <w:pPr>
              <w:pStyle w:val="Prrafodelista"/>
              <w:ind w:left="217"/>
              <w:rPr>
                <w:rFonts w:ascii="Arial" w:hAnsi="Arial" w:cs="Arial"/>
                <w:b/>
                <w:bCs/>
                <w:noProof/>
                <w:color w:val="FFFFFF" w:themeColor="background1"/>
                <w:sz w:val="20"/>
                <w:szCs w:val="20"/>
                <w:lang w:eastAsia="es-ES"/>
              </w:rPr>
            </w:pPr>
          </w:p>
        </w:tc>
        <w:tc>
          <w:tcPr>
            <w:tcW w:w="7655" w:type="dxa"/>
            <w:gridSpan w:val="4"/>
            <w:vAlign w:val="bottom"/>
          </w:tcPr>
          <w:p w14:paraId="1CCBCB8A" w14:textId="77777777" w:rsidR="00EF3349" w:rsidRPr="00A30D35" w:rsidRDefault="00EF3349" w:rsidP="00EF3349"/>
        </w:tc>
      </w:tr>
      <w:tr w:rsidR="00EF3349" w:rsidRPr="00A30D35" w14:paraId="79775D99" w14:textId="3495F62F" w:rsidTr="00EF3349">
        <w:trPr>
          <w:gridAfter w:val="2"/>
          <w:wAfter w:w="3968" w:type="dxa"/>
          <w:cantSplit/>
          <w:trHeight w:val="28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C2461" w14:textId="77777777" w:rsidR="00EF3349" w:rsidRPr="00A02A5A" w:rsidRDefault="00EF3349" w:rsidP="00EF3349">
            <w:pPr>
              <w:rPr>
                <w:rFonts w:ascii="Arial" w:hAnsi="Arial" w:cs="Arial"/>
                <w:sz w:val="20"/>
                <w:szCs w:val="20"/>
              </w:rPr>
            </w:pPr>
            <w:r w:rsidRPr="00A02A5A">
              <w:rPr>
                <w:rFonts w:ascii="Arial" w:hAnsi="Arial" w:cs="Arial"/>
                <w:sz w:val="20"/>
                <w:szCs w:val="20"/>
              </w:rPr>
              <w:t>Titulación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03DE6" w14:textId="77777777" w:rsidR="00EF3349" w:rsidRPr="00A02A5A" w:rsidRDefault="00EF3349" w:rsidP="00EF3349">
            <w:pPr>
              <w:rPr>
                <w:rFonts w:ascii="Arial" w:hAnsi="Arial" w:cs="Arial"/>
                <w:sz w:val="20"/>
                <w:szCs w:val="20"/>
              </w:rPr>
            </w:pPr>
            <w:r w:rsidRPr="00A02A5A">
              <w:rPr>
                <w:rFonts w:ascii="Arial" w:hAnsi="Arial" w:cs="Arial"/>
                <w:sz w:val="20"/>
                <w:szCs w:val="20"/>
              </w:rPr>
              <w:t>Colegio Profesional</w:t>
            </w:r>
          </w:p>
          <w:p w14:paraId="28735B52" w14:textId="6C831B53" w:rsidR="00EF3349" w:rsidRPr="00A30D35" w:rsidRDefault="00EF3349" w:rsidP="00EF3349">
            <w:pPr>
              <w:pStyle w:val="Prrafodelista"/>
              <w:ind w:left="217"/>
              <w:rPr>
                <w:rFonts w:ascii="Arial" w:hAnsi="Arial" w:cs="Arial"/>
                <w:b/>
                <w:bCs/>
                <w:noProof/>
                <w:color w:val="FFFFFF" w:themeColor="background1"/>
                <w:sz w:val="20"/>
                <w:szCs w:val="20"/>
                <w:lang w:eastAsia="es-ES"/>
              </w:rPr>
            </w:pP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CC35A" w14:textId="77777777" w:rsidR="00EF3349" w:rsidRPr="00A02A5A" w:rsidRDefault="00EF3349" w:rsidP="00EF3349">
            <w:pPr>
              <w:rPr>
                <w:rFonts w:ascii="Arial" w:hAnsi="Arial" w:cs="Arial"/>
                <w:sz w:val="20"/>
                <w:szCs w:val="20"/>
              </w:rPr>
            </w:pPr>
            <w:r w:rsidRPr="00A02A5A">
              <w:rPr>
                <w:rFonts w:ascii="Arial" w:hAnsi="Arial" w:cs="Arial"/>
                <w:sz w:val="20"/>
                <w:szCs w:val="20"/>
              </w:rPr>
              <w:t>Núm. Colegiado</w:t>
            </w:r>
          </w:p>
          <w:p w14:paraId="66B644B9" w14:textId="3FE3FD25" w:rsidR="00EF3349" w:rsidRPr="00A30D35" w:rsidRDefault="00EF3349" w:rsidP="00EF3349">
            <w:pPr>
              <w:pStyle w:val="Prrafodelista"/>
              <w:ind w:left="217"/>
              <w:rPr>
                <w:rFonts w:ascii="Arial" w:hAnsi="Arial" w:cs="Arial"/>
                <w:b/>
                <w:bCs/>
                <w:noProof/>
                <w:color w:val="FFFFFF" w:themeColor="background1"/>
                <w:sz w:val="20"/>
                <w:szCs w:val="20"/>
                <w:lang w:eastAsia="es-ES"/>
              </w:rPr>
            </w:pPr>
          </w:p>
        </w:tc>
        <w:tc>
          <w:tcPr>
            <w:tcW w:w="3403" w:type="dxa"/>
            <w:vAlign w:val="center"/>
          </w:tcPr>
          <w:p w14:paraId="781243A9" w14:textId="77777777" w:rsidR="00EF3349" w:rsidRPr="00A30D35" w:rsidRDefault="00EF3349" w:rsidP="00EF3349"/>
        </w:tc>
        <w:tc>
          <w:tcPr>
            <w:tcW w:w="3403" w:type="dxa"/>
            <w:gridSpan w:val="2"/>
            <w:vAlign w:val="center"/>
          </w:tcPr>
          <w:p w14:paraId="6FBA9B62" w14:textId="77777777" w:rsidR="00EF3349" w:rsidRPr="00A30D35" w:rsidRDefault="00EF3349" w:rsidP="00EF3349"/>
        </w:tc>
      </w:tr>
      <w:tr w:rsidR="00EF3349" w:rsidRPr="00A30D35" w14:paraId="2AADB276" w14:textId="16B8C698" w:rsidTr="00EF3349">
        <w:trPr>
          <w:cantSplit/>
          <w:trHeight w:val="28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A8A76" w14:textId="77777777" w:rsidR="00EF3349" w:rsidRPr="00A02A5A" w:rsidRDefault="00EF3349" w:rsidP="00EF3349">
            <w:pPr>
              <w:rPr>
                <w:rFonts w:ascii="Arial" w:hAnsi="Arial" w:cs="Arial"/>
                <w:sz w:val="20"/>
                <w:szCs w:val="20"/>
              </w:rPr>
            </w:pPr>
            <w:r w:rsidRPr="00A02A5A">
              <w:rPr>
                <w:rFonts w:ascii="Arial" w:hAnsi="Arial" w:cs="Arial"/>
                <w:sz w:val="20"/>
                <w:szCs w:val="20"/>
              </w:rPr>
              <w:t>Teléfono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8880F" w14:textId="77777777" w:rsidR="00EF3349" w:rsidRPr="00A02A5A" w:rsidRDefault="00EF3349" w:rsidP="00EF3349">
            <w:pPr>
              <w:rPr>
                <w:rFonts w:ascii="Arial" w:hAnsi="Arial" w:cs="Arial"/>
                <w:sz w:val="20"/>
                <w:szCs w:val="20"/>
              </w:rPr>
            </w:pPr>
            <w:r w:rsidRPr="00A02A5A">
              <w:rPr>
                <w:rFonts w:ascii="Arial" w:hAnsi="Arial" w:cs="Arial"/>
                <w:sz w:val="20"/>
                <w:szCs w:val="20"/>
              </w:rPr>
              <w:t>Teléfono móvil</w:t>
            </w:r>
          </w:p>
          <w:p w14:paraId="75CF0ACD" w14:textId="22DE4BB1" w:rsidR="00EF3349" w:rsidRPr="00A30D35" w:rsidRDefault="00EF3349" w:rsidP="00EF3349">
            <w:pPr>
              <w:pStyle w:val="Prrafodelista"/>
              <w:ind w:left="217"/>
              <w:rPr>
                <w:rFonts w:ascii="Arial" w:hAnsi="Arial" w:cs="Arial"/>
                <w:b/>
                <w:bCs/>
                <w:noProof/>
                <w:color w:val="FFFFFF" w:themeColor="background1"/>
                <w:sz w:val="20"/>
                <w:szCs w:val="20"/>
                <w:lang w:eastAsia="es-ES"/>
              </w:rPr>
            </w:pP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360B4" w14:textId="77777777" w:rsidR="00EF3349" w:rsidRPr="00A02A5A" w:rsidRDefault="00EF3349" w:rsidP="00EF3349">
            <w:pPr>
              <w:rPr>
                <w:rFonts w:ascii="Arial" w:hAnsi="Arial" w:cs="Arial"/>
                <w:sz w:val="20"/>
                <w:szCs w:val="20"/>
              </w:rPr>
            </w:pPr>
            <w:r w:rsidRPr="00A02A5A"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  <w:p w14:paraId="734EA21A" w14:textId="7B228180" w:rsidR="00EF3349" w:rsidRPr="00A30D35" w:rsidRDefault="00EF3349" w:rsidP="00EF3349">
            <w:pPr>
              <w:pStyle w:val="Prrafodelista"/>
              <w:ind w:left="217"/>
              <w:rPr>
                <w:rFonts w:ascii="Arial" w:hAnsi="Arial" w:cs="Arial"/>
                <w:b/>
                <w:bCs/>
                <w:noProof/>
                <w:color w:val="FFFFFF" w:themeColor="background1"/>
                <w:sz w:val="20"/>
                <w:szCs w:val="20"/>
                <w:lang w:eastAsia="es-ES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49A782D8" w14:textId="77777777" w:rsidR="00EF3349" w:rsidRPr="00A30D35" w:rsidRDefault="00EF3349" w:rsidP="00EF3349"/>
        </w:tc>
        <w:tc>
          <w:tcPr>
            <w:tcW w:w="5387" w:type="dxa"/>
            <w:gridSpan w:val="3"/>
            <w:vAlign w:val="center"/>
          </w:tcPr>
          <w:p w14:paraId="3A537934" w14:textId="77777777" w:rsidR="00EF3349" w:rsidRPr="00A30D35" w:rsidRDefault="00EF3349" w:rsidP="00EF3349">
            <w:pPr>
              <w:suppressAutoHyphens w:val="0"/>
            </w:pPr>
          </w:p>
        </w:tc>
      </w:tr>
      <w:tr w:rsidR="00EF3349" w:rsidRPr="00A30D35" w14:paraId="50ECF00C" w14:textId="77777777" w:rsidTr="00EF3349">
        <w:trPr>
          <w:gridAfter w:val="5"/>
          <w:wAfter w:w="10774" w:type="dxa"/>
          <w:cantSplit/>
          <w:trHeight w:val="284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1A754" w14:textId="0C9FD025" w:rsidR="00EF3349" w:rsidRPr="00AA6EDC" w:rsidRDefault="00EF3349" w:rsidP="00AA6EDC">
            <w:pPr>
              <w:rPr>
                <w:rFonts w:ascii="Arial" w:hAnsi="Arial" w:cs="Arial"/>
                <w:b/>
                <w:bCs/>
                <w:noProof/>
                <w:color w:val="FFFFFF" w:themeColor="background1"/>
                <w:sz w:val="20"/>
                <w:szCs w:val="20"/>
                <w:lang w:eastAsia="es-ES"/>
              </w:rPr>
            </w:pPr>
            <w:r w:rsidRPr="00AA6EDC">
              <w:rPr>
                <w:rFonts w:ascii="Arial" w:hAnsi="Arial" w:cs="Arial"/>
                <w:sz w:val="20"/>
                <w:szCs w:val="20"/>
              </w:rPr>
              <w:t>Incluye la dirección de obras                   SÍ                     NO</w:t>
            </w:r>
          </w:p>
        </w:tc>
      </w:tr>
      <w:tr w:rsidR="00EF3349" w:rsidRPr="00A30D35" w14:paraId="221B2186" w14:textId="77777777" w:rsidTr="00EF3349">
        <w:trPr>
          <w:gridAfter w:val="5"/>
          <w:wAfter w:w="10774" w:type="dxa"/>
          <w:cantSplit/>
          <w:trHeight w:val="284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1CE7B" w14:textId="77777777" w:rsidR="00EF3349" w:rsidRPr="00A30D35" w:rsidRDefault="00EF3349" w:rsidP="00EF3349">
            <w:pPr>
              <w:pStyle w:val="Prrafodelista"/>
              <w:ind w:left="217"/>
              <w:rPr>
                <w:rFonts w:ascii="Arial" w:hAnsi="Arial" w:cs="Arial"/>
                <w:b/>
                <w:bCs/>
                <w:noProof/>
                <w:color w:val="FFFFFF" w:themeColor="background1"/>
                <w:sz w:val="20"/>
                <w:szCs w:val="20"/>
                <w:lang w:eastAsia="es-ES"/>
              </w:rPr>
            </w:pPr>
          </w:p>
        </w:tc>
      </w:tr>
      <w:tr w:rsidR="00EF3349" w:rsidRPr="00A30D35" w14:paraId="16B91E41" w14:textId="77777777" w:rsidTr="00EF3349">
        <w:trPr>
          <w:gridAfter w:val="5"/>
          <w:wAfter w:w="10774" w:type="dxa"/>
          <w:cantSplit/>
          <w:trHeight w:val="284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A4E"/>
            <w:vAlign w:val="center"/>
          </w:tcPr>
          <w:p w14:paraId="315EA3A7" w14:textId="2FD9D010" w:rsidR="00EF3349" w:rsidRPr="00A30D35" w:rsidRDefault="00EF3349" w:rsidP="00EF3349">
            <w:pPr>
              <w:pStyle w:val="Prrafodelista"/>
              <w:numPr>
                <w:ilvl w:val="0"/>
                <w:numId w:val="13"/>
              </w:numPr>
              <w:ind w:left="217" w:hanging="284"/>
              <w:rPr>
                <w:rFonts w:ascii="Arial" w:hAnsi="Arial" w:cs="Arial"/>
                <w:b/>
                <w:bCs/>
                <w:noProof/>
                <w:color w:val="FFFFFF" w:themeColor="background1"/>
                <w:sz w:val="20"/>
                <w:szCs w:val="20"/>
                <w:lang w:eastAsia="es-ES"/>
              </w:rPr>
            </w:pPr>
            <w:r w:rsidRPr="00A30D35">
              <w:rPr>
                <w:rFonts w:ascii="Arial" w:hAnsi="Arial" w:cs="Arial"/>
                <w:b/>
                <w:bCs/>
                <w:noProof/>
                <w:color w:val="FFFFFF" w:themeColor="background1"/>
                <w:sz w:val="20"/>
                <w:szCs w:val="20"/>
                <w:lang w:eastAsia="es-ES"/>
              </w:rPr>
              <w:t xml:space="preserve"> DOCUMENTACIÓN A PRESENTAR </w:t>
            </w:r>
          </w:p>
        </w:tc>
      </w:tr>
      <w:tr w:rsidR="00EF3349" w:rsidRPr="00A30D35" w14:paraId="6547948C" w14:textId="77777777" w:rsidTr="00EF3349">
        <w:trPr>
          <w:gridAfter w:val="5"/>
          <w:wAfter w:w="10774" w:type="dxa"/>
          <w:cantSplit/>
          <w:trHeight w:val="2464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078DD8" w14:textId="77777777" w:rsidR="00EF3349" w:rsidRPr="003D2089" w:rsidRDefault="00EF3349" w:rsidP="00EF334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3D4C2AD2" w14:textId="19F58990" w:rsidR="00EF3349" w:rsidRPr="00044480" w:rsidRDefault="00EF3349" w:rsidP="00EF3349">
            <w:pPr>
              <w:suppressAutoHyphens w:val="0"/>
              <w:spacing w:before="120"/>
              <w:ind w:left="567" w:right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480">
              <w:rPr>
                <w:rFonts w:ascii="Arial" w:hAnsi="Arial" w:cs="Arial"/>
                <w:sz w:val="20"/>
                <w:szCs w:val="20"/>
              </w:rPr>
              <w:t>Fotocopias DNI, NIE o CIF.</w:t>
            </w:r>
          </w:p>
          <w:p w14:paraId="2E13948B" w14:textId="6D94C1DA" w:rsidR="00EF3349" w:rsidRPr="00044480" w:rsidRDefault="00EF3349" w:rsidP="00EF3349">
            <w:pPr>
              <w:suppressAutoHyphens w:val="0"/>
              <w:spacing w:before="120"/>
              <w:ind w:left="567" w:right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480">
              <w:rPr>
                <w:rFonts w:ascii="Arial" w:hAnsi="Arial" w:cs="Arial"/>
                <w:sz w:val="20"/>
                <w:szCs w:val="20"/>
              </w:rPr>
              <w:t>Acreditación de la representación si se trata de persona jurídica.</w:t>
            </w:r>
          </w:p>
          <w:p w14:paraId="403656FD" w14:textId="58CB937B" w:rsidR="00EF3349" w:rsidRPr="00044480" w:rsidRDefault="00EF3349" w:rsidP="00EF3349">
            <w:pPr>
              <w:suppressAutoHyphens w:val="0"/>
              <w:spacing w:before="120"/>
              <w:ind w:left="567" w:right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480">
              <w:rPr>
                <w:rFonts w:ascii="Arial" w:hAnsi="Arial" w:cs="Arial"/>
                <w:sz w:val="20"/>
                <w:szCs w:val="20"/>
              </w:rPr>
              <w:t xml:space="preserve">Documento justificativo del abono de la </w:t>
            </w:r>
            <w:r w:rsidR="00A85E59" w:rsidRPr="00044480">
              <w:rPr>
                <w:rFonts w:ascii="Arial" w:hAnsi="Arial" w:cs="Arial"/>
                <w:sz w:val="20"/>
                <w:szCs w:val="20"/>
              </w:rPr>
              <w:t>tasa.</w:t>
            </w:r>
            <w:r w:rsidR="00A85E59">
              <w:rPr>
                <w:rFonts w:ascii="Arial" w:hAnsi="Arial" w:cs="Arial"/>
                <w:sz w:val="19"/>
                <w:szCs w:val="19"/>
              </w:rPr>
              <w:t xml:space="preserve"> (</w:t>
            </w:r>
            <w:r w:rsidR="00484DC0">
              <w:rPr>
                <w:rFonts w:ascii="Arial" w:hAnsi="Arial" w:cs="Arial"/>
                <w:sz w:val="19"/>
                <w:szCs w:val="19"/>
              </w:rPr>
              <w:t>Según Ordenanzas Municipales)</w:t>
            </w:r>
          </w:p>
          <w:p w14:paraId="5665BC07" w14:textId="77777777" w:rsidR="00EF3349" w:rsidRPr="00484DC0" w:rsidRDefault="00EF3349" w:rsidP="00EF3349">
            <w:pPr>
              <w:suppressAutoHyphens w:val="0"/>
              <w:spacing w:before="120"/>
              <w:ind w:left="567" w:hanging="501"/>
              <w:rPr>
                <w:rFonts w:ascii="Arial" w:hAnsi="Arial" w:cs="Arial"/>
                <w:sz w:val="20"/>
                <w:szCs w:val="20"/>
              </w:rPr>
            </w:pPr>
            <w:r w:rsidRPr="0034574A">
              <w:rPr>
                <w:rFonts w:ascii="Arial" w:hAnsi="Arial" w:cs="Arial"/>
                <w:color w:val="BF8F00" w:themeColor="accent4" w:themeShade="BF"/>
                <w:sz w:val="20"/>
                <w:szCs w:val="20"/>
              </w:rPr>
              <w:t xml:space="preserve">         </w:t>
            </w:r>
            <w:r w:rsidRPr="00484DC0">
              <w:rPr>
                <w:rFonts w:ascii="Arial" w:hAnsi="Arial" w:cs="Arial"/>
                <w:sz w:val="20"/>
                <w:szCs w:val="20"/>
              </w:rPr>
              <w:t xml:space="preserve">Memoria técnica realizada por técnico competente, dependiendo de la entidad de las obras en su caso    proyecto técnico. </w:t>
            </w:r>
          </w:p>
          <w:p w14:paraId="38656B17" w14:textId="72460FE0" w:rsidR="00EF3349" w:rsidRPr="00484DC0" w:rsidRDefault="00EF3349" w:rsidP="00EF3349">
            <w:pPr>
              <w:suppressAutoHyphens w:val="0"/>
              <w:spacing w:before="120"/>
              <w:ind w:left="567" w:hanging="501"/>
              <w:rPr>
                <w:rFonts w:ascii="Arial" w:hAnsi="Arial" w:cs="Arial"/>
                <w:sz w:val="20"/>
                <w:szCs w:val="20"/>
              </w:rPr>
            </w:pPr>
            <w:r w:rsidRPr="00484DC0">
              <w:rPr>
                <w:rFonts w:ascii="Arial" w:hAnsi="Arial" w:cs="Arial"/>
                <w:sz w:val="20"/>
                <w:szCs w:val="20"/>
              </w:rPr>
              <w:t xml:space="preserve">         Estudio de Seguridad y Salud o un Estudio Básico de Seguridad y Salud.</w:t>
            </w:r>
            <w:bookmarkStart w:id="1" w:name="OLE_LINK72"/>
            <w:bookmarkStart w:id="2" w:name="OLE_LINK73"/>
          </w:p>
          <w:p w14:paraId="5C4834EC" w14:textId="2565406D" w:rsidR="00EF3349" w:rsidRPr="00484DC0" w:rsidRDefault="00EF3349" w:rsidP="00EF3349">
            <w:pPr>
              <w:suppressAutoHyphens w:val="0"/>
              <w:spacing w:before="120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484DC0">
              <w:rPr>
                <w:rFonts w:ascii="Arial" w:hAnsi="Arial" w:cs="Arial"/>
                <w:sz w:val="20"/>
                <w:szCs w:val="20"/>
              </w:rPr>
              <w:t>Cualquier otro documento que sea exigido por la legislación sectorial de aplicación.</w:t>
            </w:r>
            <w:bookmarkEnd w:id="1"/>
            <w:bookmarkEnd w:id="2"/>
          </w:p>
          <w:p w14:paraId="20221A45" w14:textId="77E30BCA" w:rsidR="00EF3349" w:rsidRPr="00484DC0" w:rsidRDefault="00EF3349" w:rsidP="00EF3349">
            <w:pPr>
              <w:spacing w:before="120"/>
              <w:ind w:left="567" w:right="-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DC0">
              <w:rPr>
                <w:rFonts w:ascii="Arial" w:hAnsi="Arial" w:cs="Arial"/>
                <w:sz w:val="20"/>
                <w:szCs w:val="20"/>
              </w:rPr>
              <w:t>Impreso de Estadística de Construcción del Ministerio de Fomento, en los casos que proceda.</w:t>
            </w:r>
          </w:p>
          <w:p w14:paraId="23ED64FA" w14:textId="4696E89F" w:rsidR="00EF3349" w:rsidRPr="00A30D35" w:rsidRDefault="00EF3349" w:rsidP="000B3B1F">
            <w:pPr>
              <w:spacing w:before="12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5B4EB7" w14:textId="77777777" w:rsidR="00F9488B" w:rsidRPr="00A30D35" w:rsidRDefault="00F9488B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pPr w:leftFromText="141" w:rightFromText="141" w:vertAnchor="text" w:horzAnchor="margin" w:tblpY="-33"/>
        <w:tblW w:w="9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18"/>
        <w:gridCol w:w="1705"/>
      </w:tblGrid>
      <w:tr w:rsidR="00426F1E" w:rsidRPr="00A30D35" w14:paraId="3A1A8885" w14:textId="77777777" w:rsidTr="00426F1E">
        <w:trPr>
          <w:cantSplit/>
          <w:trHeight w:val="284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A4E"/>
            <w:vAlign w:val="bottom"/>
          </w:tcPr>
          <w:p w14:paraId="68C7349C" w14:textId="3A5AECA9" w:rsidR="00426F1E" w:rsidRPr="00F07564" w:rsidRDefault="00426F1E" w:rsidP="00F07564">
            <w:pPr>
              <w:pStyle w:val="Prrafodelista"/>
              <w:numPr>
                <w:ilvl w:val="0"/>
                <w:numId w:val="13"/>
              </w:numPr>
              <w:ind w:left="359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F07564">
              <w:rPr>
                <w:rFonts w:ascii="Arial" w:hAnsi="Arial" w:cs="Arial"/>
                <w:b/>
                <w:bCs/>
                <w:noProof/>
                <w:color w:val="FFFFFF" w:themeColor="background1"/>
                <w:sz w:val="20"/>
                <w:szCs w:val="20"/>
                <w:lang w:eastAsia="es-ES"/>
              </w:rPr>
              <w:lastRenderedPageBreak/>
              <w:t>OCUPACIÓN DE VÍA PÚBLICA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A4E"/>
            <w:vAlign w:val="bottom"/>
          </w:tcPr>
          <w:p w14:paraId="7901189F" w14:textId="483CBF79" w:rsidR="00426F1E" w:rsidRPr="00A30D35" w:rsidRDefault="00426F1E" w:rsidP="00426F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0D35">
              <w:rPr>
                <w:rFonts w:ascii="Arial" w:hAnsi="Arial" w:cs="Arial"/>
                <w:b/>
                <w:sz w:val="20"/>
                <w:szCs w:val="20"/>
              </w:rPr>
              <w:t>DÍAS</w:t>
            </w:r>
          </w:p>
        </w:tc>
      </w:tr>
      <w:tr w:rsidR="00EA3136" w:rsidRPr="00A30D35" w14:paraId="64FFBC8F" w14:textId="77777777" w:rsidTr="00EA3136">
        <w:trPr>
          <w:cantSplit/>
          <w:trHeight w:val="232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691A8" w14:textId="77777777" w:rsidR="00EA3136" w:rsidRPr="00A30D35" w:rsidRDefault="00EA3136" w:rsidP="00426F1E">
            <w:pPr>
              <w:ind w:firstLine="493"/>
              <w:rPr>
                <w:rFonts w:ascii="Arial" w:hAnsi="Arial" w:cs="Arial"/>
                <w:sz w:val="20"/>
                <w:szCs w:val="20"/>
              </w:rPr>
            </w:pPr>
            <w:bookmarkStart w:id="3" w:name="_Hlk162007540"/>
          </w:p>
          <w:p w14:paraId="0E6B68EF" w14:textId="769CF309" w:rsidR="00EA3136" w:rsidRPr="00A30D35" w:rsidRDefault="00EA3136" w:rsidP="00426F1E">
            <w:pPr>
              <w:ind w:firstLine="493"/>
              <w:rPr>
                <w:rFonts w:ascii="Arial" w:hAnsi="Arial" w:cs="Arial"/>
                <w:sz w:val="20"/>
                <w:szCs w:val="20"/>
              </w:rPr>
            </w:pPr>
            <w:r w:rsidRPr="00A30D35">
              <w:rPr>
                <w:rFonts w:ascii="Arial" w:hAnsi="Arial" w:cs="Arial"/>
                <w:sz w:val="20"/>
                <w:szCs w:val="20"/>
              </w:rPr>
              <w:t>Contenedor de materiales y/o escombros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54974" w14:textId="77777777" w:rsidR="00EA3136" w:rsidRPr="00A30D35" w:rsidRDefault="00EA3136" w:rsidP="00426F1E">
            <w:pPr>
              <w:ind w:firstLine="49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136" w:rsidRPr="00A30D35" w14:paraId="65E565C4" w14:textId="77777777" w:rsidTr="00EA3136">
        <w:trPr>
          <w:cantSplit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1967C" w14:textId="77777777" w:rsidR="00EA3136" w:rsidRPr="00A30D35" w:rsidRDefault="00EA3136" w:rsidP="00426F1E">
            <w:pPr>
              <w:ind w:firstLine="493"/>
              <w:rPr>
                <w:rFonts w:ascii="Arial" w:hAnsi="Arial" w:cs="Arial"/>
                <w:sz w:val="20"/>
                <w:szCs w:val="20"/>
              </w:rPr>
            </w:pPr>
          </w:p>
          <w:p w14:paraId="2E3A9C8A" w14:textId="7E24A736" w:rsidR="00EA3136" w:rsidRPr="00A30D35" w:rsidRDefault="00EA3136" w:rsidP="00426F1E">
            <w:pPr>
              <w:ind w:firstLine="493"/>
              <w:rPr>
                <w:rFonts w:ascii="Arial" w:hAnsi="Arial" w:cs="Arial"/>
                <w:sz w:val="20"/>
                <w:szCs w:val="20"/>
              </w:rPr>
            </w:pPr>
            <w:r w:rsidRPr="00A30D35">
              <w:rPr>
                <w:rFonts w:ascii="Arial" w:hAnsi="Arial" w:cs="Arial"/>
                <w:sz w:val="20"/>
                <w:szCs w:val="20"/>
              </w:rPr>
              <w:t>Vallado en la vía pública/andamios</w:t>
            </w:r>
            <w:r w:rsidRPr="00A30D35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435EC" w14:textId="77777777" w:rsidR="00EA3136" w:rsidRPr="00A30D35" w:rsidRDefault="00EA3136" w:rsidP="00426F1E">
            <w:pPr>
              <w:ind w:firstLine="49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136" w:rsidRPr="00A30D35" w14:paraId="2331CB94" w14:textId="77777777" w:rsidTr="00EA3136">
        <w:trPr>
          <w:cantSplit/>
          <w:trHeight w:val="526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DF189" w14:textId="13110202" w:rsidR="00EA3136" w:rsidRPr="00A30D35" w:rsidRDefault="00EA3136" w:rsidP="00426F1E">
            <w:pPr>
              <w:ind w:firstLine="493"/>
              <w:rPr>
                <w:rFonts w:ascii="Arial" w:hAnsi="Arial" w:cs="Arial"/>
                <w:sz w:val="20"/>
                <w:szCs w:val="20"/>
              </w:rPr>
            </w:pPr>
            <w:r w:rsidRPr="00A30D35">
              <w:rPr>
                <w:rFonts w:ascii="Arial" w:hAnsi="Arial" w:cs="Arial"/>
                <w:sz w:val="20"/>
                <w:szCs w:val="20"/>
              </w:rPr>
              <w:t>Corte de tráfico de la vía pública</w:t>
            </w:r>
            <w:r w:rsidRPr="00A30D35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7ECBB" w14:textId="77777777" w:rsidR="00EA3136" w:rsidRPr="00A30D35" w:rsidRDefault="00EA3136" w:rsidP="00426F1E">
            <w:pPr>
              <w:ind w:firstLine="49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136" w:rsidRPr="00A30D35" w14:paraId="1A8041BA" w14:textId="77777777" w:rsidTr="00EA3136">
        <w:trPr>
          <w:cantSplit/>
          <w:trHeight w:val="526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BBA2B" w14:textId="0E86B303" w:rsidR="00EA3136" w:rsidRPr="00A30D35" w:rsidRDefault="00EA3136" w:rsidP="00426F1E">
            <w:pPr>
              <w:ind w:firstLine="493"/>
              <w:rPr>
                <w:rFonts w:ascii="Arial" w:hAnsi="Arial" w:cs="Arial"/>
                <w:noProof/>
                <w:sz w:val="20"/>
                <w:szCs w:val="20"/>
                <w:lang w:eastAsia="es-ES"/>
              </w:rPr>
            </w:pPr>
            <w:r w:rsidRPr="00A30D35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Otro tipo de ocupación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1CF74" w14:textId="77777777" w:rsidR="00EA3136" w:rsidRPr="00A30D35" w:rsidRDefault="00EA3136" w:rsidP="00426F1E">
            <w:pPr>
              <w:ind w:firstLine="493"/>
              <w:rPr>
                <w:rFonts w:ascii="Arial" w:hAnsi="Arial" w:cs="Arial"/>
                <w:noProof/>
                <w:sz w:val="20"/>
                <w:szCs w:val="20"/>
                <w:lang w:eastAsia="es-ES"/>
              </w:rPr>
            </w:pPr>
          </w:p>
        </w:tc>
      </w:tr>
      <w:tr w:rsidR="00EA3136" w:rsidRPr="00A30D35" w14:paraId="7CBE3FFD" w14:textId="77777777" w:rsidTr="00EA3136">
        <w:trPr>
          <w:cantSplit/>
          <w:trHeight w:val="526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32F8" w14:textId="608E3AFA" w:rsidR="00EA3136" w:rsidRPr="00A30D35" w:rsidRDefault="00EA3136" w:rsidP="00426F1E">
            <w:pPr>
              <w:ind w:firstLine="493"/>
              <w:rPr>
                <w:rFonts w:ascii="Arial" w:hAnsi="Arial" w:cs="Arial"/>
                <w:noProof/>
                <w:sz w:val="20"/>
                <w:szCs w:val="20"/>
                <w:lang w:eastAsia="es-ES"/>
              </w:rPr>
            </w:pPr>
            <w:r w:rsidRPr="00A30D35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 xml:space="preserve">No precisa realizar ocupación de vía pública </w:t>
            </w:r>
          </w:p>
        </w:tc>
      </w:tr>
      <w:bookmarkEnd w:id="3"/>
    </w:tbl>
    <w:p w14:paraId="65FBD928" w14:textId="57D51393" w:rsidR="00F9488B" w:rsidRDefault="00F9488B">
      <w:pPr>
        <w:rPr>
          <w:rFonts w:ascii="Arial" w:hAnsi="Arial" w:cs="Arial"/>
          <w:b/>
          <w:bCs/>
          <w:sz w:val="20"/>
          <w:szCs w:val="20"/>
        </w:rPr>
      </w:pPr>
    </w:p>
    <w:p w14:paraId="1853B030" w14:textId="77777777" w:rsidR="00426F1E" w:rsidRPr="00A30D35" w:rsidRDefault="00426F1E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pPr w:leftFromText="141" w:rightFromText="141" w:vertAnchor="text" w:horzAnchor="margin" w:tblpY="-39"/>
        <w:tblW w:w="99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8"/>
      </w:tblGrid>
      <w:tr w:rsidR="00FB38E8" w:rsidRPr="00A30D35" w14:paraId="34A41B31" w14:textId="77777777" w:rsidTr="00FB38E8"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A4E"/>
            <w:vAlign w:val="bottom"/>
          </w:tcPr>
          <w:p w14:paraId="7F45D25C" w14:textId="77777777" w:rsidR="00FB38E8" w:rsidRPr="00A30D35" w:rsidRDefault="00FB38E8" w:rsidP="00FB38E8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A30D3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LUGAR, FECHA Y FIRMA</w:t>
            </w:r>
          </w:p>
        </w:tc>
      </w:tr>
      <w:tr w:rsidR="00FB38E8" w:rsidRPr="00A30D35" w14:paraId="79D7C58B" w14:textId="77777777" w:rsidTr="00FB38E8">
        <w:trPr>
          <w:trHeight w:val="598"/>
        </w:trPr>
        <w:tc>
          <w:tcPr>
            <w:tcW w:w="9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405BD" w14:textId="77777777" w:rsidR="00FB38E8" w:rsidRPr="00A30D35" w:rsidRDefault="00FB38E8" w:rsidP="00FB38E8">
            <w:pPr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7EA41941" w14:textId="327CDF33" w:rsidR="00FB38E8" w:rsidRPr="00A30D35" w:rsidRDefault="00FB38E8" w:rsidP="00FB38E8">
            <w:pPr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A30D35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 xml:space="preserve">DECLARO, </w:t>
            </w:r>
            <w:r w:rsidRPr="00A30D35">
              <w:rPr>
                <w:rFonts w:ascii="Arial" w:hAnsi="Arial" w:cs="Arial"/>
                <w:sz w:val="20"/>
                <w:szCs w:val="20"/>
                <w:lang w:eastAsia="es-ES"/>
              </w:rPr>
              <w:t>bajo mi responsabilidad, que cumplo con los requisitos establecidos en la normativa vigente para obtener el reconocimiento de un derecho o facultad o para su ejercicio, que dispongo de la documentación que así lo acredita, aportándola cuando así sea exigido por la Ley y el Reglamento o, en su caso, poniéndola a disposición de la Administración cuando le sea requerida, y que me comprometo a mantener el cumplimiento de las anteriores obligaciones durante el período de tiempo inherente a dicho reconocimiento o ejercicio, todo ello de acuerdo con el art. 289.1 del Decreto 550/2022, de 29 de noviembre, por el que se aprueba el Reglamento General de la Ley 7/2021, de 1 de diciembre, de impulso para la sostenibilidad del territorio de Andalucía.</w:t>
            </w:r>
          </w:p>
          <w:p w14:paraId="06B24235" w14:textId="5D9AEB17" w:rsidR="00FB38E8" w:rsidRPr="00A30D35" w:rsidRDefault="00FB38E8" w:rsidP="00FB38E8">
            <w:pPr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2E6508F0" w14:textId="77777777" w:rsidR="00F11F71" w:rsidRDefault="00F11F71" w:rsidP="00FB38E8">
            <w:pPr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1EC405AF" w14:textId="447A99A4" w:rsidR="00FB38E8" w:rsidRDefault="00FB38E8" w:rsidP="00FB38E8">
            <w:pPr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A30D35">
              <w:rPr>
                <w:rFonts w:ascii="Arial" w:hAnsi="Arial" w:cs="Arial"/>
                <w:sz w:val="20"/>
                <w:szCs w:val="20"/>
                <w:lang w:eastAsia="es-ES"/>
              </w:rPr>
              <w:t>FIRMA DEL SOLICITANTE</w:t>
            </w:r>
          </w:p>
          <w:p w14:paraId="563361ED" w14:textId="0C409AA4" w:rsidR="00F11F71" w:rsidRDefault="00F11F71" w:rsidP="00FB38E8">
            <w:pPr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25793B61" w14:textId="36E7BBC0" w:rsidR="00F11F71" w:rsidRDefault="00F11F71" w:rsidP="00FB38E8">
            <w:pPr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731A8179" w14:textId="77777777" w:rsidR="00F11F71" w:rsidRPr="00A30D35" w:rsidRDefault="00F11F71" w:rsidP="00FB38E8">
            <w:pPr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611AC28B" w14:textId="039F4CF7" w:rsidR="00FB38E8" w:rsidRPr="00F11F71" w:rsidRDefault="00FB38E8" w:rsidP="00FB38E8">
            <w:pPr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  <w:p w14:paraId="79FEFC97" w14:textId="77777777" w:rsidR="00F11F71" w:rsidRPr="00F11F71" w:rsidRDefault="00F11F71" w:rsidP="00F11F71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 w:rsidRPr="00F11F71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EFECTOS DE LA DECLARACIÓN RESPONSABLE</w:t>
            </w:r>
          </w:p>
          <w:p w14:paraId="462D2D35" w14:textId="77777777" w:rsidR="00F11F71" w:rsidRPr="00F11F71" w:rsidRDefault="00F11F71" w:rsidP="00F11F71">
            <w:pPr>
              <w:widowControl w:val="0"/>
              <w:jc w:val="both"/>
              <w:rPr>
                <w:rFonts w:ascii="Arial" w:hAnsi="Arial" w:cs="Arial"/>
                <w:kern w:val="1"/>
                <w:sz w:val="18"/>
                <w:szCs w:val="18"/>
                <w:lang w:eastAsia="hi-IN" w:bidi="hi-IN"/>
              </w:rPr>
            </w:pPr>
            <w:r w:rsidRPr="00F11F71">
              <w:rPr>
                <w:rFonts w:ascii="open_sans_regular" w:hAnsi="open_sans_regular"/>
                <w:b/>
                <w:bCs/>
                <w:color w:val="222222"/>
                <w:sz w:val="18"/>
                <w:szCs w:val="18"/>
                <w:shd w:val="clear" w:color="auto" w:fill="FFFFFF"/>
              </w:rPr>
              <w:t> </w:t>
            </w:r>
            <w:r w:rsidRPr="00F11F71">
              <w:rPr>
                <w:sz w:val="18"/>
                <w:szCs w:val="18"/>
              </w:rPr>
              <w:t xml:space="preserve"> 1</w:t>
            </w:r>
            <w:r w:rsidRPr="00F11F71">
              <w:rPr>
                <w:rFonts w:ascii="Arial" w:hAnsi="Arial" w:cs="Arial"/>
                <w:kern w:val="1"/>
                <w:sz w:val="18"/>
                <w:szCs w:val="18"/>
                <w:lang w:eastAsia="hi-IN" w:bidi="hi-IN"/>
              </w:rPr>
              <w:t xml:space="preserve">.- La declaración responsable acompañada de la documentación necesaria en su caso, facultará para realizar las obras o actuación urbanística pretendida desde el día de su presentación, aun cuando no prejuzga en modo alguno su acomodo a la normativa aplicable, ni limita el ejercicio de las potestades administrativas de comprobación, control e inspección posterior que corresponda al Ayuntamiento. </w:t>
            </w:r>
          </w:p>
          <w:p w14:paraId="4E2C29F0" w14:textId="77777777" w:rsidR="00F11F71" w:rsidRPr="00F11F71" w:rsidRDefault="00F11F71" w:rsidP="00F11F71">
            <w:pPr>
              <w:widowControl w:val="0"/>
              <w:jc w:val="both"/>
              <w:rPr>
                <w:rFonts w:ascii="Arial" w:hAnsi="Arial" w:cs="Arial"/>
                <w:kern w:val="1"/>
                <w:sz w:val="18"/>
                <w:szCs w:val="18"/>
                <w:lang w:eastAsia="hi-IN" w:bidi="hi-IN"/>
              </w:rPr>
            </w:pPr>
            <w:r w:rsidRPr="00F11F71">
              <w:rPr>
                <w:rFonts w:ascii="Arial" w:hAnsi="Arial" w:cs="Arial"/>
                <w:kern w:val="1"/>
                <w:sz w:val="18"/>
                <w:szCs w:val="18"/>
                <w:lang w:eastAsia="hi-IN" w:bidi="hi-IN"/>
              </w:rPr>
              <w:t xml:space="preserve"> 2.-De conformidad con lo previsto en la LISTA, la inexactitud, falsedad u omisión de carácter esencial en cualquier dato, manifestación o documento que se acompañe o incorpore a la declaración responsable determinará la imposibilidad de iniciar o continuar con la actuación hasta su correcta presentación o subsanación. </w:t>
            </w:r>
          </w:p>
          <w:p w14:paraId="0F51B44E" w14:textId="77777777" w:rsidR="00F11F71" w:rsidRPr="00F11F71" w:rsidRDefault="00F11F71" w:rsidP="00F11F71">
            <w:pPr>
              <w:widowControl w:val="0"/>
              <w:jc w:val="both"/>
              <w:rPr>
                <w:rFonts w:ascii="Arial" w:hAnsi="Arial" w:cs="Arial"/>
                <w:kern w:val="1"/>
                <w:sz w:val="18"/>
                <w:szCs w:val="18"/>
                <w:lang w:eastAsia="hi-IN" w:bidi="hi-IN"/>
              </w:rPr>
            </w:pPr>
            <w:r w:rsidRPr="00F11F71">
              <w:rPr>
                <w:rFonts w:ascii="Arial" w:hAnsi="Arial" w:cs="Arial"/>
                <w:kern w:val="1"/>
                <w:sz w:val="18"/>
                <w:szCs w:val="18"/>
                <w:lang w:eastAsia="hi-IN" w:bidi="hi-IN"/>
              </w:rPr>
              <w:t xml:space="preserve">3.-Las actuaciones en curso o ejecutadas contrarias a la ordenación territorial o urbanística, darán lugar al inicio del procedimiento de restablecimiento de la legalidad urbanística conforme a las previsiones de la LISTA. </w:t>
            </w:r>
          </w:p>
          <w:p w14:paraId="4C7EDF30" w14:textId="77777777" w:rsidR="00F11F71" w:rsidRPr="00F11F71" w:rsidRDefault="00F11F71" w:rsidP="00F11F71">
            <w:pPr>
              <w:widowControl w:val="0"/>
              <w:jc w:val="both"/>
              <w:rPr>
                <w:rFonts w:ascii="Arial" w:hAnsi="Arial" w:cs="Arial"/>
                <w:kern w:val="1"/>
                <w:sz w:val="18"/>
                <w:szCs w:val="18"/>
                <w:lang w:eastAsia="hi-IN" w:bidi="hi-IN"/>
              </w:rPr>
            </w:pPr>
            <w:r w:rsidRPr="00F11F71">
              <w:rPr>
                <w:rFonts w:ascii="Arial" w:hAnsi="Arial" w:cs="Arial"/>
                <w:kern w:val="1"/>
                <w:sz w:val="18"/>
                <w:szCs w:val="18"/>
                <w:lang w:eastAsia="hi-IN" w:bidi="hi-IN"/>
              </w:rPr>
              <w:t>4.- En ningún caso se entenderán adquiridas por declaración responsable facultades en contra de la legislación o el planeamiento urbanístico de aplicación. Las actuaciones sujetas a declaración responsable que se realicen sin haberse presentado la misma, cuando sea preceptiva, o que excedan de las declaradas, se considerarán como actuaciones sin licencia a todos los efectos, aplicándoseles el mismo régimen de protección de la legalidad y sancionador que las obras y usos sin licencia</w:t>
            </w:r>
          </w:p>
          <w:p w14:paraId="115845F2" w14:textId="028020D2" w:rsidR="00426F1E" w:rsidRPr="00F11F71" w:rsidRDefault="00426F1E" w:rsidP="00FB38E8">
            <w:pPr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  <w:p w14:paraId="4CAD3A06" w14:textId="77777777" w:rsidR="00426F1E" w:rsidRPr="00F11F71" w:rsidRDefault="00FB38E8" w:rsidP="00FB38E8">
            <w:pPr>
              <w:widowControl w:val="0"/>
              <w:jc w:val="both"/>
              <w:rPr>
                <w:rFonts w:ascii="Arial" w:hAnsi="Arial" w:cs="Arial"/>
                <w:kern w:val="1"/>
                <w:sz w:val="18"/>
                <w:szCs w:val="18"/>
                <w:lang w:eastAsia="hi-IN" w:bidi="hi-IN"/>
              </w:rPr>
            </w:pPr>
            <w:r w:rsidRPr="00F11F71">
              <w:rPr>
                <w:rFonts w:ascii="Arial" w:hAnsi="Arial" w:cs="Arial"/>
                <w:b/>
                <w:kern w:val="1"/>
                <w:sz w:val="18"/>
                <w:szCs w:val="18"/>
                <w:lang w:eastAsia="hi-IN" w:bidi="hi-IN"/>
              </w:rPr>
              <w:t>PROTECCIÓN DE DATOS:</w:t>
            </w:r>
            <w:r w:rsidRPr="00F11F71">
              <w:rPr>
                <w:rFonts w:ascii="Arial" w:hAnsi="Arial" w:cs="Arial"/>
                <w:kern w:val="1"/>
                <w:sz w:val="18"/>
                <w:szCs w:val="18"/>
                <w:lang w:eastAsia="hi-IN" w:bidi="hi-IN"/>
              </w:rPr>
              <w:t xml:space="preserve"> En cumplimiento de La </w:t>
            </w:r>
            <w:r w:rsidRPr="00F11F71">
              <w:rPr>
                <w:rFonts w:ascii="Arial" w:hAnsi="Arial" w:cs="Arial"/>
                <w:sz w:val="18"/>
                <w:szCs w:val="18"/>
                <w:lang w:eastAsia="es-ES"/>
              </w:rPr>
              <w:t>Ley Orgánica 3/2018 de 5 de diciembre</w:t>
            </w:r>
            <w:r w:rsidRPr="00F11F71">
              <w:rPr>
                <w:rFonts w:ascii="Arial" w:hAnsi="Arial" w:cs="Arial"/>
                <w:kern w:val="1"/>
                <w:sz w:val="18"/>
                <w:szCs w:val="18"/>
                <w:lang w:eastAsia="hi-IN" w:bidi="hi-IN"/>
              </w:rPr>
              <w:t xml:space="preserve">, se le informa que los datos personales obtenidos mediante la cumplimentación de este formulario y demás documentos que, en su caso, se adjunten con el mismo, serán incluidos, para su tratamiento, en un fichero automatizado del que es responsable el Ayuntamiento de </w:t>
            </w:r>
            <w:r w:rsidR="00426F1E" w:rsidRPr="00F11F71">
              <w:rPr>
                <w:rFonts w:ascii="Arial" w:hAnsi="Arial" w:cs="Arial"/>
                <w:kern w:val="1"/>
                <w:sz w:val="18"/>
                <w:szCs w:val="18"/>
                <w:lang w:eastAsia="hi-IN" w:bidi="hi-IN"/>
              </w:rPr>
              <w:t xml:space="preserve">                                                                                                                                      </w:t>
            </w:r>
          </w:p>
          <w:p w14:paraId="587D216D" w14:textId="100C8DEB" w:rsidR="00FB38E8" w:rsidRPr="00F11F71" w:rsidRDefault="00FB38E8" w:rsidP="00FB38E8">
            <w:pPr>
              <w:widowControl w:val="0"/>
              <w:jc w:val="both"/>
              <w:rPr>
                <w:rFonts w:ascii="Arial" w:eastAsia="Lucida Sans Unicode" w:hAnsi="Arial" w:cs="Arial"/>
                <w:kern w:val="1"/>
                <w:sz w:val="18"/>
                <w:szCs w:val="18"/>
                <w:lang w:eastAsia="hi-IN" w:bidi="hi-IN"/>
              </w:rPr>
            </w:pPr>
            <w:r w:rsidRPr="00F11F71">
              <w:rPr>
                <w:rFonts w:ascii="Arial" w:hAnsi="Arial" w:cs="Arial"/>
                <w:kern w:val="1"/>
                <w:sz w:val="18"/>
                <w:szCs w:val="18"/>
                <w:lang w:eastAsia="hi-IN" w:bidi="hi-IN"/>
              </w:rPr>
              <w:t>Asimismo, le informamos que la finalidad del citado fichero es la tramitación de los expedientes administrativos de esta Administración pública y notificación de actos administrativos a los interesados. De acuerdo con lo previsto en la citada Ley Orgánica, puede ejercitar los derechos de acceso, rectificación, cancelación y oposición ante el responsable del tratamiento, dirigiendo una comunicación</w:t>
            </w:r>
          </w:p>
          <w:p w14:paraId="537830C8" w14:textId="77777777" w:rsidR="00FB38E8" w:rsidRPr="00F11F71" w:rsidRDefault="00FB38E8" w:rsidP="00FB38E8">
            <w:pPr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  <w:p w14:paraId="44F44EDC" w14:textId="77777777" w:rsidR="00FB38E8" w:rsidRPr="00F11F71" w:rsidRDefault="00FB38E8" w:rsidP="00426F1E">
            <w:pPr>
              <w:pStyle w:val="Prrafodelista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1F71">
              <w:rPr>
                <w:rFonts w:ascii="Arial" w:hAnsi="Arial" w:cs="Arial"/>
                <w:sz w:val="18"/>
                <w:szCs w:val="18"/>
              </w:rPr>
              <w:t>D</w:t>
            </w:r>
            <w:r w:rsidRPr="00F11F71">
              <w:rPr>
                <w:rFonts w:ascii="Arial" w:hAnsi="Arial" w:cs="Arial"/>
                <w:kern w:val="1"/>
                <w:sz w:val="18"/>
                <w:szCs w:val="18"/>
                <w:lang w:eastAsia="hi-IN" w:bidi="hi-IN"/>
              </w:rPr>
              <w:t>oy mi consentimiento al tratamiento de datos de carácter personal</w:t>
            </w:r>
          </w:p>
          <w:p w14:paraId="6B821E78" w14:textId="77777777" w:rsidR="00FB38E8" w:rsidRPr="00A30D35" w:rsidRDefault="00FB38E8" w:rsidP="00FB38E8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</w:tr>
    </w:tbl>
    <w:p w14:paraId="00395D93" w14:textId="77777777" w:rsidR="00F9488B" w:rsidRPr="00A30D35" w:rsidRDefault="00F9488B">
      <w:pPr>
        <w:rPr>
          <w:rFonts w:ascii="Arial" w:hAnsi="Arial" w:cs="Arial"/>
          <w:b/>
          <w:bCs/>
          <w:sz w:val="20"/>
          <w:szCs w:val="20"/>
        </w:rPr>
      </w:pPr>
    </w:p>
    <w:p w14:paraId="09519273" w14:textId="77777777" w:rsidR="00F9488B" w:rsidRPr="00A30D35" w:rsidRDefault="00F9488B">
      <w:pPr>
        <w:rPr>
          <w:rFonts w:ascii="Arial" w:hAnsi="Arial" w:cs="Arial"/>
          <w:b/>
          <w:bCs/>
          <w:color w:val="FFFFFF" w:themeColor="background1"/>
          <w:sz w:val="20"/>
          <w:szCs w:val="20"/>
        </w:rPr>
      </w:pPr>
    </w:p>
    <w:p w14:paraId="4113F339" w14:textId="0D439CCF" w:rsidR="00A12EE8" w:rsidRDefault="00A12EE8">
      <w:pPr>
        <w:spacing w:line="288" w:lineRule="auto"/>
        <w:ind w:right="-82"/>
        <w:jc w:val="both"/>
        <w:rPr>
          <w:rFonts w:ascii="Arial" w:hAnsi="Arial" w:cs="Arial"/>
          <w:sz w:val="20"/>
          <w:szCs w:val="20"/>
        </w:rPr>
      </w:pPr>
    </w:p>
    <w:p w14:paraId="10EC4E31" w14:textId="307B0E70" w:rsidR="008305CF" w:rsidRDefault="00A85E59">
      <w:pPr>
        <w:spacing w:line="288" w:lineRule="auto"/>
        <w:ind w:right="-82"/>
        <w:jc w:val="both"/>
        <w:rPr>
          <w:rFonts w:ascii="Arial" w:hAnsi="Arial" w:cs="Arial"/>
          <w:sz w:val="20"/>
          <w:szCs w:val="20"/>
        </w:rPr>
      </w:pPr>
      <w:r w:rsidRPr="00567D24">
        <w:rPr>
          <w:rFonts w:ascii="Segoe UI" w:hAnsi="Segoe UI" w:cs="Segoe UI"/>
          <w:noProof/>
          <w:lang w:eastAsia="es-ES"/>
        </w:rPr>
        <w:lastRenderedPageBreak/>
        <mc:AlternateContent>
          <mc:Choice Requires="wps">
            <w:drawing>
              <wp:anchor distT="0" distB="0" distL="0" distR="0" simplePos="0" relativeHeight="251659264" behindDoc="0" locked="0" layoutInCell="1" allowOverlap="1" wp14:anchorId="452AD8D3" wp14:editId="692203B7">
                <wp:simplePos x="0" y="0"/>
                <wp:positionH relativeFrom="page">
                  <wp:posOffset>720090</wp:posOffset>
                </wp:positionH>
                <wp:positionV relativeFrom="paragraph">
                  <wp:posOffset>98425</wp:posOffset>
                </wp:positionV>
                <wp:extent cx="6286500" cy="373380"/>
                <wp:effectExtent l="0" t="0" r="0" b="762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6500" cy="373380"/>
                        </a:xfrm>
                        <a:prstGeom prst="rect">
                          <a:avLst/>
                        </a:prstGeom>
                        <a:solidFill>
                          <a:srgbClr val="243364"/>
                        </a:solidFill>
                      </wps:spPr>
                      <wps:txbx>
                        <w:txbxContent>
                          <w:p w14:paraId="7E411E75" w14:textId="2AFE84F2" w:rsidR="008305CF" w:rsidRDefault="008305CF" w:rsidP="00D131B7">
                            <w:pPr>
                              <w:spacing w:before="16"/>
                              <w:ind w:left="993" w:hanging="85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eastAsia="es-ES"/>
                              </w:rPr>
                            </w:pPr>
                            <w:r w:rsidRPr="00CD4FB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eastAsia="es-ES"/>
                              </w:rPr>
                              <w:t>Listado no exhaustivo de obras o actos sometidas a DECLARACIÓN RESPONSABLE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eastAsia="es-ES"/>
                              </w:rPr>
                              <w:t xml:space="preserve"> CON DOCUMENTACIÓN TÉCNICA</w:t>
                            </w:r>
                          </w:p>
                          <w:p w14:paraId="233A71A1" w14:textId="77777777" w:rsidR="008305CF" w:rsidRDefault="008305CF" w:rsidP="008305CF">
                            <w:pPr>
                              <w:spacing w:before="16"/>
                              <w:ind w:left="993" w:hanging="851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eastAsia="es-ES"/>
                              </w:rPr>
                            </w:pPr>
                          </w:p>
                          <w:p w14:paraId="14260289" w14:textId="77777777" w:rsidR="008305CF" w:rsidRPr="00CD4FB7" w:rsidRDefault="008305CF" w:rsidP="008305CF">
                            <w:pPr>
                              <w:spacing w:before="16"/>
                              <w:ind w:left="993" w:hanging="851"/>
                              <w:rPr>
                                <w:rFonts w:ascii="Tahoma" w:hAnsi="Tahoma"/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2AD8D3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56.7pt;margin-top:7.75pt;width:495pt;height:29.4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" fillcolor="#243364" stroked="f">
                <v:textbox inset="0,0,0,0">
                  <w:txbxContent>
                    <w:p w14:paraId="7E411E75" w14:textId="2AFE84F2" w:rsidR="008305CF" w:rsidRDefault="008305CF" w:rsidP="00D131B7">
                      <w:pPr>
                        <w:spacing w:before="16"/>
                        <w:ind w:left="993" w:hanging="851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eastAsia="es-ES"/>
                        </w:rPr>
                      </w:pPr>
                      <w:r w:rsidRPr="00CD4FB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eastAsia="es-ES"/>
                        </w:rPr>
                        <w:t>Listado no exhaustivo de obras o actos sometidas a DECLARACIÓN RESPONSABLE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eastAsia="es-ES"/>
                        </w:rPr>
                        <w:t xml:space="preserve"> CON DOCUMENTACIÓN TÉCNICA</w:t>
                      </w:r>
                    </w:p>
                    <w:p w14:paraId="233A71A1" w14:textId="77777777" w:rsidR="008305CF" w:rsidRDefault="008305CF" w:rsidP="008305CF">
                      <w:pPr>
                        <w:spacing w:before="16"/>
                        <w:ind w:left="993" w:hanging="851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eastAsia="es-ES"/>
                        </w:rPr>
                      </w:pPr>
                    </w:p>
                    <w:p w14:paraId="14260289" w14:textId="77777777" w:rsidR="008305CF" w:rsidRPr="00CD4FB7" w:rsidRDefault="008305CF" w:rsidP="008305CF">
                      <w:pPr>
                        <w:spacing w:before="16"/>
                        <w:ind w:left="993" w:hanging="851"/>
                        <w:rPr>
                          <w:rFonts w:ascii="Tahoma" w:hAnsi="Tahoma"/>
                          <w:b/>
                          <w:bCs/>
                          <w:color w:val="FFFFFF" w:themeColor="background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BA7F7E5" w14:textId="0F821C4C" w:rsidR="008305CF" w:rsidRDefault="008305CF">
      <w:pPr>
        <w:spacing w:line="288" w:lineRule="auto"/>
        <w:ind w:right="-82"/>
        <w:jc w:val="both"/>
        <w:rPr>
          <w:rFonts w:ascii="Arial" w:hAnsi="Arial" w:cs="Arial"/>
          <w:sz w:val="20"/>
          <w:szCs w:val="20"/>
        </w:rPr>
      </w:pPr>
    </w:p>
    <w:p w14:paraId="3FAE7179" w14:textId="76AFFE67" w:rsidR="008305CF" w:rsidRDefault="008305CF">
      <w:pPr>
        <w:spacing w:line="288" w:lineRule="auto"/>
        <w:ind w:right="-82"/>
        <w:jc w:val="both"/>
        <w:rPr>
          <w:rFonts w:ascii="Arial" w:hAnsi="Arial" w:cs="Arial"/>
          <w:sz w:val="20"/>
          <w:szCs w:val="20"/>
        </w:rPr>
      </w:pPr>
    </w:p>
    <w:p w14:paraId="186AB276" w14:textId="0076AC2F" w:rsidR="008305CF" w:rsidRDefault="008305CF">
      <w:pPr>
        <w:spacing w:line="288" w:lineRule="auto"/>
        <w:ind w:right="-82"/>
        <w:jc w:val="both"/>
        <w:rPr>
          <w:rFonts w:ascii="Arial" w:hAnsi="Arial" w:cs="Arial"/>
          <w:sz w:val="20"/>
          <w:szCs w:val="20"/>
        </w:rPr>
      </w:pPr>
    </w:p>
    <w:p w14:paraId="00257D64" w14:textId="41413954" w:rsidR="008305CF" w:rsidRDefault="008305CF" w:rsidP="008305CF">
      <w:pPr>
        <w:spacing w:line="288" w:lineRule="auto"/>
        <w:ind w:right="-82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page" w:horzAnchor="margin" w:tblpY="3031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8305CF" w:rsidRPr="00A85E59" w14:paraId="1C2BFCB0" w14:textId="77777777" w:rsidTr="008305CF">
        <w:tc>
          <w:tcPr>
            <w:tcW w:w="9918" w:type="dxa"/>
            <w:shd w:val="clear" w:color="auto" w:fill="D9D9D9" w:themeFill="background1" w:themeFillShade="D9"/>
          </w:tcPr>
          <w:p w14:paraId="39480D1E" w14:textId="77777777" w:rsidR="008305CF" w:rsidRPr="00A85E59" w:rsidRDefault="008305CF" w:rsidP="008305CF">
            <w:pPr>
              <w:ind w:right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E59">
              <w:rPr>
                <w:rFonts w:ascii="Arial" w:hAnsi="Arial" w:cs="Arial"/>
                <w:b/>
                <w:spacing w:val="-6"/>
                <w:sz w:val="20"/>
                <w:szCs w:val="20"/>
              </w:rPr>
              <w:t>1.-</w:t>
            </w:r>
            <w:r w:rsidRPr="00A85E59"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spacing w:val="-6"/>
                <w:sz w:val="20"/>
                <w:szCs w:val="20"/>
              </w:rPr>
              <w:t>OBRAS DE NUEVA</w:t>
            </w:r>
            <w:r w:rsidRPr="00A85E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spacing w:val="-6"/>
                <w:sz w:val="20"/>
                <w:szCs w:val="20"/>
              </w:rPr>
              <w:t>PLANTA</w:t>
            </w:r>
          </w:p>
        </w:tc>
      </w:tr>
      <w:tr w:rsidR="008305CF" w:rsidRPr="00A85E59" w14:paraId="6167AF29" w14:textId="77777777" w:rsidTr="008305CF">
        <w:tc>
          <w:tcPr>
            <w:tcW w:w="9918" w:type="dxa"/>
          </w:tcPr>
          <w:p w14:paraId="5E89A40F" w14:textId="14B25DC9" w:rsidR="008305CF" w:rsidRPr="00A85E59" w:rsidRDefault="008305CF" w:rsidP="00C81C05">
            <w:pPr>
              <w:pStyle w:val="Prrafodelista"/>
              <w:numPr>
                <w:ilvl w:val="0"/>
                <w:numId w:val="18"/>
              </w:numPr>
              <w:ind w:right="11" w:hanging="36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Construcciones de escasa entidad sin uso residencial ni público de una planta de altura, que no requieran proyecto de acuerdo con la legislación vigente</w:t>
            </w:r>
            <w:r w:rsidR="004772AA">
              <w:rPr>
                <w:rFonts w:ascii="Arial" w:hAnsi="Arial" w:cs="Arial"/>
                <w:w w:val="105"/>
                <w:sz w:val="20"/>
                <w:szCs w:val="20"/>
              </w:rPr>
              <w:t>, en suelo urbano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.</w:t>
            </w:r>
          </w:p>
        </w:tc>
      </w:tr>
      <w:tr w:rsidR="00340EF4" w:rsidRPr="00A85E59" w14:paraId="13A51E57" w14:textId="77777777" w:rsidTr="008305CF">
        <w:trPr>
          <w:trHeight w:val="269"/>
        </w:trPr>
        <w:tc>
          <w:tcPr>
            <w:tcW w:w="9918" w:type="dxa"/>
          </w:tcPr>
          <w:p w14:paraId="492B4EF9" w14:textId="39D9D37E" w:rsidR="00340EF4" w:rsidRPr="00A85E59" w:rsidRDefault="00340EF4" w:rsidP="00C81C05">
            <w:pPr>
              <w:ind w:left="447" w:hanging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E59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C81C05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A85E59">
              <w:rPr>
                <w:rFonts w:ascii="Arial" w:hAnsi="Arial" w:cs="Arial"/>
                <w:sz w:val="20"/>
                <w:szCs w:val="20"/>
              </w:rPr>
              <w:t xml:space="preserve">Instalación de construcciones auxiliares prefabricadas en suelo urbano, cuando acrediten su uso o </w:t>
            </w:r>
            <w:r w:rsidR="00C81C0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85E59">
              <w:rPr>
                <w:rFonts w:ascii="Arial" w:hAnsi="Arial" w:cs="Arial"/>
                <w:sz w:val="20"/>
                <w:szCs w:val="20"/>
              </w:rPr>
              <w:t>carácter provisional y temporal.</w:t>
            </w:r>
          </w:p>
          <w:p w14:paraId="51004D5F" w14:textId="77777777" w:rsidR="00340EF4" w:rsidRPr="00A85E59" w:rsidRDefault="00340EF4" w:rsidP="00C81C05">
            <w:pPr>
              <w:pStyle w:val="Prrafodelista"/>
              <w:ind w:left="388" w:right="11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8305CF" w:rsidRPr="00A85E59" w14:paraId="5C41953E" w14:textId="77777777" w:rsidTr="008305CF">
        <w:trPr>
          <w:trHeight w:val="269"/>
        </w:trPr>
        <w:tc>
          <w:tcPr>
            <w:tcW w:w="9918" w:type="dxa"/>
          </w:tcPr>
          <w:p w14:paraId="66A7E204" w14:textId="77777777" w:rsidR="008305CF" w:rsidRDefault="00340EF4" w:rsidP="00C81C05">
            <w:pPr>
              <w:ind w:left="28" w:right="11"/>
              <w:jc w:val="both"/>
              <w:rPr>
                <w:rFonts w:ascii="Arial" w:hAnsi="Arial" w:cs="Arial"/>
                <w:spacing w:val="33"/>
                <w:w w:val="105"/>
                <w:sz w:val="20"/>
                <w:szCs w:val="20"/>
              </w:rPr>
            </w:pP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 xml:space="preserve">3.- </w:t>
            </w:r>
            <w:r w:rsidR="008305CF" w:rsidRPr="00A85E59">
              <w:rPr>
                <w:rFonts w:ascii="Arial" w:hAnsi="Arial" w:cs="Arial"/>
                <w:w w:val="105"/>
                <w:sz w:val="20"/>
                <w:szCs w:val="20"/>
              </w:rPr>
              <w:t>Construcción</w:t>
            </w:r>
            <w:r w:rsidR="008305CF" w:rsidRPr="00A85E59">
              <w:rPr>
                <w:rFonts w:ascii="Arial" w:hAnsi="Arial" w:cs="Arial"/>
                <w:spacing w:val="33"/>
                <w:w w:val="105"/>
                <w:sz w:val="20"/>
                <w:szCs w:val="20"/>
              </w:rPr>
              <w:t xml:space="preserve"> </w:t>
            </w:r>
            <w:r w:rsidR="008305CF" w:rsidRPr="00A85E59">
              <w:rPr>
                <w:rFonts w:ascii="Arial" w:hAnsi="Arial" w:cs="Arial"/>
                <w:w w:val="105"/>
                <w:sz w:val="20"/>
                <w:szCs w:val="20"/>
              </w:rPr>
              <w:t>de</w:t>
            </w:r>
            <w:r w:rsidR="008305CF" w:rsidRPr="00A85E59">
              <w:rPr>
                <w:rFonts w:ascii="Arial" w:hAnsi="Arial" w:cs="Arial"/>
                <w:spacing w:val="36"/>
                <w:w w:val="105"/>
                <w:sz w:val="20"/>
                <w:szCs w:val="20"/>
              </w:rPr>
              <w:t xml:space="preserve"> </w:t>
            </w:r>
            <w:r w:rsidR="008305CF" w:rsidRPr="00A85E59">
              <w:rPr>
                <w:rFonts w:ascii="Arial" w:hAnsi="Arial" w:cs="Arial"/>
                <w:w w:val="105"/>
                <w:sz w:val="20"/>
                <w:szCs w:val="20"/>
              </w:rPr>
              <w:t>panteones</w:t>
            </w:r>
            <w:r w:rsidR="008305CF" w:rsidRPr="00A85E59">
              <w:rPr>
                <w:rFonts w:ascii="Arial" w:hAnsi="Arial" w:cs="Arial"/>
                <w:spacing w:val="33"/>
                <w:w w:val="105"/>
                <w:sz w:val="20"/>
                <w:szCs w:val="20"/>
              </w:rPr>
              <w:t xml:space="preserve"> </w:t>
            </w:r>
            <w:r w:rsidR="008305CF" w:rsidRPr="00A85E59">
              <w:rPr>
                <w:rFonts w:ascii="Arial" w:hAnsi="Arial" w:cs="Arial"/>
                <w:w w:val="105"/>
                <w:sz w:val="20"/>
                <w:szCs w:val="20"/>
              </w:rPr>
              <w:t>y</w:t>
            </w:r>
            <w:r w:rsidR="008305CF" w:rsidRPr="00A85E59">
              <w:rPr>
                <w:rFonts w:ascii="Arial" w:hAnsi="Arial" w:cs="Arial"/>
                <w:spacing w:val="33"/>
                <w:w w:val="105"/>
                <w:sz w:val="20"/>
                <w:szCs w:val="20"/>
              </w:rPr>
              <w:t xml:space="preserve"> </w:t>
            </w:r>
            <w:r w:rsidR="008305CF" w:rsidRPr="00A85E59">
              <w:rPr>
                <w:rFonts w:ascii="Arial" w:hAnsi="Arial" w:cs="Arial"/>
                <w:w w:val="105"/>
                <w:sz w:val="20"/>
                <w:szCs w:val="20"/>
              </w:rPr>
              <w:t>columbarios</w:t>
            </w:r>
            <w:r w:rsidR="008305CF" w:rsidRPr="00A85E59">
              <w:rPr>
                <w:rFonts w:ascii="Arial" w:hAnsi="Arial" w:cs="Arial"/>
                <w:spacing w:val="33"/>
                <w:w w:val="105"/>
                <w:sz w:val="20"/>
                <w:szCs w:val="20"/>
              </w:rPr>
              <w:t xml:space="preserve"> y fosas.</w:t>
            </w:r>
          </w:p>
          <w:p w14:paraId="61B79E52" w14:textId="6DC2D665" w:rsidR="00C81C05" w:rsidRPr="00A85E59" w:rsidRDefault="00C81C05" w:rsidP="00C81C05">
            <w:pPr>
              <w:ind w:left="28" w:right="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5CF" w:rsidRPr="00A85E59" w14:paraId="40A69656" w14:textId="77777777" w:rsidTr="008305CF">
        <w:tc>
          <w:tcPr>
            <w:tcW w:w="9918" w:type="dxa"/>
            <w:shd w:val="clear" w:color="auto" w:fill="D9D9D9" w:themeFill="background1" w:themeFillShade="D9"/>
          </w:tcPr>
          <w:p w14:paraId="5B07431D" w14:textId="77777777" w:rsidR="008305CF" w:rsidRPr="00A85E59" w:rsidRDefault="008305CF" w:rsidP="00C81C05">
            <w:pPr>
              <w:ind w:right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E59">
              <w:rPr>
                <w:rFonts w:ascii="Arial" w:hAnsi="Arial" w:cs="Arial"/>
                <w:b/>
                <w:w w:val="85"/>
                <w:sz w:val="20"/>
                <w:szCs w:val="20"/>
              </w:rPr>
              <w:t>2.-</w:t>
            </w:r>
            <w:r w:rsidRPr="00A85E5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sz w:val="20"/>
                <w:szCs w:val="20"/>
              </w:rPr>
              <w:t>ACTUACIONES EXTERIORES A LA EDIFICACIÓN</w:t>
            </w:r>
          </w:p>
        </w:tc>
      </w:tr>
      <w:tr w:rsidR="008305CF" w:rsidRPr="00A85E59" w14:paraId="7037D855" w14:textId="77777777" w:rsidTr="008305CF">
        <w:tc>
          <w:tcPr>
            <w:tcW w:w="9918" w:type="dxa"/>
          </w:tcPr>
          <w:p w14:paraId="51E2432C" w14:textId="5B7EFB9A" w:rsidR="008305CF" w:rsidRPr="00A85E59" w:rsidRDefault="008305CF" w:rsidP="00BF496F">
            <w:pPr>
              <w:pStyle w:val="Prrafodelista"/>
              <w:numPr>
                <w:ilvl w:val="0"/>
                <w:numId w:val="19"/>
              </w:numPr>
              <w:ind w:left="313" w:right="1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E59">
              <w:rPr>
                <w:rFonts w:ascii="Arial" w:hAnsi="Arial" w:cs="Arial"/>
                <w:b/>
                <w:w w:val="105"/>
                <w:sz w:val="20"/>
                <w:szCs w:val="20"/>
              </w:rPr>
              <w:t>Limpieza</w:t>
            </w:r>
            <w:r w:rsidRPr="00A85E59">
              <w:rPr>
                <w:rFonts w:ascii="Arial" w:hAnsi="Arial" w:cs="Arial"/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w w:val="105"/>
                <w:sz w:val="20"/>
                <w:szCs w:val="20"/>
              </w:rPr>
              <w:t>y</w:t>
            </w:r>
            <w:r w:rsidRPr="00A85E59">
              <w:rPr>
                <w:rFonts w:ascii="Arial" w:hAnsi="Arial" w:cs="Arial"/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w w:val="105"/>
                <w:sz w:val="20"/>
                <w:szCs w:val="20"/>
              </w:rPr>
              <w:t>desbroce</w:t>
            </w:r>
            <w:r w:rsidRPr="00A85E59">
              <w:rPr>
                <w:rFonts w:ascii="Arial" w:hAnsi="Arial" w:cs="Arial"/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w w:val="105"/>
                <w:sz w:val="20"/>
                <w:szCs w:val="20"/>
              </w:rPr>
              <w:t>de</w:t>
            </w:r>
            <w:r w:rsidRPr="00A85E59">
              <w:rPr>
                <w:rFonts w:ascii="Arial" w:hAnsi="Arial" w:cs="Arial"/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w w:val="105"/>
                <w:sz w:val="20"/>
                <w:szCs w:val="20"/>
              </w:rPr>
              <w:t>solares</w:t>
            </w:r>
            <w:r w:rsidRPr="00A85E59">
              <w:rPr>
                <w:rFonts w:ascii="Arial" w:hAnsi="Arial" w:cs="Arial"/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w w:val="105"/>
                <w:sz w:val="20"/>
                <w:szCs w:val="20"/>
              </w:rPr>
              <w:t>s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iempre</w:t>
            </w:r>
            <w:r w:rsidRPr="00A85E59">
              <w:rPr>
                <w:rFonts w:ascii="Arial" w:hAnsi="Arial" w:cs="Arial"/>
                <w:spacing w:val="34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que</w:t>
            </w:r>
            <w:r w:rsidRPr="00A85E59">
              <w:rPr>
                <w:rFonts w:ascii="Arial" w:hAnsi="Arial" w:cs="Arial"/>
                <w:spacing w:val="35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no implique</w:t>
            </w:r>
            <w:r w:rsidRPr="00A85E59">
              <w:rPr>
                <w:rFonts w:ascii="Arial" w:hAnsi="Arial" w:cs="Arial"/>
                <w:spacing w:val="36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movimientos</w:t>
            </w:r>
            <w:r w:rsidRPr="00A85E59">
              <w:rPr>
                <w:rFonts w:ascii="Arial" w:hAnsi="Arial" w:cs="Arial"/>
                <w:spacing w:val="36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de tierra</w:t>
            </w:r>
            <w:r w:rsidRPr="00A85E59">
              <w:rPr>
                <w:rFonts w:ascii="Arial" w:hAnsi="Arial" w:cs="Arial"/>
                <w:spacing w:val="36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y</w:t>
            </w:r>
            <w:r w:rsidRPr="00A85E59">
              <w:rPr>
                <w:rFonts w:ascii="Arial" w:hAnsi="Arial" w:cs="Arial"/>
                <w:spacing w:val="34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no altere la rasante natural del terreno, , sin perjuicio de lo dispuesto en la normativa específica.</w:t>
            </w:r>
          </w:p>
        </w:tc>
      </w:tr>
      <w:tr w:rsidR="008305CF" w:rsidRPr="00A85E59" w14:paraId="4041A0FC" w14:textId="77777777" w:rsidTr="008305CF">
        <w:tc>
          <w:tcPr>
            <w:tcW w:w="9918" w:type="dxa"/>
          </w:tcPr>
          <w:p w14:paraId="29731D8E" w14:textId="77777777" w:rsidR="008305CF" w:rsidRPr="00A85E59" w:rsidRDefault="008305CF" w:rsidP="00C81C05">
            <w:pPr>
              <w:pStyle w:val="Prrafodelista"/>
              <w:numPr>
                <w:ilvl w:val="0"/>
                <w:numId w:val="19"/>
              </w:numPr>
              <w:ind w:left="313" w:right="1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E59">
              <w:rPr>
                <w:rFonts w:ascii="Arial" w:hAnsi="Arial" w:cs="Arial"/>
                <w:b/>
                <w:bCs/>
                <w:sz w:val="20"/>
                <w:szCs w:val="20"/>
              </w:rPr>
              <w:t>Construcción de cerramiento de parcela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 xml:space="preserve"> en suelo urbano, con una altura máxima de 2.00 metros o lo dispuesto en normativa urbanística.</w:t>
            </w:r>
          </w:p>
        </w:tc>
      </w:tr>
      <w:tr w:rsidR="008305CF" w:rsidRPr="00A85E59" w14:paraId="7A784C30" w14:textId="77777777" w:rsidTr="008305CF">
        <w:tc>
          <w:tcPr>
            <w:tcW w:w="9918" w:type="dxa"/>
          </w:tcPr>
          <w:p w14:paraId="58E23E2E" w14:textId="77777777" w:rsidR="008305CF" w:rsidRPr="00A85E59" w:rsidRDefault="008305CF" w:rsidP="00C81C05">
            <w:pPr>
              <w:pStyle w:val="Prrafodelista"/>
              <w:numPr>
                <w:ilvl w:val="0"/>
                <w:numId w:val="19"/>
              </w:numPr>
              <w:ind w:left="313" w:right="1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E59">
              <w:rPr>
                <w:rFonts w:ascii="Arial" w:hAnsi="Arial" w:cs="Arial"/>
                <w:sz w:val="20"/>
                <w:szCs w:val="20"/>
              </w:rPr>
              <w:t>Implantación de</w:t>
            </w:r>
            <w:r w:rsidRPr="00A85E59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sz w:val="20"/>
                <w:szCs w:val="20"/>
              </w:rPr>
              <w:t>pérgolas</w:t>
            </w:r>
            <w:r w:rsidRPr="00A85E59">
              <w:rPr>
                <w:rFonts w:ascii="Arial" w:hAnsi="Arial" w:cs="Arial"/>
                <w:b/>
                <w:spacing w:val="32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A85E59">
              <w:rPr>
                <w:rFonts w:ascii="Arial" w:hAnsi="Arial" w:cs="Arial"/>
                <w:b/>
                <w:spacing w:val="34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sz w:val="20"/>
                <w:szCs w:val="20"/>
              </w:rPr>
              <w:t>marquesinas</w:t>
            </w:r>
            <w:r w:rsidRPr="00A85E59">
              <w:rPr>
                <w:rFonts w:ascii="Arial" w:hAnsi="Arial" w:cs="Arial"/>
                <w:b/>
                <w:spacing w:val="32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en</w:t>
            </w:r>
            <w:r w:rsidRPr="00A85E59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espacios libres de</w:t>
            </w:r>
            <w:r w:rsidRPr="00A85E59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parcelas, siempre que no computen a efectos de ocupación y edificabilidad.</w:t>
            </w:r>
          </w:p>
        </w:tc>
      </w:tr>
      <w:tr w:rsidR="008305CF" w:rsidRPr="00A85E59" w14:paraId="1F1FA96E" w14:textId="77777777" w:rsidTr="008305CF">
        <w:tc>
          <w:tcPr>
            <w:tcW w:w="9918" w:type="dxa"/>
          </w:tcPr>
          <w:p w14:paraId="740FD9B3" w14:textId="77777777" w:rsidR="008305CF" w:rsidRPr="00A85E59" w:rsidRDefault="008305CF" w:rsidP="00C81C05">
            <w:pPr>
              <w:pStyle w:val="Prrafodelista"/>
              <w:numPr>
                <w:ilvl w:val="0"/>
                <w:numId w:val="19"/>
              </w:numPr>
              <w:ind w:left="313" w:right="1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E59">
              <w:rPr>
                <w:rFonts w:ascii="Arial" w:hAnsi="Arial" w:cs="Arial"/>
                <w:b/>
                <w:sz w:val="20"/>
                <w:szCs w:val="20"/>
              </w:rPr>
              <w:t>Tala</w:t>
            </w:r>
            <w:r w:rsidRPr="00A85E59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y</w:t>
            </w:r>
            <w:r w:rsidRPr="00A85E5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abatimiento</w:t>
            </w:r>
            <w:r w:rsidRPr="00A85E5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de</w:t>
            </w:r>
            <w:r w:rsidRPr="00A85E5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árboles</w:t>
            </w:r>
            <w:r w:rsidRPr="00A85E5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aislados en</w:t>
            </w:r>
            <w:r w:rsidRPr="00A85E5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espacio</w:t>
            </w:r>
            <w:r w:rsidRPr="00A85E59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privado, que</w:t>
            </w:r>
            <w:r w:rsidRPr="00A85E5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no</w:t>
            </w:r>
            <w:r w:rsidRPr="00A85E5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se</w:t>
            </w:r>
            <w:r w:rsidRPr="00A85E5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sitúe</w:t>
            </w:r>
            <w:r w:rsidRPr="00A85E5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en</w:t>
            </w:r>
            <w:r w:rsidRPr="00A85E5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un</w:t>
            </w:r>
            <w:r w:rsidRPr="00A85E5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jardín protegido, o sean objeto de protección.</w:t>
            </w:r>
          </w:p>
        </w:tc>
      </w:tr>
      <w:tr w:rsidR="008305CF" w:rsidRPr="00A85E59" w14:paraId="3451B052" w14:textId="77777777" w:rsidTr="008305CF">
        <w:tc>
          <w:tcPr>
            <w:tcW w:w="9918" w:type="dxa"/>
          </w:tcPr>
          <w:p w14:paraId="1CB3AF1D" w14:textId="77777777" w:rsidR="008305CF" w:rsidRPr="00A85E59" w:rsidRDefault="008305CF" w:rsidP="00C81C05">
            <w:pPr>
              <w:pStyle w:val="Prrafodelista"/>
              <w:numPr>
                <w:ilvl w:val="0"/>
                <w:numId w:val="19"/>
              </w:numPr>
              <w:ind w:left="313" w:right="1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E59">
              <w:rPr>
                <w:rFonts w:ascii="Arial" w:hAnsi="Arial" w:cs="Arial"/>
                <w:sz w:val="20"/>
                <w:szCs w:val="20"/>
              </w:rPr>
              <w:t>Construcción</w:t>
            </w:r>
            <w:r w:rsidRPr="00A85E59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y</w:t>
            </w:r>
            <w:r w:rsidRPr="00A85E5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modificación</w:t>
            </w:r>
            <w:r w:rsidRPr="00A85E59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de</w:t>
            </w:r>
            <w:r w:rsidRPr="00A85E5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sz w:val="20"/>
                <w:szCs w:val="20"/>
              </w:rPr>
              <w:t>pistas</w:t>
            </w:r>
            <w:r w:rsidRPr="00A85E59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sz w:val="20"/>
                <w:szCs w:val="20"/>
              </w:rPr>
              <w:t>deportivas</w:t>
            </w:r>
            <w:r w:rsidRPr="00A85E59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padel,</w:t>
            </w:r>
            <w:r w:rsidRPr="00A85E5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tenis,</w:t>
            </w:r>
            <w:r w:rsidRPr="00A85E5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etc.,</w:t>
            </w:r>
            <w:r w:rsidRPr="00A85E59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en</w:t>
            </w:r>
            <w:r w:rsidRPr="00A85E59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espacios</w:t>
            </w:r>
            <w:r w:rsidRPr="00A85E59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libres</w:t>
            </w:r>
            <w:r w:rsidRPr="00A85E5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A85E59">
              <w:rPr>
                <w:rFonts w:ascii="Arial" w:hAnsi="Arial" w:cs="Arial"/>
                <w:spacing w:val="-2"/>
                <w:sz w:val="20"/>
                <w:szCs w:val="20"/>
              </w:rPr>
              <w:t>parcela.</w:t>
            </w:r>
          </w:p>
        </w:tc>
      </w:tr>
      <w:tr w:rsidR="008305CF" w:rsidRPr="00A85E59" w14:paraId="601629F9" w14:textId="77777777" w:rsidTr="008305CF">
        <w:tc>
          <w:tcPr>
            <w:tcW w:w="9918" w:type="dxa"/>
          </w:tcPr>
          <w:p w14:paraId="3CE609E3" w14:textId="77777777" w:rsidR="008305CF" w:rsidRPr="00A85E59" w:rsidRDefault="008305CF" w:rsidP="00C81C05">
            <w:pPr>
              <w:pStyle w:val="Prrafodelista"/>
              <w:numPr>
                <w:ilvl w:val="0"/>
                <w:numId w:val="19"/>
              </w:numPr>
              <w:ind w:left="313" w:right="1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Modificación</w:t>
            </w:r>
            <w:r w:rsidRPr="00A85E59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de</w:t>
            </w:r>
            <w:r w:rsidRPr="00A85E59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w w:val="105"/>
                <w:sz w:val="20"/>
                <w:szCs w:val="20"/>
              </w:rPr>
              <w:t>piscinas</w:t>
            </w:r>
            <w:r w:rsidRPr="00A85E59">
              <w:rPr>
                <w:rFonts w:ascii="Arial" w:hAnsi="Arial" w:cs="Arial"/>
                <w:b/>
                <w:spacing w:val="68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en</w:t>
            </w:r>
            <w:r w:rsidRPr="00A85E59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espacios</w:t>
            </w:r>
            <w:r w:rsidRPr="00A85E59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libres</w:t>
            </w:r>
            <w:r w:rsidRPr="00A85E59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de</w:t>
            </w:r>
            <w:r w:rsidRPr="00A85E59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parcela.</w:t>
            </w:r>
          </w:p>
        </w:tc>
      </w:tr>
      <w:tr w:rsidR="008305CF" w:rsidRPr="00A85E59" w14:paraId="52F3AB62" w14:textId="77777777" w:rsidTr="008305CF">
        <w:tc>
          <w:tcPr>
            <w:tcW w:w="9918" w:type="dxa"/>
          </w:tcPr>
          <w:p w14:paraId="4D550D7F" w14:textId="77777777" w:rsidR="008305CF" w:rsidRPr="00A85E59" w:rsidRDefault="008305CF" w:rsidP="00C81C05">
            <w:pPr>
              <w:pStyle w:val="Prrafodelista"/>
              <w:numPr>
                <w:ilvl w:val="0"/>
                <w:numId w:val="19"/>
              </w:numPr>
              <w:ind w:left="313" w:right="1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E59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Construcción</w:t>
            </w:r>
            <w:r w:rsidRPr="00A85E59">
              <w:rPr>
                <w:rFonts w:ascii="Arial" w:hAnsi="Arial" w:cs="Arial"/>
                <w:spacing w:val="-13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de</w:t>
            </w:r>
            <w:r w:rsidRPr="00A85E59">
              <w:rPr>
                <w:rFonts w:ascii="Arial" w:hAnsi="Arial" w:cs="Arial"/>
                <w:spacing w:val="-26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spacing w:val="-2"/>
                <w:w w:val="105"/>
                <w:sz w:val="20"/>
                <w:szCs w:val="20"/>
              </w:rPr>
              <w:t>piscinas</w:t>
            </w:r>
            <w:r w:rsidRPr="00A85E59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en</w:t>
            </w:r>
            <w:r w:rsidRPr="00A85E59">
              <w:rPr>
                <w:rFonts w:ascii="Arial" w:hAnsi="Arial" w:cs="Arial"/>
                <w:spacing w:val="-14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espacios</w:t>
            </w:r>
            <w:r w:rsidRPr="00A85E59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libres</w:t>
            </w:r>
            <w:r w:rsidRPr="00A85E59">
              <w:rPr>
                <w:rFonts w:ascii="Arial" w:hAnsi="Arial" w:cs="Arial"/>
                <w:spacing w:val="-12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de</w:t>
            </w:r>
            <w:r w:rsidRPr="00A85E59">
              <w:rPr>
                <w:rFonts w:ascii="Arial" w:hAnsi="Arial" w:cs="Arial"/>
                <w:spacing w:val="-12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parcela, en suelo urbano.</w:t>
            </w:r>
          </w:p>
        </w:tc>
      </w:tr>
      <w:tr w:rsidR="00D81F44" w:rsidRPr="00A85E59" w14:paraId="108E05B6" w14:textId="77777777" w:rsidTr="008305CF">
        <w:tc>
          <w:tcPr>
            <w:tcW w:w="9918" w:type="dxa"/>
          </w:tcPr>
          <w:p w14:paraId="636764AC" w14:textId="3D4838D2" w:rsidR="00D81F44" w:rsidRPr="00A85E59" w:rsidRDefault="00D81F44" w:rsidP="00C81C05">
            <w:pPr>
              <w:pStyle w:val="Prrafodelista"/>
              <w:numPr>
                <w:ilvl w:val="0"/>
                <w:numId w:val="19"/>
              </w:numPr>
              <w:ind w:left="313" w:right="11" w:hanging="284"/>
              <w:jc w:val="both"/>
              <w:rPr>
                <w:rFonts w:ascii="Arial" w:hAnsi="Arial" w:cs="Arial"/>
                <w:spacing w:val="-2"/>
                <w:w w:val="105"/>
                <w:sz w:val="20"/>
                <w:szCs w:val="20"/>
              </w:rPr>
            </w:pPr>
          </w:p>
        </w:tc>
      </w:tr>
      <w:tr w:rsidR="008305CF" w:rsidRPr="00A85E59" w14:paraId="5468A89C" w14:textId="77777777" w:rsidTr="008305CF">
        <w:tc>
          <w:tcPr>
            <w:tcW w:w="9918" w:type="dxa"/>
            <w:shd w:val="clear" w:color="auto" w:fill="D9D9D9" w:themeFill="background1" w:themeFillShade="D9"/>
          </w:tcPr>
          <w:p w14:paraId="0C592EE4" w14:textId="77777777" w:rsidR="008305CF" w:rsidRPr="00A85E59" w:rsidRDefault="008305CF" w:rsidP="00C81C05">
            <w:pPr>
              <w:ind w:right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E59">
              <w:rPr>
                <w:rFonts w:ascii="Arial" w:hAnsi="Arial" w:cs="Arial"/>
                <w:b/>
                <w:spacing w:val="-7"/>
                <w:sz w:val="20"/>
                <w:szCs w:val="20"/>
              </w:rPr>
              <w:t>3.-</w:t>
            </w:r>
            <w:r w:rsidRPr="00A85E5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spacing w:val="-2"/>
                <w:sz w:val="20"/>
                <w:szCs w:val="20"/>
              </w:rPr>
              <w:t>ESTRUCTURA</w:t>
            </w:r>
          </w:p>
        </w:tc>
      </w:tr>
      <w:tr w:rsidR="008305CF" w:rsidRPr="00A85E59" w14:paraId="3A2AAC7D" w14:textId="77777777" w:rsidTr="008305CF">
        <w:tc>
          <w:tcPr>
            <w:tcW w:w="9918" w:type="dxa"/>
          </w:tcPr>
          <w:p w14:paraId="4E1942F6" w14:textId="77777777" w:rsidR="008305CF" w:rsidRPr="00A85E59" w:rsidRDefault="008305CF" w:rsidP="00C81C05">
            <w:pPr>
              <w:ind w:left="28" w:right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 xml:space="preserve">1.Obras puntuales de refuerzo, consolidación y sustitución o colocación de </w:t>
            </w:r>
            <w:r w:rsidRPr="00A85E59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elementos estructurales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que no produzcan una variación esencial en el conjunto del sistema estructural del edificio.</w:t>
            </w:r>
          </w:p>
        </w:tc>
      </w:tr>
      <w:tr w:rsidR="008305CF" w:rsidRPr="00A85E59" w14:paraId="2264C161" w14:textId="77777777" w:rsidTr="008305CF">
        <w:tc>
          <w:tcPr>
            <w:tcW w:w="9918" w:type="dxa"/>
          </w:tcPr>
          <w:p w14:paraId="1227F814" w14:textId="5196A113" w:rsidR="00A85E59" w:rsidRPr="00A85E59" w:rsidRDefault="008305CF" w:rsidP="00C81C05">
            <w:pPr>
              <w:ind w:left="28" w:right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E59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2.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Obras</w:t>
            </w:r>
            <w:r w:rsidRPr="00A85E59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de</w:t>
            </w:r>
            <w:r w:rsidRPr="00A85E59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refuerzo</w:t>
            </w:r>
            <w:r w:rsidRPr="00A85E59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puntual</w:t>
            </w:r>
            <w:r w:rsidRPr="00A85E59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de</w:t>
            </w:r>
            <w:r w:rsidRPr="00A85E59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spacing w:val="-2"/>
                <w:w w:val="105"/>
                <w:sz w:val="20"/>
                <w:szCs w:val="20"/>
              </w:rPr>
              <w:t>cimentación.</w:t>
            </w:r>
          </w:p>
        </w:tc>
      </w:tr>
      <w:tr w:rsidR="008305CF" w:rsidRPr="00A85E59" w14:paraId="62064DB8" w14:textId="77777777" w:rsidTr="008305CF">
        <w:tc>
          <w:tcPr>
            <w:tcW w:w="9918" w:type="dxa"/>
          </w:tcPr>
          <w:p w14:paraId="28EB6E74" w14:textId="77777777" w:rsidR="008305CF" w:rsidRDefault="008305CF" w:rsidP="00C81C05">
            <w:pPr>
              <w:ind w:left="28" w:right="11"/>
              <w:jc w:val="both"/>
              <w:rPr>
                <w:rFonts w:ascii="Arial" w:hAnsi="Arial" w:cs="Arial"/>
                <w:spacing w:val="-2"/>
                <w:w w:val="105"/>
                <w:sz w:val="20"/>
                <w:szCs w:val="20"/>
              </w:rPr>
            </w:pPr>
            <w:r w:rsidRPr="00A85E59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3.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Ejecución</w:t>
            </w:r>
            <w:r w:rsidRPr="00A85E59">
              <w:rPr>
                <w:rFonts w:ascii="Arial" w:hAnsi="Arial" w:cs="Arial"/>
                <w:spacing w:val="4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de</w:t>
            </w:r>
            <w:r w:rsidRPr="00A85E59">
              <w:rPr>
                <w:rFonts w:ascii="Arial" w:hAnsi="Arial" w:cs="Arial"/>
                <w:spacing w:val="4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nuevas</w:t>
            </w:r>
            <w:r w:rsidRPr="00A85E59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w w:val="105"/>
                <w:sz w:val="20"/>
                <w:szCs w:val="20"/>
              </w:rPr>
              <w:t>escaleras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,</w:t>
            </w:r>
            <w:r w:rsidRPr="00A85E59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siempre</w:t>
            </w:r>
            <w:r w:rsidRPr="00A85E59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que</w:t>
            </w:r>
            <w:r w:rsidRPr="00A85E59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no</w:t>
            </w:r>
            <w:r w:rsidRPr="00A85E59">
              <w:rPr>
                <w:rFonts w:ascii="Arial" w:hAnsi="Arial" w:cs="Arial"/>
                <w:spacing w:val="5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afecten</w:t>
            </w:r>
            <w:r w:rsidRPr="00A85E59">
              <w:rPr>
                <w:rFonts w:ascii="Arial" w:hAnsi="Arial" w:cs="Arial"/>
                <w:spacing w:val="6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a</w:t>
            </w:r>
            <w:r w:rsidRPr="00A85E59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la</w:t>
            </w:r>
            <w:r w:rsidRPr="00A85E59">
              <w:rPr>
                <w:rFonts w:ascii="Arial" w:hAnsi="Arial" w:cs="Arial"/>
                <w:spacing w:val="1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ocupación</w:t>
            </w:r>
            <w:r w:rsidRPr="00A85E59">
              <w:rPr>
                <w:rFonts w:ascii="Arial" w:hAnsi="Arial" w:cs="Arial"/>
                <w:spacing w:val="5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y</w:t>
            </w:r>
            <w:r w:rsidRPr="00A85E59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edificabilidad.</w:t>
            </w:r>
          </w:p>
          <w:p w14:paraId="0E5B5CDD" w14:textId="1B83C363" w:rsidR="00A85E59" w:rsidRPr="00A85E59" w:rsidRDefault="00A85E59" w:rsidP="00C81C05">
            <w:pPr>
              <w:ind w:left="28" w:right="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5CF" w:rsidRPr="00A85E59" w14:paraId="0C671CB2" w14:textId="77777777" w:rsidTr="008305CF">
        <w:tc>
          <w:tcPr>
            <w:tcW w:w="9918" w:type="dxa"/>
            <w:shd w:val="clear" w:color="auto" w:fill="D9D9D9" w:themeFill="background1" w:themeFillShade="D9"/>
          </w:tcPr>
          <w:p w14:paraId="26E077F8" w14:textId="77777777" w:rsidR="008305CF" w:rsidRPr="00A85E59" w:rsidRDefault="008305CF" w:rsidP="00C81C05">
            <w:pPr>
              <w:ind w:right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E59">
              <w:rPr>
                <w:rFonts w:ascii="Arial" w:hAnsi="Arial" w:cs="Arial"/>
                <w:b/>
                <w:sz w:val="20"/>
                <w:szCs w:val="20"/>
              </w:rPr>
              <w:t>4.- CUBIERTAS, CERRAMIENTOS Y FACHADA</w:t>
            </w:r>
          </w:p>
        </w:tc>
      </w:tr>
      <w:tr w:rsidR="008305CF" w:rsidRPr="00A85E59" w14:paraId="0FF9617F" w14:textId="77777777" w:rsidTr="008305CF">
        <w:tc>
          <w:tcPr>
            <w:tcW w:w="9918" w:type="dxa"/>
          </w:tcPr>
          <w:p w14:paraId="6AC48398" w14:textId="77777777" w:rsidR="008305CF" w:rsidRPr="00A85E59" w:rsidRDefault="008305CF" w:rsidP="00C81C05">
            <w:pPr>
              <w:pStyle w:val="Prrafodelista"/>
              <w:numPr>
                <w:ilvl w:val="0"/>
                <w:numId w:val="20"/>
              </w:numPr>
              <w:ind w:left="171" w:right="11" w:hanging="17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 xml:space="preserve">Reparación general de </w:t>
            </w:r>
            <w:r w:rsidRPr="00A85E59">
              <w:rPr>
                <w:rFonts w:ascii="Arial" w:hAnsi="Arial" w:cs="Arial"/>
                <w:b/>
                <w:w w:val="105"/>
                <w:sz w:val="20"/>
                <w:szCs w:val="20"/>
              </w:rPr>
              <w:t>cubiertas</w:t>
            </w:r>
            <w:r w:rsidRPr="00A85E59">
              <w:rPr>
                <w:rFonts w:ascii="Arial" w:hAnsi="Arial" w:cs="Arial"/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que no afecte a elementos estructurales, incluso levantado</w:t>
            </w:r>
            <w:r w:rsidRPr="00A85E59">
              <w:rPr>
                <w:rFonts w:ascii="Arial" w:hAnsi="Arial" w:cs="Arial"/>
                <w:spacing w:val="-15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del</w:t>
            </w:r>
            <w:r w:rsidRPr="00A85E59">
              <w:rPr>
                <w:rFonts w:ascii="Arial" w:hAnsi="Arial" w:cs="Arial"/>
                <w:spacing w:val="15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material</w:t>
            </w:r>
            <w:r w:rsidRPr="00A85E59">
              <w:rPr>
                <w:rFonts w:ascii="Arial" w:hAnsi="Arial" w:cs="Arial"/>
                <w:spacing w:val="-15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de</w:t>
            </w:r>
            <w:r w:rsidRPr="00A85E59">
              <w:rPr>
                <w:rFonts w:ascii="Arial" w:hAnsi="Arial" w:cs="Arial"/>
                <w:spacing w:val="-15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cubrición, impermeabilización y nueva cubrición siempre que no produzcan</w:t>
            </w:r>
            <w:r w:rsidRPr="00A85E59">
              <w:rPr>
                <w:rFonts w:ascii="Arial" w:hAnsi="Arial" w:cs="Arial"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una</w:t>
            </w:r>
            <w:r w:rsidRPr="00A85E59">
              <w:rPr>
                <w:rFonts w:ascii="Arial" w:hAnsi="Arial" w:cs="Arial"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variación</w:t>
            </w:r>
            <w:r w:rsidRPr="00A85E59">
              <w:rPr>
                <w:rFonts w:ascii="Arial" w:hAnsi="Arial" w:cs="Arial"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esencial</w:t>
            </w:r>
            <w:r w:rsidRPr="00A85E59">
              <w:rPr>
                <w:rFonts w:ascii="Arial" w:hAnsi="Arial" w:cs="Arial"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de</w:t>
            </w:r>
            <w:r w:rsidRPr="00A85E59">
              <w:rPr>
                <w:rFonts w:ascii="Arial" w:hAnsi="Arial" w:cs="Arial"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la</w:t>
            </w:r>
            <w:r w:rsidRPr="00A85E59">
              <w:rPr>
                <w:rFonts w:ascii="Arial" w:hAnsi="Arial" w:cs="Arial"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composición</w:t>
            </w:r>
            <w:r w:rsidRPr="00A85E59">
              <w:rPr>
                <w:rFonts w:ascii="Arial" w:hAnsi="Arial" w:cs="Arial"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general</w:t>
            </w:r>
            <w:r w:rsidRPr="00A85E59">
              <w:rPr>
                <w:rFonts w:ascii="Arial" w:hAnsi="Arial" w:cs="Arial"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exterior;</w:t>
            </w:r>
            <w:r w:rsidRPr="00A85E59">
              <w:rPr>
                <w:rFonts w:ascii="Arial" w:hAnsi="Arial" w:cs="Arial"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así</w:t>
            </w:r>
            <w:r w:rsidRPr="00A85E59">
              <w:rPr>
                <w:rFonts w:ascii="Arial" w:hAnsi="Arial" w:cs="Arial"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como reparación puntual que genere residuos peligrosos.</w:t>
            </w:r>
          </w:p>
        </w:tc>
      </w:tr>
      <w:tr w:rsidR="008305CF" w:rsidRPr="00A85E59" w14:paraId="33306130" w14:textId="77777777" w:rsidTr="008305CF">
        <w:tc>
          <w:tcPr>
            <w:tcW w:w="9918" w:type="dxa"/>
          </w:tcPr>
          <w:p w14:paraId="6D1E019A" w14:textId="77777777" w:rsidR="008305CF" w:rsidRPr="00A85E59" w:rsidRDefault="008305CF" w:rsidP="00C81C05">
            <w:pPr>
              <w:pStyle w:val="Prrafodelista"/>
              <w:numPr>
                <w:ilvl w:val="0"/>
                <w:numId w:val="20"/>
              </w:numPr>
              <w:ind w:left="171" w:right="11" w:hanging="17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Reparación</w:t>
            </w:r>
            <w:r w:rsidRPr="00A85E59">
              <w:rPr>
                <w:rFonts w:ascii="Arial" w:hAnsi="Arial" w:cs="Arial"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de</w:t>
            </w:r>
            <w:r w:rsidRPr="00A85E59">
              <w:rPr>
                <w:rFonts w:ascii="Arial" w:hAnsi="Arial" w:cs="Arial"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w w:val="105"/>
                <w:sz w:val="20"/>
                <w:szCs w:val="20"/>
              </w:rPr>
              <w:t>cubiertas</w:t>
            </w:r>
            <w:r w:rsidRPr="00A85E59">
              <w:rPr>
                <w:rFonts w:ascii="Arial" w:hAnsi="Arial" w:cs="Arial"/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que</w:t>
            </w:r>
            <w:r w:rsidRPr="00A85E59">
              <w:rPr>
                <w:rFonts w:ascii="Arial" w:hAnsi="Arial" w:cs="Arial"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supongan</w:t>
            </w:r>
            <w:r w:rsidRPr="00A85E59">
              <w:rPr>
                <w:rFonts w:ascii="Arial" w:hAnsi="Arial" w:cs="Arial"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refuerzo,</w:t>
            </w:r>
            <w:r w:rsidRPr="00A85E59">
              <w:rPr>
                <w:rFonts w:ascii="Arial" w:hAnsi="Arial" w:cs="Arial"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consolidación</w:t>
            </w:r>
            <w:r w:rsidRPr="00A85E59">
              <w:rPr>
                <w:rFonts w:ascii="Arial" w:hAnsi="Arial" w:cs="Arial"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y</w:t>
            </w:r>
            <w:r w:rsidRPr="00A85E59">
              <w:rPr>
                <w:rFonts w:ascii="Arial" w:hAnsi="Arial" w:cs="Arial"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sustitución</w:t>
            </w:r>
            <w:r w:rsidRPr="00A85E59">
              <w:rPr>
                <w:rFonts w:ascii="Arial" w:hAnsi="Arial" w:cs="Arial"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de elementos</w:t>
            </w:r>
            <w:r w:rsidRPr="00A85E59">
              <w:rPr>
                <w:rFonts w:ascii="Arial" w:hAnsi="Arial" w:cs="Arial"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estructurales</w:t>
            </w:r>
            <w:r w:rsidRPr="00A85E59">
              <w:rPr>
                <w:rFonts w:ascii="Arial" w:hAnsi="Arial" w:cs="Arial"/>
                <w:spacing w:val="8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y/o</w:t>
            </w:r>
            <w:r w:rsidRPr="00A85E59">
              <w:rPr>
                <w:rFonts w:ascii="Arial" w:hAnsi="Arial" w:cs="Arial"/>
                <w:spacing w:val="8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produzcan</w:t>
            </w:r>
            <w:r w:rsidRPr="00A85E59">
              <w:rPr>
                <w:rFonts w:ascii="Arial" w:hAnsi="Arial" w:cs="Arial"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una</w:t>
            </w:r>
            <w:r w:rsidRPr="00A85E59">
              <w:rPr>
                <w:rFonts w:ascii="Arial" w:hAnsi="Arial" w:cs="Arial"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variación</w:t>
            </w:r>
            <w:r w:rsidRPr="00A85E59">
              <w:rPr>
                <w:rFonts w:ascii="Arial" w:hAnsi="Arial" w:cs="Arial"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esencial</w:t>
            </w:r>
            <w:r w:rsidRPr="00A85E59">
              <w:rPr>
                <w:rFonts w:ascii="Arial" w:hAnsi="Arial" w:cs="Arial"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de</w:t>
            </w:r>
            <w:r w:rsidRPr="00A85E59">
              <w:rPr>
                <w:rFonts w:ascii="Arial" w:hAnsi="Arial" w:cs="Arial"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la</w:t>
            </w:r>
            <w:r w:rsidRPr="00A85E59">
              <w:rPr>
                <w:rFonts w:ascii="Arial" w:hAnsi="Arial" w:cs="Arial"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composición general</w:t>
            </w:r>
            <w:r w:rsidRPr="00A85E59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exterior.</w:t>
            </w:r>
          </w:p>
        </w:tc>
      </w:tr>
      <w:tr w:rsidR="008305CF" w:rsidRPr="00A85E59" w14:paraId="333016BE" w14:textId="77777777" w:rsidTr="008305CF">
        <w:tc>
          <w:tcPr>
            <w:tcW w:w="9918" w:type="dxa"/>
          </w:tcPr>
          <w:p w14:paraId="620D4C2C" w14:textId="77777777" w:rsidR="008305CF" w:rsidRPr="00A85E59" w:rsidRDefault="008305CF" w:rsidP="00C81C05">
            <w:pPr>
              <w:pStyle w:val="Prrafodelista"/>
              <w:numPr>
                <w:ilvl w:val="0"/>
                <w:numId w:val="20"/>
              </w:numPr>
              <w:ind w:left="171" w:right="11" w:hanging="17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E59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Implantación</w:t>
            </w:r>
            <w:r w:rsidRPr="00A85E59">
              <w:rPr>
                <w:rFonts w:ascii="Arial" w:hAnsi="Arial" w:cs="Arial"/>
                <w:spacing w:val="-13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de</w:t>
            </w:r>
            <w:r w:rsidRPr="00A85E59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spacing w:val="-2"/>
                <w:w w:val="105"/>
                <w:sz w:val="20"/>
                <w:szCs w:val="20"/>
              </w:rPr>
              <w:t>pérgolas</w:t>
            </w:r>
            <w:r w:rsidRPr="00A85E59">
              <w:rPr>
                <w:rFonts w:ascii="Arial" w:hAnsi="Arial" w:cs="Arial"/>
                <w:b/>
                <w:spacing w:val="9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spacing w:val="-2"/>
                <w:w w:val="105"/>
                <w:sz w:val="20"/>
                <w:szCs w:val="20"/>
              </w:rPr>
              <w:t>y</w:t>
            </w:r>
            <w:r w:rsidRPr="00A85E59">
              <w:rPr>
                <w:rFonts w:ascii="Arial" w:hAnsi="Arial" w:cs="Arial"/>
                <w:b/>
                <w:spacing w:val="8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spacing w:val="-2"/>
                <w:w w:val="105"/>
                <w:sz w:val="20"/>
                <w:szCs w:val="20"/>
              </w:rPr>
              <w:t>marquesinas</w:t>
            </w:r>
            <w:r w:rsidRPr="00A85E59">
              <w:rPr>
                <w:rFonts w:ascii="Arial" w:hAnsi="Arial" w:cs="Arial"/>
                <w:b/>
                <w:spacing w:val="9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en cubiertas, siempre que no computen a efectos de ocupación y edificabilidad.</w:t>
            </w:r>
          </w:p>
        </w:tc>
      </w:tr>
      <w:tr w:rsidR="008305CF" w:rsidRPr="00A85E59" w14:paraId="32EC6788" w14:textId="77777777" w:rsidTr="008305CF">
        <w:tc>
          <w:tcPr>
            <w:tcW w:w="9918" w:type="dxa"/>
          </w:tcPr>
          <w:p w14:paraId="56E539EF" w14:textId="77777777" w:rsidR="008305CF" w:rsidRPr="00A85E59" w:rsidRDefault="008305CF" w:rsidP="00C81C05">
            <w:pPr>
              <w:pStyle w:val="Prrafodelista"/>
              <w:numPr>
                <w:ilvl w:val="0"/>
                <w:numId w:val="20"/>
              </w:numPr>
              <w:ind w:left="171" w:right="11" w:hanging="17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Limpieza,</w:t>
            </w:r>
            <w:r w:rsidRPr="00A85E59">
              <w:rPr>
                <w:rFonts w:ascii="Arial" w:hAnsi="Arial" w:cs="Arial"/>
                <w:spacing w:val="8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raspado,</w:t>
            </w:r>
            <w:r w:rsidRPr="00A85E59">
              <w:rPr>
                <w:rFonts w:ascii="Arial" w:hAnsi="Arial" w:cs="Arial"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w w:val="105"/>
                <w:sz w:val="20"/>
                <w:szCs w:val="20"/>
              </w:rPr>
              <w:t>pintura</w:t>
            </w:r>
            <w:r w:rsidRPr="00A85E59">
              <w:rPr>
                <w:rFonts w:ascii="Arial" w:hAnsi="Arial" w:cs="Arial"/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y</w:t>
            </w:r>
            <w:r w:rsidRPr="00A85E59">
              <w:rPr>
                <w:rFonts w:ascii="Arial" w:hAnsi="Arial" w:cs="Arial"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acabados</w:t>
            </w:r>
            <w:r w:rsidRPr="00A85E59">
              <w:rPr>
                <w:rFonts w:ascii="Arial" w:hAnsi="Arial" w:cs="Arial"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de</w:t>
            </w:r>
            <w:r w:rsidRPr="00A85E59">
              <w:rPr>
                <w:rFonts w:ascii="Arial" w:hAnsi="Arial" w:cs="Arial"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fachadas</w:t>
            </w:r>
            <w:r w:rsidRPr="00A85E59">
              <w:rPr>
                <w:rFonts w:ascii="Arial" w:hAnsi="Arial" w:cs="Arial"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o</w:t>
            </w:r>
            <w:r w:rsidRPr="00A85E59">
              <w:rPr>
                <w:rFonts w:ascii="Arial" w:hAnsi="Arial" w:cs="Arial"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medianeras,</w:t>
            </w:r>
            <w:r w:rsidRPr="00A85E59">
              <w:rPr>
                <w:rFonts w:ascii="Arial" w:hAnsi="Arial" w:cs="Arial"/>
                <w:spacing w:val="8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así</w:t>
            </w:r>
            <w:r w:rsidRPr="00A85E59">
              <w:rPr>
                <w:rFonts w:ascii="Arial" w:hAnsi="Arial" w:cs="Arial"/>
                <w:spacing w:val="8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 xml:space="preserve">como reparación de enlucidos en paramentos, colocación de aplacados, modificación de revestimientos y/o sustitución de molduras de fachadas, zócalos y elementos similares, </w:t>
            </w:r>
            <w:r w:rsidRPr="00A85E59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que requieran medios para trabajos en altura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 xml:space="preserve">, </w:t>
            </w:r>
            <w:r w:rsidRPr="00A85E59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y no supongan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 xml:space="preserve"> una variación esencial de la composición general exterior.</w:t>
            </w:r>
          </w:p>
        </w:tc>
      </w:tr>
      <w:tr w:rsidR="008305CF" w:rsidRPr="00A85E59" w14:paraId="40C399DF" w14:textId="77777777" w:rsidTr="008305CF">
        <w:tc>
          <w:tcPr>
            <w:tcW w:w="9918" w:type="dxa"/>
          </w:tcPr>
          <w:p w14:paraId="324CA0DA" w14:textId="77777777" w:rsidR="008305CF" w:rsidRPr="00A85E59" w:rsidRDefault="008305CF" w:rsidP="00C81C05">
            <w:pPr>
              <w:pStyle w:val="Prrafodelista"/>
              <w:ind w:left="171" w:right="11" w:hanging="171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5.Limpieza,</w:t>
            </w:r>
            <w:r w:rsidRPr="00A85E59">
              <w:rPr>
                <w:rFonts w:ascii="Arial" w:hAnsi="Arial" w:cs="Arial"/>
                <w:spacing w:val="8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raspado,</w:t>
            </w:r>
            <w:r w:rsidRPr="00A85E59">
              <w:rPr>
                <w:rFonts w:ascii="Arial" w:hAnsi="Arial" w:cs="Arial"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w w:val="105"/>
                <w:sz w:val="20"/>
                <w:szCs w:val="20"/>
              </w:rPr>
              <w:t>pintura</w:t>
            </w:r>
            <w:r w:rsidRPr="00A85E59">
              <w:rPr>
                <w:rFonts w:ascii="Arial" w:hAnsi="Arial" w:cs="Arial"/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y</w:t>
            </w:r>
            <w:r w:rsidRPr="00A85E59">
              <w:rPr>
                <w:rFonts w:ascii="Arial" w:hAnsi="Arial" w:cs="Arial"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acabados</w:t>
            </w:r>
            <w:r w:rsidRPr="00A85E59">
              <w:rPr>
                <w:rFonts w:ascii="Arial" w:hAnsi="Arial" w:cs="Arial"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de</w:t>
            </w:r>
            <w:r w:rsidRPr="00A85E59">
              <w:rPr>
                <w:rFonts w:ascii="Arial" w:hAnsi="Arial" w:cs="Arial"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fachadas</w:t>
            </w:r>
            <w:r w:rsidRPr="00A85E59">
              <w:rPr>
                <w:rFonts w:ascii="Arial" w:hAnsi="Arial" w:cs="Arial"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o</w:t>
            </w:r>
            <w:r w:rsidRPr="00A85E59">
              <w:rPr>
                <w:rFonts w:ascii="Arial" w:hAnsi="Arial" w:cs="Arial"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medianeras,</w:t>
            </w:r>
            <w:r w:rsidRPr="00A85E59">
              <w:rPr>
                <w:rFonts w:ascii="Arial" w:hAnsi="Arial" w:cs="Arial"/>
                <w:spacing w:val="8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así</w:t>
            </w:r>
            <w:r w:rsidRPr="00A85E59">
              <w:rPr>
                <w:rFonts w:ascii="Arial" w:hAnsi="Arial" w:cs="Arial"/>
                <w:spacing w:val="8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 xml:space="preserve">como reparación de enlucidos en paramentos, colocación de aplacados, modificación de revestimientos y/o sustitución de molduras de fachadas, zócalos y elementos similares, </w:t>
            </w:r>
            <w:r w:rsidRPr="00A85E59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que requieran medios para trabajos en altura,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y supongan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 xml:space="preserve"> una variación esencial de la composición general exterior.</w:t>
            </w:r>
          </w:p>
        </w:tc>
      </w:tr>
      <w:tr w:rsidR="008305CF" w:rsidRPr="00A85E59" w14:paraId="4004243B" w14:textId="77777777" w:rsidTr="008305CF">
        <w:tc>
          <w:tcPr>
            <w:tcW w:w="9918" w:type="dxa"/>
          </w:tcPr>
          <w:p w14:paraId="2AF2CF36" w14:textId="77777777" w:rsidR="008305CF" w:rsidRPr="00A85E59" w:rsidRDefault="008305CF" w:rsidP="00C81C05">
            <w:pPr>
              <w:pStyle w:val="Prrafodelista"/>
              <w:numPr>
                <w:ilvl w:val="0"/>
                <w:numId w:val="28"/>
              </w:numPr>
              <w:ind w:left="164" w:right="11" w:hanging="16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Reforma,</w:t>
            </w:r>
            <w:r w:rsidRPr="00A85E59">
              <w:rPr>
                <w:rFonts w:ascii="Arial" w:hAnsi="Arial" w:cs="Arial"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modificación</w:t>
            </w:r>
            <w:r w:rsidRPr="00A85E59">
              <w:rPr>
                <w:rFonts w:ascii="Arial" w:hAnsi="Arial" w:cs="Arial"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y</w:t>
            </w:r>
            <w:r w:rsidRPr="00A85E59">
              <w:rPr>
                <w:rFonts w:ascii="Arial" w:hAnsi="Arial" w:cs="Arial"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sustitución</w:t>
            </w:r>
            <w:r w:rsidRPr="00A85E59">
              <w:rPr>
                <w:rFonts w:ascii="Arial" w:hAnsi="Arial" w:cs="Arial"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de</w:t>
            </w:r>
            <w:r w:rsidRPr="00A85E59">
              <w:rPr>
                <w:rFonts w:ascii="Arial" w:hAnsi="Arial" w:cs="Arial"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w w:val="105"/>
                <w:sz w:val="20"/>
                <w:szCs w:val="20"/>
              </w:rPr>
              <w:t>cerramiento</w:t>
            </w:r>
            <w:r w:rsidRPr="00A85E59">
              <w:rPr>
                <w:rFonts w:ascii="Arial" w:hAnsi="Arial" w:cs="Arial"/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w w:val="105"/>
                <w:sz w:val="20"/>
                <w:szCs w:val="20"/>
              </w:rPr>
              <w:t>de</w:t>
            </w:r>
            <w:r w:rsidRPr="00A85E59">
              <w:rPr>
                <w:rFonts w:ascii="Arial" w:hAnsi="Arial" w:cs="Arial"/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w w:val="105"/>
                <w:sz w:val="20"/>
                <w:szCs w:val="20"/>
              </w:rPr>
              <w:t>fachada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,</w:t>
            </w:r>
            <w:r w:rsidRPr="00A85E59">
              <w:rPr>
                <w:rFonts w:ascii="Arial" w:hAnsi="Arial" w:cs="Arial"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incluso</w:t>
            </w:r>
            <w:r w:rsidRPr="00A85E59">
              <w:rPr>
                <w:rFonts w:ascii="Arial" w:hAnsi="Arial" w:cs="Arial"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huecos,</w:t>
            </w:r>
            <w:r w:rsidRPr="00A85E59">
              <w:rPr>
                <w:rFonts w:ascii="Arial" w:hAnsi="Arial" w:cs="Arial"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 xml:space="preserve">así como mejora de aislamientos, que no impliquen incremento de altura ni de ocupación, siempre </w:t>
            </w:r>
            <w:r w:rsidRPr="00A85E59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que no suponga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 xml:space="preserve"> variaciones esenciales de la composición general exterior o del conjunto del sistema estructural.</w:t>
            </w:r>
          </w:p>
        </w:tc>
      </w:tr>
      <w:tr w:rsidR="008305CF" w:rsidRPr="00A85E59" w14:paraId="59775010" w14:textId="77777777" w:rsidTr="008305CF">
        <w:tc>
          <w:tcPr>
            <w:tcW w:w="9918" w:type="dxa"/>
          </w:tcPr>
          <w:p w14:paraId="79EECE8F" w14:textId="16B8AA48" w:rsidR="008305CF" w:rsidRPr="00A85E59" w:rsidRDefault="008305CF" w:rsidP="00C81C05">
            <w:pPr>
              <w:pStyle w:val="Prrafodelista"/>
              <w:numPr>
                <w:ilvl w:val="0"/>
                <w:numId w:val="28"/>
              </w:numPr>
              <w:ind w:left="176" w:right="11" w:hanging="176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Cerramiento</w:t>
            </w:r>
            <w:r w:rsidRPr="00A85E59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de</w:t>
            </w:r>
            <w:r w:rsidRPr="00A85E59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w w:val="105"/>
                <w:sz w:val="20"/>
                <w:szCs w:val="20"/>
              </w:rPr>
              <w:t>balcones</w:t>
            </w:r>
            <w:r w:rsidRPr="00A85E59">
              <w:rPr>
                <w:rFonts w:ascii="Arial" w:hAnsi="Arial" w:cs="Arial"/>
                <w:b/>
                <w:spacing w:val="7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w w:val="105"/>
                <w:sz w:val="20"/>
                <w:szCs w:val="20"/>
              </w:rPr>
              <w:t>y</w:t>
            </w:r>
            <w:r w:rsidRPr="00A85E59">
              <w:rPr>
                <w:rFonts w:ascii="Arial" w:hAnsi="Arial" w:cs="Arial"/>
                <w:b/>
                <w:spacing w:val="1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terrazas, </w:t>
            </w:r>
            <w:r w:rsidRPr="00A85E59">
              <w:rPr>
                <w:rFonts w:ascii="Arial" w:hAnsi="Arial" w:cs="Arial"/>
                <w:bCs/>
                <w:w w:val="105"/>
                <w:sz w:val="20"/>
                <w:szCs w:val="20"/>
              </w:rPr>
              <w:t>sin incorporación ni eliminación de elementos ciegos, siempre y cuando no compute a efectos de edificabilidad ni ocupación</w:t>
            </w:r>
            <w:r w:rsidRPr="00A85E59">
              <w:rPr>
                <w:rFonts w:ascii="Arial" w:hAnsi="Arial" w:cs="Arial"/>
                <w:b/>
                <w:w w:val="105"/>
                <w:sz w:val="20"/>
                <w:szCs w:val="20"/>
              </w:rPr>
              <w:t>.</w:t>
            </w:r>
          </w:p>
        </w:tc>
      </w:tr>
    </w:tbl>
    <w:p w14:paraId="50A4311B" w14:textId="45FCB14D" w:rsidR="008305CF" w:rsidRPr="00A85E59" w:rsidRDefault="008305CF" w:rsidP="00C81C05">
      <w:pPr>
        <w:spacing w:line="288" w:lineRule="auto"/>
        <w:ind w:right="-82"/>
        <w:jc w:val="both"/>
        <w:rPr>
          <w:rFonts w:ascii="Arial" w:hAnsi="Arial" w:cs="Arial"/>
          <w:sz w:val="20"/>
          <w:szCs w:val="20"/>
        </w:rPr>
      </w:pPr>
    </w:p>
    <w:p w14:paraId="37228C72" w14:textId="4372B78C" w:rsidR="008305CF" w:rsidRPr="00A85E59" w:rsidRDefault="008305CF" w:rsidP="00C81C05">
      <w:pPr>
        <w:spacing w:line="288" w:lineRule="auto"/>
        <w:ind w:right="-82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page" w:horzAnchor="margin" w:tblpY="2557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8305CF" w:rsidRPr="00A85E59" w14:paraId="0B28F69E" w14:textId="77777777" w:rsidTr="009B7D5A">
        <w:tc>
          <w:tcPr>
            <w:tcW w:w="9918" w:type="dxa"/>
            <w:shd w:val="clear" w:color="auto" w:fill="D9D9D9" w:themeFill="background1" w:themeFillShade="D9"/>
          </w:tcPr>
          <w:p w14:paraId="2628ED6B" w14:textId="77777777" w:rsidR="008305CF" w:rsidRPr="00A85E59" w:rsidRDefault="008305CF" w:rsidP="00C81C0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85E59">
              <w:rPr>
                <w:rFonts w:ascii="Arial" w:hAnsi="Arial" w:cs="Arial"/>
                <w:b/>
                <w:sz w:val="20"/>
                <w:szCs w:val="20"/>
              </w:rPr>
              <w:lastRenderedPageBreak/>
              <w:t>5.- TABIQUERÍA INTERIOR. REVESTIMIENTOS INTERIORES</w:t>
            </w:r>
          </w:p>
        </w:tc>
      </w:tr>
      <w:tr w:rsidR="008305CF" w:rsidRPr="00A85E59" w14:paraId="6AED6C34" w14:textId="77777777" w:rsidTr="009B7D5A">
        <w:tc>
          <w:tcPr>
            <w:tcW w:w="9918" w:type="dxa"/>
          </w:tcPr>
          <w:p w14:paraId="3D89CF95" w14:textId="77777777" w:rsidR="008305CF" w:rsidRPr="00A85E59" w:rsidRDefault="008305CF" w:rsidP="00C81C05">
            <w:pPr>
              <w:pStyle w:val="Prrafodelista"/>
              <w:numPr>
                <w:ilvl w:val="0"/>
                <w:numId w:val="21"/>
              </w:numPr>
              <w:ind w:left="313" w:right="11" w:hanging="2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Derribo</w:t>
            </w:r>
            <w:r w:rsidRPr="00A85E59">
              <w:rPr>
                <w:rFonts w:ascii="Arial" w:hAnsi="Arial" w:cs="Arial"/>
                <w:spacing w:val="34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y</w:t>
            </w:r>
            <w:r w:rsidRPr="00A85E59">
              <w:rPr>
                <w:rFonts w:ascii="Arial" w:hAnsi="Arial" w:cs="Arial"/>
                <w:spacing w:val="33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construcción</w:t>
            </w:r>
            <w:r w:rsidRPr="00A85E59">
              <w:rPr>
                <w:rFonts w:ascii="Arial" w:hAnsi="Arial" w:cs="Arial"/>
                <w:spacing w:val="33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de</w:t>
            </w:r>
            <w:r w:rsidRPr="00A85E59">
              <w:rPr>
                <w:rFonts w:ascii="Arial" w:hAnsi="Arial" w:cs="Arial"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w w:val="105"/>
                <w:sz w:val="20"/>
                <w:szCs w:val="20"/>
              </w:rPr>
              <w:t>tabiquería</w:t>
            </w:r>
            <w:r w:rsidRPr="00A85E59">
              <w:rPr>
                <w:rFonts w:ascii="Arial" w:hAnsi="Arial" w:cs="Arial"/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interior</w:t>
            </w:r>
            <w:r w:rsidRPr="00A85E59">
              <w:rPr>
                <w:rFonts w:ascii="Arial" w:hAnsi="Arial" w:cs="Arial"/>
                <w:spacing w:val="35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así</w:t>
            </w:r>
            <w:r w:rsidRPr="00A85E59">
              <w:rPr>
                <w:rFonts w:ascii="Arial" w:hAnsi="Arial" w:cs="Arial"/>
                <w:spacing w:val="80"/>
                <w:w w:val="15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como</w:t>
            </w:r>
            <w:r w:rsidRPr="00A85E59">
              <w:rPr>
                <w:rFonts w:ascii="Arial" w:hAnsi="Arial" w:cs="Arial"/>
                <w:spacing w:val="36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nueva</w:t>
            </w:r>
            <w:r w:rsidRPr="00A85E59">
              <w:rPr>
                <w:rFonts w:ascii="Arial" w:hAnsi="Arial" w:cs="Arial"/>
                <w:spacing w:val="36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redistribución,</w:t>
            </w:r>
            <w:r w:rsidRPr="00A85E59">
              <w:rPr>
                <w:rFonts w:ascii="Arial" w:hAnsi="Arial" w:cs="Arial"/>
                <w:spacing w:val="35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parcial</w:t>
            </w:r>
            <w:r w:rsidRPr="00A85E59">
              <w:rPr>
                <w:rFonts w:ascii="Arial" w:hAnsi="Arial" w:cs="Arial"/>
                <w:spacing w:val="33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o total, de la misma.</w:t>
            </w:r>
          </w:p>
        </w:tc>
      </w:tr>
      <w:tr w:rsidR="008305CF" w:rsidRPr="00A85E59" w14:paraId="5916D331" w14:textId="77777777" w:rsidTr="009B7D5A">
        <w:tc>
          <w:tcPr>
            <w:tcW w:w="9918" w:type="dxa"/>
          </w:tcPr>
          <w:p w14:paraId="315D085E" w14:textId="77777777" w:rsidR="008305CF" w:rsidRPr="00A85E59" w:rsidRDefault="008305CF" w:rsidP="00C81C05">
            <w:pPr>
              <w:pStyle w:val="Prrafodelista"/>
              <w:numPr>
                <w:ilvl w:val="0"/>
                <w:numId w:val="21"/>
              </w:numPr>
              <w:ind w:left="313" w:right="11" w:hanging="2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Obras</w:t>
            </w:r>
            <w:r w:rsidRPr="00A85E59">
              <w:rPr>
                <w:rFonts w:ascii="Arial" w:hAnsi="Arial" w:cs="Arial"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de</w:t>
            </w:r>
            <w:r w:rsidRPr="00A85E59">
              <w:rPr>
                <w:rFonts w:ascii="Arial" w:hAnsi="Arial" w:cs="Arial"/>
                <w:spacing w:val="66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w w:val="105"/>
                <w:sz w:val="20"/>
                <w:szCs w:val="20"/>
              </w:rPr>
              <w:t>división</w:t>
            </w:r>
            <w:r w:rsidRPr="00A85E59">
              <w:rPr>
                <w:rFonts w:ascii="Arial" w:hAnsi="Arial" w:cs="Arial"/>
                <w:b/>
                <w:spacing w:val="72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w w:val="105"/>
                <w:sz w:val="20"/>
                <w:szCs w:val="20"/>
              </w:rPr>
              <w:t>de</w:t>
            </w:r>
            <w:r w:rsidRPr="00A85E59">
              <w:rPr>
                <w:rFonts w:ascii="Arial" w:hAnsi="Arial" w:cs="Arial"/>
                <w:b/>
                <w:spacing w:val="69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w w:val="105"/>
                <w:sz w:val="20"/>
                <w:szCs w:val="20"/>
              </w:rPr>
              <w:t>locales</w:t>
            </w:r>
            <w:r w:rsidRPr="00A85E59">
              <w:rPr>
                <w:rFonts w:ascii="Arial" w:hAnsi="Arial" w:cs="Arial"/>
                <w:b/>
                <w:spacing w:val="72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w w:val="105"/>
                <w:sz w:val="20"/>
                <w:szCs w:val="20"/>
              </w:rPr>
              <w:t>comerciales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.</w:t>
            </w:r>
            <w:r w:rsidRPr="00A85E59">
              <w:rPr>
                <w:rFonts w:ascii="Arial" w:hAnsi="Arial" w:cs="Arial"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(La</w:t>
            </w:r>
            <w:r w:rsidRPr="00A85E59">
              <w:rPr>
                <w:rFonts w:ascii="Arial" w:hAnsi="Arial" w:cs="Arial"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segregación</w:t>
            </w:r>
            <w:r w:rsidRPr="00A85E59">
              <w:rPr>
                <w:rFonts w:ascii="Arial" w:hAnsi="Arial" w:cs="Arial"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jurídica</w:t>
            </w:r>
            <w:r w:rsidRPr="00A85E59">
              <w:rPr>
                <w:rFonts w:ascii="Arial" w:hAnsi="Arial" w:cs="Arial"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será</w:t>
            </w:r>
            <w:r w:rsidRPr="00A85E59">
              <w:rPr>
                <w:rFonts w:ascii="Arial" w:hAnsi="Arial" w:cs="Arial"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objeto</w:t>
            </w:r>
            <w:r w:rsidRPr="00A85E59">
              <w:rPr>
                <w:rFonts w:ascii="Arial" w:hAnsi="Arial" w:cs="Arial"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 xml:space="preserve">de </w:t>
            </w:r>
            <w:r w:rsidRPr="00A85E59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licencia)</w:t>
            </w:r>
          </w:p>
        </w:tc>
      </w:tr>
      <w:tr w:rsidR="008305CF" w:rsidRPr="00A85E59" w14:paraId="2B627284" w14:textId="77777777" w:rsidTr="009B7D5A">
        <w:tc>
          <w:tcPr>
            <w:tcW w:w="9918" w:type="dxa"/>
          </w:tcPr>
          <w:p w14:paraId="5BB0DEDC" w14:textId="77777777" w:rsidR="008305CF" w:rsidRPr="00A85E59" w:rsidRDefault="008305CF" w:rsidP="00C81C05">
            <w:pPr>
              <w:pStyle w:val="Prrafodelista"/>
              <w:numPr>
                <w:ilvl w:val="0"/>
                <w:numId w:val="21"/>
              </w:numPr>
              <w:ind w:left="313" w:right="11" w:hanging="2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Construcción</w:t>
            </w:r>
            <w:r w:rsidRPr="00A85E59">
              <w:rPr>
                <w:rFonts w:ascii="Arial" w:hAnsi="Arial" w:cs="Arial"/>
                <w:spacing w:val="7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de</w:t>
            </w:r>
            <w:r w:rsidRPr="00A85E59">
              <w:rPr>
                <w:rFonts w:ascii="Arial" w:hAnsi="Arial" w:cs="Arial"/>
                <w:spacing w:val="8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w w:val="105"/>
                <w:sz w:val="20"/>
                <w:szCs w:val="20"/>
              </w:rPr>
              <w:t>aseos</w:t>
            </w:r>
            <w:r w:rsidRPr="00A85E59">
              <w:rPr>
                <w:rFonts w:ascii="Arial" w:hAnsi="Arial" w:cs="Arial"/>
                <w:b/>
                <w:spacing w:val="19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en</w:t>
            </w:r>
            <w:r w:rsidRPr="00A85E59">
              <w:rPr>
                <w:rFonts w:ascii="Arial" w:hAnsi="Arial" w:cs="Arial"/>
                <w:spacing w:val="5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edificios</w:t>
            </w:r>
            <w:r w:rsidRPr="00A85E59">
              <w:rPr>
                <w:rFonts w:ascii="Arial" w:hAnsi="Arial" w:cs="Arial"/>
                <w:spacing w:val="7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existentes.</w:t>
            </w:r>
          </w:p>
        </w:tc>
      </w:tr>
      <w:tr w:rsidR="008305CF" w:rsidRPr="00A85E59" w14:paraId="0F84FC4B" w14:textId="77777777" w:rsidTr="009B7D5A">
        <w:tc>
          <w:tcPr>
            <w:tcW w:w="9918" w:type="dxa"/>
          </w:tcPr>
          <w:p w14:paraId="7AD00E90" w14:textId="77777777" w:rsidR="008305CF" w:rsidRPr="00A85E59" w:rsidRDefault="008305CF" w:rsidP="00C81C05">
            <w:pPr>
              <w:pStyle w:val="Prrafodelista"/>
              <w:numPr>
                <w:ilvl w:val="0"/>
                <w:numId w:val="21"/>
              </w:numPr>
              <w:ind w:left="313" w:right="11" w:hanging="2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Colocación,</w:t>
            </w:r>
            <w:r w:rsidRPr="00A85E59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reparación</w:t>
            </w:r>
            <w:r w:rsidRPr="00A85E59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y</w:t>
            </w:r>
            <w:r w:rsidRPr="00A85E59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sustitución</w:t>
            </w:r>
            <w:r w:rsidRPr="00A85E59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de</w:t>
            </w:r>
            <w:r w:rsidRPr="00A85E59">
              <w:rPr>
                <w:rFonts w:ascii="Arial" w:hAnsi="Arial" w:cs="Arial"/>
                <w:spacing w:val="5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w w:val="105"/>
                <w:sz w:val="20"/>
                <w:szCs w:val="20"/>
              </w:rPr>
              <w:t>falsos</w:t>
            </w:r>
            <w:r w:rsidRPr="00A85E59">
              <w:rPr>
                <w:rFonts w:ascii="Arial" w:hAnsi="Arial" w:cs="Arial"/>
                <w:b/>
                <w:spacing w:val="1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w w:val="105"/>
                <w:sz w:val="20"/>
                <w:szCs w:val="20"/>
              </w:rPr>
              <w:t>techos</w:t>
            </w:r>
            <w:r w:rsidRPr="00A85E59">
              <w:rPr>
                <w:rFonts w:ascii="Arial" w:hAnsi="Arial" w:cs="Arial"/>
                <w:b/>
                <w:spacing w:val="8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que reduzca</w:t>
            </w:r>
            <w:r w:rsidRPr="00A85E59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la</w:t>
            </w:r>
            <w:r w:rsidRPr="00A85E59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altura</w:t>
            </w:r>
            <w:r w:rsidRPr="00A85E59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 xml:space="preserve">libre </w:t>
            </w:r>
            <w:r w:rsidRPr="00A85E59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existente.</w:t>
            </w:r>
          </w:p>
          <w:p w14:paraId="1ACB97A3" w14:textId="77777777" w:rsidR="008305CF" w:rsidRPr="00A85E59" w:rsidRDefault="008305CF" w:rsidP="00C81C05">
            <w:pPr>
              <w:pStyle w:val="Prrafodelista"/>
              <w:ind w:left="313" w:right="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5CF" w:rsidRPr="00A85E59" w14:paraId="635226F8" w14:textId="77777777" w:rsidTr="009B7D5A">
        <w:tc>
          <w:tcPr>
            <w:tcW w:w="9918" w:type="dxa"/>
            <w:shd w:val="clear" w:color="auto" w:fill="D9D9D9" w:themeFill="background1" w:themeFillShade="D9"/>
          </w:tcPr>
          <w:p w14:paraId="7BCF85EF" w14:textId="77777777" w:rsidR="008305CF" w:rsidRPr="00A85E59" w:rsidRDefault="008305CF" w:rsidP="00C81C0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85E59">
              <w:rPr>
                <w:rFonts w:ascii="Arial" w:hAnsi="Arial" w:cs="Arial"/>
                <w:b/>
                <w:sz w:val="20"/>
                <w:szCs w:val="20"/>
              </w:rPr>
              <w:t>6.- CARPINTERÍA Y CERRAJERÍA</w:t>
            </w:r>
          </w:p>
        </w:tc>
      </w:tr>
      <w:tr w:rsidR="008305CF" w:rsidRPr="00A85E59" w14:paraId="68D39C06" w14:textId="77777777" w:rsidTr="009B7D5A">
        <w:tc>
          <w:tcPr>
            <w:tcW w:w="9918" w:type="dxa"/>
          </w:tcPr>
          <w:p w14:paraId="61ADEFC1" w14:textId="3380FC00" w:rsidR="008305CF" w:rsidRPr="00A85E59" w:rsidRDefault="008305CF" w:rsidP="00C81C05">
            <w:pPr>
              <w:pStyle w:val="Prrafodelista"/>
              <w:numPr>
                <w:ilvl w:val="0"/>
                <w:numId w:val="22"/>
              </w:numPr>
              <w:ind w:left="313" w:right="1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E59">
              <w:rPr>
                <w:rFonts w:ascii="Arial" w:hAnsi="Arial" w:cs="Arial"/>
                <w:sz w:val="20"/>
                <w:szCs w:val="20"/>
              </w:rPr>
              <w:t>Sustitución</w:t>
            </w:r>
            <w:r w:rsidRPr="00A85E5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de</w:t>
            </w:r>
            <w:r w:rsidRPr="00A85E5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sz w:val="20"/>
                <w:szCs w:val="20"/>
              </w:rPr>
              <w:t>carpinterías</w:t>
            </w:r>
            <w:r w:rsidRPr="00A85E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sz w:val="20"/>
                <w:szCs w:val="20"/>
              </w:rPr>
              <w:t>exteriores</w:t>
            </w:r>
            <w:r w:rsidRPr="00A85E5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o</w:t>
            </w:r>
            <w:r w:rsidRPr="00A85E5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recayentes</w:t>
            </w:r>
            <w:r w:rsidRPr="00A85E5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a</w:t>
            </w:r>
            <w:r w:rsidRPr="00A85E5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patios</w:t>
            </w:r>
            <w:r w:rsidRPr="00A85E5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de</w:t>
            </w:r>
            <w:r w:rsidRPr="00A85E5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luces,</w:t>
            </w:r>
            <w:r w:rsidRPr="00A85E5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alterando</w:t>
            </w:r>
            <w:r w:rsidRPr="00A85E5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las</w:t>
            </w:r>
            <w:r w:rsidRPr="00A85E5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dimensiones</w:t>
            </w:r>
            <w:r w:rsidRPr="00A85E5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de</w:t>
            </w:r>
            <w:r w:rsidRPr="00A85E5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los huecos de fachada y/o que requieran medios para trabajos en altura, que</w:t>
            </w:r>
            <w:r w:rsidR="00F468CB" w:rsidRPr="00A85E59">
              <w:rPr>
                <w:rFonts w:ascii="Arial" w:hAnsi="Arial" w:cs="Arial"/>
                <w:sz w:val="20"/>
                <w:szCs w:val="20"/>
              </w:rPr>
              <w:t xml:space="preserve"> puedan suponer o no </w:t>
            </w:r>
            <w:r w:rsidRPr="00A85E59">
              <w:rPr>
                <w:rFonts w:ascii="Arial" w:hAnsi="Arial" w:cs="Arial"/>
                <w:sz w:val="20"/>
                <w:szCs w:val="20"/>
              </w:rPr>
              <w:t>una variación esencial de la composición general exterior.</w:t>
            </w:r>
          </w:p>
        </w:tc>
      </w:tr>
      <w:tr w:rsidR="008305CF" w:rsidRPr="00A85E59" w14:paraId="5FE0D807" w14:textId="77777777" w:rsidTr="009B7D5A">
        <w:tc>
          <w:tcPr>
            <w:tcW w:w="9918" w:type="dxa"/>
          </w:tcPr>
          <w:p w14:paraId="3A22B0AE" w14:textId="768AAB3A" w:rsidR="008305CF" w:rsidRPr="00A85E59" w:rsidRDefault="008305CF" w:rsidP="00C81C05">
            <w:pPr>
              <w:pStyle w:val="Prrafodelista"/>
              <w:numPr>
                <w:ilvl w:val="0"/>
                <w:numId w:val="22"/>
              </w:numPr>
              <w:ind w:left="313" w:right="1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E59">
              <w:rPr>
                <w:rFonts w:ascii="Arial" w:hAnsi="Arial" w:cs="Arial"/>
                <w:sz w:val="20"/>
                <w:szCs w:val="20"/>
              </w:rPr>
              <w:t>Colocación o sustitución</w:t>
            </w:r>
            <w:r w:rsidRPr="00A85E5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 xml:space="preserve">de elementos de </w:t>
            </w:r>
            <w:r w:rsidRPr="00A85E59">
              <w:rPr>
                <w:rFonts w:ascii="Arial" w:hAnsi="Arial" w:cs="Arial"/>
                <w:b/>
                <w:sz w:val="20"/>
                <w:szCs w:val="20"/>
              </w:rPr>
              <w:t xml:space="preserve">cerrajería </w:t>
            </w:r>
            <w:r w:rsidRPr="00A85E59">
              <w:rPr>
                <w:rFonts w:ascii="Arial" w:hAnsi="Arial" w:cs="Arial"/>
                <w:sz w:val="20"/>
                <w:szCs w:val="20"/>
              </w:rPr>
              <w:t>(rejas en fachadas interiores y exteriores, barandillas...),</w:t>
            </w:r>
            <w:r w:rsidRPr="00A85E5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que</w:t>
            </w:r>
            <w:r w:rsidRPr="00A85E5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requieran</w:t>
            </w:r>
            <w:r w:rsidRPr="00A85E5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medios</w:t>
            </w:r>
            <w:r w:rsidRPr="00A85E5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para</w:t>
            </w:r>
            <w:r w:rsidRPr="00A85E5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trabajos</w:t>
            </w:r>
            <w:r w:rsidRPr="00A85E5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en</w:t>
            </w:r>
            <w:r w:rsidRPr="00A85E5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altura.</w:t>
            </w:r>
            <w:r w:rsidRPr="00A85E5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</w:p>
        </w:tc>
      </w:tr>
      <w:tr w:rsidR="008305CF" w:rsidRPr="00A85E59" w14:paraId="71D9FE67" w14:textId="77777777" w:rsidTr="009B7D5A">
        <w:tc>
          <w:tcPr>
            <w:tcW w:w="9918" w:type="dxa"/>
          </w:tcPr>
          <w:p w14:paraId="4FCC760F" w14:textId="77777777" w:rsidR="008305CF" w:rsidRPr="00A85E59" w:rsidRDefault="008305CF" w:rsidP="00C81C05">
            <w:pPr>
              <w:pStyle w:val="Prrafodelista"/>
              <w:numPr>
                <w:ilvl w:val="0"/>
                <w:numId w:val="22"/>
              </w:numPr>
              <w:ind w:left="313" w:right="1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E59">
              <w:rPr>
                <w:rFonts w:ascii="Arial" w:hAnsi="Arial" w:cs="Arial"/>
                <w:sz w:val="20"/>
                <w:szCs w:val="20"/>
              </w:rPr>
              <w:t>Colocación de barandillas o elementos de protección en altura, así como su sustitución variando sus características.</w:t>
            </w:r>
          </w:p>
        </w:tc>
      </w:tr>
      <w:tr w:rsidR="008305CF" w:rsidRPr="00A85E59" w14:paraId="03E0A3AB" w14:textId="77777777" w:rsidTr="009B7D5A">
        <w:tc>
          <w:tcPr>
            <w:tcW w:w="9918" w:type="dxa"/>
            <w:shd w:val="clear" w:color="auto" w:fill="D9D9D9" w:themeFill="background1" w:themeFillShade="D9"/>
          </w:tcPr>
          <w:p w14:paraId="5301B745" w14:textId="77777777" w:rsidR="008305CF" w:rsidRPr="00A85E59" w:rsidRDefault="008305CF" w:rsidP="00C81C0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85E59">
              <w:rPr>
                <w:rFonts w:ascii="Arial" w:hAnsi="Arial" w:cs="Arial"/>
                <w:b/>
                <w:sz w:val="20"/>
                <w:szCs w:val="20"/>
              </w:rPr>
              <w:t>7.- INSTALACIONES</w:t>
            </w:r>
          </w:p>
        </w:tc>
      </w:tr>
      <w:tr w:rsidR="008305CF" w:rsidRPr="00A85E59" w14:paraId="27FC4E0F" w14:textId="77777777" w:rsidTr="009B7D5A">
        <w:tc>
          <w:tcPr>
            <w:tcW w:w="9918" w:type="dxa"/>
          </w:tcPr>
          <w:p w14:paraId="5BF3832D" w14:textId="77777777" w:rsidR="008305CF" w:rsidRPr="00A85E59" w:rsidRDefault="008305CF" w:rsidP="00C81C05">
            <w:pPr>
              <w:pStyle w:val="Prrafodelista"/>
              <w:numPr>
                <w:ilvl w:val="0"/>
                <w:numId w:val="24"/>
              </w:numPr>
              <w:ind w:left="313" w:right="1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Instalación,</w:t>
            </w:r>
            <w:r w:rsidRPr="00A85E59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sustitución</w:t>
            </w:r>
            <w:r w:rsidRPr="00A85E59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o</w:t>
            </w:r>
            <w:r w:rsidRPr="00A85E59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mejora</w:t>
            </w:r>
            <w:r w:rsidRPr="00A85E59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en</w:t>
            </w:r>
            <w:r w:rsidRPr="00A85E59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las</w:t>
            </w:r>
            <w:r w:rsidRPr="00A85E59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instalaciones</w:t>
            </w:r>
            <w:r w:rsidRPr="00A85E59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de</w:t>
            </w:r>
            <w:r w:rsidRPr="00A85E59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fontanería y saneamiento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que</w:t>
            </w:r>
            <w:r w:rsidRPr="00A85E59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 xml:space="preserve">por complejidad o normativa específica requieran otra documentación o intervención de </w:t>
            </w:r>
            <w:r w:rsidRPr="00A85E59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técnico.</w:t>
            </w:r>
          </w:p>
        </w:tc>
      </w:tr>
      <w:tr w:rsidR="008305CF" w:rsidRPr="00A85E59" w14:paraId="07CE7485" w14:textId="77777777" w:rsidTr="009B7D5A">
        <w:tc>
          <w:tcPr>
            <w:tcW w:w="9918" w:type="dxa"/>
          </w:tcPr>
          <w:p w14:paraId="154B60D4" w14:textId="77777777" w:rsidR="008305CF" w:rsidRPr="00A85E59" w:rsidRDefault="008305CF" w:rsidP="00C81C05">
            <w:pPr>
              <w:pStyle w:val="Prrafodelista"/>
              <w:numPr>
                <w:ilvl w:val="0"/>
                <w:numId w:val="24"/>
              </w:numPr>
              <w:ind w:left="313" w:right="1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E59">
              <w:rPr>
                <w:rFonts w:ascii="Arial" w:hAnsi="Arial" w:cs="Arial"/>
                <w:sz w:val="20"/>
                <w:szCs w:val="20"/>
              </w:rPr>
              <w:t>Implantación,</w:t>
            </w:r>
            <w:r w:rsidRPr="00A85E5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sustitución</w:t>
            </w:r>
            <w:r w:rsidRPr="00A85E5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o</w:t>
            </w:r>
            <w:r w:rsidRPr="00A85E5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mejora</w:t>
            </w:r>
            <w:r w:rsidRPr="00A85E5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de</w:t>
            </w:r>
            <w:r w:rsidRPr="00A85E5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instalaciones</w:t>
            </w:r>
            <w:r w:rsidRPr="00A85E5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contra</w:t>
            </w:r>
            <w:r w:rsidRPr="00A85E5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sz w:val="20"/>
                <w:szCs w:val="20"/>
              </w:rPr>
              <w:t>incendios</w:t>
            </w:r>
            <w:r w:rsidRPr="00A85E59">
              <w:rPr>
                <w:rFonts w:ascii="Arial" w:hAnsi="Arial" w:cs="Arial"/>
                <w:sz w:val="20"/>
                <w:szCs w:val="20"/>
              </w:rPr>
              <w:t>,</w:t>
            </w:r>
            <w:r w:rsidRPr="00A85E5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en</w:t>
            </w:r>
            <w:r w:rsidRPr="00A85E59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los</w:t>
            </w:r>
            <w:r w:rsidRPr="00A85E59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edificios</w:t>
            </w:r>
            <w:r w:rsidRPr="00A85E59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a</w:t>
            </w:r>
            <w:r w:rsidRPr="00A85E59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los</w:t>
            </w:r>
            <w:r w:rsidRPr="00A85E59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que</w:t>
            </w:r>
            <w:r w:rsidRPr="00A85E59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sea</w:t>
            </w:r>
            <w:r w:rsidRPr="00A85E59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de</w:t>
            </w:r>
            <w:r w:rsidRPr="00A85E59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aplicación</w:t>
            </w:r>
            <w:r w:rsidRPr="00A85E59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el</w:t>
            </w:r>
            <w:r w:rsidRPr="00A85E59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CTE</w:t>
            </w:r>
            <w:r w:rsidRPr="00A85E59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DB-SI.</w:t>
            </w:r>
          </w:p>
        </w:tc>
      </w:tr>
      <w:tr w:rsidR="008305CF" w:rsidRPr="00A85E59" w14:paraId="650DC0E9" w14:textId="77777777" w:rsidTr="009B7D5A">
        <w:tc>
          <w:tcPr>
            <w:tcW w:w="9918" w:type="dxa"/>
          </w:tcPr>
          <w:p w14:paraId="1658BB15" w14:textId="77777777" w:rsidR="008305CF" w:rsidRPr="00A85E59" w:rsidRDefault="008305CF" w:rsidP="00C81C05">
            <w:pPr>
              <w:pStyle w:val="Prrafodelista"/>
              <w:numPr>
                <w:ilvl w:val="0"/>
                <w:numId w:val="24"/>
              </w:numPr>
              <w:ind w:left="313" w:right="1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 xml:space="preserve">Implantación, sustitución o mejora de instalaciones contra </w:t>
            </w:r>
            <w:r w:rsidRPr="00A85E59">
              <w:rPr>
                <w:rFonts w:ascii="Arial" w:hAnsi="Arial" w:cs="Arial"/>
                <w:b/>
                <w:w w:val="105"/>
                <w:sz w:val="20"/>
                <w:szCs w:val="20"/>
              </w:rPr>
              <w:t>incendios</w:t>
            </w:r>
            <w:r w:rsidRPr="00A85E59">
              <w:rPr>
                <w:rFonts w:ascii="Arial" w:hAnsi="Arial" w:cs="Arial"/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en los establecimientos y zonas de uso industrial que se encuentran dentro del ámbito de aplicación</w:t>
            </w:r>
            <w:r w:rsidRPr="00A85E59">
              <w:rPr>
                <w:rFonts w:ascii="Arial" w:hAnsi="Arial" w:cs="Arial"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del</w:t>
            </w:r>
            <w:r w:rsidRPr="00A85E59">
              <w:rPr>
                <w:rFonts w:ascii="Arial" w:hAnsi="Arial" w:cs="Arial"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Reglamento</w:t>
            </w:r>
            <w:r w:rsidRPr="00A85E59">
              <w:rPr>
                <w:rFonts w:ascii="Arial" w:hAnsi="Arial" w:cs="Arial"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de</w:t>
            </w:r>
            <w:r w:rsidRPr="00A85E59">
              <w:rPr>
                <w:rFonts w:ascii="Arial" w:hAnsi="Arial" w:cs="Arial"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seguridad</w:t>
            </w:r>
            <w:r w:rsidRPr="00A85E59">
              <w:rPr>
                <w:rFonts w:ascii="Arial" w:hAnsi="Arial" w:cs="Arial"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contra</w:t>
            </w:r>
            <w:r w:rsidRPr="00A85E59">
              <w:rPr>
                <w:rFonts w:ascii="Arial" w:hAnsi="Arial" w:cs="Arial"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incendios</w:t>
            </w:r>
            <w:r w:rsidRPr="00A85E59">
              <w:rPr>
                <w:rFonts w:ascii="Arial" w:hAnsi="Arial" w:cs="Arial"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en</w:t>
            </w:r>
            <w:r w:rsidRPr="00A85E59">
              <w:rPr>
                <w:rFonts w:ascii="Arial" w:hAnsi="Arial" w:cs="Arial"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 xml:space="preserve">establecimientos </w:t>
            </w:r>
            <w:r w:rsidRPr="00A85E59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industriales</w:t>
            </w:r>
          </w:p>
        </w:tc>
      </w:tr>
      <w:tr w:rsidR="008305CF" w:rsidRPr="00A85E59" w14:paraId="531FE392" w14:textId="77777777" w:rsidTr="009B7D5A">
        <w:tc>
          <w:tcPr>
            <w:tcW w:w="9918" w:type="dxa"/>
          </w:tcPr>
          <w:p w14:paraId="5BAE91E5" w14:textId="64539BBE" w:rsidR="008305CF" w:rsidRPr="00A85E59" w:rsidRDefault="008305CF" w:rsidP="00C81C05">
            <w:pPr>
              <w:pStyle w:val="Prrafodelista"/>
              <w:numPr>
                <w:ilvl w:val="0"/>
                <w:numId w:val="24"/>
              </w:numPr>
              <w:ind w:left="313" w:right="1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E59">
              <w:rPr>
                <w:rFonts w:ascii="Arial" w:hAnsi="Arial" w:cs="Arial"/>
                <w:sz w:val="20"/>
                <w:szCs w:val="20"/>
              </w:rPr>
              <w:t>Nuevas</w:t>
            </w:r>
            <w:r w:rsidRPr="00A85E59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instalaciones,</w:t>
            </w:r>
            <w:r w:rsidRPr="00A85E59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ampliaciones</w:t>
            </w:r>
            <w:r w:rsidRPr="00A85E59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y</w:t>
            </w:r>
            <w:r w:rsidRPr="00A85E59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modificaciones</w:t>
            </w:r>
            <w:r w:rsidRPr="00A85E59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de</w:t>
            </w:r>
            <w:r w:rsidRPr="00A85E59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instalaciones</w:t>
            </w:r>
            <w:r w:rsidRPr="00A85E59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sz w:val="20"/>
                <w:szCs w:val="20"/>
              </w:rPr>
              <w:t>eléctricas</w:t>
            </w:r>
            <w:r w:rsidRPr="00A85E59">
              <w:rPr>
                <w:rFonts w:ascii="Arial" w:hAnsi="Arial" w:cs="Arial"/>
                <w:b/>
                <w:spacing w:val="80"/>
                <w:w w:val="15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que</w:t>
            </w:r>
            <w:r w:rsidRPr="00A85E5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requieran</w:t>
            </w:r>
            <w:r w:rsidRPr="00A85E5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proyecto</w:t>
            </w:r>
            <w:r w:rsidR="00C81C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(ITC-BT-04)</w:t>
            </w:r>
          </w:p>
        </w:tc>
      </w:tr>
      <w:tr w:rsidR="008305CF" w:rsidRPr="00A85E59" w14:paraId="48A6C651" w14:textId="77777777" w:rsidTr="009B7D5A">
        <w:tc>
          <w:tcPr>
            <w:tcW w:w="9918" w:type="dxa"/>
          </w:tcPr>
          <w:p w14:paraId="096A28AA" w14:textId="77777777" w:rsidR="008305CF" w:rsidRPr="00A85E59" w:rsidRDefault="008305CF" w:rsidP="00C81C05">
            <w:pPr>
              <w:pStyle w:val="Prrafodelista"/>
              <w:numPr>
                <w:ilvl w:val="0"/>
                <w:numId w:val="24"/>
              </w:numPr>
              <w:ind w:left="313" w:right="1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E59">
              <w:rPr>
                <w:rFonts w:ascii="Arial" w:hAnsi="Arial" w:cs="Arial"/>
                <w:sz w:val="20"/>
                <w:szCs w:val="20"/>
              </w:rPr>
              <w:t>Nuevas</w:t>
            </w:r>
            <w:r w:rsidRPr="00A85E59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instalaciones,</w:t>
            </w:r>
            <w:r w:rsidRPr="00A85E59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ampliaciones</w:t>
            </w:r>
            <w:r w:rsidRPr="00A85E59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y</w:t>
            </w:r>
            <w:r w:rsidRPr="00A85E59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modificaciones</w:t>
            </w:r>
            <w:r w:rsidRPr="00A85E59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de</w:t>
            </w:r>
            <w:r w:rsidRPr="00A85E59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instalaciones</w:t>
            </w:r>
            <w:r w:rsidRPr="00A85E59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sz w:val="20"/>
                <w:szCs w:val="20"/>
              </w:rPr>
              <w:t>eléctricas</w:t>
            </w:r>
            <w:r w:rsidRPr="00A85E59">
              <w:rPr>
                <w:rFonts w:ascii="Arial" w:hAnsi="Arial" w:cs="Arial"/>
                <w:b/>
                <w:spacing w:val="80"/>
                <w:w w:val="15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que</w:t>
            </w:r>
            <w:r w:rsidRPr="00A85E5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requieran</w:t>
            </w:r>
            <w:r w:rsidRPr="00A85E5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memoria técnica (ITC-BT-04).</w:t>
            </w:r>
          </w:p>
        </w:tc>
      </w:tr>
      <w:tr w:rsidR="008305CF" w:rsidRPr="00A85E59" w14:paraId="501938D0" w14:textId="77777777" w:rsidTr="009B7D5A">
        <w:tc>
          <w:tcPr>
            <w:tcW w:w="9918" w:type="dxa"/>
          </w:tcPr>
          <w:p w14:paraId="50EC0DD1" w14:textId="77777777" w:rsidR="00CB1884" w:rsidRPr="00A85E59" w:rsidRDefault="00CB1884" w:rsidP="00C81C05">
            <w:pPr>
              <w:pStyle w:val="Prrafodelista"/>
              <w:widowControl w:val="0"/>
              <w:numPr>
                <w:ilvl w:val="0"/>
                <w:numId w:val="26"/>
              </w:numPr>
              <w:suppressAutoHyphens w:val="0"/>
              <w:autoSpaceDE w:val="0"/>
              <w:autoSpaceDN w:val="0"/>
              <w:spacing w:before="120"/>
              <w:ind w:left="318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bookmarkStart w:id="4" w:name="_Hlk172530864"/>
            <w:r w:rsidRPr="00A85E59">
              <w:rPr>
                <w:rFonts w:ascii="Arial" w:hAnsi="Arial" w:cs="Arial"/>
                <w:color w:val="000000" w:themeColor="text1"/>
                <w:sz w:val="19"/>
                <w:szCs w:val="19"/>
              </w:rPr>
              <w:t>Obras en edificaciones Existentes o FO en SU²  y SR⁴ para mejorar eficiencia energética/integración de energía renovable/reducción de impacto ambiental P &lt; =10 KW. Memoria. P&gt;10 KW . Proyecto.</w:t>
            </w:r>
          </w:p>
          <w:p w14:paraId="0ADADCE7" w14:textId="77777777" w:rsidR="00CB1884" w:rsidRPr="00A85E59" w:rsidRDefault="00CB1884" w:rsidP="00C81C05">
            <w:pPr>
              <w:spacing w:before="120"/>
              <w:ind w:left="318"/>
              <w:jc w:val="both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A85E59">
              <w:rPr>
                <w:rFonts w:ascii="Arial" w:hAnsi="Arial" w:cs="Arial"/>
                <w:color w:val="000000" w:themeColor="text1"/>
                <w:sz w:val="19"/>
                <w:szCs w:val="19"/>
              </w:rPr>
              <w:t>Puntos de recarga de vehículos eléctricos, en exteriores, P&lt;=10 KW. Memoria. P&gt;10 KW . Proyecto ,. Para las instalaciones interiores P&lt;=50 KW. Memoria P&gt;= 50 KW Proyecto y autorización sectorial.</w:t>
            </w:r>
          </w:p>
          <w:p w14:paraId="1F711401" w14:textId="09593275" w:rsidR="008305CF" w:rsidRPr="00A85E59" w:rsidRDefault="00CB1884" w:rsidP="00C81C05">
            <w:pPr>
              <w:spacing w:before="120"/>
              <w:ind w:left="176" w:firstLine="142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85E59">
              <w:rPr>
                <w:rFonts w:ascii="Arial" w:hAnsi="Arial" w:cs="Arial"/>
                <w:color w:val="000000" w:themeColor="text1"/>
                <w:sz w:val="20"/>
                <w:szCs w:val="20"/>
              </w:rPr>
              <w:t>Excepto en edificaciones del patrimonio histórico-artístico con la categoría de bien de interés cultural</w:t>
            </w:r>
            <w:r w:rsidRPr="00A85E59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</w:tc>
      </w:tr>
      <w:tr w:rsidR="008305CF" w:rsidRPr="00A85E59" w14:paraId="4E029E52" w14:textId="77777777" w:rsidTr="009B7D5A">
        <w:tc>
          <w:tcPr>
            <w:tcW w:w="9918" w:type="dxa"/>
          </w:tcPr>
          <w:p w14:paraId="72A56438" w14:textId="26646497" w:rsidR="008305CF" w:rsidRPr="00A85E59" w:rsidRDefault="008305CF" w:rsidP="00C81C05">
            <w:pPr>
              <w:pStyle w:val="Prrafodelista"/>
              <w:numPr>
                <w:ilvl w:val="0"/>
                <w:numId w:val="26"/>
              </w:numPr>
              <w:spacing w:before="120"/>
              <w:ind w:left="306" w:hanging="284"/>
              <w:jc w:val="both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A85E59">
              <w:rPr>
                <w:rFonts w:ascii="Arial" w:hAnsi="Arial" w:cs="Arial"/>
                <w:color w:val="000000" w:themeColor="text1"/>
                <w:sz w:val="19"/>
                <w:szCs w:val="19"/>
              </w:rPr>
              <w:t>Infraestructura de recarga de vehículos eléctricos y las infraestructuras de recarga eléctrica en instalaciones destinadas al suministro de combustibles y carburantes de vehículos, conforme a lo dispuesto en la legislación sectorial.</w:t>
            </w:r>
          </w:p>
        </w:tc>
      </w:tr>
      <w:tr w:rsidR="008305CF" w:rsidRPr="00A85E59" w14:paraId="4068E8EF" w14:textId="77777777" w:rsidTr="009B7D5A">
        <w:tc>
          <w:tcPr>
            <w:tcW w:w="9918" w:type="dxa"/>
          </w:tcPr>
          <w:p w14:paraId="558091DF" w14:textId="3DE4AADC" w:rsidR="008305CF" w:rsidRPr="00A85E59" w:rsidRDefault="008305CF" w:rsidP="00C81C05">
            <w:pPr>
              <w:pStyle w:val="Prrafodelista"/>
              <w:numPr>
                <w:ilvl w:val="0"/>
                <w:numId w:val="26"/>
              </w:numPr>
              <w:spacing w:before="120"/>
              <w:ind w:left="306" w:hanging="284"/>
              <w:jc w:val="both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A85E59">
              <w:rPr>
                <w:rFonts w:ascii="Arial" w:hAnsi="Arial" w:cs="Arial"/>
                <w:color w:val="000000" w:themeColor="text1"/>
                <w:sz w:val="19"/>
                <w:szCs w:val="19"/>
              </w:rPr>
              <w:t>Mejora, reparación o conservación, de las condiciones de eficiencia energética, integración de instalaciones de energía renovable o reducción de su impacto ambiental en edificaciones/instalaciones de Suelo Rústico que no supongan obras de nueva planta o aumento de la superficie construida.</w:t>
            </w:r>
          </w:p>
        </w:tc>
      </w:tr>
      <w:bookmarkEnd w:id="4"/>
      <w:tr w:rsidR="008305CF" w:rsidRPr="00A85E59" w14:paraId="53B32A0C" w14:textId="77777777" w:rsidTr="009B7D5A">
        <w:tc>
          <w:tcPr>
            <w:tcW w:w="9918" w:type="dxa"/>
          </w:tcPr>
          <w:p w14:paraId="13BCF943" w14:textId="77777777" w:rsidR="008305CF" w:rsidRPr="00A85E59" w:rsidRDefault="008305CF" w:rsidP="00C81C05">
            <w:pPr>
              <w:pStyle w:val="Prrafodelista"/>
              <w:numPr>
                <w:ilvl w:val="0"/>
                <w:numId w:val="26"/>
              </w:numPr>
              <w:spacing w:before="120"/>
              <w:ind w:left="306" w:hanging="284"/>
              <w:jc w:val="both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A85E59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Nueva instalación o reforma de instalaciones fijas de climatización (calefacción, refrigeración y ventilación) y de producción de agua caliente sanitaria (art. 2 RITE) con potencia térmica nominal a instalar en generación de calor o frío sea mayor o igual que 70 kW</w:t>
            </w:r>
          </w:p>
        </w:tc>
      </w:tr>
      <w:tr w:rsidR="008305CF" w:rsidRPr="00A85E59" w14:paraId="72CC5AC3" w14:textId="77777777" w:rsidTr="009B7D5A">
        <w:tc>
          <w:tcPr>
            <w:tcW w:w="9918" w:type="dxa"/>
          </w:tcPr>
          <w:p w14:paraId="1B60FCBB" w14:textId="77777777" w:rsidR="008305CF" w:rsidRPr="00A85E59" w:rsidRDefault="008305CF" w:rsidP="00C81C05">
            <w:pPr>
              <w:pStyle w:val="Prrafodelista"/>
              <w:numPr>
                <w:ilvl w:val="0"/>
                <w:numId w:val="26"/>
              </w:numPr>
              <w:spacing w:before="120"/>
              <w:ind w:left="306" w:hanging="284"/>
              <w:jc w:val="both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A85E59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Nueva instalación o reforma de instalaciones fijas de climatización (calefacción, refrigeración y ventilación) y de producción de agua caliente sanitaria (art. 2 RITE) con potencia térmica nominal a instalar en generación de calor o frío sea menor que 70 kW. (Se incluyen Instalaciones de ventilación artificial en locales para uso diferente al de vivienda).</w:t>
            </w:r>
          </w:p>
        </w:tc>
      </w:tr>
      <w:tr w:rsidR="008305CF" w:rsidRPr="00A85E59" w14:paraId="6230743A" w14:textId="77777777" w:rsidTr="009B7D5A">
        <w:tc>
          <w:tcPr>
            <w:tcW w:w="9918" w:type="dxa"/>
          </w:tcPr>
          <w:p w14:paraId="24C2D9F6" w14:textId="77777777" w:rsidR="008305CF" w:rsidRPr="00A85E59" w:rsidRDefault="008305CF" w:rsidP="00C81C05">
            <w:pPr>
              <w:pStyle w:val="Prrafodelista"/>
              <w:numPr>
                <w:ilvl w:val="0"/>
                <w:numId w:val="26"/>
              </w:numPr>
              <w:spacing w:before="120"/>
              <w:ind w:left="306" w:hanging="284"/>
              <w:jc w:val="both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A85E59">
              <w:rPr>
                <w:rFonts w:ascii="Arial" w:hAnsi="Arial" w:cs="Arial"/>
                <w:color w:val="000000" w:themeColor="text1"/>
                <w:sz w:val="19"/>
                <w:szCs w:val="19"/>
              </w:rPr>
              <w:t>Nuevas instalaciones, ampliaciones y modificaciones de instalaciones de gas que requieran proyecto técnico (ITC-ICG)</w:t>
            </w:r>
          </w:p>
        </w:tc>
      </w:tr>
      <w:tr w:rsidR="008305CF" w:rsidRPr="00A85E59" w14:paraId="11FC667A" w14:textId="77777777" w:rsidTr="00196246">
        <w:trPr>
          <w:trHeight w:val="846"/>
        </w:trPr>
        <w:tc>
          <w:tcPr>
            <w:tcW w:w="9918" w:type="dxa"/>
          </w:tcPr>
          <w:p w14:paraId="77E7C84F" w14:textId="09BCADDA" w:rsidR="00196246" w:rsidRPr="00A85E59" w:rsidRDefault="008305CF" w:rsidP="000328D7">
            <w:pPr>
              <w:pStyle w:val="Prrafodelista"/>
              <w:numPr>
                <w:ilvl w:val="0"/>
                <w:numId w:val="26"/>
              </w:numPr>
              <w:spacing w:before="120"/>
              <w:ind w:left="306" w:hanging="284"/>
              <w:jc w:val="both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196246">
              <w:rPr>
                <w:rFonts w:ascii="Arial" w:hAnsi="Arial" w:cs="Arial"/>
                <w:color w:val="000000" w:themeColor="text1"/>
                <w:sz w:val="19"/>
                <w:szCs w:val="19"/>
              </w:rPr>
              <w:t>Nuevas instalaciones, ampliaciones y modificaciones de instalaciones de gas que requieran documentación técnica (ITC-ICG).</w:t>
            </w:r>
          </w:p>
        </w:tc>
      </w:tr>
      <w:tr w:rsidR="008305CF" w:rsidRPr="00A85E59" w14:paraId="2275C2C3" w14:textId="77777777" w:rsidTr="009B7D5A">
        <w:tc>
          <w:tcPr>
            <w:tcW w:w="9918" w:type="dxa"/>
          </w:tcPr>
          <w:p w14:paraId="1AF41FD4" w14:textId="77777777" w:rsidR="008305CF" w:rsidRPr="00A85E59" w:rsidRDefault="008305CF" w:rsidP="00C81C05">
            <w:pPr>
              <w:pStyle w:val="Prrafodelista"/>
              <w:numPr>
                <w:ilvl w:val="0"/>
                <w:numId w:val="26"/>
              </w:numPr>
              <w:spacing w:before="120"/>
              <w:ind w:left="306" w:hanging="284"/>
              <w:jc w:val="both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A85E59">
              <w:rPr>
                <w:rFonts w:ascii="Arial" w:hAnsi="Arial" w:cs="Arial"/>
                <w:color w:val="000000" w:themeColor="text1"/>
                <w:sz w:val="19"/>
                <w:szCs w:val="19"/>
              </w:rPr>
              <w:t>Nuevas instalaciones o modificación sustancial de instalaciones de telecomunicaciones que requieran proyecto técnico (RICT)</w:t>
            </w:r>
          </w:p>
        </w:tc>
      </w:tr>
      <w:tr w:rsidR="008305CF" w:rsidRPr="00A85E59" w14:paraId="7160E832" w14:textId="77777777" w:rsidTr="009B7D5A">
        <w:tc>
          <w:tcPr>
            <w:tcW w:w="9918" w:type="dxa"/>
          </w:tcPr>
          <w:p w14:paraId="1ABD75E7" w14:textId="304ABC24" w:rsidR="00CB1884" w:rsidRPr="00A85E59" w:rsidRDefault="008305CF" w:rsidP="00D81F44">
            <w:pPr>
              <w:pStyle w:val="Prrafodelista"/>
              <w:numPr>
                <w:ilvl w:val="0"/>
                <w:numId w:val="26"/>
              </w:numPr>
              <w:spacing w:before="120"/>
              <w:ind w:left="306" w:hanging="284"/>
              <w:jc w:val="both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A85E59">
              <w:rPr>
                <w:rFonts w:ascii="Arial" w:hAnsi="Arial" w:cs="Arial"/>
                <w:color w:val="000000" w:themeColor="text1"/>
                <w:sz w:val="19"/>
                <w:szCs w:val="19"/>
              </w:rPr>
              <w:lastRenderedPageBreak/>
              <w:t xml:space="preserve">Nuevas instalaciones o modificación sustancial de instalaciones de telecomunicaciones que requieran </w:t>
            </w:r>
            <w:r w:rsidR="00C81C05" w:rsidRPr="00A85E59">
              <w:rPr>
                <w:rFonts w:ascii="Arial" w:hAnsi="Arial" w:cs="Arial"/>
                <w:color w:val="000000" w:themeColor="text1"/>
                <w:sz w:val="19"/>
                <w:szCs w:val="19"/>
              </w:rPr>
              <w:t>documentación técnica</w:t>
            </w:r>
            <w:r w:rsidRPr="00A85E59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(RICT).</w:t>
            </w:r>
          </w:p>
        </w:tc>
      </w:tr>
      <w:tr w:rsidR="008305CF" w:rsidRPr="00A85E59" w14:paraId="2293AD6F" w14:textId="77777777" w:rsidTr="009B7D5A">
        <w:tc>
          <w:tcPr>
            <w:tcW w:w="9918" w:type="dxa"/>
            <w:shd w:val="clear" w:color="auto" w:fill="D9D9D9" w:themeFill="background1" w:themeFillShade="D9"/>
          </w:tcPr>
          <w:p w14:paraId="2DB8B8BB" w14:textId="77777777" w:rsidR="008305CF" w:rsidRPr="00A85E59" w:rsidRDefault="008305CF" w:rsidP="00C81C05">
            <w:pPr>
              <w:ind w:right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E59">
              <w:rPr>
                <w:rFonts w:ascii="Arial" w:hAnsi="Arial" w:cs="Arial"/>
                <w:b/>
                <w:w w:val="90"/>
                <w:sz w:val="20"/>
                <w:szCs w:val="20"/>
              </w:rPr>
              <w:t>8.-</w:t>
            </w:r>
            <w:r w:rsidRPr="00A85E59">
              <w:rPr>
                <w:rFonts w:ascii="Arial" w:hAnsi="Arial" w:cs="Arial"/>
                <w:b/>
                <w:spacing w:val="-4"/>
                <w:w w:val="9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w w:val="90"/>
                <w:sz w:val="20"/>
                <w:szCs w:val="20"/>
              </w:rPr>
              <w:t>ELEMENTOS</w:t>
            </w:r>
            <w:r w:rsidRPr="00A85E59">
              <w:rPr>
                <w:rFonts w:ascii="Arial" w:hAnsi="Arial" w:cs="Arial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w w:val="90"/>
                <w:sz w:val="20"/>
                <w:szCs w:val="20"/>
              </w:rPr>
              <w:t>AUXILIARES</w:t>
            </w:r>
            <w:r w:rsidRPr="00A85E59">
              <w:rPr>
                <w:rFonts w:ascii="Arial" w:hAnsi="Arial" w:cs="Arial"/>
                <w:b/>
                <w:spacing w:val="-3"/>
                <w:w w:val="9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w w:val="90"/>
                <w:sz w:val="20"/>
                <w:szCs w:val="20"/>
              </w:rPr>
              <w:t>SOBRE</w:t>
            </w:r>
            <w:r w:rsidRPr="00A85E59">
              <w:rPr>
                <w:rFonts w:ascii="Arial" w:hAnsi="Arial" w:cs="Arial"/>
                <w:b/>
                <w:spacing w:val="-4"/>
                <w:w w:val="9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w w:val="90"/>
                <w:sz w:val="20"/>
                <w:szCs w:val="20"/>
              </w:rPr>
              <w:t>EL</w:t>
            </w:r>
            <w:r w:rsidRPr="00A85E59">
              <w:rPr>
                <w:rFonts w:ascii="Arial" w:hAnsi="Arial" w:cs="Arial"/>
                <w:b/>
                <w:spacing w:val="-5"/>
                <w:w w:val="9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w w:val="90"/>
                <w:sz w:val="20"/>
                <w:szCs w:val="20"/>
              </w:rPr>
              <w:t>TERRENO,</w:t>
            </w:r>
            <w:r w:rsidRPr="00A85E59">
              <w:rPr>
                <w:rFonts w:ascii="Arial" w:hAnsi="Arial" w:cs="Arial"/>
                <w:b/>
                <w:spacing w:val="-3"/>
                <w:w w:val="9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w w:val="90"/>
                <w:sz w:val="20"/>
                <w:szCs w:val="20"/>
              </w:rPr>
              <w:t>FACHADAS</w:t>
            </w:r>
            <w:r w:rsidRPr="00A85E59">
              <w:rPr>
                <w:rFonts w:ascii="Arial" w:hAnsi="Arial" w:cs="Arial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w w:val="90"/>
                <w:sz w:val="20"/>
                <w:szCs w:val="20"/>
              </w:rPr>
              <w:t>O</w:t>
            </w:r>
            <w:r w:rsidRPr="00A85E59">
              <w:rPr>
                <w:rFonts w:ascii="Arial" w:hAnsi="Arial" w:cs="Arial"/>
                <w:b/>
                <w:spacing w:val="-5"/>
                <w:w w:val="9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spacing w:val="-2"/>
                <w:w w:val="90"/>
                <w:sz w:val="20"/>
                <w:szCs w:val="20"/>
              </w:rPr>
              <w:t>CUBIERTAS</w:t>
            </w:r>
          </w:p>
        </w:tc>
      </w:tr>
      <w:tr w:rsidR="008305CF" w:rsidRPr="00A85E59" w14:paraId="1341F06D" w14:textId="77777777" w:rsidTr="009B7D5A">
        <w:tc>
          <w:tcPr>
            <w:tcW w:w="9918" w:type="dxa"/>
          </w:tcPr>
          <w:p w14:paraId="16714A74" w14:textId="77777777" w:rsidR="008305CF" w:rsidRPr="00A85E59" w:rsidRDefault="008305CF" w:rsidP="00C81C05">
            <w:pPr>
              <w:ind w:left="28" w:right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E59">
              <w:rPr>
                <w:rFonts w:ascii="Arial" w:hAnsi="Arial" w:cs="Arial"/>
                <w:sz w:val="20"/>
                <w:szCs w:val="20"/>
              </w:rPr>
              <w:t>1.Obra civil necesaria, así como instalación de antenas e infraestructuras de telecomunicaciones, salvo que por complejidad de la estructura se requiera proyecto.</w:t>
            </w:r>
          </w:p>
        </w:tc>
      </w:tr>
      <w:tr w:rsidR="008305CF" w:rsidRPr="00A85E59" w14:paraId="22E9E86D" w14:textId="77777777" w:rsidTr="009B7D5A">
        <w:tc>
          <w:tcPr>
            <w:tcW w:w="9918" w:type="dxa"/>
            <w:shd w:val="clear" w:color="auto" w:fill="D9D9D9" w:themeFill="background1" w:themeFillShade="D9"/>
          </w:tcPr>
          <w:p w14:paraId="63B1467C" w14:textId="77777777" w:rsidR="008305CF" w:rsidRPr="00A85E59" w:rsidRDefault="008305CF" w:rsidP="00C81C05">
            <w:pPr>
              <w:ind w:right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E59">
              <w:rPr>
                <w:rFonts w:ascii="Arial" w:hAnsi="Arial" w:cs="Arial"/>
                <w:b/>
                <w:w w:val="90"/>
                <w:sz w:val="20"/>
                <w:szCs w:val="20"/>
              </w:rPr>
              <w:t>9.</w:t>
            </w:r>
            <w:r w:rsidRPr="00A85E59">
              <w:rPr>
                <w:rFonts w:ascii="Arial" w:hAnsi="Arial" w:cs="Arial"/>
                <w:b/>
                <w:spacing w:val="-5"/>
                <w:w w:val="9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w w:val="90"/>
                <w:sz w:val="20"/>
                <w:szCs w:val="20"/>
              </w:rPr>
              <w:t>MEDIOS</w:t>
            </w:r>
            <w:r w:rsidRPr="00A85E59">
              <w:rPr>
                <w:rFonts w:ascii="Arial" w:hAnsi="Arial" w:cs="Arial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w w:val="90"/>
                <w:sz w:val="20"/>
                <w:szCs w:val="20"/>
              </w:rPr>
              <w:t>AUXILIARES</w:t>
            </w:r>
            <w:r w:rsidRPr="00A85E59">
              <w:rPr>
                <w:rFonts w:ascii="Arial" w:hAnsi="Arial" w:cs="Arial"/>
                <w:b/>
                <w:spacing w:val="-4"/>
                <w:w w:val="9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w w:val="90"/>
                <w:sz w:val="20"/>
                <w:szCs w:val="20"/>
              </w:rPr>
              <w:t>QUE</w:t>
            </w:r>
            <w:r w:rsidRPr="00A85E59">
              <w:rPr>
                <w:rFonts w:ascii="Arial" w:hAnsi="Arial" w:cs="Arial"/>
                <w:b/>
                <w:spacing w:val="-4"/>
                <w:w w:val="9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w w:val="90"/>
                <w:sz w:val="20"/>
                <w:szCs w:val="20"/>
              </w:rPr>
              <w:t>NO</w:t>
            </w:r>
            <w:r w:rsidRPr="00A85E59">
              <w:rPr>
                <w:rFonts w:ascii="Arial" w:hAnsi="Arial" w:cs="Arial"/>
                <w:b/>
                <w:spacing w:val="-3"/>
                <w:w w:val="9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w w:val="90"/>
                <w:sz w:val="20"/>
                <w:szCs w:val="20"/>
              </w:rPr>
              <w:t>SE</w:t>
            </w:r>
            <w:r w:rsidRPr="00A85E59">
              <w:rPr>
                <w:rFonts w:ascii="Arial" w:hAnsi="Arial" w:cs="Arial"/>
                <w:b/>
                <w:spacing w:val="-4"/>
                <w:w w:val="9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w w:val="90"/>
                <w:sz w:val="20"/>
                <w:szCs w:val="20"/>
              </w:rPr>
              <w:t>IMPLANTEN</w:t>
            </w:r>
            <w:r w:rsidRPr="00A85E59">
              <w:rPr>
                <w:rFonts w:ascii="Arial" w:hAnsi="Arial" w:cs="Arial"/>
                <w:b/>
                <w:spacing w:val="-5"/>
                <w:w w:val="9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w w:val="90"/>
                <w:sz w:val="20"/>
                <w:szCs w:val="20"/>
              </w:rPr>
              <w:t>EN</w:t>
            </w:r>
            <w:r w:rsidRPr="00A85E59">
              <w:rPr>
                <w:rFonts w:ascii="Arial" w:hAnsi="Arial" w:cs="Arial"/>
                <w:b/>
                <w:spacing w:val="-5"/>
                <w:w w:val="9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w w:val="90"/>
                <w:sz w:val="20"/>
                <w:szCs w:val="20"/>
              </w:rPr>
              <w:t>VÍA</w:t>
            </w:r>
            <w:r w:rsidRPr="00A85E59">
              <w:rPr>
                <w:rFonts w:ascii="Arial" w:hAnsi="Arial" w:cs="Arial"/>
                <w:b/>
                <w:spacing w:val="-3"/>
                <w:w w:val="9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spacing w:val="-2"/>
                <w:w w:val="90"/>
                <w:sz w:val="20"/>
                <w:szCs w:val="20"/>
              </w:rPr>
              <w:t>PÚBLICA</w:t>
            </w:r>
          </w:p>
        </w:tc>
      </w:tr>
      <w:tr w:rsidR="008305CF" w:rsidRPr="00A85E59" w14:paraId="68512343" w14:textId="77777777" w:rsidTr="009B7D5A">
        <w:tc>
          <w:tcPr>
            <w:tcW w:w="9918" w:type="dxa"/>
          </w:tcPr>
          <w:p w14:paraId="02866E39" w14:textId="77777777" w:rsidR="008305CF" w:rsidRPr="00A85E59" w:rsidRDefault="008305CF" w:rsidP="00C81C05">
            <w:pPr>
              <w:pStyle w:val="Prrafodelista"/>
              <w:numPr>
                <w:ilvl w:val="0"/>
                <w:numId w:val="25"/>
              </w:numPr>
              <w:ind w:left="313" w:right="11" w:hanging="2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E59">
              <w:rPr>
                <w:rFonts w:ascii="Arial" w:hAnsi="Arial" w:cs="Arial"/>
                <w:b/>
                <w:sz w:val="20"/>
                <w:szCs w:val="20"/>
              </w:rPr>
              <w:t>Plataformas</w:t>
            </w:r>
            <w:r w:rsidRPr="00A85E59">
              <w:rPr>
                <w:rFonts w:ascii="Arial" w:hAnsi="Arial" w:cs="Arial"/>
                <w:b/>
                <w:spacing w:val="48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elevadoras</w:t>
            </w:r>
            <w:r w:rsidRPr="00A85E59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de</w:t>
            </w:r>
            <w:r w:rsidRPr="00A85E59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pacing w:val="-2"/>
                <w:sz w:val="20"/>
                <w:szCs w:val="20"/>
              </w:rPr>
              <w:t>personas.</w:t>
            </w:r>
          </w:p>
          <w:p w14:paraId="7A3F4543" w14:textId="77777777" w:rsidR="008305CF" w:rsidRPr="00A85E59" w:rsidRDefault="008305CF" w:rsidP="00C81C05">
            <w:pPr>
              <w:pStyle w:val="Prrafodelista"/>
              <w:numPr>
                <w:ilvl w:val="0"/>
                <w:numId w:val="25"/>
              </w:numPr>
              <w:ind w:left="313" w:right="11" w:hanging="29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5CF" w:rsidRPr="00A85E59" w14:paraId="4457BEEB" w14:textId="77777777" w:rsidTr="009B7D5A">
        <w:tc>
          <w:tcPr>
            <w:tcW w:w="9918" w:type="dxa"/>
          </w:tcPr>
          <w:p w14:paraId="0BC29EEE" w14:textId="5D12FD4B" w:rsidR="008305CF" w:rsidRPr="00A85E59" w:rsidRDefault="00C81C05" w:rsidP="00C81C05">
            <w:pPr>
              <w:pStyle w:val="Prrafodelista"/>
              <w:numPr>
                <w:ilvl w:val="0"/>
                <w:numId w:val="25"/>
              </w:numPr>
              <w:ind w:left="313" w:right="11" w:hanging="2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E59">
              <w:rPr>
                <w:rFonts w:ascii="Arial" w:hAnsi="Arial" w:cs="Arial"/>
                <w:b/>
                <w:w w:val="105"/>
                <w:sz w:val="20"/>
                <w:szCs w:val="20"/>
              </w:rPr>
              <w:t>Poleas</w:t>
            </w:r>
            <w:r w:rsidR="008305CF" w:rsidRPr="00A85E59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 </w:t>
            </w:r>
            <w:r w:rsidR="008305CF" w:rsidRPr="00A85E59">
              <w:rPr>
                <w:rFonts w:ascii="Arial" w:hAnsi="Arial" w:cs="Arial"/>
                <w:w w:val="105"/>
                <w:sz w:val="20"/>
                <w:szCs w:val="20"/>
              </w:rPr>
              <w:t>mecánicas o manuales, tolvas, andamios con alzada inferior a 6 m., andamios de caballete o borriqueta.</w:t>
            </w:r>
          </w:p>
        </w:tc>
      </w:tr>
      <w:tr w:rsidR="008305CF" w:rsidRPr="00A85E59" w14:paraId="4E07DDA3" w14:textId="77777777" w:rsidTr="009B7D5A">
        <w:tc>
          <w:tcPr>
            <w:tcW w:w="9918" w:type="dxa"/>
          </w:tcPr>
          <w:p w14:paraId="75440885" w14:textId="77777777" w:rsidR="008305CF" w:rsidRPr="00A85E59" w:rsidRDefault="008305CF" w:rsidP="00C81C05">
            <w:pPr>
              <w:pStyle w:val="Prrafodelista"/>
              <w:numPr>
                <w:ilvl w:val="0"/>
                <w:numId w:val="25"/>
              </w:numPr>
              <w:ind w:left="313" w:right="11" w:hanging="2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E59">
              <w:rPr>
                <w:rFonts w:ascii="Arial" w:hAnsi="Arial" w:cs="Arial"/>
                <w:b/>
                <w:w w:val="105"/>
                <w:sz w:val="20"/>
                <w:szCs w:val="20"/>
              </w:rPr>
              <w:t>Plataformas</w:t>
            </w:r>
            <w:r w:rsidRPr="00A85E59">
              <w:rPr>
                <w:rFonts w:ascii="Arial" w:hAnsi="Arial" w:cs="Arial"/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o guindolas suspendidas de nivel variable (manuales o motorizadas), instaladas provisionalmente en un edificio o en una estructura para tareas específicas y plataformas elevadoras sobre mástil.</w:t>
            </w:r>
          </w:p>
        </w:tc>
      </w:tr>
      <w:tr w:rsidR="008305CF" w:rsidRPr="00A85E59" w14:paraId="1D69EB3F" w14:textId="77777777" w:rsidTr="009B7D5A">
        <w:tc>
          <w:tcPr>
            <w:tcW w:w="9918" w:type="dxa"/>
          </w:tcPr>
          <w:p w14:paraId="1ECE91DB" w14:textId="77777777" w:rsidR="008305CF" w:rsidRPr="00A85E59" w:rsidRDefault="008305CF" w:rsidP="00C81C05">
            <w:pPr>
              <w:pStyle w:val="Prrafodelista"/>
              <w:numPr>
                <w:ilvl w:val="0"/>
                <w:numId w:val="25"/>
              </w:numPr>
              <w:ind w:left="313" w:right="11" w:hanging="2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Técnicas de acceso y posicionamiento mediante cuerdas (</w:t>
            </w:r>
            <w:r w:rsidRPr="00A85E59">
              <w:rPr>
                <w:rFonts w:ascii="Arial" w:hAnsi="Arial" w:cs="Arial"/>
                <w:b/>
                <w:w w:val="105"/>
                <w:sz w:val="20"/>
                <w:szCs w:val="20"/>
              </w:rPr>
              <w:t>técnicas</w:t>
            </w:r>
            <w:r w:rsidRPr="00A85E59">
              <w:rPr>
                <w:rFonts w:ascii="Arial" w:hAnsi="Arial" w:cs="Arial"/>
                <w:b/>
                <w:spacing w:val="31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w w:val="105"/>
                <w:sz w:val="20"/>
                <w:szCs w:val="20"/>
              </w:rPr>
              <w:t>alpinas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) a instalar en los</w:t>
            </w:r>
            <w:r w:rsidRPr="00A85E59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edificios.</w:t>
            </w:r>
          </w:p>
          <w:p w14:paraId="75BE37A7" w14:textId="77777777" w:rsidR="008305CF" w:rsidRPr="00A85E59" w:rsidRDefault="008305CF" w:rsidP="00C81C05">
            <w:pPr>
              <w:pStyle w:val="Prrafodelista"/>
              <w:ind w:left="313" w:right="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5CF" w:rsidRPr="00A85E59" w14:paraId="5AC49CDA" w14:textId="77777777" w:rsidTr="009B7D5A">
        <w:tc>
          <w:tcPr>
            <w:tcW w:w="9918" w:type="dxa"/>
          </w:tcPr>
          <w:p w14:paraId="037280D2" w14:textId="3C8C19F0" w:rsidR="008305CF" w:rsidRPr="00A85E59" w:rsidRDefault="008305CF" w:rsidP="00C81C05">
            <w:pPr>
              <w:pStyle w:val="Prrafodelista"/>
              <w:numPr>
                <w:ilvl w:val="0"/>
                <w:numId w:val="25"/>
              </w:numPr>
              <w:ind w:left="313" w:right="11" w:hanging="2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E59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Andamios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constituidos con elementos prefabricados apoyados sobre terreno natural, soleras de hormigón, forjados, voladizos u otros elementos cuya altura, desde el nivel inferior de apoyo hasta la coronación de la andamiada, exceda de 6 m o dispongan de elementos horizontales que salven vuelos y distancias superiores entre apoyos de más de 8,00 m. Se exceptúan los andamios de caballete o borriquetas.</w:t>
            </w:r>
          </w:p>
        </w:tc>
      </w:tr>
      <w:tr w:rsidR="008305CF" w:rsidRPr="00A85E59" w14:paraId="0F8ECD87" w14:textId="77777777" w:rsidTr="009B7D5A">
        <w:tc>
          <w:tcPr>
            <w:tcW w:w="9918" w:type="dxa"/>
          </w:tcPr>
          <w:p w14:paraId="43C2499C" w14:textId="65CBD10B" w:rsidR="008305CF" w:rsidRPr="00A85E59" w:rsidRDefault="008305CF" w:rsidP="00C81C05">
            <w:pPr>
              <w:pStyle w:val="Prrafodelista"/>
              <w:numPr>
                <w:ilvl w:val="0"/>
                <w:numId w:val="25"/>
              </w:numPr>
              <w:ind w:left="313" w:hanging="2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E59">
              <w:rPr>
                <w:rFonts w:ascii="Arial" w:hAnsi="Arial" w:cs="Arial"/>
                <w:b/>
                <w:sz w:val="20"/>
                <w:szCs w:val="20"/>
              </w:rPr>
              <w:t>Andamios</w:t>
            </w:r>
            <w:r w:rsidRPr="00A85E59">
              <w:rPr>
                <w:rFonts w:ascii="Arial" w:hAnsi="Arial" w:cs="Arial"/>
                <w:sz w:val="20"/>
                <w:szCs w:val="20"/>
              </w:rPr>
              <w:t xml:space="preserve"> instalados en el exterior, sobre azoteas, cúpulas, tejados o estructuras superiores cuya distancia entre el nivel de apoyo y el nivel del terreno o del suelo, exceda de 24,00 m. de altura.</w:t>
            </w:r>
          </w:p>
        </w:tc>
      </w:tr>
      <w:tr w:rsidR="008305CF" w:rsidRPr="00A85E59" w14:paraId="6F78FB48" w14:textId="77777777" w:rsidTr="009B7D5A">
        <w:tc>
          <w:tcPr>
            <w:tcW w:w="9918" w:type="dxa"/>
          </w:tcPr>
          <w:p w14:paraId="746F5E13" w14:textId="77777777" w:rsidR="008305CF" w:rsidRPr="00A85E59" w:rsidRDefault="008305CF" w:rsidP="00C81C05">
            <w:pPr>
              <w:pStyle w:val="Prrafodelista"/>
              <w:numPr>
                <w:ilvl w:val="0"/>
                <w:numId w:val="25"/>
              </w:numPr>
              <w:ind w:left="313" w:right="11" w:hanging="2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E59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Torres de acceso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y torres de trabajo</w:t>
            </w:r>
            <w:r w:rsidRPr="00A85E59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móviles en</w:t>
            </w:r>
            <w:r w:rsidRPr="00A85E59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los que</w:t>
            </w:r>
            <w:r w:rsidRPr="00A85E59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los</w:t>
            </w:r>
            <w:r w:rsidRPr="00A85E59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trabajos</w:t>
            </w:r>
            <w:r w:rsidRPr="00A85E59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se efectúan a más</w:t>
            </w:r>
            <w:r w:rsidRPr="00A85E59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de 6,00 m. de altura desde el punto de operación hasta el suelo.</w:t>
            </w:r>
          </w:p>
        </w:tc>
      </w:tr>
      <w:tr w:rsidR="008305CF" w:rsidRPr="00A85E59" w14:paraId="1449AFBA" w14:textId="77777777" w:rsidTr="009B7D5A">
        <w:tc>
          <w:tcPr>
            <w:tcW w:w="9918" w:type="dxa"/>
          </w:tcPr>
          <w:p w14:paraId="0F4CE714" w14:textId="77777777" w:rsidR="008305CF" w:rsidRPr="00A85E59" w:rsidRDefault="008305CF" w:rsidP="00C81C05">
            <w:pPr>
              <w:pStyle w:val="Prrafodelista"/>
              <w:numPr>
                <w:ilvl w:val="0"/>
                <w:numId w:val="25"/>
              </w:numPr>
              <w:ind w:left="313" w:right="11" w:hanging="2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E59">
              <w:rPr>
                <w:rFonts w:ascii="Arial" w:hAnsi="Arial" w:cs="Arial"/>
                <w:sz w:val="20"/>
                <w:szCs w:val="20"/>
              </w:rPr>
              <w:t>Instalación</w:t>
            </w:r>
            <w:r w:rsidRPr="00A85E59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sz w:val="20"/>
                <w:szCs w:val="20"/>
              </w:rPr>
              <w:t>de</w:t>
            </w:r>
            <w:r w:rsidRPr="00A85E59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sz w:val="20"/>
                <w:szCs w:val="20"/>
              </w:rPr>
              <w:t>grúas</w:t>
            </w:r>
            <w:r w:rsidRPr="00A85E59">
              <w:rPr>
                <w:rFonts w:ascii="Arial" w:hAnsi="Arial" w:cs="Arial"/>
                <w:b/>
                <w:spacing w:val="29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spacing w:val="-2"/>
                <w:sz w:val="20"/>
                <w:szCs w:val="20"/>
              </w:rPr>
              <w:t>torre</w:t>
            </w:r>
            <w:r w:rsidRPr="00A85E59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</w:tc>
      </w:tr>
      <w:tr w:rsidR="008305CF" w:rsidRPr="00A85E59" w14:paraId="65DBF2D0" w14:textId="77777777" w:rsidTr="009B7D5A">
        <w:tc>
          <w:tcPr>
            <w:tcW w:w="9918" w:type="dxa"/>
          </w:tcPr>
          <w:p w14:paraId="69E734A8" w14:textId="4103BEF5" w:rsidR="008305CF" w:rsidRPr="00A85E59" w:rsidRDefault="008305CF" w:rsidP="00C81C05">
            <w:pPr>
              <w:pStyle w:val="Prrafodelista"/>
              <w:numPr>
                <w:ilvl w:val="0"/>
                <w:numId w:val="25"/>
              </w:numPr>
              <w:ind w:left="313" w:right="11" w:hanging="2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E59">
              <w:rPr>
                <w:rFonts w:ascii="Arial" w:hAnsi="Arial" w:cs="Arial"/>
                <w:b/>
                <w:w w:val="105"/>
                <w:sz w:val="20"/>
                <w:szCs w:val="20"/>
              </w:rPr>
              <w:t>Elementos</w:t>
            </w:r>
            <w:r w:rsidRPr="00A85E59">
              <w:rPr>
                <w:rFonts w:ascii="Arial" w:hAnsi="Arial" w:cs="Arial"/>
                <w:b/>
                <w:spacing w:val="8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w w:val="105"/>
                <w:sz w:val="20"/>
                <w:szCs w:val="20"/>
              </w:rPr>
              <w:t>auxiliares</w:t>
            </w:r>
            <w:r w:rsidRPr="00A85E59">
              <w:rPr>
                <w:rFonts w:ascii="Arial" w:hAnsi="Arial" w:cs="Arial"/>
                <w:b/>
                <w:spacing w:val="8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w w:val="105"/>
                <w:sz w:val="20"/>
                <w:szCs w:val="20"/>
              </w:rPr>
              <w:t>y</w:t>
            </w:r>
            <w:r w:rsidRPr="00A85E59">
              <w:rPr>
                <w:rFonts w:ascii="Arial" w:hAnsi="Arial" w:cs="Arial"/>
                <w:b/>
                <w:spacing w:val="78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w w:val="105"/>
                <w:sz w:val="20"/>
                <w:szCs w:val="20"/>
              </w:rPr>
              <w:t>complementarios</w:t>
            </w:r>
            <w:r w:rsidRPr="00A85E59">
              <w:rPr>
                <w:rFonts w:ascii="Arial" w:hAnsi="Arial" w:cs="Arial"/>
                <w:b/>
                <w:spacing w:val="79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w w:val="105"/>
                <w:sz w:val="20"/>
                <w:szCs w:val="20"/>
              </w:rPr>
              <w:t>de</w:t>
            </w:r>
            <w:r w:rsidRPr="00A85E59">
              <w:rPr>
                <w:rFonts w:ascii="Arial" w:hAnsi="Arial" w:cs="Arial"/>
                <w:b/>
                <w:spacing w:val="8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w w:val="105"/>
                <w:sz w:val="20"/>
                <w:szCs w:val="20"/>
              </w:rPr>
              <w:t>la</w:t>
            </w:r>
            <w:r w:rsidRPr="00A85E59">
              <w:rPr>
                <w:rFonts w:ascii="Arial" w:hAnsi="Arial" w:cs="Arial"/>
                <w:b/>
                <w:spacing w:val="8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w w:val="105"/>
                <w:sz w:val="20"/>
                <w:szCs w:val="20"/>
              </w:rPr>
              <w:t>construcción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,</w:t>
            </w:r>
            <w:r w:rsidRPr="00A85E59">
              <w:rPr>
                <w:rFonts w:ascii="Arial" w:hAnsi="Arial" w:cs="Arial"/>
                <w:spacing w:val="72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tales</w:t>
            </w:r>
            <w:r w:rsidRPr="00A85E59">
              <w:rPr>
                <w:rFonts w:ascii="Arial" w:hAnsi="Arial" w:cs="Arial"/>
                <w:spacing w:val="72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como</w:t>
            </w:r>
            <w:r w:rsidRPr="00A85E59">
              <w:rPr>
                <w:rFonts w:ascii="Arial" w:hAnsi="Arial" w:cs="Arial"/>
                <w:spacing w:val="74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cartelería publicitaria, casetas, vallas, aparatos elevadores de materiales, etc.</w:t>
            </w:r>
          </w:p>
        </w:tc>
      </w:tr>
      <w:tr w:rsidR="008305CF" w:rsidRPr="00A85E59" w14:paraId="6C6F715F" w14:textId="77777777" w:rsidTr="009B7D5A">
        <w:tc>
          <w:tcPr>
            <w:tcW w:w="9918" w:type="dxa"/>
            <w:shd w:val="clear" w:color="auto" w:fill="D9D9D9" w:themeFill="background1" w:themeFillShade="D9"/>
          </w:tcPr>
          <w:p w14:paraId="41FEF0FA" w14:textId="77777777" w:rsidR="008305CF" w:rsidRPr="00A85E59" w:rsidRDefault="008305CF" w:rsidP="00C81C0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85E59">
              <w:rPr>
                <w:rFonts w:ascii="Arial" w:hAnsi="Arial" w:cs="Arial"/>
                <w:b/>
                <w:sz w:val="20"/>
                <w:szCs w:val="20"/>
              </w:rPr>
              <w:t>10. OTRAS ACTUACIONES</w:t>
            </w:r>
          </w:p>
        </w:tc>
      </w:tr>
      <w:tr w:rsidR="008305CF" w:rsidRPr="00A85E59" w14:paraId="3657F505" w14:textId="77777777" w:rsidTr="009B7D5A">
        <w:tc>
          <w:tcPr>
            <w:tcW w:w="9918" w:type="dxa"/>
          </w:tcPr>
          <w:p w14:paraId="49B9B420" w14:textId="77777777" w:rsidR="008305CF" w:rsidRDefault="008305CF" w:rsidP="00C81C05">
            <w:pPr>
              <w:ind w:left="28" w:right="11" w:hanging="24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A85E59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>1.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 xml:space="preserve">Realización de </w:t>
            </w:r>
            <w:r w:rsidRPr="00A85E59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ensayos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destructivos sobre edificaciones existentes, tendentes a las obras de conservación o rehabilitación.</w:t>
            </w:r>
          </w:p>
          <w:p w14:paraId="0A5D3F74" w14:textId="718656B8" w:rsidR="00A85E59" w:rsidRPr="00A85E59" w:rsidRDefault="00A85E59" w:rsidP="00C81C05">
            <w:pPr>
              <w:ind w:left="28" w:right="11" w:hanging="2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5CF" w:rsidRPr="00A85E59" w14:paraId="5A218C2D" w14:textId="77777777" w:rsidTr="009B7D5A">
        <w:tc>
          <w:tcPr>
            <w:tcW w:w="9918" w:type="dxa"/>
          </w:tcPr>
          <w:p w14:paraId="675F9D47" w14:textId="77777777" w:rsidR="008305CF" w:rsidRPr="00A85E59" w:rsidRDefault="008305CF" w:rsidP="00C81C05">
            <w:pPr>
              <w:ind w:left="28" w:right="11" w:hanging="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E59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>2.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Instalación</w:t>
            </w:r>
            <w:r w:rsidRPr="00A85E59">
              <w:rPr>
                <w:rFonts w:ascii="Arial" w:hAnsi="Arial" w:cs="Arial"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de</w:t>
            </w:r>
            <w:r w:rsidRPr="00A85E59">
              <w:rPr>
                <w:rFonts w:ascii="Arial" w:hAnsi="Arial" w:cs="Arial"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w w:val="105"/>
                <w:sz w:val="20"/>
                <w:szCs w:val="20"/>
              </w:rPr>
              <w:t>ascensores</w:t>
            </w:r>
            <w:r w:rsidRPr="00A85E59">
              <w:rPr>
                <w:rFonts w:ascii="Arial" w:hAnsi="Arial" w:cs="Arial"/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que</w:t>
            </w:r>
            <w:r w:rsidRPr="00A85E59">
              <w:rPr>
                <w:rFonts w:ascii="Arial" w:hAnsi="Arial" w:cs="Arial"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no</w:t>
            </w:r>
            <w:r w:rsidRPr="00A85E59">
              <w:rPr>
                <w:rFonts w:ascii="Arial" w:hAnsi="Arial" w:cs="Arial"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afecten</w:t>
            </w:r>
            <w:r w:rsidRPr="00A85E59">
              <w:rPr>
                <w:rFonts w:ascii="Arial" w:hAnsi="Arial" w:cs="Arial"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a</w:t>
            </w:r>
            <w:r w:rsidRPr="00A85E59">
              <w:rPr>
                <w:rFonts w:ascii="Arial" w:hAnsi="Arial" w:cs="Arial"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parámetros</w:t>
            </w:r>
            <w:r w:rsidRPr="00A85E59">
              <w:rPr>
                <w:rFonts w:ascii="Arial" w:hAnsi="Arial" w:cs="Arial"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de</w:t>
            </w:r>
            <w:r w:rsidRPr="00A85E59">
              <w:rPr>
                <w:rFonts w:ascii="Arial" w:hAnsi="Arial" w:cs="Arial"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volumen,</w:t>
            </w:r>
            <w:r w:rsidRPr="00A85E59">
              <w:rPr>
                <w:rFonts w:ascii="Arial" w:hAnsi="Arial" w:cs="Arial"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edificabilidad</w:t>
            </w:r>
            <w:r w:rsidRPr="00A85E59">
              <w:rPr>
                <w:rFonts w:ascii="Arial" w:hAnsi="Arial" w:cs="Arial"/>
                <w:spacing w:val="40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 xml:space="preserve">y </w:t>
            </w:r>
            <w:r w:rsidRPr="00A85E59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ocupación.</w:t>
            </w:r>
          </w:p>
        </w:tc>
      </w:tr>
      <w:tr w:rsidR="008305CF" w:rsidRPr="00A85E59" w14:paraId="57C577FA" w14:textId="77777777" w:rsidTr="009B7D5A">
        <w:tc>
          <w:tcPr>
            <w:tcW w:w="9918" w:type="dxa"/>
          </w:tcPr>
          <w:p w14:paraId="55DAC15F" w14:textId="77777777" w:rsidR="008305CF" w:rsidRDefault="008305CF" w:rsidP="00C81C05">
            <w:pPr>
              <w:ind w:left="28" w:right="11" w:hanging="24"/>
              <w:jc w:val="both"/>
              <w:rPr>
                <w:rFonts w:ascii="Arial" w:hAnsi="Arial" w:cs="Arial"/>
                <w:b/>
                <w:spacing w:val="-2"/>
                <w:w w:val="105"/>
                <w:sz w:val="20"/>
                <w:szCs w:val="20"/>
              </w:rPr>
            </w:pPr>
            <w:r w:rsidRPr="00A85E59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3.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Sustitución de</w:t>
            </w:r>
            <w:r w:rsidRPr="00A85E59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maquinaria</w:t>
            </w:r>
            <w:r w:rsidRPr="00A85E59">
              <w:rPr>
                <w:rFonts w:ascii="Arial" w:hAnsi="Arial" w:cs="Arial"/>
                <w:spacing w:val="4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y</w:t>
            </w:r>
            <w:r w:rsidRPr="00A85E59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cabina</w:t>
            </w:r>
            <w:r w:rsidRPr="00A85E59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 xml:space="preserve">de </w:t>
            </w:r>
            <w:r w:rsidRPr="00A85E59">
              <w:rPr>
                <w:rFonts w:ascii="Arial" w:hAnsi="Arial" w:cs="Arial"/>
                <w:b/>
                <w:spacing w:val="-2"/>
                <w:w w:val="105"/>
                <w:sz w:val="20"/>
                <w:szCs w:val="20"/>
              </w:rPr>
              <w:t>ascensores.</w:t>
            </w:r>
          </w:p>
          <w:p w14:paraId="540B7CF4" w14:textId="743FFD06" w:rsidR="00A85E59" w:rsidRPr="00A85E59" w:rsidRDefault="00A85E59" w:rsidP="00C81C05">
            <w:pPr>
              <w:ind w:left="28" w:right="11" w:hanging="2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5CF" w:rsidRPr="00A85E59" w14:paraId="729CA842" w14:textId="77777777" w:rsidTr="009B7D5A">
        <w:tc>
          <w:tcPr>
            <w:tcW w:w="9918" w:type="dxa"/>
          </w:tcPr>
          <w:p w14:paraId="606B6143" w14:textId="77777777" w:rsidR="008305CF" w:rsidRDefault="008305CF" w:rsidP="00C81C05">
            <w:pPr>
              <w:ind w:left="28" w:right="11" w:hanging="24"/>
              <w:jc w:val="both"/>
              <w:rPr>
                <w:rFonts w:ascii="Arial" w:hAnsi="Arial" w:cs="Arial"/>
                <w:w w:val="110"/>
                <w:sz w:val="20"/>
                <w:szCs w:val="20"/>
              </w:rPr>
            </w:pPr>
            <w:r w:rsidRPr="00A85E59">
              <w:rPr>
                <w:rFonts w:ascii="Arial" w:hAnsi="Arial" w:cs="Arial"/>
                <w:w w:val="110"/>
                <w:sz w:val="20"/>
                <w:szCs w:val="20"/>
              </w:rPr>
              <w:t xml:space="preserve">4.Implementación de </w:t>
            </w:r>
            <w:r w:rsidRPr="00A85E59">
              <w:rPr>
                <w:rFonts w:ascii="Arial" w:hAnsi="Arial" w:cs="Arial"/>
                <w:b/>
                <w:w w:val="110"/>
                <w:sz w:val="20"/>
                <w:szCs w:val="20"/>
              </w:rPr>
              <w:t xml:space="preserve">medidas de seguridad </w:t>
            </w:r>
            <w:r w:rsidRPr="00A85E59">
              <w:rPr>
                <w:rFonts w:ascii="Arial" w:hAnsi="Arial" w:cs="Arial"/>
                <w:w w:val="110"/>
                <w:sz w:val="20"/>
                <w:szCs w:val="20"/>
              </w:rPr>
              <w:t>en edificios y/o construcciones que</w:t>
            </w:r>
            <w:r w:rsidRPr="00A85E59">
              <w:rPr>
                <w:rFonts w:ascii="Arial" w:hAnsi="Arial" w:cs="Arial"/>
                <w:spacing w:val="40"/>
                <w:w w:val="11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10"/>
                <w:sz w:val="20"/>
                <w:szCs w:val="20"/>
              </w:rPr>
              <w:t>se encuentren en deficientes condiciones de seguridad y salubridad (</w:t>
            </w:r>
            <w:r w:rsidRPr="00A85E59">
              <w:rPr>
                <w:rFonts w:ascii="Arial" w:hAnsi="Arial" w:cs="Arial"/>
                <w:b/>
                <w:w w:val="110"/>
                <w:sz w:val="20"/>
                <w:szCs w:val="20"/>
              </w:rPr>
              <w:t>apuntalamiento</w:t>
            </w:r>
            <w:r w:rsidRPr="00A85E59">
              <w:rPr>
                <w:rFonts w:ascii="Arial" w:hAnsi="Arial" w:cs="Arial"/>
                <w:w w:val="110"/>
                <w:sz w:val="20"/>
                <w:szCs w:val="20"/>
              </w:rPr>
              <w:t>, eliminación de elementos susceptibles de desprendimiento, colocación de mallas de protección</w:t>
            </w:r>
            <w:r w:rsidRPr="00A85E59">
              <w:rPr>
                <w:rFonts w:ascii="Arial" w:hAnsi="Arial" w:cs="Arial"/>
                <w:spacing w:val="-12"/>
                <w:w w:val="11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10"/>
                <w:sz w:val="20"/>
                <w:szCs w:val="20"/>
              </w:rPr>
              <w:t>etc.)</w:t>
            </w:r>
          </w:p>
          <w:p w14:paraId="4D989BC5" w14:textId="44392C75" w:rsidR="00A85E59" w:rsidRPr="00A85E59" w:rsidRDefault="00A85E59" w:rsidP="00C81C05">
            <w:pPr>
              <w:ind w:left="28" w:right="11" w:hanging="2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5CF" w:rsidRPr="00A85E59" w14:paraId="54A6597F" w14:textId="77777777" w:rsidTr="009B7D5A">
        <w:tc>
          <w:tcPr>
            <w:tcW w:w="9918" w:type="dxa"/>
          </w:tcPr>
          <w:p w14:paraId="7EEFE80E" w14:textId="77777777" w:rsidR="008305CF" w:rsidRPr="00A85E59" w:rsidRDefault="008305CF" w:rsidP="00C81C05">
            <w:pPr>
              <w:ind w:left="28" w:right="11" w:hanging="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E59">
              <w:rPr>
                <w:rFonts w:ascii="Arial" w:hAnsi="Arial" w:cs="Arial"/>
                <w:sz w:val="20"/>
                <w:szCs w:val="20"/>
              </w:rPr>
              <w:t xml:space="preserve">  5.Supresión de </w:t>
            </w:r>
            <w:r w:rsidRPr="00A85E59">
              <w:rPr>
                <w:rFonts w:ascii="Arial" w:hAnsi="Arial" w:cs="Arial"/>
                <w:b/>
                <w:sz w:val="20"/>
                <w:szCs w:val="20"/>
              </w:rPr>
              <w:t xml:space="preserve">barreras arquitectónicas </w:t>
            </w:r>
            <w:r w:rsidRPr="00A85E59">
              <w:rPr>
                <w:rFonts w:ascii="Arial" w:hAnsi="Arial" w:cs="Arial"/>
                <w:sz w:val="20"/>
                <w:szCs w:val="20"/>
              </w:rPr>
              <w:t xml:space="preserve">e instalación de ayudas técnicas que no afecten a elementos estructurales (rampas fijas, plataformas elevadoras verticales e inclinadas- </w:t>
            </w:r>
            <w:r w:rsidRPr="00A85E59">
              <w:rPr>
                <w:rFonts w:ascii="Arial" w:hAnsi="Arial" w:cs="Arial"/>
                <w:spacing w:val="-2"/>
                <w:sz w:val="20"/>
                <w:szCs w:val="20"/>
              </w:rPr>
              <w:t>salvaescaleras).</w:t>
            </w:r>
          </w:p>
        </w:tc>
      </w:tr>
      <w:tr w:rsidR="008305CF" w:rsidRPr="00A85E59" w14:paraId="5DE86D37" w14:textId="77777777" w:rsidTr="009B7D5A">
        <w:tc>
          <w:tcPr>
            <w:tcW w:w="9918" w:type="dxa"/>
          </w:tcPr>
          <w:p w14:paraId="0CC43315" w14:textId="7C29FAC5" w:rsidR="008305CF" w:rsidRPr="00A85E59" w:rsidRDefault="008305CF" w:rsidP="00C81C05">
            <w:pPr>
              <w:ind w:left="28" w:right="11" w:hanging="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E59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6.</w:t>
            </w:r>
            <w:r w:rsidRPr="00A85E59">
              <w:rPr>
                <w:rFonts w:ascii="Arial" w:hAnsi="Arial" w:cs="Arial"/>
                <w:bCs/>
                <w:w w:val="105"/>
                <w:sz w:val="20"/>
                <w:szCs w:val="20"/>
              </w:rPr>
              <w:t>Sondeos</w:t>
            </w:r>
            <w:r w:rsidRPr="00A85E59">
              <w:rPr>
                <w:rFonts w:ascii="Arial" w:hAnsi="Arial" w:cs="Arial"/>
                <w:b/>
                <w:spacing w:val="4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de</w:t>
            </w:r>
            <w:r w:rsidRPr="00A85E59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terrenos</w:t>
            </w:r>
            <w:r w:rsidRPr="00A85E59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.</w:t>
            </w:r>
          </w:p>
        </w:tc>
      </w:tr>
      <w:tr w:rsidR="008305CF" w:rsidRPr="00A85E59" w14:paraId="3D8353F1" w14:textId="77777777" w:rsidTr="009B7D5A">
        <w:tc>
          <w:tcPr>
            <w:tcW w:w="9918" w:type="dxa"/>
          </w:tcPr>
          <w:p w14:paraId="36D095DB" w14:textId="77777777" w:rsidR="008305CF" w:rsidRDefault="008305CF" w:rsidP="00C81C05">
            <w:pPr>
              <w:ind w:left="28" w:right="11" w:hanging="24"/>
              <w:jc w:val="both"/>
              <w:rPr>
                <w:rFonts w:ascii="Arial" w:hAnsi="Arial" w:cs="Arial"/>
                <w:b/>
                <w:spacing w:val="-2"/>
                <w:w w:val="105"/>
                <w:sz w:val="20"/>
                <w:szCs w:val="20"/>
              </w:rPr>
            </w:pPr>
            <w:r w:rsidRPr="00A85E59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8.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Modificación</w:t>
            </w:r>
            <w:r w:rsidRPr="00A85E59">
              <w:rPr>
                <w:rFonts w:ascii="Arial" w:hAnsi="Arial" w:cs="Arial"/>
                <w:spacing w:val="26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en</w:t>
            </w:r>
            <w:r w:rsidRPr="00A85E59">
              <w:rPr>
                <w:rFonts w:ascii="Arial" w:hAnsi="Arial" w:cs="Arial"/>
                <w:spacing w:val="23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la</w:t>
            </w:r>
            <w:r w:rsidRPr="00A85E59">
              <w:rPr>
                <w:rFonts w:ascii="Arial" w:hAnsi="Arial" w:cs="Arial"/>
                <w:spacing w:val="24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ordenación</w:t>
            </w:r>
            <w:r w:rsidRPr="00A85E59">
              <w:rPr>
                <w:rFonts w:ascii="Arial" w:hAnsi="Arial" w:cs="Arial"/>
                <w:spacing w:val="23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de</w:t>
            </w:r>
            <w:r w:rsidRPr="00A85E59">
              <w:rPr>
                <w:rFonts w:ascii="Arial" w:hAnsi="Arial" w:cs="Arial"/>
                <w:spacing w:val="21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w w:val="105"/>
                <w:sz w:val="20"/>
                <w:szCs w:val="20"/>
              </w:rPr>
              <w:t>garajes-aparcamientos</w:t>
            </w:r>
            <w:r w:rsidRPr="00A85E59">
              <w:rPr>
                <w:rFonts w:ascii="Arial" w:hAnsi="Arial" w:cs="Arial"/>
                <w:b/>
                <w:spacing w:val="34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w w:val="105"/>
                <w:sz w:val="20"/>
                <w:szCs w:val="20"/>
              </w:rPr>
              <w:t>bajo</w:t>
            </w:r>
            <w:r w:rsidRPr="00A85E59">
              <w:rPr>
                <w:rFonts w:ascii="Arial" w:hAnsi="Arial" w:cs="Arial"/>
                <w:b/>
                <w:spacing w:val="38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spacing w:val="-2"/>
                <w:w w:val="105"/>
                <w:sz w:val="20"/>
                <w:szCs w:val="20"/>
              </w:rPr>
              <w:t>rasante.</w:t>
            </w:r>
          </w:p>
          <w:p w14:paraId="38B2C6D9" w14:textId="04CC9083" w:rsidR="00A85E59" w:rsidRPr="00A85E59" w:rsidRDefault="00A85E59" w:rsidP="00C81C05">
            <w:pPr>
              <w:ind w:left="28" w:right="11" w:hanging="2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5CF" w:rsidRPr="00A85E59" w14:paraId="6A88DB50" w14:textId="77777777" w:rsidTr="009B7D5A">
        <w:tc>
          <w:tcPr>
            <w:tcW w:w="9918" w:type="dxa"/>
          </w:tcPr>
          <w:p w14:paraId="7238079C" w14:textId="24CBFF09" w:rsidR="00A85E59" w:rsidRPr="00A85E59" w:rsidRDefault="008305CF" w:rsidP="00D81F44">
            <w:pPr>
              <w:ind w:left="28" w:right="11" w:hanging="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E59">
              <w:rPr>
                <w:rFonts w:ascii="Arial" w:hAnsi="Arial" w:cs="Arial"/>
                <w:spacing w:val="-6"/>
                <w:w w:val="110"/>
                <w:sz w:val="20"/>
                <w:szCs w:val="20"/>
              </w:rPr>
              <w:t>9.</w:t>
            </w:r>
            <w:r w:rsidRPr="00A85E59">
              <w:rPr>
                <w:rFonts w:ascii="Arial" w:hAnsi="Arial" w:cs="Arial"/>
                <w:w w:val="110"/>
                <w:sz w:val="20"/>
                <w:szCs w:val="20"/>
              </w:rPr>
              <w:t>Obras</w:t>
            </w:r>
            <w:r w:rsidRPr="00A85E59">
              <w:rPr>
                <w:rFonts w:ascii="Arial" w:hAnsi="Arial" w:cs="Arial"/>
                <w:spacing w:val="40"/>
                <w:w w:val="11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10"/>
                <w:sz w:val="20"/>
                <w:szCs w:val="20"/>
              </w:rPr>
              <w:t>de</w:t>
            </w:r>
            <w:r w:rsidRPr="00A85E59">
              <w:rPr>
                <w:rFonts w:ascii="Arial" w:hAnsi="Arial" w:cs="Arial"/>
                <w:spacing w:val="40"/>
                <w:w w:val="11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10"/>
                <w:sz w:val="20"/>
                <w:szCs w:val="20"/>
              </w:rPr>
              <w:t>reparación</w:t>
            </w:r>
            <w:r w:rsidRPr="00A85E59">
              <w:rPr>
                <w:rFonts w:ascii="Arial" w:hAnsi="Arial" w:cs="Arial"/>
                <w:spacing w:val="40"/>
                <w:w w:val="11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10"/>
                <w:sz w:val="20"/>
                <w:szCs w:val="20"/>
              </w:rPr>
              <w:t>y</w:t>
            </w:r>
            <w:r w:rsidRPr="00A85E59">
              <w:rPr>
                <w:rFonts w:ascii="Arial" w:hAnsi="Arial" w:cs="Arial"/>
                <w:spacing w:val="40"/>
                <w:w w:val="11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10"/>
                <w:sz w:val="20"/>
                <w:szCs w:val="20"/>
              </w:rPr>
              <w:t>conservación</w:t>
            </w:r>
            <w:r w:rsidRPr="00A85E59">
              <w:rPr>
                <w:rFonts w:ascii="Arial" w:hAnsi="Arial" w:cs="Arial"/>
                <w:spacing w:val="40"/>
                <w:w w:val="11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10"/>
                <w:sz w:val="20"/>
                <w:szCs w:val="20"/>
              </w:rPr>
              <w:t>de</w:t>
            </w:r>
            <w:r w:rsidRPr="00A85E59">
              <w:rPr>
                <w:rFonts w:ascii="Arial" w:hAnsi="Arial" w:cs="Arial"/>
                <w:spacing w:val="40"/>
                <w:w w:val="11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w w:val="110"/>
                <w:sz w:val="20"/>
                <w:szCs w:val="20"/>
              </w:rPr>
              <w:t>invernaderos</w:t>
            </w:r>
            <w:r w:rsidRPr="00A85E59">
              <w:rPr>
                <w:rFonts w:ascii="Arial" w:hAnsi="Arial" w:cs="Arial"/>
                <w:b/>
                <w:spacing w:val="68"/>
                <w:w w:val="11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10"/>
                <w:sz w:val="20"/>
                <w:szCs w:val="20"/>
              </w:rPr>
              <w:t>que</w:t>
            </w:r>
            <w:r w:rsidRPr="00A85E59">
              <w:rPr>
                <w:rFonts w:ascii="Arial" w:hAnsi="Arial" w:cs="Arial"/>
                <w:spacing w:val="40"/>
                <w:w w:val="11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10"/>
                <w:sz w:val="20"/>
                <w:szCs w:val="20"/>
              </w:rPr>
              <w:t>generen</w:t>
            </w:r>
            <w:r w:rsidRPr="00A85E59">
              <w:rPr>
                <w:rFonts w:ascii="Arial" w:hAnsi="Arial" w:cs="Arial"/>
                <w:spacing w:val="40"/>
                <w:w w:val="11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10"/>
                <w:sz w:val="20"/>
                <w:szCs w:val="20"/>
              </w:rPr>
              <w:t>residuos</w:t>
            </w:r>
            <w:r w:rsidRPr="00A85E59">
              <w:rPr>
                <w:rFonts w:ascii="Arial" w:hAnsi="Arial" w:cs="Arial"/>
                <w:spacing w:val="40"/>
                <w:w w:val="11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10"/>
                <w:sz w:val="20"/>
                <w:szCs w:val="20"/>
              </w:rPr>
              <w:t>que requieran</w:t>
            </w:r>
            <w:r w:rsidRPr="00A85E59">
              <w:rPr>
                <w:rFonts w:ascii="Arial" w:hAnsi="Arial" w:cs="Arial"/>
                <w:spacing w:val="-8"/>
                <w:w w:val="11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10"/>
                <w:sz w:val="20"/>
                <w:szCs w:val="20"/>
              </w:rPr>
              <w:t>técnico</w:t>
            </w:r>
            <w:r w:rsidRPr="00A85E59">
              <w:rPr>
                <w:rFonts w:ascii="Arial" w:hAnsi="Arial" w:cs="Arial"/>
                <w:spacing w:val="-10"/>
                <w:w w:val="11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10"/>
                <w:sz w:val="20"/>
                <w:szCs w:val="20"/>
              </w:rPr>
              <w:t>para</w:t>
            </w:r>
            <w:r w:rsidRPr="00A85E59">
              <w:rPr>
                <w:rFonts w:ascii="Arial" w:hAnsi="Arial" w:cs="Arial"/>
                <w:spacing w:val="-8"/>
                <w:w w:val="11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10"/>
                <w:sz w:val="20"/>
                <w:szCs w:val="20"/>
              </w:rPr>
              <w:t>su</w:t>
            </w:r>
            <w:r w:rsidRPr="00A85E59">
              <w:rPr>
                <w:rFonts w:ascii="Arial" w:hAnsi="Arial" w:cs="Arial"/>
                <w:spacing w:val="-10"/>
                <w:w w:val="11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10"/>
                <w:sz w:val="20"/>
                <w:szCs w:val="20"/>
              </w:rPr>
              <w:t>gestión</w:t>
            </w:r>
            <w:r w:rsidRPr="00A85E59">
              <w:rPr>
                <w:rFonts w:ascii="Arial" w:hAnsi="Arial" w:cs="Arial"/>
                <w:spacing w:val="-6"/>
                <w:w w:val="11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10"/>
                <w:sz w:val="20"/>
                <w:szCs w:val="20"/>
              </w:rPr>
              <w:t>con</w:t>
            </w:r>
            <w:r w:rsidRPr="00A85E59">
              <w:rPr>
                <w:rFonts w:ascii="Arial" w:hAnsi="Arial" w:cs="Arial"/>
                <w:spacing w:val="-11"/>
                <w:w w:val="11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10"/>
                <w:sz w:val="20"/>
                <w:szCs w:val="20"/>
              </w:rPr>
              <w:t>arreglo</w:t>
            </w:r>
            <w:r w:rsidRPr="00A85E59">
              <w:rPr>
                <w:rFonts w:ascii="Arial" w:hAnsi="Arial" w:cs="Arial"/>
                <w:spacing w:val="-10"/>
                <w:w w:val="11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10"/>
                <w:sz w:val="20"/>
                <w:szCs w:val="20"/>
              </w:rPr>
              <w:t>a</w:t>
            </w:r>
            <w:r w:rsidRPr="00A85E59">
              <w:rPr>
                <w:rFonts w:ascii="Arial" w:hAnsi="Arial" w:cs="Arial"/>
                <w:spacing w:val="-8"/>
                <w:w w:val="11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10"/>
                <w:sz w:val="20"/>
                <w:szCs w:val="20"/>
              </w:rPr>
              <w:t>la</w:t>
            </w:r>
            <w:r w:rsidRPr="00A85E59">
              <w:rPr>
                <w:rFonts w:ascii="Arial" w:hAnsi="Arial" w:cs="Arial"/>
                <w:spacing w:val="-8"/>
                <w:w w:val="11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10"/>
                <w:sz w:val="20"/>
                <w:szCs w:val="20"/>
              </w:rPr>
              <w:t>normativa</w:t>
            </w:r>
            <w:r w:rsidRPr="00A85E59">
              <w:rPr>
                <w:rFonts w:ascii="Arial" w:hAnsi="Arial" w:cs="Arial"/>
                <w:spacing w:val="-8"/>
                <w:w w:val="110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10"/>
                <w:sz w:val="20"/>
                <w:szCs w:val="20"/>
              </w:rPr>
              <w:t>vigente.</w:t>
            </w:r>
          </w:p>
        </w:tc>
      </w:tr>
      <w:tr w:rsidR="008305CF" w:rsidRPr="00A85E59" w14:paraId="3AD675A7" w14:textId="77777777" w:rsidTr="009B7D5A">
        <w:tc>
          <w:tcPr>
            <w:tcW w:w="9918" w:type="dxa"/>
          </w:tcPr>
          <w:p w14:paraId="1F527EC8" w14:textId="77777777" w:rsidR="008305CF" w:rsidRPr="00A85E59" w:rsidRDefault="008305CF" w:rsidP="00C81C05">
            <w:pPr>
              <w:ind w:left="28" w:right="11" w:hanging="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10.Apertura</w:t>
            </w:r>
            <w:r w:rsidRPr="00A85E59">
              <w:rPr>
                <w:rFonts w:ascii="Arial" w:hAnsi="Arial" w:cs="Arial"/>
                <w:spacing w:val="25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de</w:t>
            </w:r>
            <w:r w:rsidRPr="00A85E59">
              <w:rPr>
                <w:rFonts w:ascii="Arial" w:hAnsi="Arial" w:cs="Arial"/>
                <w:spacing w:val="27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w w:val="105"/>
                <w:sz w:val="20"/>
                <w:szCs w:val="20"/>
              </w:rPr>
              <w:t>zanjas</w:t>
            </w:r>
            <w:r w:rsidRPr="00A85E59">
              <w:rPr>
                <w:rFonts w:ascii="Arial" w:hAnsi="Arial" w:cs="Arial"/>
                <w:b/>
                <w:spacing w:val="36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w w:val="105"/>
                <w:sz w:val="20"/>
                <w:szCs w:val="20"/>
              </w:rPr>
              <w:t>y</w:t>
            </w:r>
            <w:r w:rsidRPr="00A85E59">
              <w:rPr>
                <w:rFonts w:ascii="Arial" w:hAnsi="Arial" w:cs="Arial"/>
                <w:b/>
                <w:spacing w:val="36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b/>
                <w:w w:val="105"/>
                <w:sz w:val="20"/>
                <w:szCs w:val="20"/>
              </w:rPr>
              <w:t>catas</w:t>
            </w:r>
            <w:r w:rsidRPr="00A85E59">
              <w:rPr>
                <w:rFonts w:ascii="Arial" w:hAnsi="Arial" w:cs="Arial"/>
                <w:b/>
                <w:spacing w:val="39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en</w:t>
            </w:r>
            <w:r w:rsidRPr="00A85E59">
              <w:rPr>
                <w:rFonts w:ascii="Arial" w:hAnsi="Arial" w:cs="Arial"/>
                <w:spacing w:val="27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terrenos</w:t>
            </w:r>
            <w:r w:rsidRPr="00A85E59">
              <w:rPr>
                <w:rFonts w:ascii="Arial" w:hAnsi="Arial" w:cs="Arial"/>
                <w:spacing w:val="27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privados</w:t>
            </w:r>
            <w:r w:rsidRPr="00A85E59">
              <w:rPr>
                <w:rFonts w:ascii="Arial" w:hAnsi="Arial" w:cs="Arial"/>
                <w:spacing w:val="27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para</w:t>
            </w:r>
            <w:r w:rsidRPr="00A85E59">
              <w:rPr>
                <w:rFonts w:ascii="Arial" w:hAnsi="Arial" w:cs="Arial"/>
                <w:spacing w:val="28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albergar</w:t>
            </w:r>
            <w:r w:rsidRPr="00A85E59">
              <w:rPr>
                <w:rFonts w:ascii="Arial" w:hAnsi="Arial" w:cs="Arial"/>
                <w:spacing w:val="29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instalaciones</w:t>
            </w:r>
            <w:r w:rsidRPr="00A85E59">
              <w:rPr>
                <w:rFonts w:ascii="Arial" w:hAnsi="Arial" w:cs="Arial"/>
                <w:spacing w:val="27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o</w:t>
            </w:r>
            <w:r w:rsidRPr="00A85E59">
              <w:rPr>
                <w:rFonts w:ascii="Arial" w:hAnsi="Arial" w:cs="Arial"/>
                <w:spacing w:val="28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para</w:t>
            </w:r>
            <w:r w:rsidRPr="00A85E59">
              <w:rPr>
                <w:rFonts w:ascii="Arial" w:hAnsi="Arial" w:cs="Arial"/>
                <w:spacing w:val="25"/>
                <w:w w:val="105"/>
                <w:sz w:val="20"/>
                <w:szCs w:val="20"/>
              </w:rPr>
              <w:t xml:space="preserve"> </w:t>
            </w:r>
            <w:r w:rsidRPr="00A85E59">
              <w:rPr>
                <w:rFonts w:ascii="Arial" w:hAnsi="Arial" w:cs="Arial"/>
                <w:w w:val="105"/>
                <w:sz w:val="20"/>
                <w:szCs w:val="20"/>
              </w:rPr>
              <w:t>la exploración de cimientos que se realicen bajo dirección facultativa.</w:t>
            </w:r>
          </w:p>
        </w:tc>
      </w:tr>
      <w:tr w:rsidR="008305CF" w:rsidRPr="00A85E59" w14:paraId="6AC2B46E" w14:textId="77777777" w:rsidTr="009B7D5A">
        <w:tc>
          <w:tcPr>
            <w:tcW w:w="9918" w:type="dxa"/>
          </w:tcPr>
          <w:p w14:paraId="506C6DF2" w14:textId="44823793" w:rsidR="00A85E59" w:rsidRPr="00A85E59" w:rsidRDefault="008305CF" w:rsidP="00D81F44">
            <w:pPr>
              <w:ind w:left="28" w:right="11" w:hanging="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E59">
              <w:rPr>
                <w:rFonts w:ascii="Arial" w:hAnsi="Arial" w:cs="Arial"/>
                <w:sz w:val="20"/>
                <w:szCs w:val="20"/>
              </w:rPr>
              <w:t>12.Los trabajos de investigación relacionados con actividades mineras, que no afecten a la configuración de los terrenos ni comporten movimientos de tierra sujetos a licencia urbanística.</w:t>
            </w:r>
          </w:p>
        </w:tc>
      </w:tr>
      <w:tr w:rsidR="00D81F44" w:rsidRPr="00A85E59" w14:paraId="2F82B5B9" w14:textId="77777777" w:rsidTr="009B7D5A">
        <w:tc>
          <w:tcPr>
            <w:tcW w:w="9918" w:type="dxa"/>
          </w:tcPr>
          <w:p w14:paraId="7EAF8B5F" w14:textId="45388826" w:rsidR="00D81F44" w:rsidRPr="00A85E59" w:rsidRDefault="00D81F44" w:rsidP="00C81C05">
            <w:pPr>
              <w:ind w:left="28" w:right="11" w:hanging="2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 Demolición total o parcial de construcciones o edificaciones, siempre que no estén sujetas a un régimen de protección por la legislación de patrimonio histórico , por los instrumentos de ordenación .</w:t>
            </w:r>
          </w:p>
        </w:tc>
      </w:tr>
    </w:tbl>
    <w:p w14:paraId="5196DF15" w14:textId="77777777" w:rsidR="008305CF" w:rsidRPr="00827CCB" w:rsidRDefault="008305CF" w:rsidP="00C81C05">
      <w:pPr>
        <w:tabs>
          <w:tab w:val="left" w:pos="2540"/>
        </w:tabs>
        <w:jc w:val="both"/>
        <w:rPr>
          <w:rFonts w:ascii="Arial" w:hAnsi="Arial" w:cs="Arial"/>
          <w:sz w:val="20"/>
          <w:szCs w:val="20"/>
        </w:rPr>
      </w:pPr>
    </w:p>
    <w:p w14:paraId="6C7BC3AB" w14:textId="77777777" w:rsidR="00196246" w:rsidRDefault="00196246" w:rsidP="00C81C05">
      <w:pPr>
        <w:spacing w:line="288" w:lineRule="auto"/>
        <w:ind w:right="-82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A85E59">
        <w:rPr>
          <w:rFonts w:ascii="Arial" w:hAnsi="Arial" w:cs="Arial"/>
          <w:color w:val="000000" w:themeColor="text1"/>
          <w:sz w:val="19"/>
          <w:szCs w:val="19"/>
        </w:rPr>
        <w:t xml:space="preserve">SU²  </w:t>
      </w:r>
      <w:r>
        <w:rPr>
          <w:rFonts w:ascii="Arial" w:hAnsi="Arial" w:cs="Arial"/>
          <w:color w:val="000000" w:themeColor="text1"/>
          <w:sz w:val="19"/>
          <w:szCs w:val="19"/>
        </w:rPr>
        <w:t>: suelo urbano</w:t>
      </w:r>
    </w:p>
    <w:p w14:paraId="62051FC9" w14:textId="397B1241" w:rsidR="008305CF" w:rsidRDefault="00196246" w:rsidP="00C81C05">
      <w:pPr>
        <w:spacing w:line="288" w:lineRule="auto"/>
        <w:ind w:right="-82"/>
        <w:jc w:val="both"/>
        <w:rPr>
          <w:rFonts w:ascii="Arial" w:hAnsi="Arial" w:cs="Arial"/>
          <w:sz w:val="20"/>
          <w:szCs w:val="20"/>
        </w:rPr>
      </w:pPr>
      <w:r w:rsidRPr="00A85E59">
        <w:rPr>
          <w:rFonts w:ascii="Arial" w:hAnsi="Arial" w:cs="Arial"/>
          <w:color w:val="000000" w:themeColor="text1"/>
          <w:sz w:val="19"/>
          <w:szCs w:val="19"/>
        </w:rPr>
        <w:t>SR⁴</w:t>
      </w:r>
      <w:r>
        <w:rPr>
          <w:rFonts w:ascii="Arial" w:hAnsi="Arial" w:cs="Arial"/>
          <w:color w:val="000000" w:themeColor="text1"/>
          <w:sz w:val="19"/>
          <w:szCs w:val="19"/>
        </w:rPr>
        <w:t xml:space="preserve"> : suelo rural</w:t>
      </w:r>
    </w:p>
    <w:p w14:paraId="3B7941F6" w14:textId="35E45B8D" w:rsidR="008305CF" w:rsidRDefault="008305CF" w:rsidP="00C81C05">
      <w:pPr>
        <w:spacing w:line="288" w:lineRule="auto"/>
        <w:ind w:right="-82"/>
        <w:jc w:val="both"/>
        <w:rPr>
          <w:rFonts w:ascii="Arial" w:hAnsi="Arial" w:cs="Arial"/>
          <w:sz w:val="20"/>
          <w:szCs w:val="20"/>
        </w:rPr>
      </w:pPr>
    </w:p>
    <w:sectPr w:rsidR="008305CF" w:rsidSect="00044480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76" w:right="1134" w:bottom="851" w:left="1134" w:header="568" w:footer="46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34C81" w14:textId="77777777" w:rsidR="008D38AC" w:rsidRDefault="008D38AC">
      <w:r>
        <w:separator/>
      </w:r>
    </w:p>
  </w:endnote>
  <w:endnote w:type="continuationSeparator" w:id="0">
    <w:p w14:paraId="49A42E49" w14:textId="77777777" w:rsidR="008D38AC" w:rsidRDefault="008D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_sans_regular">
    <w:altName w:val="Cambri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23584" w14:textId="16C5EDD4" w:rsidR="002D4077" w:rsidRPr="00117216" w:rsidRDefault="002D4077" w:rsidP="00F552DB">
    <w:pPr>
      <w:suppressAutoHyphens w:val="0"/>
      <w:rPr>
        <w:rFonts w:ascii="Arial" w:hAnsi="Arial" w:cs="Arial"/>
        <w:b/>
        <w:bCs/>
        <w:sz w:val="14"/>
        <w:szCs w:val="14"/>
      </w:rPr>
    </w:pPr>
  </w:p>
  <w:p w14:paraId="03F3797E" w14:textId="77777777" w:rsidR="002D4077" w:rsidRDefault="002D4077">
    <w:pPr>
      <w:pStyle w:val="Piedepgina"/>
      <w:jc w:val="center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4AE8D" w14:textId="77777777" w:rsidR="002D4077" w:rsidRPr="00117216" w:rsidRDefault="002D4077" w:rsidP="00F552DB">
    <w:pPr>
      <w:rPr>
        <w:rFonts w:ascii="Arial" w:hAnsi="Arial" w:cs="Arial"/>
        <w:b/>
        <w:bCs/>
        <w:sz w:val="14"/>
        <w:szCs w:val="14"/>
      </w:rPr>
    </w:pPr>
  </w:p>
  <w:p w14:paraId="24993C27" w14:textId="77777777" w:rsidR="002D4077" w:rsidRPr="00117216" w:rsidRDefault="002D4077" w:rsidP="00F552DB">
    <w:pPr>
      <w:suppressAutoHyphens w:val="0"/>
      <w:rPr>
        <w:rFonts w:ascii="Arial" w:hAnsi="Arial" w:cs="Arial"/>
        <w:b/>
        <w:bCs/>
        <w:sz w:val="14"/>
        <w:szCs w:val="14"/>
      </w:rPr>
    </w:pPr>
    <w:r w:rsidRPr="00117216">
      <w:rPr>
        <w:rFonts w:ascii="Arial" w:hAnsi="Arial" w:cs="Arial"/>
        <w:b/>
        <w:bCs/>
        <w:sz w:val="14"/>
        <w:szCs w:val="14"/>
      </w:rPr>
      <w:t>1.- FO. Fuera de Ordenación.</w:t>
    </w:r>
  </w:p>
  <w:p w14:paraId="25A5716C" w14:textId="77777777" w:rsidR="002D4077" w:rsidRPr="00117216" w:rsidRDefault="002D4077" w:rsidP="00F552DB">
    <w:pPr>
      <w:suppressAutoHyphens w:val="0"/>
      <w:rPr>
        <w:rFonts w:ascii="Arial" w:hAnsi="Arial" w:cs="Arial"/>
        <w:b/>
        <w:bCs/>
        <w:sz w:val="14"/>
        <w:szCs w:val="14"/>
      </w:rPr>
    </w:pPr>
    <w:r w:rsidRPr="00117216">
      <w:rPr>
        <w:rFonts w:ascii="Arial" w:hAnsi="Arial" w:cs="Arial"/>
        <w:b/>
        <w:bCs/>
        <w:sz w:val="14"/>
        <w:szCs w:val="14"/>
      </w:rPr>
      <w:t>2.- SU. Suelo Urbano.</w:t>
    </w:r>
  </w:p>
  <w:p w14:paraId="56FCFA20" w14:textId="77777777" w:rsidR="002D4077" w:rsidRPr="00117216" w:rsidRDefault="002D4077" w:rsidP="00F552DB">
    <w:pPr>
      <w:suppressAutoHyphens w:val="0"/>
      <w:rPr>
        <w:rFonts w:ascii="Arial" w:hAnsi="Arial" w:cs="Arial"/>
        <w:b/>
        <w:bCs/>
        <w:sz w:val="14"/>
        <w:szCs w:val="14"/>
      </w:rPr>
    </w:pPr>
    <w:r w:rsidRPr="00117216">
      <w:rPr>
        <w:rFonts w:ascii="Arial" w:hAnsi="Arial" w:cs="Arial"/>
        <w:b/>
        <w:bCs/>
        <w:sz w:val="14"/>
        <w:szCs w:val="14"/>
      </w:rPr>
      <w:t>3.- ATU. Actuaciones de Transformación Urbanística.</w:t>
    </w:r>
  </w:p>
  <w:p w14:paraId="421478D0" w14:textId="77777777" w:rsidR="002D4077" w:rsidRPr="00117216" w:rsidRDefault="002D4077" w:rsidP="00F552DB">
    <w:pPr>
      <w:suppressAutoHyphens w:val="0"/>
      <w:rPr>
        <w:rFonts w:ascii="Arial" w:hAnsi="Arial" w:cs="Arial"/>
        <w:b/>
        <w:bCs/>
        <w:sz w:val="14"/>
        <w:szCs w:val="14"/>
      </w:rPr>
    </w:pPr>
    <w:r w:rsidRPr="00117216">
      <w:rPr>
        <w:rFonts w:ascii="Arial" w:hAnsi="Arial" w:cs="Arial"/>
        <w:b/>
        <w:bCs/>
        <w:sz w:val="14"/>
        <w:szCs w:val="14"/>
      </w:rPr>
      <w:t>4.- SR. Suelo Rústico</w:t>
    </w:r>
  </w:p>
  <w:p w14:paraId="7858067A" w14:textId="43541579" w:rsidR="002D4077" w:rsidRDefault="002D4077">
    <w:pPr>
      <w:pStyle w:val="Piedepgina"/>
    </w:pPr>
  </w:p>
  <w:p w14:paraId="1F0AD8F4" w14:textId="77777777" w:rsidR="002D4077" w:rsidRDefault="002D40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8AA2C" w14:textId="77777777" w:rsidR="008D38AC" w:rsidRDefault="008D38AC">
      <w:r>
        <w:separator/>
      </w:r>
    </w:p>
  </w:footnote>
  <w:footnote w:type="continuationSeparator" w:id="0">
    <w:p w14:paraId="7C80B819" w14:textId="77777777" w:rsidR="008D38AC" w:rsidRDefault="008D3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50" w:type="dxa"/>
      <w:tblInd w:w="-32" w:type="dxa"/>
      <w:tblLayout w:type="fixed"/>
      <w:tblLook w:val="0000" w:firstRow="0" w:lastRow="0" w:firstColumn="0" w:lastColumn="0" w:noHBand="0" w:noVBand="0"/>
    </w:tblPr>
    <w:tblGrid>
      <w:gridCol w:w="2295"/>
      <w:gridCol w:w="6521"/>
      <w:gridCol w:w="1134"/>
    </w:tblGrid>
    <w:tr w:rsidR="002D4077" w14:paraId="18AA0F4A" w14:textId="77777777" w:rsidTr="002D4077">
      <w:trPr>
        <w:trHeight w:val="1136"/>
      </w:trPr>
      <w:tc>
        <w:tcPr>
          <w:tcW w:w="229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173A4E"/>
        </w:tcPr>
        <w:p w14:paraId="7FE7E482" w14:textId="77777777" w:rsidR="002D4077" w:rsidRDefault="002D4077" w:rsidP="00616534">
          <w:pPr>
            <w:pStyle w:val="Encabezado"/>
            <w:snapToGrid w:val="0"/>
            <w:jc w:val="center"/>
            <w:rPr>
              <w:rFonts w:ascii="Arial" w:hAnsi="Arial" w:cs="Arial"/>
              <w:b/>
              <w:sz w:val="18"/>
              <w:szCs w:val="18"/>
              <w:lang w:eastAsia="es-ES"/>
            </w:rPr>
          </w:pPr>
          <w:r w:rsidRPr="00970C17">
            <w:rPr>
              <w:noProof/>
              <w:lang w:eastAsia="es-ES"/>
            </w:rPr>
            <w:drawing>
              <wp:anchor distT="0" distB="0" distL="114300" distR="114300" simplePos="0" relativeHeight="251662336" behindDoc="0" locked="0" layoutInCell="1" allowOverlap="1" wp14:anchorId="4F193C16" wp14:editId="1622F1CC">
                <wp:simplePos x="0" y="0"/>
                <wp:positionH relativeFrom="column">
                  <wp:posOffset>224428</wp:posOffset>
                </wp:positionH>
                <wp:positionV relativeFrom="paragraph">
                  <wp:posOffset>55880</wp:posOffset>
                </wp:positionV>
                <wp:extent cx="763126" cy="540000"/>
                <wp:effectExtent l="0" t="0" r="0" b="0"/>
                <wp:wrapNone/>
                <wp:docPr id="1425063888" name="Imagen 14250638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3126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E363BDE" w14:textId="77777777" w:rsidR="002D4077" w:rsidRDefault="002D4077" w:rsidP="00616534">
          <w:pPr>
            <w:pStyle w:val="Encabezado"/>
            <w:snapToGrid w:val="0"/>
            <w:rPr>
              <w:rFonts w:ascii="Arial" w:hAnsi="Arial" w:cs="Arial"/>
              <w:b/>
              <w:sz w:val="18"/>
              <w:szCs w:val="18"/>
              <w:lang w:eastAsia="es-ES"/>
            </w:rPr>
          </w:pPr>
        </w:p>
        <w:p w14:paraId="01A3C28A" w14:textId="77777777" w:rsidR="002D4077" w:rsidRDefault="002D4077" w:rsidP="00616534">
          <w:pPr>
            <w:pStyle w:val="Encabezado"/>
            <w:snapToGrid w:val="0"/>
            <w:rPr>
              <w:rFonts w:ascii="Arial" w:hAnsi="Arial" w:cs="Arial"/>
              <w:b/>
              <w:sz w:val="18"/>
              <w:szCs w:val="18"/>
              <w:lang w:eastAsia="es-ES"/>
            </w:rPr>
          </w:pPr>
        </w:p>
        <w:p w14:paraId="026AEA99" w14:textId="77777777" w:rsidR="002D4077" w:rsidRDefault="002D4077" w:rsidP="00616534">
          <w:pPr>
            <w:pStyle w:val="Encabezado"/>
            <w:snapToGrid w:val="0"/>
            <w:rPr>
              <w:rFonts w:ascii="Arial" w:hAnsi="Arial" w:cs="Arial"/>
              <w:b/>
              <w:sz w:val="16"/>
              <w:szCs w:val="16"/>
              <w:lang w:eastAsia="es-ES"/>
            </w:rPr>
          </w:pPr>
        </w:p>
        <w:p w14:paraId="5AB6A77A" w14:textId="77777777" w:rsidR="002D4077" w:rsidRDefault="002D4077" w:rsidP="00616534">
          <w:pPr>
            <w:pStyle w:val="Encabezado"/>
            <w:snapToGrid w:val="0"/>
            <w:rPr>
              <w:rFonts w:ascii="Arial" w:hAnsi="Arial" w:cs="Arial"/>
              <w:b/>
              <w:sz w:val="14"/>
              <w:szCs w:val="14"/>
              <w:lang w:eastAsia="es-ES"/>
            </w:rPr>
          </w:pPr>
        </w:p>
        <w:p w14:paraId="2C43EBFE" w14:textId="77777777" w:rsidR="002D4077" w:rsidRPr="00970C17" w:rsidRDefault="002D4077" w:rsidP="00616534">
          <w:pPr>
            <w:pStyle w:val="Encabezado"/>
            <w:snapToGrid w:val="0"/>
            <w:jc w:val="center"/>
            <w:rPr>
              <w:rFonts w:ascii="Arial" w:hAnsi="Arial" w:cs="Arial"/>
              <w:sz w:val="14"/>
              <w:szCs w:val="14"/>
              <w:lang w:eastAsia="es-ES"/>
            </w:rPr>
          </w:pPr>
          <w:r w:rsidRPr="00970C17">
            <w:rPr>
              <w:rFonts w:ascii="Arial" w:hAnsi="Arial" w:cs="Arial"/>
              <w:b/>
              <w:sz w:val="14"/>
              <w:szCs w:val="14"/>
              <w:lang w:eastAsia="es-ES"/>
            </w:rPr>
            <w:t>Delegación de Asistencia a Municipios y Emergencias</w:t>
          </w:r>
        </w:p>
      </w:tc>
      <w:tc>
        <w:tcPr>
          <w:tcW w:w="652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44C13362" w14:textId="77777777" w:rsidR="002D4077" w:rsidRDefault="002D4077" w:rsidP="00616534">
          <w:pPr>
            <w:pStyle w:val="Encabezado"/>
            <w:snapToGrid w:val="0"/>
            <w:rPr>
              <w:rFonts w:ascii="Arial" w:hAnsi="Arial" w:cs="Arial"/>
              <w:b/>
              <w:sz w:val="22"/>
              <w:szCs w:val="22"/>
            </w:rPr>
          </w:pPr>
        </w:p>
        <w:p w14:paraId="33E4D9E6" w14:textId="77777777" w:rsidR="001F5763" w:rsidRDefault="001F5763" w:rsidP="001F5763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 xml:space="preserve">MODELO II.2.- DECLARACIÓN RESPONSABLE </w:t>
          </w:r>
        </w:p>
        <w:p w14:paraId="3670695A" w14:textId="6D882EA2" w:rsidR="002D4077" w:rsidRDefault="001F5763" w:rsidP="001F5763">
          <w:pPr>
            <w:pStyle w:val="Encabezado"/>
            <w:jc w:val="center"/>
          </w:pPr>
          <w:r>
            <w:rPr>
              <w:rFonts w:ascii="Arial" w:hAnsi="Arial" w:cs="Arial"/>
              <w:b/>
              <w:sz w:val="28"/>
              <w:szCs w:val="28"/>
            </w:rPr>
            <w:t>CON DOCUMENTACIÓN TÉCNICA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173A4E"/>
        </w:tcPr>
        <w:p w14:paraId="1186765E" w14:textId="77777777" w:rsidR="002D4077" w:rsidRDefault="002D4077" w:rsidP="00616534">
          <w:pPr>
            <w:spacing w:before="22"/>
            <w:jc w:val="center"/>
            <w:rPr>
              <w:rFonts w:ascii="Tahoma"/>
              <w:b/>
              <w:color w:val="FFFFFF"/>
              <w:spacing w:val="-5"/>
              <w:w w:val="95"/>
              <w:sz w:val="40"/>
            </w:rPr>
          </w:pPr>
        </w:p>
        <w:p w14:paraId="6E77B15D" w14:textId="77777777" w:rsidR="002D4077" w:rsidRDefault="002D4077" w:rsidP="00616534">
          <w:pPr>
            <w:spacing w:before="22"/>
            <w:jc w:val="center"/>
            <w:rPr>
              <w:rFonts w:ascii="Tahoma"/>
              <w:b/>
              <w:sz w:val="40"/>
            </w:rPr>
          </w:pPr>
          <w:r>
            <w:rPr>
              <w:rFonts w:ascii="Tahoma"/>
              <w:b/>
              <w:color w:val="FFFFFF"/>
              <w:spacing w:val="-5"/>
              <w:w w:val="95"/>
              <w:sz w:val="40"/>
            </w:rPr>
            <w:t>DR</w:t>
          </w:r>
        </w:p>
        <w:p w14:paraId="00DC25FD" w14:textId="77777777" w:rsidR="002D4077" w:rsidRDefault="002D4077" w:rsidP="00616534">
          <w:pPr>
            <w:tabs>
              <w:tab w:val="center" w:pos="4252"/>
            </w:tabs>
            <w:suppressAutoHyphens w:val="0"/>
          </w:pPr>
        </w:p>
      </w:tc>
    </w:tr>
  </w:tbl>
  <w:p w14:paraId="6CB56154" w14:textId="77777777" w:rsidR="002D4077" w:rsidRDefault="002D40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17821" w14:textId="3AF8F15E" w:rsidR="002D4077" w:rsidRDefault="002D4077"/>
  <w:tbl>
    <w:tblPr>
      <w:tblW w:w="9950" w:type="dxa"/>
      <w:tblInd w:w="-32" w:type="dxa"/>
      <w:tblLayout w:type="fixed"/>
      <w:tblLook w:val="0000" w:firstRow="0" w:lastRow="0" w:firstColumn="0" w:lastColumn="0" w:noHBand="0" w:noVBand="0"/>
    </w:tblPr>
    <w:tblGrid>
      <w:gridCol w:w="2295"/>
      <w:gridCol w:w="6521"/>
      <w:gridCol w:w="1134"/>
    </w:tblGrid>
    <w:tr w:rsidR="002D4077" w14:paraId="39FCFC85" w14:textId="77777777" w:rsidTr="00970C17">
      <w:trPr>
        <w:trHeight w:val="1136"/>
      </w:trPr>
      <w:tc>
        <w:tcPr>
          <w:tcW w:w="229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173A4E"/>
        </w:tcPr>
        <w:p w14:paraId="10606C8B" w14:textId="7F9AD842" w:rsidR="002D4077" w:rsidRDefault="002D4077" w:rsidP="00970C17">
          <w:pPr>
            <w:pStyle w:val="Encabezado"/>
            <w:snapToGrid w:val="0"/>
            <w:jc w:val="center"/>
            <w:rPr>
              <w:rFonts w:ascii="Arial" w:hAnsi="Arial" w:cs="Arial"/>
              <w:b/>
              <w:sz w:val="18"/>
              <w:szCs w:val="18"/>
              <w:lang w:eastAsia="es-ES"/>
            </w:rPr>
          </w:pPr>
          <w:bookmarkStart w:id="5" w:name="_Hlk162804099"/>
          <w:r w:rsidRPr="00970C17">
            <w:rPr>
              <w:noProof/>
              <w:lang w:eastAsia="es-ES"/>
            </w:rPr>
            <w:drawing>
              <wp:anchor distT="0" distB="0" distL="114300" distR="114300" simplePos="0" relativeHeight="251658240" behindDoc="0" locked="0" layoutInCell="1" allowOverlap="1" wp14:anchorId="524385EC" wp14:editId="5DF70672">
                <wp:simplePos x="0" y="0"/>
                <wp:positionH relativeFrom="column">
                  <wp:posOffset>224428</wp:posOffset>
                </wp:positionH>
                <wp:positionV relativeFrom="paragraph">
                  <wp:posOffset>55880</wp:posOffset>
                </wp:positionV>
                <wp:extent cx="763126" cy="540000"/>
                <wp:effectExtent l="0" t="0" r="0" b="0"/>
                <wp:wrapNone/>
                <wp:docPr id="1425063889" name="Imagen 14250638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3126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5A128CC2" w14:textId="29676BAF" w:rsidR="002D4077" w:rsidRDefault="002D4077">
          <w:pPr>
            <w:pStyle w:val="Encabezado"/>
            <w:snapToGrid w:val="0"/>
            <w:rPr>
              <w:rFonts w:ascii="Arial" w:hAnsi="Arial" w:cs="Arial"/>
              <w:b/>
              <w:sz w:val="18"/>
              <w:szCs w:val="18"/>
              <w:lang w:eastAsia="es-ES"/>
            </w:rPr>
          </w:pPr>
        </w:p>
        <w:p w14:paraId="1322535E" w14:textId="652588A0" w:rsidR="002D4077" w:rsidRDefault="002D4077">
          <w:pPr>
            <w:pStyle w:val="Encabezado"/>
            <w:snapToGrid w:val="0"/>
            <w:rPr>
              <w:rFonts w:ascii="Arial" w:hAnsi="Arial" w:cs="Arial"/>
              <w:b/>
              <w:sz w:val="18"/>
              <w:szCs w:val="18"/>
              <w:lang w:eastAsia="es-ES"/>
            </w:rPr>
          </w:pPr>
        </w:p>
        <w:p w14:paraId="1ABEB455" w14:textId="77777777" w:rsidR="002D4077" w:rsidRDefault="002D4077">
          <w:pPr>
            <w:pStyle w:val="Encabezado"/>
            <w:snapToGrid w:val="0"/>
            <w:rPr>
              <w:rFonts w:ascii="Arial" w:hAnsi="Arial" w:cs="Arial"/>
              <w:b/>
              <w:sz w:val="16"/>
              <w:szCs w:val="16"/>
              <w:lang w:eastAsia="es-ES"/>
            </w:rPr>
          </w:pPr>
        </w:p>
        <w:p w14:paraId="048CC856" w14:textId="77777777" w:rsidR="002D4077" w:rsidRDefault="002D4077">
          <w:pPr>
            <w:pStyle w:val="Encabezado"/>
            <w:snapToGrid w:val="0"/>
            <w:rPr>
              <w:rFonts w:ascii="Arial" w:hAnsi="Arial" w:cs="Arial"/>
              <w:b/>
              <w:sz w:val="14"/>
              <w:szCs w:val="14"/>
              <w:lang w:eastAsia="es-ES"/>
            </w:rPr>
          </w:pPr>
          <w:bookmarkStart w:id="6" w:name="_Hlk162804131"/>
        </w:p>
        <w:p w14:paraId="70B6CE1D" w14:textId="72676B50" w:rsidR="002D4077" w:rsidRPr="00970C17" w:rsidRDefault="002D4077" w:rsidP="00970C17">
          <w:pPr>
            <w:pStyle w:val="Encabezado"/>
            <w:snapToGrid w:val="0"/>
            <w:jc w:val="center"/>
            <w:rPr>
              <w:rFonts w:ascii="Arial" w:hAnsi="Arial" w:cs="Arial"/>
              <w:sz w:val="14"/>
              <w:szCs w:val="14"/>
              <w:lang w:eastAsia="es-ES"/>
            </w:rPr>
          </w:pPr>
          <w:r w:rsidRPr="00970C17">
            <w:rPr>
              <w:rFonts w:ascii="Arial" w:hAnsi="Arial" w:cs="Arial"/>
              <w:b/>
              <w:sz w:val="14"/>
              <w:szCs w:val="14"/>
              <w:lang w:eastAsia="es-ES"/>
            </w:rPr>
            <w:t>Delegación de Asistencia a Municipios y Emergencias</w:t>
          </w:r>
          <w:bookmarkEnd w:id="5"/>
          <w:bookmarkEnd w:id="6"/>
        </w:p>
      </w:tc>
      <w:tc>
        <w:tcPr>
          <w:tcW w:w="652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300E0F7E" w14:textId="49FD9F73" w:rsidR="002D4077" w:rsidRDefault="002D4077">
          <w:pPr>
            <w:pStyle w:val="Encabezado"/>
            <w:snapToGrid w:val="0"/>
            <w:rPr>
              <w:rFonts w:ascii="Arial" w:hAnsi="Arial" w:cs="Arial"/>
              <w:b/>
              <w:sz w:val="22"/>
              <w:szCs w:val="22"/>
            </w:rPr>
          </w:pPr>
        </w:p>
        <w:p w14:paraId="242AD4BF" w14:textId="77777777" w:rsidR="001F5763" w:rsidRDefault="001F5763" w:rsidP="001F5763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 xml:space="preserve">MODELO II.2.- DECLARACIÓN RESPONSABLE </w:t>
          </w:r>
        </w:p>
        <w:p w14:paraId="2675306A" w14:textId="1A306C38" w:rsidR="002D4077" w:rsidRDefault="001F5763" w:rsidP="001F5763">
          <w:pPr>
            <w:pStyle w:val="Encabezado"/>
            <w:jc w:val="center"/>
          </w:pPr>
          <w:r>
            <w:rPr>
              <w:rFonts w:ascii="Arial" w:hAnsi="Arial" w:cs="Arial"/>
              <w:b/>
              <w:sz w:val="28"/>
              <w:szCs w:val="28"/>
            </w:rPr>
            <w:t>CON DOCUMENTACIÓN TÉCNICA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173A4E"/>
        </w:tcPr>
        <w:p w14:paraId="5AA574DD" w14:textId="194FAC8F" w:rsidR="002D4077" w:rsidRDefault="002D4077" w:rsidP="005C7CEC">
          <w:pPr>
            <w:spacing w:before="22"/>
            <w:jc w:val="center"/>
            <w:rPr>
              <w:rFonts w:ascii="Tahoma"/>
              <w:b/>
              <w:color w:val="FFFFFF"/>
              <w:spacing w:val="-5"/>
              <w:w w:val="95"/>
              <w:sz w:val="40"/>
            </w:rPr>
          </w:pPr>
        </w:p>
        <w:p w14:paraId="35572CF9" w14:textId="1F4B3203" w:rsidR="002D4077" w:rsidRDefault="002D4077" w:rsidP="005C7CEC">
          <w:pPr>
            <w:spacing w:before="22"/>
            <w:jc w:val="center"/>
            <w:rPr>
              <w:rFonts w:ascii="Tahoma"/>
              <w:b/>
              <w:sz w:val="40"/>
            </w:rPr>
          </w:pPr>
          <w:r>
            <w:rPr>
              <w:rFonts w:ascii="Tahoma"/>
              <w:b/>
              <w:color w:val="FFFFFF"/>
              <w:spacing w:val="-5"/>
              <w:w w:val="95"/>
              <w:sz w:val="40"/>
            </w:rPr>
            <w:t>DR</w:t>
          </w:r>
        </w:p>
        <w:p w14:paraId="78CF0B9A" w14:textId="0E484112" w:rsidR="002D4077" w:rsidRDefault="002D4077" w:rsidP="005C7CEC">
          <w:pPr>
            <w:tabs>
              <w:tab w:val="center" w:pos="4252"/>
            </w:tabs>
            <w:suppressAutoHyphens w:val="0"/>
          </w:pPr>
        </w:p>
      </w:tc>
    </w:tr>
  </w:tbl>
  <w:p w14:paraId="3970519C" w14:textId="10BB89EE" w:rsidR="002D4077" w:rsidRDefault="002D4077">
    <w:pPr>
      <w:pStyle w:val="Encabezad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50" w:type="dxa"/>
      <w:tblInd w:w="-32" w:type="dxa"/>
      <w:tblLayout w:type="fixed"/>
      <w:tblLook w:val="0000" w:firstRow="0" w:lastRow="0" w:firstColumn="0" w:lastColumn="0" w:noHBand="0" w:noVBand="0"/>
    </w:tblPr>
    <w:tblGrid>
      <w:gridCol w:w="2295"/>
      <w:gridCol w:w="6521"/>
      <w:gridCol w:w="1134"/>
    </w:tblGrid>
    <w:tr w:rsidR="002D4077" w14:paraId="0A0D4606" w14:textId="77777777" w:rsidTr="002D4077">
      <w:trPr>
        <w:trHeight w:val="1136"/>
      </w:trPr>
      <w:tc>
        <w:tcPr>
          <w:tcW w:w="229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173A4E"/>
        </w:tcPr>
        <w:p w14:paraId="4821B9D8" w14:textId="77777777" w:rsidR="002D4077" w:rsidRDefault="002D4077" w:rsidP="00616534">
          <w:pPr>
            <w:pStyle w:val="Encabezado"/>
            <w:snapToGrid w:val="0"/>
            <w:jc w:val="center"/>
            <w:rPr>
              <w:rFonts w:ascii="Arial" w:hAnsi="Arial" w:cs="Arial"/>
              <w:b/>
              <w:sz w:val="18"/>
              <w:szCs w:val="18"/>
              <w:lang w:eastAsia="es-ES"/>
            </w:rPr>
          </w:pPr>
          <w:r w:rsidRPr="00970C17">
            <w:rPr>
              <w:noProof/>
              <w:lang w:eastAsia="es-ES"/>
            </w:rPr>
            <w:drawing>
              <wp:anchor distT="0" distB="0" distL="114300" distR="114300" simplePos="0" relativeHeight="251660288" behindDoc="0" locked="0" layoutInCell="1" allowOverlap="1" wp14:anchorId="3A441D16" wp14:editId="621CA4B7">
                <wp:simplePos x="0" y="0"/>
                <wp:positionH relativeFrom="column">
                  <wp:posOffset>224428</wp:posOffset>
                </wp:positionH>
                <wp:positionV relativeFrom="paragraph">
                  <wp:posOffset>55880</wp:posOffset>
                </wp:positionV>
                <wp:extent cx="763126" cy="540000"/>
                <wp:effectExtent l="0" t="0" r="0" b="0"/>
                <wp:wrapNone/>
                <wp:docPr id="1425063890" name="Imagen 14250638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3126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50E36776" w14:textId="77777777" w:rsidR="002D4077" w:rsidRDefault="002D4077" w:rsidP="00616534">
          <w:pPr>
            <w:pStyle w:val="Encabezado"/>
            <w:snapToGrid w:val="0"/>
            <w:rPr>
              <w:rFonts w:ascii="Arial" w:hAnsi="Arial" w:cs="Arial"/>
              <w:b/>
              <w:sz w:val="18"/>
              <w:szCs w:val="18"/>
              <w:lang w:eastAsia="es-ES"/>
            </w:rPr>
          </w:pPr>
        </w:p>
        <w:p w14:paraId="3F050B75" w14:textId="77777777" w:rsidR="002D4077" w:rsidRDefault="002D4077" w:rsidP="00616534">
          <w:pPr>
            <w:pStyle w:val="Encabezado"/>
            <w:snapToGrid w:val="0"/>
            <w:rPr>
              <w:rFonts w:ascii="Arial" w:hAnsi="Arial" w:cs="Arial"/>
              <w:b/>
              <w:sz w:val="18"/>
              <w:szCs w:val="18"/>
              <w:lang w:eastAsia="es-ES"/>
            </w:rPr>
          </w:pPr>
        </w:p>
        <w:p w14:paraId="3F956F6E" w14:textId="77777777" w:rsidR="002D4077" w:rsidRDefault="002D4077" w:rsidP="00616534">
          <w:pPr>
            <w:pStyle w:val="Encabezado"/>
            <w:snapToGrid w:val="0"/>
            <w:rPr>
              <w:rFonts w:ascii="Arial" w:hAnsi="Arial" w:cs="Arial"/>
              <w:b/>
              <w:sz w:val="16"/>
              <w:szCs w:val="16"/>
              <w:lang w:eastAsia="es-ES"/>
            </w:rPr>
          </w:pPr>
        </w:p>
        <w:p w14:paraId="62E0A653" w14:textId="77777777" w:rsidR="002D4077" w:rsidRDefault="002D4077" w:rsidP="00616534">
          <w:pPr>
            <w:pStyle w:val="Encabezado"/>
            <w:snapToGrid w:val="0"/>
            <w:rPr>
              <w:rFonts w:ascii="Arial" w:hAnsi="Arial" w:cs="Arial"/>
              <w:b/>
              <w:sz w:val="14"/>
              <w:szCs w:val="14"/>
              <w:lang w:eastAsia="es-ES"/>
            </w:rPr>
          </w:pPr>
        </w:p>
        <w:p w14:paraId="5F59B669" w14:textId="77777777" w:rsidR="002D4077" w:rsidRPr="00970C17" w:rsidRDefault="002D4077" w:rsidP="00616534">
          <w:pPr>
            <w:pStyle w:val="Encabezado"/>
            <w:snapToGrid w:val="0"/>
            <w:jc w:val="center"/>
            <w:rPr>
              <w:rFonts w:ascii="Arial" w:hAnsi="Arial" w:cs="Arial"/>
              <w:sz w:val="14"/>
              <w:szCs w:val="14"/>
              <w:lang w:eastAsia="es-ES"/>
            </w:rPr>
          </w:pPr>
          <w:r w:rsidRPr="00970C17">
            <w:rPr>
              <w:rFonts w:ascii="Arial" w:hAnsi="Arial" w:cs="Arial"/>
              <w:b/>
              <w:sz w:val="14"/>
              <w:szCs w:val="14"/>
              <w:lang w:eastAsia="es-ES"/>
            </w:rPr>
            <w:t>Delegación de Asistencia a Municipios y Emergencias</w:t>
          </w:r>
        </w:p>
      </w:tc>
      <w:tc>
        <w:tcPr>
          <w:tcW w:w="652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0FB7C871" w14:textId="77777777" w:rsidR="002D4077" w:rsidRDefault="002D4077" w:rsidP="00616534">
          <w:pPr>
            <w:pStyle w:val="Encabezado"/>
            <w:snapToGrid w:val="0"/>
            <w:rPr>
              <w:rFonts w:ascii="Arial" w:hAnsi="Arial" w:cs="Arial"/>
              <w:b/>
              <w:sz w:val="22"/>
              <w:szCs w:val="22"/>
            </w:rPr>
          </w:pPr>
        </w:p>
        <w:p w14:paraId="189158EA" w14:textId="05465384" w:rsidR="002D4077" w:rsidRDefault="002D4077" w:rsidP="00616534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 xml:space="preserve">MODELO II.2.- DECLARACIÓN RESPONSABLE </w:t>
          </w:r>
        </w:p>
        <w:p w14:paraId="1B0CD5E3" w14:textId="3B13A070" w:rsidR="002D4077" w:rsidRDefault="002D4077" w:rsidP="00616534">
          <w:pPr>
            <w:pStyle w:val="Encabezado"/>
            <w:jc w:val="center"/>
          </w:pPr>
          <w:r>
            <w:rPr>
              <w:rFonts w:ascii="Arial" w:hAnsi="Arial" w:cs="Arial"/>
              <w:b/>
              <w:sz w:val="28"/>
              <w:szCs w:val="28"/>
            </w:rPr>
            <w:t>CON DOCUMENTACIÓN TÉCNICA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173A4E"/>
        </w:tcPr>
        <w:p w14:paraId="567626E0" w14:textId="77777777" w:rsidR="002D4077" w:rsidRDefault="002D4077" w:rsidP="00616534">
          <w:pPr>
            <w:spacing w:before="22"/>
            <w:jc w:val="center"/>
            <w:rPr>
              <w:rFonts w:ascii="Tahoma"/>
              <w:b/>
              <w:color w:val="FFFFFF"/>
              <w:spacing w:val="-5"/>
              <w:w w:val="95"/>
              <w:sz w:val="40"/>
            </w:rPr>
          </w:pPr>
        </w:p>
        <w:p w14:paraId="0DBE4F2C" w14:textId="77777777" w:rsidR="002D4077" w:rsidRDefault="002D4077" w:rsidP="00616534">
          <w:pPr>
            <w:spacing w:before="22"/>
            <w:jc w:val="center"/>
            <w:rPr>
              <w:rFonts w:ascii="Tahoma"/>
              <w:b/>
              <w:sz w:val="40"/>
            </w:rPr>
          </w:pPr>
          <w:r>
            <w:rPr>
              <w:rFonts w:ascii="Tahoma"/>
              <w:b/>
              <w:color w:val="FFFFFF"/>
              <w:spacing w:val="-5"/>
              <w:w w:val="95"/>
              <w:sz w:val="40"/>
            </w:rPr>
            <w:t>DR</w:t>
          </w:r>
        </w:p>
        <w:p w14:paraId="58EFFEC2" w14:textId="77777777" w:rsidR="002D4077" w:rsidRDefault="002D4077" w:rsidP="00616534">
          <w:pPr>
            <w:tabs>
              <w:tab w:val="center" w:pos="4252"/>
            </w:tabs>
            <w:suppressAutoHyphens w:val="0"/>
          </w:pPr>
        </w:p>
      </w:tc>
    </w:tr>
  </w:tbl>
  <w:p w14:paraId="500C8114" w14:textId="77777777" w:rsidR="002D4077" w:rsidRDefault="002D40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5A50"/>
    <w:multiLevelType w:val="hybridMultilevel"/>
    <w:tmpl w:val="E47C1EA4"/>
    <w:lvl w:ilvl="0" w:tplc="CD92FA3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3562EEE"/>
    <w:multiLevelType w:val="hybridMultilevel"/>
    <w:tmpl w:val="23AE0BE6"/>
    <w:lvl w:ilvl="0" w:tplc="0C0A000F">
      <w:start w:val="1"/>
      <w:numFmt w:val="decimal"/>
      <w:lvlText w:val="%1."/>
      <w:lvlJc w:val="left"/>
      <w:pPr>
        <w:ind w:left="1528" w:hanging="360"/>
      </w:pPr>
    </w:lvl>
    <w:lvl w:ilvl="1" w:tplc="0C0A0019" w:tentative="1">
      <w:start w:val="1"/>
      <w:numFmt w:val="lowerLetter"/>
      <w:lvlText w:val="%2."/>
      <w:lvlJc w:val="left"/>
      <w:pPr>
        <w:ind w:left="2248" w:hanging="360"/>
      </w:pPr>
    </w:lvl>
    <w:lvl w:ilvl="2" w:tplc="0C0A001B" w:tentative="1">
      <w:start w:val="1"/>
      <w:numFmt w:val="lowerRoman"/>
      <w:lvlText w:val="%3."/>
      <w:lvlJc w:val="right"/>
      <w:pPr>
        <w:ind w:left="2968" w:hanging="180"/>
      </w:pPr>
    </w:lvl>
    <w:lvl w:ilvl="3" w:tplc="0C0A000F" w:tentative="1">
      <w:start w:val="1"/>
      <w:numFmt w:val="decimal"/>
      <w:lvlText w:val="%4."/>
      <w:lvlJc w:val="left"/>
      <w:pPr>
        <w:ind w:left="3688" w:hanging="360"/>
      </w:pPr>
    </w:lvl>
    <w:lvl w:ilvl="4" w:tplc="0C0A0019" w:tentative="1">
      <w:start w:val="1"/>
      <w:numFmt w:val="lowerLetter"/>
      <w:lvlText w:val="%5."/>
      <w:lvlJc w:val="left"/>
      <w:pPr>
        <w:ind w:left="4408" w:hanging="360"/>
      </w:pPr>
    </w:lvl>
    <w:lvl w:ilvl="5" w:tplc="0C0A001B" w:tentative="1">
      <w:start w:val="1"/>
      <w:numFmt w:val="lowerRoman"/>
      <w:lvlText w:val="%6."/>
      <w:lvlJc w:val="right"/>
      <w:pPr>
        <w:ind w:left="5128" w:hanging="180"/>
      </w:pPr>
    </w:lvl>
    <w:lvl w:ilvl="6" w:tplc="0C0A000F" w:tentative="1">
      <w:start w:val="1"/>
      <w:numFmt w:val="decimal"/>
      <w:lvlText w:val="%7."/>
      <w:lvlJc w:val="left"/>
      <w:pPr>
        <w:ind w:left="5848" w:hanging="360"/>
      </w:pPr>
    </w:lvl>
    <w:lvl w:ilvl="7" w:tplc="0C0A0019" w:tentative="1">
      <w:start w:val="1"/>
      <w:numFmt w:val="lowerLetter"/>
      <w:lvlText w:val="%8."/>
      <w:lvlJc w:val="left"/>
      <w:pPr>
        <w:ind w:left="6568" w:hanging="360"/>
      </w:pPr>
    </w:lvl>
    <w:lvl w:ilvl="8" w:tplc="0C0A001B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2" w15:restartNumberingAfterBreak="0">
    <w:nsid w:val="0602330A"/>
    <w:multiLevelType w:val="hybridMultilevel"/>
    <w:tmpl w:val="7D2C977A"/>
    <w:lvl w:ilvl="0" w:tplc="CB502FCC">
      <w:start w:val="5"/>
      <w:numFmt w:val="decimal"/>
      <w:lvlText w:val="%1."/>
      <w:lvlJc w:val="left"/>
      <w:pPr>
        <w:ind w:left="644" w:hanging="360"/>
      </w:pPr>
      <w:rPr>
        <w:rFonts w:hint="default"/>
        <w:b/>
        <w:bCs w:val="0"/>
        <w:color w:val="FFFFFF" w:themeColor="background1"/>
        <w:u w:color="FFFFFF" w:themeColor="background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A2B09"/>
    <w:multiLevelType w:val="hybridMultilevel"/>
    <w:tmpl w:val="8830FA2A"/>
    <w:lvl w:ilvl="0" w:tplc="B0D8BEB8">
      <w:start w:val="6"/>
      <w:numFmt w:val="decimal"/>
      <w:lvlText w:val="%1."/>
      <w:lvlJc w:val="left"/>
      <w:pPr>
        <w:ind w:left="644" w:hanging="360"/>
      </w:pPr>
      <w:rPr>
        <w:rFonts w:hint="default"/>
        <w:b/>
        <w:bCs w:val="0"/>
        <w:color w:val="FFFFFF" w:themeColor="background1"/>
        <w:u w:color="FFFFFF" w:themeColor="background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7045C"/>
    <w:multiLevelType w:val="hybridMultilevel"/>
    <w:tmpl w:val="D2EA0594"/>
    <w:lvl w:ilvl="0" w:tplc="F87C428C">
      <w:start w:val="1"/>
      <w:numFmt w:val="decimal"/>
      <w:lvlText w:val="%1."/>
      <w:lvlJc w:val="left"/>
      <w:pPr>
        <w:ind w:left="1004" w:hanging="360"/>
      </w:pPr>
      <w:rPr>
        <w:rFonts w:hint="default"/>
        <w:u w:color="FFFFFF" w:themeColor="background1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F061C16"/>
    <w:multiLevelType w:val="hybridMultilevel"/>
    <w:tmpl w:val="64F2FD76"/>
    <w:lvl w:ilvl="0" w:tplc="F87C428C">
      <w:start w:val="1"/>
      <w:numFmt w:val="decimal"/>
      <w:lvlText w:val="%1."/>
      <w:lvlJc w:val="left"/>
      <w:pPr>
        <w:ind w:left="1004" w:hanging="360"/>
      </w:pPr>
      <w:rPr>
        <w:rFonts w:hint="default"/>
        <w:u w:color="FFFFFF" w:themeColor="background1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55D480D"/>
    <w:multiLevelType w:val="hybridMultilevel"/>
    <w:tmpl w:val="C9E87C1E"/>
    <w:lvl w:ilvl="0" w:tplc="5D223FF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64779"/>
    <w:multiLevelType w:val="hybridMultilevel"/>
    <w:tmpl w:val="625E16EC"/>
    <w:lvl w:ilvl="0" w:tplc="5366CEAC">
      <w:start w:val="6"/>
      <w:numFmt w:val="decimal"/>
      <w:lvlText w:val="%1."/>
      <w:lvlJc w:val="left"/>
      <w:pPr>
        <w:ind w:left="644" w:hanging="360"/>
      </w:pPr>
      <w:rPr>
        <w:rFonts w:hint="default"/>
        <w:b/>
        <w:bCs w:val="0"/>
        <w:color w:val="FFFFFF" w:themeColor="background1"/>
        <w:u w:color="FFFFFF" w:themeColor="background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82CBA"/>
    <w:multiLevelType w:val="hybridMultilevel"/>
    <w:tmpl w:val="4418DBE8"/>
    <w:lvl w:ilvl="0" w:tplc="CD92FA30">
      <w:start w:val="1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68" w:hanging="360"/>
      </w:pPr>
    </w:lvl>
    <w:lvl w:ilvl="2" w:tplc="0C0A001B" w:tentative="1">
      <w:start w:val="1"/>
      <w:numFmt w:val="lowerRoman"/>
      <w:lvlText w:val="%3."/>
      <w:lvlJc w:val="right"/>
      <w:pPr>
        <w:ind w:left="2188" w:hanging="180"/>
      </w:pPr>
    </w:lvl>
    <w:lvl w:ilvl="3" w:tplc="0C0A000F" w:tentative="1">
      <w:start w:val="1"/>
      <w:numFmt w:val="decimal"/>
      <w:lvlText w:val="%4."/>
      <w:lvlJc w:val="left"/>
      <w:pPr>
        <w:ind w:left="2908" w:hanging="360"/>
      </w:pPr>
    </w:lvl>
    <w:lvl w:ilvl="4" w:tplc="0C0A0019" w:tentative="1">
      <w:start w:val="1"/>
      <w:numFmt w:val="lowerLetter"/>
      <w:lvlText w:val="%5."/>
      <w:lvlJc w:val="left"/>
      <w:pPr>
        <w:ind w:left="3628" w:hanging="360"/>
      </w:pPr>
    </w:lvl>
    <w:lvl w:ilvl="5" w:tplc="0C0A001B" w:tentative="1">
      <w:start w:val="1"/>
      <w:numFmt w:val="lowerRoman"/>
      <w:lvlText w:val="%6."/>
      <w:lvlJc w:val="right"/>
      <w:pPr>
        <w:ind w:left="4348" w:hanging="180"/>
      </w:pPr>
    </w:lvl>
    <w:lvl w:ilvl="6" w:tplc="0C0A000F" w:tentative="1">
      <w:start w:val="1"/>
      <w:numFmt w:val="decimal"/>
      <w:lvlText w:val="%7."/>
      <w:lvlJc w:val="left"/>
      <w:pPr>
        <w:ind w:left="5068" w:hanging="360"/>
      </w:pPr>
    </w:lvl>
    <w:lvl w:ilvl="7" w:tplc="0C0A0019" w:tentative="1">
      <w:start w:val="1"/>
      <w:numFmt w:val="lowerLetter"/>
      <w:lvlText w:val="%8."/>
      <w:lvlJc w:val="left"/>
      <w:pPr>
        <w:ind w:left="5788" w:hanging="360"/>
      </w:pPr>
    </w:lvl>
    <w:lvl w:ilvl="8" w:tplc="0C0A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9" w15:restartNumberingAfterBreak="0">
    <w:nsid w:val="21A14930"/>
    <w:multiLevelType w:val="hybridMultilevel"/>
    <w:tmpl w:val="E3ACDED8"/>
    <w:lvl w:ilvl="0" w:tplc="80CEF678">
      <w:start w:val="3"/>
      <w:numFmt w:val="decimal"/>
      <w:lvlText w:val="%1."/>
      <w:lvlJc w:val="left"/>
      <w:pPr>
        <w:ind w:left="8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28" w:hanging="360"/>
      </w:pPr>
    </w:lvl>
    <w:lvl w:ilvl="2" w:tplc="0C0A001B" w:tentative="1">
      <w:start w:val="1"/>
      <w:numFmt w:val="lowerRoman"/>
      <w:lvlText w:val="%3."/>
      <w:lvlJc w:val="right"/>
      <w:pPr>
        <w:ind w:left="2248" w:hanging="180"/>
      </w:pPr>
    </w:lvl>
    <w:lvl w:ilvl="3" w:tplc="0C0A000F" w:tentative="1">
      <w:start w:val="1"/>
      <w:numFmt w:val="decimal"/>
      <w:lvlText w:val="%4."/>
      <w:lvlJc w:val="left"/>
      <w:pPr>
        <w:ind w:left="2968" w:hanging="360"/>
      </w:pPr>
    </w:lvl>
    <w:lvl w:ilvl="4" w:tplc="0C0A0019" w:tentative="1">
      <w:start w:val="1"/>
      <w:numFmt w:val="lowerLetter"/>
      <w:lvlText w:val="%5."/>
      <w:lvlJc w:val="left"/>
      <w:pPr>
        <w:ind w:left="3688" w:hanging="360"/>
      </w:pPr>
    </w:lvl>
    <w:lvl w:ilvl="5" w:tplc="0C0A001B" w:tentative="1">
      <w:start w:val="1"/>
      <w:numFmt w:val="lowerRoman"/>
      <w:lvlText w:val="%6."/>
      <w:lvlJc w:val="right"/>
      <w:pPr>
        <w:ind w:left="4408" w:hanging="180"/>
      </w:pPr>
    </w:lvl>
    <w:lvl w:ilvl="6" w:tplc="0C0A000F" w:tentative="1">
      <w:start w:val="1"/>
      <w:numFmt w:val="decimal"/>
      <w:lvlText w:val="%7."/>
      <w:lvlJc w:val="left"/>
      <w:pPr>
        <w:ind w:left="5128" w:hanging="360"/>
      </w:pPr>
    </w:lvl>
    <w:lvl w:ilvl="7" w:tplc="0C0A0019" w:tentative="1">
      <w:start w:val="1"/>
      <w:numFmt w:val="lowerLetter"/>
      <w:lvlText w:val="%8."/>
      <w:lvlJc w:val="left"/>
      <w:pPr>
        <w:ind w:left="5848" w:hanging="360"/>
      </w:pPr>
    </w:lvl>
    <w:lvl w:ilvl="8" w:tplc="0C0A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0" w15:restartNumberingAfterBreak="0">
    <w:nsid w:val="25641F10"/>
    <w:multiLevelType w:val="hybridMultilevel"/>
    <w:tmpl w:val="46FA594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377826CA"/>
    <w:multiLevelType w:val="hybridMultilevel"/>
    <w:tmpl w:val="1E5047D2"/>
    <w:lvl w:ilvl="0" w:tplc="0C0A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E5C66288">
      <w:numFmt w:val="bullet"/>
      <w:lvlText w:val="•"/>
      <w:lvlJc w:val="left"/>
      <w:pPr>
        <w:ind w:left="1858" w:hanging="360"/>
      </w:pPr>
      <w:rPr>
        <w:rFonts w:ascii="Verdana" w:eastAsia="Verdana" w:hAnsi="Verdana" w:cs="Verdana" w:hint="default"/>
      </w:rPr>
    </w:lvl>
    <w:lvl w:ilvl="2" w:tplc="0C0A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12" w15:restartNumberingAfterBreak="0">
    <w:nsid w:val="39CE52D1"/>
    <w:multiLevelType w:val="hybridMultilevel"/>
    <w:tmpl w:val="E23EEA8C"/>
    <w:lvl w:ilvl="0" w:tplc="0C0A000F">
      <w:start w:val="1"/>
      <w:numFmt w:val="decimal"/>
      <w:lvlText w:val="%1."/>
      <w:lvlJc w:val="left"/>
      <w:pPr>
        <w:ind w:left="748" w:hanging="360"/>
      </w:pPr>
    </w:lvl>
    <w:lvl w:ilvl="1" w:tplc="0C0A0019" w:tentative="1">
      <w:start w:val="1"/>
      <w:numFmt w:val="lowerLetter"/>
      <w:lvlText w:val="%2."/>
      <w:lvlJc w:val="left"/>
      <w:pPr>
        <w:ind w:left="1468" w:hanging="360"/>
      </w:pPr>
    </w:lvl>
    <w:lvl w:ilvl="2" w:tplc="0C0A001B" w:tentative="1">
      <w:start w:val="1"/>
      <w:numFmt w:val="lowerRoman"/>
      <w:lvlText w:val="%3."/>
      <w:lvlJc w:val="right"/>
      <w:pPr>
        <w:ind w:left="2188" w:hanging="180"/>
      </w:pPr>
    </w:lvl>
    <w:lvl w:ilvl="3" w:tplc="0C0A000F" w:tentative="1">
      <w:start w:val="1"/>
      <w:numFmt w:val="decimal"/>
      <w:lvlText w:val="%4."/>
      <w:lvlJc w:val="left"/>
      <w:pPr>
        <w:ind w:left="2908" w:hanging="360"/>
      </w:pPr>
    </w:lvl>
    <w:lvl w:ilvl="4" w:tplc="0C0A0019" w:tentative="1">
      <w:start w:val="1"/>
      <w:numFmt w:val="lowerLetter"/>
      <w:lvlText w:val="%5."/>
      <w:lvlJc w:val="left"/>
      <w:pPr>
        <w:ind w:left="3628" w:hanging="360"/>
      </w:pPr>
    </w:lvl>
    <w:lvl w:ilvl="5" w:tplc="0C0A001B" w:tentative="1">
      <w:start w:val="1"/>
      <w:numFmt w:val="lowerRoman"/>
      <w:lvlText w:val="%6."/>
      <w:lvlJc w:val="right"/>
      <w:pPr>
        <w:ind w:left="4348" w:hanging="180"/>
      </w:pPr>
    </w:lvl>
    <w:lvl w:ilvl="6" w:tplc="0C0A000F" w:tentative="1">
      <w:start w:val="1"/>
      <w:numFmt w:val="decimal"/>
      <w:lvlText w:val="%7."/>
      <w:lvlJc w:val="left"/>
      <w:pPr>
        <w:ind w:left="5068" w:hanging="360"/>
      </w:pPr>
    </w:lvl>
    <w:lvl w:ilvl="7" w:tplc="0C0A0019" w:tentative="1">
      <w:start w:val="1"/>
      <w:numFmt w:val="lowerLetter"/>
      <w:lvlText w:val="%8."/>
      <w:lvlJc w:val="left"/>
      <w:pPr>
        <w:ind w:left="5788" w:hanging="360"/>
      </w:pPr>
    </w:lvl>
    <w:lvl w:ilvl="8" w:tplc="0C0A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3" w15:restartNumberingAfterBreak="0">
    <w:nsid w:val="3C0B2291"/>
    <w:multiLevelType w:val="hybridMultilevel"/>
    <w:tmpl w:val="9CDACE60"/>
    <w:lvl w:ilvl="0" w:tplc="0C0A000F">
      <w:start w:val="1"/>
      <w:numFmt w:val="decimal"/>
      <w:lvlText w:val="%1."/>
      <w:lvlJc w:val="left"/>
      <w:pPr>
        <w:ind w:left="1095" w:hanging="360"/>
      </w:pPr>
    </w:lvl>
    <w:lvl w:ilvl="1" w:tplc="0C0A0019" w:tentative="1">
      <w:start w:val="1"/>
      <w:numFmt w:val="lowerLetter"/>
      <w:lvlText w:val="%2."/>
      <w:lvlJc w:val="left"/>
      <w:pPr>
        <w:ind w:left="1815" w:hanging="360"/>
      </w:pPr>
    </w:lvl>
    <w:lvl w:ilvl="2" w:tplc="0C0A001B" w:tentative="1">
      <w:start w:val="1"/>
      <w:numFmt w:val="lowerRoman"/>
      <w:lvlText w:val="%3."/>
      <w:lvlJc w:val="right"/>
      <w:pPr>
        <w:ind w:left="2535" w:hanging="180"/>
      </w:pPr>
    </w:lvl>
    <w:lvl w:ilvl="3" w:tplc="0C0A000F" w:tentative="1">
      <w:start w:val="1"/>
      <w:numFmt w:val="decimal"/>
      <w:lvlText w:val="%4."/>
      <w:lvlJc w:val="left"/>
      <w:pPr>
        <w:ind w:left="3255" w:hanging="360"/>
      </w:pPr>
    </w:lvl>
    <w:lvl w:ilvl="4" w:tplc="0C0A0019" w:tentative="1">
      <w:start w:val="1"/>
      <w:numFmt w:val="lowerLetter"/>
      <w:lvlText w:val="%5."/>
      <w:lvlJc w:val="left"/>
      <w:pPr>
        <w:ind w:left="3975" w:hanging="360"/>
      </w:pPr>
    </w:lvl>
    <w:lvl w:ilvl="5" w:tplc="0C0A001B" w:tentative="1">
      <w:start w:val="1"/>
      <w:numFmt w:val="lowerRoman"/>
      <w:lvlText w:val="%6."/>
      <w:lvlJc w:val="right"/>
      <w:pPr>
        <w:ind w:left="4695" w:hanging="180"/>
      </w:pPr>
    </w:lvl>
    <w:lvl w:ilvl="6" w:tplc="0C0A000F" w:tentative="1">
      <w:start w:val="1"/>
      <w:numFmt w:val="decimal"/>
      <w:lvlText w:val="%7."/>
      <w:lvlJc w:val="left"/>
      <w:pPr>
        <w:ind w:left="5415" w:hanging="360"/>
      </w:pPr>
    </w:lvl>
    <w:lvl w:ilvl="7" w:tplc="0C0A0019" w:tentative="1">
      <w:start w:val="1"/>
      <w:numFmt w:val="lowerLetter"/>
      <w:lvlText w:val="%8."/>
      <w:lvlJc w:val="left"/>
      <w:pPr>
        <w:ind w:left="6135" w:hanging="360"/>
      </w:pPr>
    </w:lvl>
    <w:lvl w:ilvl="8" w:tplc="0C0A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 w15:restartNumberingAfterBreak="0">
    <w:nsid w:val="407F12FA"/>
    <w:multiLevelType w:val="hybridMultilevel"/>
    <w:tmpl w:val="462EA29C"/>
    <w:lvl w:ilvl="0" w:tplc="CD92FA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AF22FD"/>
    <w:multiLevelType w:val="hybridMultilevel"/>
    <w:tmpl w:val="F5D45B12"/>
    <w:lvl w:ilvl="0" w:tplc="CD92FA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E72CF"/>
    <w:multiLevelType w:val="hybridMultilevel"/>
    <w:tmpl w:val="6B005F18"/>
    <w:lvl w:ilvl="0" w:tplc="5D223FF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0E6198"/>
    <w:multiLevelType w:val="hybridMultilevel"/>
    <w:tmpl w:val="A7AE3828"/>
    <w:lvl w:ilvl="0" w:tplc="26B657BC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4F212F9"/>
    <w:multiLevelType w:val="hybridMultilevel"/>
    <w:tmpl w:val="186893B2"/>
    <w:lvl w:ilvl="0" w:tplc="F0B4D702">
      <w:start w:val="1"/>
      <w:numFmt w:val="decimal"/>
      <w:lvlText w:val="%1."/>
      <w:lvlJc w:val="left"/>
      <w:pPr>
        <w:ind w:left="8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28" w:hanging="360"/>
      </w:pPr>
    </w:lvl>
    <w:lvl w:ilvl="2" w:tplc="0C0A001B" w:tentative="1">
      <w:start w:val="1"/>
      <w:numFmt w:val="lowerRoman"/>
      <w:lvlText w:val="%3."/>
      <w:lvlJc w:val="right"/>
      <w:pPr>
        <w:ind w:left="2248" w:hanging="180"/>
      </w:pPr>
    </w:lvl>
    <w:lvl w:ilvl="3" w:tplc="0C0A000F" w:tentative="1">
      <w:start w:val="1"/>
      <w:numFmt w:val="decimal"/>
      <w:lvlText w:val="%4."/>
      <w:lvlJc w:val="left"/>
      <w:pPr>
        <w:ind w:left="2968" w:hanging="360"/>
      </w:pPr>
    </w:lvl>
    <w:lvl w:ilvl="4" w:tplc="0C0A0019" w:tentative="1">
      <w:start w:val="1"/>
      <w:numFmt w:val="lowerLetter"/>
      <w:lvlText w:val="%5."/>
      <w:lvlJc w:val="left"/>
      <w:pPr>
        <w:ind w:left="3688" w:hanging="360"/>
      </w:pPr>
    </w:lvl>
    <w:lvl w:ilvl="5" w:tplc="0C0A001B" w:tentative="1">
      <w:start w:val="1"/>
      <w:numFmt w:val="lowerRoman"/>
      <w:lvlText w:val="%6."/>
      <w:lvlJc w:val="right"/>
      <w:pPr>
        <w:ind w:left="4408" w:hanging="180"/>
      </w:pPr>
    </w:lvl>
    <w:lvl w:ilvl="6" w:tplc="0C0A000F" w:tentative="1">
      <w:start w:val="1"/>
      <w:numFmt w:val="decimal"/>
      <w:lvlText w:val="%7."/>
      <w:lvlJc w:val="left"/>
      <w:pPr>
        <w:ind w:left="5128" w:hanging="360"/>
      </w:pPr>
    </w:lvl>
    <w:lvl w:ilvl="7" w:tplc="0C0A0019" w:tentative="1">
      <w:start w:val="1"/>
      <w:numFmt w:val="lowerLetter"/>
      <w:lvlText w:val="%8."/>
      <w:lvlJc w:val="left"/>
      <w:pPr>
        <w:ind w:left="5848" w:hanging="360"/>
      </w:pPr>
    </w:lvl>
    <w:lvl w:ilvl="8" w:tplc="0C0A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9" w15:restartNumberingAfterBreak="0">
    <w:nsid w:val="56454ADA"/>
    <w:multiLevelType w:val="hybridMultilevel"/>
    <w:tmpl w:val="F68CEDC8"/>
    <w:lvl w:ilvl="0" w:tplc="0C0A000F">
      <w:start w:val="1"/>
      <w:numFmt w:val="decimal"/>
      <w:lvlText w:val="%1."/>
      <w:lvlJc w:val="left"/>
      <w:pPr>
        <w:ind w:left="1095" w:hanging="360"/>
      </w:pPr>
    </w:lvl>
    <w:lvl w:ilvl="1" w:tplc="0C0A0019" w:tentative="1">
      <w:start w:val="1"/>
      <w:numFmt w:val="lowerLetter"/>
      <w:lvlText w:val="%2."/>
      <w:lvlJc w:val="left"/>
      <w:pPr>
        <w:ind w:left="1815" w:hanging="360"/>
      </w:pPr>
    </w:lvl>
    <w:lvl w:ilvl="2" w:tplc="0C0A001B" w:tentative="1">
      <w:start w:val="1"/>
      <w:numFmt w:val="lowerRoman"/>
      <w:lvlText w:val="%3."/>
      <w:lvlJc w:val="right"/>
      <w:pPr>
        <w:ind w:left="2535" w:hanging="180"/>
      </w:pPr>
    </w:lvl>
    <w:lvl w:ilvl="3" w:tplc="0C0A000F" w:tentative="1">
      <w:start w:val="1"/>
      <w:numFmt w:val="decimal"/>
      <w:lvlText w:val="%4."/>
      <w:lvlJc w:val="left"/>
      <w:pPr>
        <w:ind w:left="3255" w:hanging="360"/>
      </w:pPr>
    </w:lvl>
    <w:lvl w:ilvl="4" w:tplc="0C0A0019" w:tentative="1">
      <w:start w:val="1"/>
      <w:numFmt w:val="lowerLetter"/>
      <w:lvlText w:val="%5."/>
      <w:lvlJc w:val="left"/>
      <w:pPr>
        <w:ind w:left="3975" w:hanging="360"/>
      </w:pPr>
    </w:lvl>
    <w:lvl w:ilvl="5" w:tplc="0C0A001B" w:tentative="1">
      <w:start w:val="1"/>
      <w:numFmt w:val="lowerRoman"/>
      <w:lvlText w:val="%6."/>
      <w:lvlJc w:val="right"/>
      <w:pPr>
        <w:ind w:left="4695" w:hanging="180"/>
      </w:pPr>
    </w:lvl>
    <w:lvl w:ilvl="6" w:tplc="0C0A000F" w:tentative="1">
      <w:start w:val="1"/>
      <w:numFmt w:val="decimal"/>
      <w:lvlText w:val="%7."/>
      <w:lvlJc w:val="left"/>
      <w:pPr>
        <w:ind w:left="5415" w:hanging="360"/>
      </w:pPr>
    </w:lvl>
    <w:lvl w:ilvl="7" w:tplc="0C0A0019" w:tentative="1">
      <w:start w:val="1"/>
      <w:numFmt w:val="lowerLetter"/>
      <w:lvlText w:val="%8."/>
      <w:lvlJc w:val="left"/>
      <w:pPr>
        <w:ind w:left="6135" w:hanging="360"/>
      </w:pPr>
    </w:lvl>
    <w:lvl w:ilvl="8" w:tplc="0C0A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0" w15:restartNumberingAfterBreak="0">
    <w:nsid w:val="586B3E0B"/>
    <w:multiLevelType w:val="hybridMultilevel"/>
    <w:tmpl w:val="DB1A18BE"/>
    <w:lvl w:ilvl="0" w:tplc="CD92FA30">
      <w:start w:val="1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68" w:hanging="360"/>
      </w:pPr>
    </w:lvl>
    <w:lvl w:ilvl="2" w:tplc="0C0A001B" w:tentative="1">
      <w:start w:val="1"/>
      <w:numFmt w:val="lowerRoman"/>
      <w:lvlText w:val="%3."/>
      <w:lvlJc w:val="right"/>
      <w:pPr>
        <w:ind w:left="2188" w:hanging="180"/>
      </w:pPr>
    </w:lvl>
    <w:lvl w:ilvl="3" w:tplc="0C0A000F" w:tentative="1">
      <w:start w:val="1"/>
      <w:numFmt w:val="decimal"/>
      <w:lvlText w:val="%4."/>
      <w:lvlJc w:val="left"/>
      <w:pPr>
        <w:ind w:left="2908" w:hanging="360"/>
      </w:pPr>
    </w:lvl>
    <w:lvl w:ilvl="4" w:tplc="0C0A0019" w:tentative="1">
      <w:start w:val="1"/>
      <w:numFmt w:val="lowerLetter"/>
      <w:lvlText w:val="%5."/>
      <w:lvlJc w:val="left"/>
      <w:pPr>
        <w:ind w:left="3628" w:hanging="360"/>
      </w:pPr>
    </w:lvl>
    <w:lvl w:ilvl="5" w:tplc="0C0A001B" w:tentative="1">
      <w:start w:val="1"/>
      <w:numFmt w:val="lowerRoman"/>
      <w:lvlText w:val="%6."/>
      <w:lvlJc w:val="right"/>
      <w:pPr>
        <w:ind w:left="4348" w:hanging="180"/>
      </w:pPr>
    </w:lvl>
    <w:lvl w:ilvl="6" w:tplc="0C0A000F" w:tentative="1">
      <w:start w:val="1"/>
      <w:numFmt w:val="decimal"/>
      <w:lvlText w:val="%7."/>
      <w:lvlJc w:val="left"/>
      <w:pPr>
        <w:ind w:left="5068" w:hanging="360"/>
      </w:pPr>
    </w:lvl>
    <w:lvl w:ilvl="7" w:tplc="0C0A0019" w:tentative="1">
      <w:start w:val="1"/>
      <w:numFmt w:val="lowerLetter"/>
      <w:lvlText w:val="%8."/>
      <w:lvlJc w:val="left"/>
      <w:pPr>
        <w:ind w:left="5788" w:hanging="360"/>
      </w:pPr>
    </w:lvl>
    <w:lvl w:ilvl="8" w:tplc="0C0A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1" w15:restartNumberingAfterBreak="0">
    <w:nsid w:val="658748E0"/>
    <w:multiLevelType w:val="hybridMultilevel"/>
    <w:tmpl w:val="0E58AC58"/>
    <w:lvl w:ilvl="0" w:tplc="5D223FF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D7675"/>
    <w:multiLevelType w:val="hybridMultilevel"/>
    <w:tmpl w:val="20F4817C"/>
    <w:lvl w:ilvl="0" w:tplc="B9FEEB4A">
      <w:start w:val="1"/>
      <w:numFmt w:val="decimal"/>
      <w:lvlText w:val="%1."/>
      <w:lvlJc w:val="left"/>
      <w:pPr>
        <w:ind w:left="388" w:hanging="360"/>
      </w:pPr>
      <w:rPr>
        <w:rFonts w:hint="default"/>
        <w:w w:val="105"/>
      </w:rPr>
    </w:lvl>
    <w:lvl w:ilvl="1" w:tplc="0C0A0019" w:tentative="1">
      <w:start w:val="1"/>
      <w:numFmt w:val="lowerLetter"/>
      <w:lvlText w:val="%2."/>
      <w:lvlJc w:val="left"/>
      <w:pPr>
        <w:ind w:left="1108" w:hanging="360"/>
      </w:pPr>
    </w:lvl>
    <w:lvl w:ilvl="2" w:tplc="0C0A001B" w:tentative="1">
      <w:start w:val="1"/>
      <w:numFmt w:val="lowerRoman"/>
      <w:lvlText w:val="%3."/>
      <w:lvlJc w:val="right"/>
      <w:pPr>
        <w:ind w:left="1828" w:hanging="180"/>
      </w:pPr>
    </w:lvl>
    <w:lvl w:ilvl="3" w:tplc="0C0A000F" w:tentative="1">
      <w:start w:val="1"/>
      <w:numFmt w:val="decimal"/>
      <w:lvlText w:val="%4."/>
      <w:lvlJc w:val="left"/>
      <w:pPr>
        <w:ind w:left="2548" w:hanging="360"/>
      </w:pPr>
    </w:lvl>
    <w:lvl w:ilvl="4" w:tplc="0C0A0019" w:tentative="1">
      <w:start w:val="1"/>
      <w:numFmt w:val="lowerLetter"/>
      <w:lvlText w:val="%5."/>
      <w:lvlJc w:val="left"/>
      <w:pPr>
        <w:ind w:left="3268" w:hanging="360"/>
      </w:pPr>
    </w:lvl>
    <w:lvl w:ilvl="5" w:tplc="0C0A001B" w:tentative="1">
      <w:start w:val="1"/>
      <w:numFmt w:val="lowerRoman"/>
      <w:lvlText w:val="%6."/>
      <w:lvlJc w:val="right"/>
      <w:pPr>
        <w:ind w:left="3988" w:hanging="180"/>
      </w:pPr>
    </w:lvl>
    <w:lvl w:ilvl="6" w:tplc="0C0A000F" w:tentative="1">
      <w:start w:val="1"/>
      <w:numFmt w:val="decimal"/>
      <w:lvlText w:val="%7."/>
      <w:lvlJc w:val="left"/>
      <w:pPr>
        <w:ind w:left="4708" w:hanging="360"/>
      </w:pPr>
    </w:lvl>
    <w:lvl w:ilvl="7" w:tplc="0C0A0019" w:tentative="1">
      <w:start w:val="1"/>
      <w:numFmt w:val="lowerLetter"/>
      <w:lvlText w:val="%8."/>
      <w:lvlJc w:val="left"/>
      <w:pPr>
        <w:ind w:left="5428" w:hanging="360"/>
      </w:pPr>
    </w:lvl>
    <w:lvl w:ilvl="8" w:tplc="0C0A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3" w15:restartNumberingAfterBreak="0">
    <w:nsid w:val="6E9E627C"/>
    <w:multiLevelType w:val="hybridMultilevel"/>
    <w:tmpl w:val="8AB25AD6"/>
    <w:lvl w:ilvl="0" w:tplc="496AF666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  <w:color w:val="FFFFFF" w:themeColor="background1"/>
        <w:u w:color="FFFFFF" w:themeColor="background1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0E54D7A"/>
    <w:multiLevelType w:val="hybridMultilevel"/>
    <w:tmpl w:val="332C74D8"/>
    <w:lvl w:ilvl="0" w:tplc="2940F162">
      <w:start w:val="7"/>
      <w:numFmt w:val="decimal"/>
      <w:lvlText w:val="%1."/>
      <w:lvlJc w:val="left"/>
      <w:pPr>
        <w:ind w:left="644" w:hanging="360"/>
      </w:pPr>
      <w:rPr>
        <w:rFonts w:hint="default"/>
        <w:b/>
        <w:bCs w:val="0"/>
        <w:color w:val="FFFFFF" w:themeColor="background1"/>
        <w:u w:color="FFFFFF" w:themeColor="background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1B2F8A"/>
    <w:multiLevelType w:val="hybridMultilevel"/>
    <w:tmpl w:val="0D3C3552"/>
    <w:lvl w:ilvl="0" w:tplc="E50446DC">
      <w:start w:val="6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3A2CC2"/>
    <w:multiLevelType w:val="hybridMultilevel"/>
    <w:tmpl w:val="76284AE4"/>
    <w:lvl w:ilvl="0" w:tplc="CD92FA30">
      <w:start w:val="1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68" w:hanging="360"/>
      </w:pPr>
    </w:lvl>
    <w:lvl w:ilvl="2" w:tplc="0C0A001B" w:tentative="1">
      <w:start w:val="1"/>
      <w:numFmt w:val="lowerRoman"/>
      <w:lvlText w:val="%3."/>
      <w:lvlJc w:val="right"/>
      <w:pPr>
        <w:ind w:left="2188" w:hanging="180"/>
      </w:pPr>
    </w:lvl>
    <w:lvl w:ilvl="3" w:tplc="0C0A000F" w:tentative="1">
      <w:start w:val="1"/>
      <w:numFmt w:val="decimal"/>
      <w:lvlText w:val="%4."/>
      <w:lvlJc w:val="left"/>
      <w:pPr>
        <w:ind w:left="2908" w:hanging="360"/>
      </w:pPr>
    </w:lvl>
    <w:lvl w:ilvl="4" w:tplc="0C0A0019" w:tentative="1">
      <w:start w:val="1"/>
      <w:numFmt w:val="lowerLetter"/>
      <w:lvlText w:val="%5."/>
      <w:lvlJc w:val="left"/>
      <w:pPr>
        <w:ind w:left="3628" w:hanging="360"/>
      </w:pPr>
    </w:lvl>
    <w:lvl w:ilvl="5" w:tplc="0C0A001B" w:tentative="1">
      <w:start w:val="1"/>
      <w:numFmt w:val="lowerRoman"/>
      <w:lvlText w:val="%6."/>
      <w:lvlJc w:val="right"/>
      <w:pPr>
        <w:ind w:left="4348" w:hanging="180"/>
      </w:pPr>
    </w:lvl>
    <w:lvl w:ilvl="6" w:tplc="0C0A000F" w:tentative="1">
      <w:start w:val="1"/>
      <w:numFmt w:val="decimal"/>
      <w:lvlText w:val="%7."/>
      <w:lvlJc w:val="left"/>
      <w:pPr>
        <w:ind w:left="5068" w:hanging="360"/>
      </w:pPr>
    </w:lvl>
    <w:lvl w:ilvl="7" w:tplc="0C0A0019" w:tentative="1">
      <w:start w:val="1"/>
      <w:numFmt w:val="lowerLetter"/>
      <w:lvlText w:val="%8."/>
      <w:lvlJc w:val="left"/>
      <w:pPr>
        <w:ind w:left="5788" w:hanging="360"/>
      </w:pPr>
    </w:lvl>
    <w:lvl w:ilvl="8" w:tplc="0C0A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7" w15:restartNumberingAfterBreak="0">
    <w:nsid w:val="786D3A11"/>
    <w:multiLevelType w:val="hybridMultilevel"/>
    <w:tmpl w:val="DBACD2E2"/>
    <w:lvl w:ilvl="0" w:tplc="117069D8">
      <w:start w:val="7"/>
      <w:numFmt w:val="decimal"/>
      <w:lvlText w:val="%1."/>
      <w:lvlJc w:val="left"/>
      <w:pPr>
        <w:ind w:left="644" w:hanging="360"/>
      </w:pPr>
      <w:rPr>
        <w:rFonts w:hint="default"/>
        <w:b/>
        <w:bCs w:val="0"/>
        <w:color w:val="FFFFFF" w:themeColor="background1"/>
        <w:u w:color="FFFFFF" w:themeColor="background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FB756E"/>
    <w:multiLevelType w:val="hybridMultilevel"/>
    <w:tmpl w:val="7C7AF0B8"/>
    <w:lvl w:ilvl="0" w:tplc="5D223FF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E9747A"/>
    <w:multiLevelType w:val="hybridMultilevel"/>
    <w:tmpl w:val="736A02B2"/>
    <w:lvl w:ilvl="0" w:tplc="AE9C4BF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8"/>
  </w:num>
  <w:num w:numId="3">
    <w:abstractNumId w:val="21"/>
  </w:num>
  <w:num w:numId="4">
    <w:abstractNumId w:val="6"/>
  </w:num>
  <w:num w:numId="5">
    <w:abstractNumId w:val="23"/>
  </w:num>
  <w:num w:numId="6">
    <w:abstractNumId w:val="4"/>
  </w:num>
  <w:num w:numId="7">
    <w:abstractNumId w:val="5"/>
  </w:num>
  <w:num w:numId="8">
    <w:abstractNumId w:val="27"/>
  </w:num>
  <w:num w:numId="9">
    <w:abstractNumId w:val="24"/>
  </w:num>
  <w:num w:numId="10">
    <w:abstractNumId w:val="2"/>
  </w:num>
  <w:num w:numId="11">
    <w:abstractNumId w:val="3"/>
  </w:num>
  <w:num w:numId="12">
    <w:abstractNumId w:val="10"/>
  </w:num>
  <w:num w:numId="13">
    <w:abstractNumId w:val="7"/>
  </w:num>
  <w:num w:numId="14">
    <w:abstractNumId w:val="18"/>
  </w:num>
  <w:num w:numId="15">
    <w:abstractNumId w:val="11"/>
  </w:num>
  <w:num w:numId="16">
    <w:abstractNumId w:val="9"/>
  </w:num>
  <w:num w:numId="17">
    <w:abstractNumId w:val="1"/>
  </w:num>
  <w:num w:numId="18">
    <w:abstractNumId w:val="22"/>
  </w:num>
  <w:num w:numId="19">
    <w:abstractNumId w:val="26"/>
  </w:num>
  <w:num w:numId="20">
    <w:abstractNumId w:val="8"/>
  </w:num>
  <w:num w:numId="21">
    <w:abstractNumId w:val="12"/>
  </w:num>
  <w:num w:numId="22">
    <w:abstractNumId w:val="0"/>
  </w:num>
  <w:num w:numId="23">
    <w:abstractNumId w:val="20"/>
  </w:num>
  <w:num w:numId="24">
    <w:abstractNumId w:val="14"/>
  </w:num>
  <w:num w:numId="25">
    <w:abstractNumId w:val="15"/>
  </w:num>
  <w:num w:numId="26">
    <w:abstractNumId w:val="17"/>
  </w:num>
  <w:num w:numId="27">
    <w:abstractNumId w:val="29"/>
  </w:num>
  <w:num w:numId="28">
    <w:abstractNumId w:val="25"/>
  </w:num>
  <w:num w:numId="29">
    <w:abstractNumId w:val="19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425"/>
  <w:evenAndOddHeaders/>
  <w:drawingGridHorizontalSpacing w:val="6"/>
  <w:drawingGridVerticalSpacing w:val="6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A70"/>
    <w:rsid w:val="000142B5"/>
    <w:rsid w:val="00022448"/>
    <w:rsid w:val="000328D7"/>
    <w:rsid w:val="000361E5"/>
    <w:rsid w:val="00043F96"/>
    <w:rsid w:val="00044480"/>
    <w:rsid w:val="00046014"/>
    <w:rsid w:val="000568C5"/>
    <w:rsid w:val="00065E05"/>
    <w:rsid w:val="00071EB2"/>
    <w:rsid w:val="0009573E"/>
    <w:rsid w:val="000A3FD5"/>
    <w:rsid w:val="000B3B1F"/>
    <w:rsid w:val="0011448E"/>
    <w:rsid w:val="001627F8"/>
    <w:rsid w:val="001634AE"/>
    <w:rsid w:val="00177E83"/>
    <w:rsid w:val="00196246"/>
    <w:rsid w:val="001C48B0"/>
    <w:rsid w:val="001C569D"/>
    <w:rsid w:val="001D6970"/>
    <w:rsid w:val="001E4BC6"/>
    <w:rsid w:val="001F5763"/>
    <w:rsid w:val="00201FA0"/>
    <w:rsid w:val="00204862"/>
    <w:rsid w:val="00204A55"/>
    <w:rsid w:val="00220799"/>
    <w:rsid w:val="002243CF"/>
    <w:rsid w:val="00240239"/>
    <w:rsid w:val="00247217"/>
    <w:rsid w:val="00255C61"/>
    <w:rsid w:val="00274371"/>
    <w:rsid w:val="00277609"/>
    <w:rsid w:val="002D224F"/>
    <w:rsid w:val="002D4077"/>
    <w:rsid w:val="002E5DBA"/>
    <w:rsid w:val="002F7201"/>
    <w:rsid w:val="00321438"/>
    <w:rsid w:val="00340EF4"/>
    <w:rsid w:val="0034574A"/>
    <w:rsid w:val="00361D6E"/>
    <w:rsid w:val="003743F7"/>
    <w:rsid w:val="003862E3"/>
    <w:rsid w:val="0039250F"/>
    <w:rsid w:val="003A4BC3"/>
    <w:rsid w:val="003B33B0"/>
    <w:rsid w:val="003B469F"/>
    <w:rsid w:val="003C4AAE"/>
    <w:rsid w:val="003C52E4"/>
    <w:rsid w:val="003D2089"/>
    <w:rsid w:val="003E7562"/>
    <w:rsid w:val="00426F1E"/>
    <w:rsid w:val="00431B7E"/>
    <w:rsid w:val="0044072E"/>
    <w:rsid w:val="004772AA"/>
    <w:rsid w:val="00484DC0"/>
    <w:rsid w:val="004930B5"/>
    <w:rsid w:val="004B0BB2"/>
    <w:rsid w:val="004B2B08"/>
    <w:rsid w:val="004B4160"/>
    <w:rsid w:val="00502B4C"/>
    <w:rsid w:val="00527AF5"/>
    <w:rsid w:val="00560F5F"/>
    <w:rsid w:val="005C6163"/>
    <w:rsid w:val="005C7CEC"/>
    <w:rsid w:val="005E7B9D"/>
    <w:rsid w:val="00603D4B"/>
    <w:rsid w:val="00616534"/>
    <w:rsid w:val="00625DFC"/>
    <w:rsid w:val="00691C13"/>
    <w:rsid w:val="006931B5"/>
    <w:rsid w:val="006B5E69"/>
    <w:rsid w:val="006C51FE"/>
    <w:rsid w:val="006F0DC3"/>
    <w:rsid w:val="00736EEC"/>
    <w:rsid w:val="007525B1"/>
    <w:rsid w:val="00765685"/>
    <w:rsid w:val="00775681"/>
    <w:rsid w:val="007A26EA"/>
    <w:rsid w:val="007D345D"/>
    <w:rsid w:val="0080100C"/>
    <w:rsid w:val="00827CCB"/>
    <w:rsid w:val="008305CF"/>
    <w:rsid w:val="00851926"/>
    <w:rsid w:val="00860773"/>
    <w:rsid w:val="0087703B"/>
    <w:rsid w:val="008B6237"/>
    <w:rsid w:val="008C2113"/>
    <w:rsid w:val="008C4436"/>
    <w:rsid w:val="008D3358"/>
    <w:rsid w:val="008D38AC"/>
    <w:rsid w:val="008E0D9E"/>
    <w:rsid w:val="008E5A58"/>
    <w:rsid w:val="00970C17"/>
    <w:rsid w:val="00976279"/>
    <w:rsid w:val="009B04E5"/>
    <w:rsid w:val="009C279B"/>
    <w:rsid w:val="009D2556"/>
    <w:rsid w:val="009D2F25"/>
    <w:rsid w:val="009F5836"/>
    <w:rsid w:val="009F657C"/>
    <w:rsid w:val="009F7E1F"/>
    <w:rsid w:val="00A02804"/>
    <w:rsid w:val="00A02A5A"/>
    <w:rsid w:val="00A12EE8"/>
    <w:rsid w:val="00A20879"/>
    <w:rsid w:val="00A24257"/>
    <w:rsid w:val="00A30D35"/>
    <w:rsid w:val="00A55DEC"/>
    <w:rsid w:val="00A56F0A"/>
    <w:rsid w:val="00A63DC3"/>
    <w:rsid w:val="00A70713"/>
    <w:rsid w:val="00A73272"/>
    <w:rsid w:val="00A74E53"/>
    <w:rsid w:val="00A75A70"/>
    <w:rsid w:val="00A85E59"/>
    <w:rsid w:val="00A92810"/>
    <w:rsid w:val="00AA6EDC"/>
    <w:rsid w:val="00AD3193"/>
    <w:rsid w:val="00AF5740"/>
    <w:rsid w:val="00B2031B"/>
    <w:rsid w:val="00B3758C"/>
    <w:rsid w:val="00B73D03"/>
    <w:rsid w:val="00B756A2"/>
    <w:rsid w:val="00B852B1"/>
    <w:rsid w:val="00BD257C"/>
    <w:rsid w:val="00BF478E"/>
    <w:rsid w:val="00BF496F"/>
    <w:rsid w:val="00BF6FAC"/>
    <w:rsid w:val="00C062AB"/>
    <w:rsid w:val="00C107C2"/>
    <w:rsid w:val="00C63A05"/>
    <w:rsid w:val="00C74A14"/>
    <w:rsid w:val="00C7664F"/>
    <w:rsid w:val="00C81C05"/>
    <w:rsid w:val="00C81E89"/>
    <w:rsid w:val="00C95066"/>
    <w:rsid w:val="00CA0A01"/>
    <w:rsid w:val="00CB135D"/>
    <w:rsid w:val="00CB1884"/>
    <w:rsid w:val="00CC3B5C"/>
    <w:rsid w:val="00D131B7"/>
    <w:rsid w:val="00D144C1"/>
    <w:rsid w:val="00D22AB2"/>
    <w:rsid w:val="00D23B6B"/>
    <w:rsid w:val="00D26CDF"/>
    <w:rsid w:val="00D37B6D"/>
    <w:rsid w:val="00D47885"/>
    <w:rsid w:val="00D54DB7"/>
    <w:rsid w:val="00D57285"/>
    <w:rsid w:val="00D7234B"/>
    <w:rsid w:val="00D72D58"/>
    <w:rsid w:val="00D75667"/>
    <w:rsid w:val="00D81F44"/>
    <w:rsid w:val="00DA3706"/>
    <w:rsid w:val="00DB40F6"/>
    <w:rsid w:val="00DB4C72"/>
    <w:rsid w:val="00DB7475"/>
    <w:rsid w:val="00DC18BF"/>
    <w:rsid w:val="00DC2A35"/>
    <w:rsid w:val="00DD1A5C"/>
    <w:rsid w:val="00E3616F"/>
    <w:rsid w:val="00E719AA"/>
    <w:rsid w:val="00EA3136"/>
    <w:rsid w:val="00EB32FB"/>
    <w:rsid w:val="00ED139D"/>
    <w:rsid w:val="00EF3349"/>
    <w:rsid w:val="00EF61C9"/>
    <w:rsid w:val="00F03735"/>
    <w:rsid w:val="00F04455"/>
    <w:rsid w:val="00F07564"/>
    <w:rsid w:val="00F11F71"/>
    <w:rsid w:val="00F167D7"/>
    <w:rsid w:val="00F468CB"/>
    <w:rsid w:val="00F552DB"/>
    <w:rsid w:val="00F7343E"/>
    <w:rsid w:val="00F86857"/>
    <w:rsid w:val="00F87594"/>
    <w:rsid w:val="00F93B07"/>
    <w:rsid w:val="00F9488B"/>
    <w:rsid w:val="00FB2DAA"/>
    <w:rsid w:val="00FB38E8"/>
    <w:rsid w:val="00FB61D4"/>
    <w:rsid w:val="00FD5563"/>
    <w:rsid w:val="00FE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5FC30449"/>
  <w15:chartTrackingRefBased/>
  <w15:docId w15:val="{B48BAD7F-79E8-4CF5-A28A-7AA226A8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79B"/>
    <w:pPr>
      <w:suppressAutoHyphens/>
    </w:pPr>
    <w:rPr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Fuentedeprrafopredeter1">
    <w:name w:val="Fuente de párrafo predeter.1"/>
  </w:style>
  <w:style w:type="character" w:customStyle="1" w:styleId="CarCar">
    <w:name w:val="Car Car"/>
    <w:rPr>
      <w:sz w:val="24"/>
      <w:szCs w:val="24"/>
    </w:rPr>
  </w:style>
  <w:style w:type="character" w:styleId="Hipervnculo">
    <w:name w:val="Hyperlink"/>
    <w:rPr>
      <w:color w:val="0000FF"/>
      <w:u w:val="single"/>
    </w:rPr>
  </w:style>
  <w:style w:type="character" w:customStyle="1" w:styleId="TextopredeterminadoCar">
    <w:name w:val="Texto predeterminado Car"/>
    <w:rPr>
      <w:sz w:val="24"/>
      <w:szCs w:val="24"/>
      <w:lang w:val="es-ES" w:bidi="ar-SA"/>
    </w:rPr>
  </w:style>
  <w:style w:type="paragraph" w:customStyle="1" w:styleId="Ttulo1">
    <w:name w:val="Título1"/>
    <w:basedOn w:val="Normal"/>
    <w:next w:val="Textoindependiente"/>
    <w:pPr>
      <w:jc w:val="center"/>
    </w:pPr>
    <w:rPr>
      <w:rFonts w:ascii="Arial" w:hAnsi="Arial" w:cs="Arial"/>
      <w:b/>
      <w:bCs/>
      <w:sz w:val="20"/>
    </w:rPr>
  </w:style>
  <w:style w:type="paragraph" w:styleId="Textoindependiente">
    <w:name w:val="Body Text"/>
    <w:basedOn w:val="Normal"/>
    <w:uiPriority w:val="1"/>
    <w:qFormat/>
    <w:pPr>
      <w:spacing w:after="140" w:line="276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beceraypie">
    <w:name w:val="Cabecera y pie"/>
    <w:basedOn w:val="Normal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paragraph" w:customStyle="1" w:styleId="Textopredeterminado">
    <w:name w:val="Texto predeterminado"/>
    <w:basedOn w:val="Normal"/>
    <w:pPr>
      <w:autoSpaceDE w:val="0"/>
    </w:pPr>
  </w:style>
  <w:style w:type="paragraph" w:customStyle="1" w:styleId="Contenidodelatabla">
    <w:name w:val="Contenido de la tabla"/>
    <w:basedOn w:val="Normal"/>
    <w:pPr>
      <w:widowControl w:val="0"/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Default">
    <w:name w:val="Default"/>
    <w:rsid w:val="00DC18BF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B73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F04455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C3B5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C3B5C"/>
    <w:rPr>
      <w:color w:val="954F72" w:themeColor="followed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F720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8E0D9E"/>
    <w:rPr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EB32F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rsid w:val="00EB32FB"/>
    <w:pPr>
      <w:widowControl w:val="0"/>
      <w:suppressAutoHyphens w:val="0"/>
      <w:autoSpaceDE w:val="0"/>
      <w:autoSpaceDN w:val="0"/>
      <w:spacing w:before="22"/>
      <w:jc w:val="center"/>
    </w:pPr>
    <w:rPr>
      <w:rFonts w:ascii="Tahoma" w:eastAsia="Tahoma" w:hAnsi="Tahoma" w:cs="Tahoma"/>
      <w:b/>
      <w:bCs/>
      <w:sz w:val="40"/>
      <w:szCs w:val="40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EB32FB"/>
    <w:rPr>
      <w:rFonts w:ascii="Tahoma" w:eastAsia="Tahoma" w:hAnsi="Tahoma" w:cs="Tahoma"/>
      <w:b/>
      <w:bCs/>
      <w:sz w:val="40"/>
      <w:szCs w:val="40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B32FB"/>
    <w:pPr>
      <w:widowControl w:val="0"/>
      <w:suppressAutoHyphens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B32FB"/>
    <w:rPr>
      <w:sz w:val="24"/>
      <w:szCs w:val="24"/>
      <w:lang w:eastAsia="zh-CN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EB32FB"/>
    <w:rPr>
      <w:rFonts w:ascii="Tahoma" w:hAnsi="Tahoma" w:cs="Tahoma"/>
      <w:sz w:val="16"/>
      <w:szCs w:val="16"/>
      <w:lang w:eastAsia="zh-CN"/>
    </w:rPr>
  </w:style>
  <w:style w:type="character" w:styleId="nfasis">
    <w:name w:val="Emphasis"/>
    <w:basedOn w:val="Fuentedeprrafopredeter"/>
    <w:uiPriority w:val="20"/>
    <w:qFormat/>
    <w:rsid w:val="00EB32FB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F0373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0373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03735"/>
    <w:rPr>
      <w:lang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37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3735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6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cias.juridicas.com/base_datos/CCAA/base_datos/materia/836907-d-ley-3-2024-de-6-feb-ca-andalucia-medidas-de-simplificacion-y-racionalizacion.html#I486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uarios\ur_asunc\Documents\ACTA%20INSPECCI&#211;N%20URBAN&#205;STIC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88E0A-B391-4172-9B56-14331F43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ACTA INSPECCIÓN URBANÍSTICA</Template>
  <TotalTime>16</TotalTime>
  <Pages>6</Pages>
  <Words>2773</Words>
  <Characters>15252</Characters>
  <Application>Microsoft Office Word</Application>
  <DocSecurity>0</DocSecurity>
  <Lines>127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INSPECCIÓN DE LA EDIFICACIÓN</vt:lpstr>
    </vt:vector>
  </TitlesOfParts>
  <Company/>
  <LinksUpToDate>false</LinksUpToDate>
  <CharactersWithSpaces>17990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INSPECCIÓN DE LA EDIFICACIÓN</dc:title>
  <dc:subject/>
  <dc:creator>FERNANDEZ ROMACHO, ASUNCION</dc:creator>
  <cp:keywords/>
  <cp:lastModifiedBy>SAMPEDRO QUESADA, NURIA</cp:lastModifiedBy>
  <cp:revision>10</cp:revision>
  <cp:lastPrinted>2024-10-09T07:56:00Z</cp:lastPrinted>
  <dcterms:created xsi:type="dcterms:W3CDTF">2024-10-09T07:14:00Z</dcterms:created>
  <dcterms:modified xsi:type="dcterms:W3CDTF">2024-10-16T05:59:00Z</dcterms:modified>
</cp:coreProperties>
</file>