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59E89" w14:textId="172D92A5" w:rsidR="00EB39A4" w:rsidRDefault="00EB39A4" w:rsidP="00EB39A4">
      <w:pPr>
        <w:jc w:val="center"/>
        <w:rPr>
          <w:rFonts w:ascii="Chivo" w:hAnsi="Chivo" w:cs="Chivo"/>
          <w:b/>
          <w:sz w:val="24"/>
          <w:szCs w:val="24"/>
        </w:rPr>
      </w:pPr>
    </w:p>
    <w:p w14:paraId="4DD39A41" w14:textId="2E1C66C2" w:rsidR="00B73AD5" w:rsidRDefault="00B73AD5" w:rsidP="00B73AD5">
      <w:pPr>
        <w:jc w:val="center"/>
        <w:rPr>
          <w:rFonts w:ascii="Chivo" w:hAnsi="Chivo" w:cs="Chivo"/>
          <w:b/>
          <w:sz w:val="24"/>
          <w:szCs w:val="24"/>
        </w:rPr>
      </w:pPr>
      <w:r w:rsidRPr="00E32A4B">
        <w:rPr>
          <w:rFonts w:ascii="Chivo" w:hAnsi="Chivo" w:cs="Chivo"/>
          <w:b/>
          <w:sz w:val="24"/>
          <w:szCs w:val="24"/>
        </w:rPr>
        <w:t>PROGRAMA 3004</w:t>
      </w:r>
    </w:p>
    <w:p w14:paraId="129EEABC" w14:textId="77777777" w:rsidR="00B73AD5" w:rsidRPr="00E32A4B" w:rsidRDefault="00B73AD5" w:rsidP="00B73AD5">
      <w:pPr>
        <w:jc w:val="center"/>
        <w:rPr>
          <w:rFonts w:ascii="Chivo" w:hAnsi="Chivo" w:cs="Chivo"/>
          <w:b/>
          <w:sz w:val="24"/>
          <w:szCs w:val="24"/>
        </w:rPr>
      </w:pPr>
    </w:p>
    <w:p w14:paraId="49D195D1" w14:textId="77777777" w:rsidR="00B73AD5" w:rsidRPr="00E32A4B" w:rsidRDefault="00B73AD5" w:rsidP="00B73AD5">
      <w:pPr>
        <w:jc w:val="center"/>
        <w:rPr>
          <w:rFonts w:ascii="Chivo" w:hAnsi="Chivo" w:cs="Chivo"/>
          <w:b/>
          <w:sz w:val="24"/>
          <w:szCs w:val="24"/>
        </w:rPr>
      </w:pPr>
      <w:r w:rsidRPr="00E32A4B">
        <w:rPr>
          <w:rFonts w:ascii="Chivo" w:hAnsi="Chivo" w:cs="Chivo"/>
          <w:b/>
          <w:sz w:val="24"/>
          <w:szCs w:val="24"/>
        </w:rPr>
        <w:t>AGRUPACIONES LOCALES DE VOLUNTARIADO DE PROTECCIÓN CIVIL</w:t>
      </w:r>
    </w:p>
    <w:p w14:paraId="086D437A" w14:textId="77777777" w:rsidR="00B73AD5" w:rsidRPr="00E32A4B" w:rsidRDefault="00B73AD5" w:rsidP="00B73AD5">
      <w:pPr>
        <w:jc w:val="center"/>
        <w:rPr>
          <w:rFonts w:ascii="Chivo" w:hAnsi="Chivo" w:cs="Chivo"/>
          <w:b/>
          <w:sz w:val="24"/>
          <w:szCs w:val="24"/>
        </w:rPr>
      </w:pPr>
    </w:p>
    <w:p w14:paraId="62C25CE9" w14:textId="77777777" w:rsidR="00B73AD5" w:rsidRPr="001F3EFF" w:rsidRDefault="00B73AD5" w:rsidP="00B73AD5">
      <w:pPr>
        <w:jc w:val="center"/>
        <w:rPr>
          <w:rFonts w:ascii="Chivo" w:hAnsi="Chivo" w:cs="Chivo"/>
          <w:color w:val="2F5496" w:themeColor="accent1" w:themeShade="BF"/>
          <w:sz w:val="24"/>
          <w:szCs w:val="24"/>
        </w:rPr>
      </w:pPr>
      <w:r w:rsidRPr="001F3EFF">
        <w:rPr>
          <w:rFonts w:ascii="Chivo" w:hAnsi="Chivo" w:cs="Chivo"/>
          <w:b/>
          <w:color w:val="2F5496" w:themeColor="accent1" w:themeShade="BF"/>
          <w:sz w:val="24"/>
          <w:szCs w:val="24"/>
        </w:rPr>
        <w:t>SOLICITUD DE ADENDA ANUALIDAD 2025</w:t>
      </w:r>
    </w:p>
    <w:p w14:paraId="55733C52" w14:textId="77777777" w:rsidR="00B73AD5" w:rsidRPr="00E32A4B" w:rsidRDefault="00B73AD5" w:rsidP="00B73AD5">
      <w:pPr>
        <w:jc w:val="center"/>
        <w:rPr>
          <w:rFonts w:ascii="Chivo" w:hAnsi="Chivo" w:cs="Chivo"/>
          <w:sz w:val="24"/>
          <w:szCs w:val="24"/>
        </w:rPr>
      </w:pPr>
    </w:p>
    <w:p w14:paraId="40DE0249" w14:textId="77777777" w:rsidR="00B73AD5" w:rsidRPr="00E32A4B" w:rsidRDefault="00B73AD5" w:rsidP="00B73AD5">
      <w:pPr>
        <w:pStyle w:val="Encabezado"/>
        <w:spacing w:line="360" w:lineRule="auto"/>
        <w:rPr>
          <w:rFonts w:ascii="Chivo" w:hAnsi="Chivo" w:cs="Chivo"/>
        </w:rPr>
      </w:pPr>
    </w:p>
    <w:p w14:paraId="200A84F6" w14:textId="77777777" w:rsidR="00B73AD5" w:rsidRPr="00E32A4B" w:rsidRDefault="00B73AD5" w:rsidP="00B73AD5">
      <w:pPr>
        <w:pStyle w:val="Encabezado"/>
        <w:spacing w:line="360" w:lineRule="auto"/>
        <w:rPr>
          <w:rFonts w:ascii="Chivo" w:hAnsi="Chivo" w:cs="Chivo"/>
        </w:rPr>
      </w:pPr>
      <w:r w:rsidRPr="00E32A4B">
        <w:rPr>
          <w:rFonts w:ascii="Chivo" w:hAnsi="Chivo" w:cs="Chivo"/>
        </w:rPr>
        <w:t xml:space="preserve">El Ayuntamiento/La ELA de </w:t>
      </w:r>
      <w:r w:rsidRPr="00E32A4B">
        <w:rPr>
          <w:rFonts w:ascii="Chivo" w:eastAsiaTheme="minorEastAsia" w:hAnsi="Chivo" w:cs="Chivo"/>
          <w:lang w:eastAsia="es-ES"/>
        </w:rPr>
        <w:fldChar w:fldCharType="begin"/>
      </w:r>
      <w:r w:rsidRPr="00E32A4B">
        <w:rPr>
          <w:rFonts w:ascii="Chivo" w:hAnsi="Chivo" w:cs="Chivo"/>
        </w:rPr>
        <w:instrText xml:space="preserve"> AUTOTEXT  " En blanco"  \* MERGEFORMAT </w:instrText>
      </w:r>
      <w:r w:rsidRPr="00E32A4B">
        <w:rPr>
          <w:rFonts w:ascii="Chivo" w:eastAsiaTheme="minorEastAsia" w:hAnsi="Chivo" w:cs="Chivo"/>
          <w:lang w:eastAsia="es-ES"/>
        </w:rPr>
        <w:fldChar w:fldCharType="separate"/>
      </w:r>
      <w:sdt>
        <w:sdtPr>
          <w:rPr>
            <w:rFonts w:ascii="Chivo" w:hAnsi="Chivo" w:cs="Chivo"/>
          </w:rPr>
          <w:id w:val="968752352"/>
          <w:placeholder>
            <w:docPart w:val="230054E4E18E40F8883DCBAE360E213C"/>
          </w:placeholder>
          <w:temporary/>
          <w:showingPlcHdr/>
          <w15:appearance w15:val="hidden"/>
        </w:sdtPr>
        <w:sdtEndPr/>
        <w:sdtContent>
          <w:r w:rsidRPr="00E32A4B">
            <w:rPr>
              <w:rFonts w:ascii="Chivo" w:hAnsi="Chivo" w:cs="Chivo"/>
            </w:rPr>
            <w:t>[Escriba aquí]</w:t>
          </w:r>
        </w:sdtContent>
      </w:sdt>
    </w:p>
    <w:p w14:paraId="4E9B8E0F" w14:textId="77777777" w:rsidR="00B73AD5" w:rsidRPr="00E32A4B" w:rsidRDefault="00B73AD5" w:rsidP="00B73AD5">
      <w:pPr>
        <w:spacing w:line="360" w:lineRule="auto"/>
        <w:jc w:val="both"/>
        <w:rPr>
          <w:rFonts w:ascii="Chivo" w:hAnsi="Chivo" w:cs="Chivo"/>
          <w:sz w:val="24"/>
          <w:szCs w:val="24"/>
        </w:rPr>
      </w:pPr>
      <w:r w:rsidRPr="00E32A4B">
        <w:rPr>
          <w:rFonts w:ascii="Chivo" w:hAnsi="Chivo" w:cs="Chivo"/>
          <w:sz w:val="24"/>
          <w:szCs w:val="24"/>
        </w:rPr>
        <w:fldChar w:fldCharType="end"/>
      </w:r>
    </w:p>
    <w:p w14:paraId="40A5B43C" w14:textId="77777777" w:rsidR="00B73AD5" w:rsidRPr="00E32A4B" w:rsidRDefault="00B73AD5" w:rsidP="00B73AD5">
      <w:pPr>
        <w:spacing w:line="276" w:lineRule="auto"/>
        <w:jc w:val="both"/>
        <w:rPr>
          <w:rFonts w:ascii="Chivo" w:hAnsi="Chivo" w:cs="Chivo"/>
          <w:sz w:val="24"/>
          <w:szCs w:val="24"/>
        </w:rPr>
      </w:pPr>
      <w:r w:rsidRPr="00E32A4B">
        <w:rPr>
          <w:rFonts w:ascii="Chivo" w:hAnsi="Chivo" w:cs="Chivo"/>
          <w:sz w:val="24"/>
          <w:szCs w:val="24"/>
        </w:rPr>
        <w:t>Cuenta con agrupación de voluntariado de protección civil inscrita en el Registro correspondiente.</w:t>
      </w:r>
    </w:p>
    <w:p w14:paraId="30003305" w14:textId="77777777" w:rsidR="00B73AD5" w:rsidRPr="00E32A4B" w:rsidRDefault="00B73AD5" w:rsidP="00B73AD5">
      <w:pPr>
        <w:pStyle w:val="Encabezado"/>
        <w:rPr>
          <w:rFonts w:ascii="Chivo" w:hAnsi="Chivo" w:cs="Chivo"/>
        </w:rPr>
      </w:pPr>
    </w:p>
    <w:p w14:paraId="12B21CC3" w14:textId="77777777" w:rsidR="00B73AD5" w:rsidRPr="00E32A4B" w:rsidRDefault="00B73AD5" w:rsidP="00B73AD5">
      <w:pPr>
        <w:pStyle w:val="Encabezado"/>
        <w:rPr>
          <w:rFonts w:ascii="Chivo" w:hAnsi="Chivo" w:cs="Chivo"/>
        </w:rPr>
      </w:pPr>
      <w:r w:rsidRPr="00E32A4B">
        <w:rPr>
          <w:rFonts w:ascii="Chivo" w:hAnsi="Chivo" w:cs="Chivo"/>
        </w:rPr>
        <w:t xml:space="preserve">Número de voluntarios: </w:t>
      </w:r>
      <w:r w:rsidRPr="00E32A4B">
        <w:rPr>
          <w:rFonts w:ascii="Chivo" w:eastAsiaTheme="minorEastAsia" w:hAnsi="Chivo" w:cs="Chivo"/>
          <w:lang w:eastAsia="es-ES"/>
        </w:rPr>
        <w:fldChar w:fldCharType="begin"/>
      </w:r>
      <w:r w:rsidRPr="00E32A4B">
        <w:rPr>
          <w:rFonts w:ascii="Chivo" w:hAnsi="Chivo" w:cs="Chivo"/>
        </w:rPr>
        <w:instrText xml:space="preserve"> AUTOTEXT  " En blanco"  \* MERGEFORMAT </w:instrText>
      </w:r>
      <w:r w:rsidRPr="00E32A4B">
        <w:rPr>
          <w:rFonts w:ascii="Chivo" w:eastAsiaTheme="minorEastAsia" w:hAnsi="Chivo" w:cs="Chivo"/>
          <w:lang w:eastAsia="es-ES"/>
        </w:rPr>
        <w:fldChar w:fldCharType="separate"/>
      </w:r>
      <w:sdt>
        <w:sdtPr>
          <w:rPr>
            <w:rFonts w:ascii="Chivo" w:hAnsi="Chivo" w:cs="Chivo"/>
          </w:rPr>
          <w:id w:val="120043767"/>
          <w:placeholder>
            <w:docPart w:val="5F1798E434974D05B6584A53737AA505"/>
          </w:placeholder>
          <w:temporary/>
          <w:showingPlcHdr/>
          <w15:appearance w15:val="hidden"/>
        </w:sdtPr>
        <w:sdtEndPr/>
        <w:sdtContent>
          <w:r w:rsidRPr="00E32A4B">
            <w:rPr>
              <w:rFonts w:ascii="Chivo" w:hAnsi="Chivo" w:cs="Chivo"/>
            </w:rPr>
            <w:t>[Escriba aquí]</w:t>
          </w:r>
        </w:sdtContent>
      </w:sdt>
    </w:p>
    <w:p w14:paraId="5606256D" w14:textId="77777777" w:rsidR="00B73AD5" w:rsidRPr="00E32A4B" w:rsidRDefault="00B73AD5" w:rsidP="00B73AD5">
      <w:pPr>
        <w:spacing w:line="276" w:lineRule="auto"/>
        <w:jc w:val="both"/>
        <w:rPr>
          <w:rFonts w:ascii="Chivo" w:hAnsi="Chivo" w:cs="Chivo"/>
          <w:sz w:val="24"/>
          <w:szCs w:val="24"/>
        </w:rPr>
      </w:pPr>
      <w:r w:rsidRPr="00E32A4B">
        <w:rPr>
          <w:rFonts w:ascii="Chivo" w:hAnsi="Chivo" w:cs="Chivo"/>
          <w:sz w:val="24"/>
          <w:szCs w:val="24"/>
        </w:rPr>
        <w:fldChar w:fldCharType="end"/>
      </w:r>
    </w:p>
    <w:p w14:paraId="44D6B677" w14:textId="77777777" w:rsidR="00B73AD5" w:rsidRPr="00E32A4B" w:rsidRDefault="00B73AD5" w:rsidP="00B73AD5">
      <w:pPr>
        <w:spacing w:line="276" w:lineRule="auto"/>
        <w:jc w:val="both"/>
        <w:rPr>
          <w:rFonts w:ascii="Chivo" w:hAnsi="Chivo" w:cs="Chivo"/>
          <w:sz w:val="24"/>
          <w:szCs w:val="24"/>
        </w:rPr>
      </w:pPr>
      <w:r w:rsidRPr="00E32A4B">
        <w:rPr>
          <w:rFonts w:ascii="Chivo" w:hAnsi="Chivo" w:cs="Chivo"/>
          <w:sz w:val="24"/>
          <w:szCs w:val="24"/>
        </w:rPr>
        <w:t>Por lo que se solicita adenda al acuerdo de concertación 2024-2025.</w:t>
      </w:r>
    </w:p>
    <w:p w14:paraId="7C22D456" w14:textId="77777777" w:rsidR="00B73AD5" w:rsidRPr="00E32A4B" w:rsidRDefault="00B73AD5" w:rsidP="00B73AD5">
      <w:pPr>
        <w:spacing w:line="276" w:lineRule="auto"/>
        <w:jc w:val="both"/>
        <w:rPr>
          <w:rFonts w:ascii="Chivo" w:hAnsi="Chivo" w:cs="Chivo"/>
          <w:sz w:val="24"/>
          <w:szCs w:val="24"/>
        </w:rPr>
      </w:pPr>
    </w:p>
    <w:p w14:paraId="5F38D0AA" w14:textId="77777777" w:rsidR="00B73AD5" w:rsidRPr="00E32A4B" w:rsidRDefault="00B73AD5" w:rsidP="00B73AD5">
      <w:pPr>
        <w:spacing w:line="276" w:lineRule="auto"/>
        <w:jc w:val="both"/>
        <w:rPr>
          <w:rFonts w:ascii="Chivo" w:hAnsi="Chivo" w:cs="Chivo"/>
          <w:sz w:val="24"/>
          <w:szCs w:val="24"/>
        </w:rPr>
      </w:pPr>
      <w:r w:rsidRPr="00E32A4B">
        <w:rPr>
          <w:rFonts w:ascii="Chivo" w:hAnsi="Chivo" w:cs="Chivo"/>
          <w:sz w:val="24"/>
          <w:szCs w:val="24"/>
        </w:rPr>
        <w:t>Responsable del programa en el ente local:</w:t>
      </w:r>
    </w:p>
    <w:p w14:paraId="21A9F97A" w14:textId="77777777" w:rsidR="00B73AD5" w:rsidRPr="00E32A4B" w:rsidRDefault="00B73AD5" w:rsidP="00B73AD5">
      <w:pPr>
        <w:pStyle w:val="Encabezado"/>
        <w:spacing w:before="240"/>
        <w:rPr>
          <w:rFonts w:ascii="Chivo" w:hAnsi="Chivo" w:cs="Chivo"/>
        </w:rPr>
      </w:pPr>
      <w:r w:rsidRPr="00E32A4B">
        <w:rPr>
          <w:rFonts w:ascii="Chivo" w:hAnsi="Chivo" w:cs="Chivo"/>
        </w:rPr>
        <w:t xml:space="preserve">Nombre y apellidos: </w:t>
      </w:r>
      <w:r w:rsidRPr="00E32A4B">
        <w:rPr>
          <w:rFonts w:ascii="Chivo" w:eastAsiaTheme="minorEastAsia" w:hAnsi="Chivo" w:cs="Chivo"/>
          <w:lang w:eastAsia="es-ES"/>
        </w:rPr>
        <w:fldChar w:fldCharType="begin"/>
      </w:r>
      <w:r w:rsidRPr="00E32A4B">
        <w:rPr>
          <w:rFonts w:ascii="Chivo" w:hAnsi="Chivo" w:cs="Chivo"/>
        </w:rPr>
        <w:instrText xml:space="preserve"> AUTOTEXT  " En blanco"  \* MERGEFORMAT </w:instrText>
      </w:r>
      <w:r w:rsidRPr="00E32A4B">
        <w:rPr>
          <w:rFonts w:ascii="Chivo" w:eastAsiaTheme="minorEastAsia" w:hAnsi="Chivo" w:cs="Chivo"/>
          <w:lang w:eastAsia="es-ES"/>
        </w:rPr>
        <w:fldChar w:fldCharType="separate"/>
      </w:r>
      <w:sdt>
        <w:sdtPr>
          <w:rPr>
            <w:rFonts w:ascii="Chivo" w:hAnsi="Chivo" w:cs="Chivo"/>
          </w:rPr>
          <w:id w:val="-1842841619"/>
          <w:placeholder>
            <w:docPart w:val="A2E34492EF87491089A5E04530F40416"/>
          </w:placeholder>
          <w:temporary/>
          <w:showingPlcHdr/>
          <w15:appearance w15:val="hidden"/>
        </w:sdtPr>
        <w:sdtEndPr/>
        <w:sdtContent>
          <w:r w:rsidRPr="00E32A4B">
            <w:rPr>
              <w:rFonts w:ascii="Chivo" w:hAnsi="Chivo" w:cs="Chivo"/>
            </w:rPr>
            <w:t>[Escriba aquí]</w:t>
          </w:r>
        </w:sdtContent>
      </w:sdt>
    </w:p>
    <w:p w14:paraId="10D4907E" w14:textId="77777777" w:rsidR="00B73AD5" w:rsidRPr="00E32A4B" w:rsidRDefault="00B73AD5" w:rsidP="00B73AD5">
      <w:pPr>
        <w:spacing w:before="240"/>
        <w:jc w:val="both"/>
        <w:rPr>
          <w:rFonts w:ascii="Chivo" w:hAnsi="Chivo" w:cs="Chivo"/>
          <w:sz w:val="24"/>
          <w:szCs w:val="24"/>
        </w:rPr>
      </w:pPr>
      <w:r w:rsidRPr="00E32A4B">
        <w:rPr>
          <w:rFonts w:ascii="Chivo" w:hAnsi="Chivo" w:cs="Chivo"/>
          <w:sz w:val="24"/>
          <w:szCs w:val="24"/>
        </w:rPr>
        <w:fldChar w:fldCharType="end"/>
      </w:r>
      <w:r w:rsidRPr="00E32A4B">
        <w:rPr>
          <w:rFonts w:ascii="Chivo" w:hAnsi="Chivo" w:cs="Chivo"/>
          <w:sz w:val="24"/>
          <w:szCs w:val="24"/>
        </w:rPr>
        <w:t xml:space="preserve">Teléfono: </w:t>
      </w:r>
      <w:sdt>
        <w:sdtPr>
          <w:rPr>
            <w:rFonts w:ascii="Chivo" w:hAnsi="Chivo" w:cs="Chivo"/>
            <w:sz w:val="24"/>
            <w:szCs w:val="24"/>
          </w:rPr>
          <w:id w:val="-1449621241"/>
          <w:placeholder>
            <w:docPart w:val="7196F106BA1448838565319BD4FF5B78"/>
          </w:placeholder>
          <w:temporary/>
          <w:showingPlcHdr/>
          <w15:appearance w15:val="hidden"/>
        </w:sdtPr>
        <w:sdtEndPr/>
        <w:sdtContent>
          <w:r w:rsidRPr="00E32A4B">
            <w:rPr>
              <w:rFonts w:ascii="Chivo" w:hAnsi="Chivo" w:cs="Chivo"/>
              <w:sz w:val="24"/>
              <w:szCs w:val="24"/>
            </w:rPr>
            <w:t>[Escriba aquí]</w:t>
          </w:r>
        </w:sdtContent>
      </w:sdt>
    </w:p>
    <w:p w14:paraId="45B7FD14" w14:textId="77777777" w:rsidR="00B73AD5" w:rsidRPr="00E32A4B" w:rsidRDefault="00B73AD5" w:rsidP="00B73AD5">
      <w:pPr>
        <w:spacing w:before="240"/>
        <w:jc w:val="both"/>
        <w:rPr>
          <w:rFonts w:ascii="Chivo" w:hAnsi="Chivo" w:cs="Chivo"/>
          <w:sz w:val="24"/>
          <w:szCs w:val="24"/>
        </w:rPr>
      </w:pPr>
      <w:r w:rsidRPr="00E32A4B">
        <w:rPr>
          <w:rFonts w:ascii="Chivo" w:hAnsi="Chivo" w:cs="Chivo"/>
          <w:sz w:val="24"/>
          <w:szCs w:val="24"/>
        </w:rPr>
        <w:t xml:space="preserve">Correo electrónico: </w:t>
      </w:r>
      <w:sdt>
        <w:sdtPr>
          <w:rPr>
            <w:rFonts w:ascii="Chivo" w:hAnsi="Chivo" w:cs="Chivo"/>
            <w:sz w:val="24"/>
            <w:szCs w:val="24"/>
          </w:rPr>
          <w:id w:val="-60251687"/>
          <w:placeholder>
            <w:docPart w:val="220FB43125E34194A303562537313B37"/>
          </w:placeholder>
          <w:temporary/>
          <w:showingPlcHdr/>
          <w15:appearance w15:val="hidden"/>
        </w:sdtPr>
        <w:sdtEndPr/>
        <w:sdtContent>
          <w:r w:rsidRPr="00E32A4B">
            <w:rPr>
              <w:rFonts w:ascii="Chivo" w:hAnsi="Chivo" w:cs="Chivo"/>
              <w:sz w:val="24"/>
              <w:szCs w:val="24"/>
            </w:rPr>
            <w:t>[Escriba aquí]</w:t>
          </w:r>
        </w:sdtContent>
      </w:sdt>
    </w:p>
    <w:p w14:paraId="3E74B0CC" w14:textId="77777777" w:rsidR="00B73AD5" w:rsidRPr="00E32A4B" w:rsidRDefault="00B73AD5" w:rsidP="00B73AD5">
      <w:pPr>
        <w:spacing w:line="276" w:lineRule="auto"/>
        <w:jc w:val="both"/>
        <w:rPr>
          <w:rFonts w:ascii="Chivo" w:hAnsi="Chivo" w:cs="Chivo"/>
          <w:sz w:val="24"/>
          <w:szCs w:val="24"/>
        </w:rPr>
      </w:pPr>
    </w:p>
    <w:p w14:paraId="1DAF555B" w14:textId="759FE1FF" w:rsidR="00B73AD5" w:rsidRDefault="00B73AD5" w:rsidP="00B73AD5">
      <w:pPr>
        <w:spacing w:line="276" w:lineRule="auto"/>
        <w:jc w:val="both"/>
        <w:rPr>
          <w:rFonts w:ascii="Chivo" w:hAnsi="Chivo" w:cs="Chivo"/>
          <w:sz w:val="24"/>
          <w:szCs w:val="24"/>
        </w:rPr>
      </w:pPr>
    </w:p>
    <w:p w14:paraId="11ADDA37" w14:textId="55993D15" w:rsidR="00B73AD5" w:rsidRDefault="00B73AD5" w:rsidP="00B73AD5">
      <w:pPr>
        <w:spacing w:line="276" w:lineRule="auto"/>
        <w:jc w:val="both"/>
        <w:rPr>
          <w:rFonts w:ascii="Chivo" w:hAnsi="Chivo" w:cs="Chivo"/>
          <w:sz w:val="24"/>
          <w:szCs w:val="24"/>
        </w:rPr>
      </w:pPr>
    </w:p>
    <w:p w14:paraId="72C924F2" w14:textId="77777777" w:rsidR="00B73AD5" w:rsidRPr="00E32A4B" w:rsidRDefault="00B73AD5" w:rsidP="00B73AD5">
      <w:pPr>
        <w:spacing w:line="276" w:lineRule="auto"/>
        <w:jc w:val="both"/>
        <w:rPr>
          <w:rFonts w:ascii="Chivo" w:hAnsi="Chivo" w:cs="Chivo"/>
          <w:sz w:val="24"/>
          <w:szCs w:val="24"/>
        </w:rPr>
      </w:pPr>
    </w:p>
    <w:p w14:paraId="6A6A5654" w14:textId="08BDAFCB" w:rsidR="00B73AD5" w:rsidRPr="00E32A4B" w:rsidRDefault="00B73AD5" w:rsidP="00B73AD5">
      <w:pPr>
        <w:spacing w:line="276" w:lineRule="auto"/>
        <w:jc w:val="center"/>
        <w:rPr>
          <w:rFonts w:ascii="Chivo" w:hAnsi="Chivo" w:cs="Chivo"/>
          <w:sz w:val="24"/>
          <w:szCs w:val="24"/>
        </w:rPr>
      </w:pPr>
      <w:r w:rsidRPr="00E32A4B">
        <w:rPr>
          <w:rFonts w:ascii="Chivo" w:hAnsi="Chivo" w:cs="Chivo"/>
          <w:sz w:val="24"/>
          <w:szCs w:val="24"/>
        </w:rPr>
        <w:t xml:space="preserve">En Granada a fecha </w:t>
      </w:r>
      <w:r w:rsidR="001F3EFF">
        <w:rPr>
          <w:rFonts w:ascii="Chivo" w:hAnsi="Chivo" w:cs="Chivo"/>
          <w:sz w:val="24"/>
          <w:szCs w:val="24"/>
        </w:rPr>
        <w:t xml:space="preserve">de la </w:t>
      </w:r>
      <w:r w:rsidRPr="00E32A4B">
        <w:rPr>
          <w:rFonts w:ascii="Chivo" w:hAnsi="Chivo" w:cs="Chivo"/>
          <w:sz w:val="24"/>
          <w:szCs w:val="24"/>
        </w:rPr>
        <w:t>firma electrónica</w:t>
      </w:r>
    </w:p>
    <w:p w14:paraId="0C7EBF4B" w14:textId="77777777" w:rsidR="00B73AD5" w:rsidRPr="00E32A4B" w:rsidRDefault="00B73AD5" w:rsidP="00B73AD5">
      <w:pPr>
        <w:spacing w:line="276" w:lineRule="auto"/>
        <w:jc w:val="center"/>
        <w:rPr>
          <w:rFonts w:ascii="Chivo" w:hAnsi="Chivo" w:cs="Chivo"/>
          <w:sz w:val="24"/>
          <w:szCs w:val="24"/>
        </w:rPr>
      </w:pPr>
      <w:r w:rsidRPr="00E32A4B">
        <w:rPr>
          <w:rFonts w:ascii="Chivo" w:hAnsi="Chivo" w:cs="Chivo"/>
          <w:sz w:val="24"/>
          <w:szCs w:val="24"/>
        </w:rPr>
        <w:t>El Alcalde/</w:t>
      </w:r>
      <w:proofErr w:type="spellStart"/>
      <w:r w:rsidRPr="00E32A4B">
        <w:rPr>
          <w:rFonts w:ascii="Chivo" w:hAnsi="Chivo" w:cs="Chivo"/>
          <w:sz w:val="24"/>
          <w:szCs w:val="24"/>
        </w:rPr>
        <w:t>sa</w:t>
      </w:r>
      <w:proofErr w:type="spellEnd"/>
      <w:r w:rsidRPr="00E32A4B">
        <w:rPr>
          <w:rFonts w:ascii="Chivo" w:hAnsi="Chivo" w:cs="Chivo"/>
          <w:sz w:val="24"/>
          <w:szCs w:val="24"/>
        </w:rPr>
        <w:t xml:space="preserve"> Presidente/a</w:t>
      </w:r>
    </w:p>
    <w:p w14:paraId="757D4D80" w14:textId="77777777" w:rsidR="00B73AD5" w:rsidRPr="00E32A4B" w:rsidRDefault="00B73AD5" w:rsidP="00B73AD5">
      <w:pPr>
        <w:jc w:val="center"/>
        <w:rPr>
          <w:rFonts w:ascii="Chivo" w:hAnsi="Chivo" w:cs="Chivo"/>
          <w:sz w:val="24"/>
          <w:szCs w:val="24"/>
        </w:rPr>
      </w:pPr>
    </w:p>
    <w:p w14:paraId="4A5F873A" w14:textId="77777777" w:rsidR="00B73AD5" w:rsidRDefault="00B73AD5" w:rsidP="00EB39A4">
      <w:pPr>
        <w:jc w:val="center"/>
        <w:rPr>
          <w:rFonts w:ascii="Chivo" w:hAnsi="Chivo" w:cs="Chivo"/>
          <w:b/>
          <w:sz w:val="24"/>
          <w:szCs w:val="24"/>
        </w:rPr>
      </w:pPr>
    </w:p>
    <w:sectPr w:rsidR="00B73AD5" w:rsidSect="004E1D10">
      <w:headerReference w:type="default" r:id="rId7"/>
      <w:pgSz w:w="11900" w:h="16840" w:code="9"/>
      <w:pgMar w:top="1741" w:right="1418" w:bottom="1418" w:left="1418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0D7FE" w14:textId="77777777" w:rsidR="00BB0C4C" w:rsidRDefault="00BB0C4C" w:rsidP="00F26B6B">
      <w:r>
        <w:separator/>
      </w:r>
    </w:p>
  </w:endnote>
  <w:endnote w:type="continuationSeparator" w:id="0">
    <w:p w14:paraId="45740FE6" w14:textId="77777777" w:rsidR="00BB0C4C" w:rsidRDefault="00BB0C4C" w:rsidP="00F2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ivo">
    <w:altName w:val="Calibri"/>
    <w:charset w:val="00"/>
    <w:family w:val="auto"/>
    <w:pitch w:val="variable"/>
    <w:sig w:usb0="A00000FF" w:usb1="4000204B" w:usb2="00000008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4ABD1" w14:textId="77777777" w:rsidR="00BB0C4C" w:rsidRDefault="00BB0C4C" w:rsidP="00F26B6B">
      <w:r>
        <w:separator/>
      </w:r>
    </w:p>
  </w:footnote>
  <w:footnote w:type="continuationSeparator" w:id="0">
    <w:p w14:paraId="2BD965DF" w14:textId="77777777" w:rsidR="00BB0C4C" w:rsidRDefault="00BB0C4C" w:rsidP="00F2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D2BD3" w14:textId="259D9B2F" w:rsidR="00A004AA" w:rsidRPr="00F527EF" w:rsidRDefault="00BB0C4C" w:rsidP="00D43F51">
    <w:pPr>
      <w:pStyle w:val="Encabezado"/>
      <w:tabs>
        <w:tab w:val="clear" w:pos="4419"/>
        <w:tab w:val="clear" w:pos="8838"/>
      </w:tabs>
      <w:rPr>
        <w:rFonts w:ascii="Chivo" w:hAnsi="Chivo" w:cs="Chivo"/>
        <w:noProof/>
        <w:lang w:val="es-ES_tradnl" w:eastAsia="es-ES_tradnl"/>
      </w:rPr>
    </w:pPr>
    <w:r>
      <w:rPr>
        <w:noProof/>
        <w:lang w:eastAsia="es-ES"/>
      </w:rPr>
      <w:drawing>
        <wp:anchor distT="0" distB="0" distL="114300" distR="114300" simplePos="0" relativeHeight="251657728" behindDoc="1" locked="0" layoutInCell="0" allowOverlap="1" wp14:anchorId="49373604" wp14:editId="01A80392">
          <wp:simplePos x="0" y="0"/>
          <wp:positionH relativeFrom="column">
            <wp:posOffset>-892810</wp:posOffset>
          </wp:positionH>
          <wp:positionV relativeFrom="page">
            <wp:posOffset>0</wp:posOffset>
          </wp:positionV>
          <wp:extent cx="7563485" cy="9201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D6FF84" w14:textId="77777777" w:rsidR="00A004AA" w:rsidRPr="00F527EF" w:rsidRDefault="00A004AA" w:rsidP="00A004AA">
    <w:pPr>
      <w:pStyle w:val="Encabezado"/>
      <w:tabs>
        <w:tab w:val="clear" w:pos="4419"/>
      </w:tabs>
      <w:rPr>
        <w:rFonts w:ascii="Chivo" w:hAnsi="Chivo" w:cs="Chivo"/>
        <w:noProof/>
        <w:lang w:val="es-ES_tradnl" w:eastAsia="es-ES_tradnl"/>
      </w:rPr>
    </w:pPr>
  </w:p>
  <w:p w14:paraId="131537D5" w14:textId="77777777" w:rsidR="00A004AA" w:rsidRPr="00F527EF" w:rsidRDefault="00A004AA" w:rsidP="00A004AA">
    <w:pPr>
      <w:pStyle w:val="Encabezado"/>
      <w:tabs>
        <w:tab w:val="clear" w:pos="4419"/>
      </w:tabs>
      <w:rPr>
        <w:rFonts w:ascii="Chivo" w:hAnsi="Chivo" w:cs="Chivo"/>
        <w:noProof/>
        <w:lang w:val="es-ES_tradnl" w:eastAsia="es-ES_tradnl"/>
      </w:rPr>
    </w:pPr>
  </w:p>
  <w:p w14:paraId="300BA7CB" w14:textId="285DE959" w:rsidR="00F26B6B" w:rsidRPr="0020528C" w:rsidRDefault="00544585" w:rsidP="00573264">
    <w:pPr>
      <w:pStyle w:val="Encabezado"/>
      <w:tabs>
        <w:tab w:val="clear" w:pos="4419"/>
        <w:tab w:val="clear" w:pos="8838"/>
      </w:tabs>
      <w:ind w:right="-575"/>
      <w:jc w:val="right"/>
      <w:rPr>
        <w:rFonts w:ascii="Chivo" w:hAnsi="Chivo" w:cs="Chivo"/>
        <w:color w:val="173A4E"/>
        <w:sz w:val="18"/>
        <w:szCs w:val="18"/>
      </w:rPr>
    </w:pPr>
    <w:r>
      <w:rPr>
        <w:rFonts w:ascii="Chivo" w:hAnsi="Chivo" w:cs="Chivo"/>
        <w:noProof/>
        <w:color w:val="173A4E"/>
        <w:sz w:val="18"/>
        <w:szCs w:val="18"/>
        <w:lang w:val="es-ES_tradnl" w:eastAsia="es-ES_tradnl"/>
      </w:rPr>
      <w:t>Oficina de Concertación Local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94F72"/>
    <w:multiLevelType w:val="hybridMultilevel"/>
    <w:tmpl w:val="1E12ED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6730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C4C"/>
    <w:rsid w:val="00000B56"/>
    <w:rsid w:val="00045DC1"/>
    <w:rsid w:val="0005606D"/>
    <w:rsid w:val="0006781B"/>
    <w:rsid w:val="00085437"/>
    <w:rsid w:val="00115EC0"/>
    <w:rsid w:val="0012534E"/>
    <w:rsid w:val="00135660"/>
    <w:rsid w:val="00163A0A"/>
    <w:rsid w:val="0018719D"/>
    <w:rsid w:val="0019690C"/>
    <w:rsid w:val="001A5F9C"/>
    <w:rsid w:val="001D703F"/>
    <w:rsid w:val="001F235F"/>
    <w:rsid w:val="001F3EFF"/>
    <w:rsid w:val="00201A74"/>
    <w:rsid w:val="0020528C"/>
    <w:rsid w:val="0022430D"/>
    <w:rsid w:val="00286842"/>
    <w:rsid w:val="002A067B"/>
    <w:rsid w:val="003B5639"/>
    <w:rsid w:val="00401267"/>
    <w:rsid w:val="0042607E"/>
    <w:rsid w:val="004C01C0"/>
    <w:rsid w:val="004E1D10"/>
    <w:rsid w:val="004E5104"/>
    <w:rsid w:val="00517FED"/>
    <w:rsid w:val="00535549"/>
    <w:rsid w:val="00544585"/>
    <w:rsid w:val="00566B67"/>
    <w:rsid w:val="00573264"/>
    <w:rsid w:val="005C7859"/>
    <w:rsid w:val="005D7149"/>
    <w:rsid w:val="0061436D"/>
    <w:rsid w:val="00622BD0"/>
    <w:rsid w:val="00644027"/>
    <w:rsid w:val="006B071D"/>
    <w:rsid w:val="006C7935"/>
    <w:rsid w:val="006D431B"/>
    <w:rsid w:val="007120A4"/>
    <w:rsid w:val="00797348"/>
    <w:rsid w:val="007E2B23"/>
    <w:rsid w:val="008232D1"/>
    <w:rsid w:val="00890775"/>
    <w:rsid w:val="00922E00"/>
    <w:rsid w:val="009C4820"/>
    <w:rsid w:val="00A004AA"/>
    <w:rsid w:val="00AA1D83"/>
    <w:rsid w:val="00AE7E64"/>
    <w:rsid w:val="00B173AF"/>
    <w:rsid w:val="00B220A9"/>
    <w:rsid w:val="00B40B21"/>
    <w:rsid w:val="00B71EF0"/>
    <w:rsid w:val="00B73AD5"/>
    <w:rsid w:val="00BA74BC"/>
    <w:rsid w:val="00BB0C4C"/>
    <w:rsid w:val="00BB194B"/>
    <w:rsid w:val="00C174D0"/>
    <w:rsid w:val="00C913BF"/>
    <w:rsid w:val="00CA1843"/>
    <w:rsid w:val="00CD3030"/>
    <w:rsid w:val="00CF51F5"/>
    <w:rsid w:val="00D25626"/>
    <w:rsid w:val="00D43F51"/>
    <w:rsid w:val="00D57582"/>
    <w:rsid w:val="00D65C10"/>
    <w:rsid w:val="00DE771E"/>
    <w:rsid w:val="00E54842"/>
    <w:rsid w:val="00EB2552"/>
    <w:rsid w:val="00EB39A4"/>
    <w:rsid w:val="00EB43A9"/>
    <w:rsid w:val="00F26B6B"/>
    <w:rsid w:val="00F527EF"/>
    <w:rsid w:val="00F9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647474C"/>
  <w15:chartTrackingRefBased/>
  <w15:docId w15:val="{3869FE15-90D9-4FFE-B2CC-C2ADBD05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585"/>
    <w:rPr>
      <w:rFonts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B6B"/>
    <w:pPr>
      <w:tabs>
        <w:tab w:val="center" w:pos="4419"/>
        <w:tab w:val="right" w:pos="8838"/>
      </w:tabs>
    </w:pPr>
    <w:rPr>
      <w:rFonts w:cs="Times New Roman"/>
      <w:sz w:val="24"/>
      <w:szCs w:val="24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26B6B"/>
  </w:style>
  <w:style w:type="paragraph" w:styleId="Piedepgina">
    <w:name w:val="footer"/>
    <w:basedOn w:val="Normal"/>
    <w:link w:val="PiedepginaCar"/>
    <w:uiPriority w:val="99"/>
    <w:unhideWhenUsed/>
    <w:rsid w:val="00F26B6B"/>
    <w:pPr>
      <w:tabs>
        <w:tab w:val="center" w:pos="4419"/>
        <w:tab w:val="right" w:pos="8838"/>
      </w:tabs>
    </w:pPr>
    <w:rPr>
      <w:rFonts w:cs="Times New Roman"/>
      <w:sz w:val="24"/>
      <w:szCs w:val="24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6B6B"/>
  </w:style>
  <w:style w:type="paragraph" w:customStyle="1" w:styleId="Standard">
    <w:name w:val="Standard"/>
    <w:rsid w:val="00573264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326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7326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B3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t_inma\AppData\Local\Microsoft\Windows\INetCache\Content.Outlook\US8MZBYQ\Folio%20Asistenci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30054E4E18E40F8883DCBAE360E2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30381-F1A9-4516-9950-D44CC9515EE5}"/>
      </w:docPartPr>
      <w:docPartBody>
        <w:p w:rsidR="00DC7648" w:rsidRDefault="005652BE" w:rsidP="005652BE">
          <w:pPr>
            <w:pStyle w:val="230054E4E18E40F8883DCBAE360E213C"/>
          </w:pPr>
          <w:r>
            <w:t>[Escriba aquí]</w:t>
          </w:r>
        </w:p>
      </w:docPartBody>
    </w:docPart>
    <w:docPart>
      <w:docPartPr>
        <w:name w:val="5F1798E434974D05B6584A53737AA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9E926-40F3-44F7-848D-B48E52FBB2D9}"/>
      </w:docPartPr>
      <w:docPartBody>
        <w:p w:rsidR="00DC7648" w:rsidRDefault="005652BE" w:rsidP="005652BE">
          <w:pPr>
            <w:pStyle w:val="5F1798E434974D05B6584A53737AA505"/>
          </w:pPr>
          <w:r>
            <w:t>[Escriba aquí]</w:t>
          </w:r>
        </w:p>
      </w:docPartBody>
    </w:docPart>
    <w:docPart>
      <w:docPartPr>
        <w:name w:val="A2E34492EF87491089A5E04530F40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51EF6-3695-4657-931F-B9D2C087D2B8}"/>
      </w:docPartPr>
      <w:docPartBody>
        <w:p w:rsidR="00DC7648" w:rsidRDefault="005652BE" w:rsidP="005652BE">
          <w:pPr>
            <w:pStyle w:val="A2E34492EF87491089A5E04530F40416"/>
          </w:pPr>
          <w:r>
            <w:t>[Escriba aquí]</w:t>
          </w:r>
        </w:p>
      </w:docPartBody>
    </w:docPart>
    <w:docPart>
      <w:docPartPr>
        <w:name w:val="7196F106BA1448838565319BD4FF5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9ACB5-BA85-45CA-B53B-E993180E6595}"/>
      </w:docPartPr>
      <w:docPartBody>
        <w:p w:rsidR="00DC7648" w:rsidRDefault="005652BE" w:rsidP="005652BE">
          <w:pPr>
            <w:pStyle w:val="7196F106BA1448838565319BD4FF5B78"/>
          </w:pPr>
          <w:r>
            <w:t>[Escriba aquí]</w:t>
          </w:r>
        </w:p>
      </w:docPartBody>
    </w:docPart>
    <w:docPart>
      <w:docPartPr>
        <w:name w:val="220FB43125E34194A303562537313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57DB4-926D-4FF9-BD09-E7B95343D8B3}"/>
      </w:docPartPr>
      <w:docPartBody>
        <w:p w:rsidR="00DC7648" w:rsidRDefault="005652BE" w:rsidP="005652BE">
          <w:pPr>
            <w:pStyle w:val="220FB43125E34194A303562537313B37"/>
          </w:pPr>
          <w: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ivo">
    <w:altName w:val="Calibri"/>
    <w:charset w:val="00"/>
    <w:family w:val="auto"/>
    <w:pitch w:val="variable"/>
    <w:sig w:usb0="A00000FF" w:usb1="4000204B" w:usb2="00000008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2BE"/>
    <w:rsid w:val="002A067B"/>
    <w:rsid w:val="005652BE"/>
    <w:rsid w:val="00DC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30054E4E18E40F8883DCBAE360E213C">
    <w:name w:val="230054E4E18E40F8883DCBAE360E213C"/>
    <w:rsid w:val="005652BE"/>
  </w:style>
  <w:style w:type="paragraph" w:customStyle="1" w:styleId="5F1798E434974D05B6584A53737AA505">
    <w:name w:val="5F1798E434974D05B6584A53737AA505"/>
    <w:rsid w:val="005652BE"/>
  </w:style>
  <w:style w:type="paragraph" w:customStyle="1" w:styleId="A2E34492EF87491089A5E04530F40416">
    <w:name w:val="A2E34492EF87491089A5E04530F40416"/>
    <w:rsid w:val="005652BE"/>
  </w:style>
  <w:style w:type="paragraph" w:customStyle="1" w:styleId="7196F106BA1448838565319BD4FF5B78">
    <w:name w:val="7196F106BA1448838565319BD4FF5B78"/>
    <w:rsid w:val="005652BE"/>
  </w:style>
  <w:style w:type="paragraph" w:customStyle="1" w:styleId="220FB43125E34194A303562537313B37">
    <w:name w:val="220FB43125E34194A303562537313B37"/>
    <w:rsid w:val="005652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Folio Asistencia</Template>
  <TotalTime>1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PEREZ, INMACULADA</dc:creator>
  <cp:keywords/>
  <dc:description/>
  <cp:lastModifiedBy>Elena Valenzuela</cp:lastModifiedBy>
  <cp:revision>3</cp:revision>
  <cp:lastPrinted>2024-07-17T08:13:00Z</cp:lastPrinted>
  <dcterms:created xsi:type="dcterms:W3CDTF">2025-03-19T07:20:00Z</dcterms:created>
  <dcterms:modified xsi:type="dcterms:W3CDTF">2025-03-19T19:08:00Z</dcterms:modified>
</cp:coreProperties>
</file>