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59E89" w14:textId="77777777" w:rsidR="00EB39A4" w:rsidRPr="009036B7" w:rsidRDefault="00EB39A4" w:rsidP="00EB39A4">
      <w:pPr>
        <w:jc w:val="center"/>
        <w:rPr>
          <w:rFonts w:ascii="Chivo" w:hAnsi="Chivo" w:cs="Chivo"/>
          <w:b/>
          <w:sz w:val="22"/>
          <w:szCs w:val="22"/>
        </w:rPr>
      </w:pPr>
    </w:p>
    <w:p w14:paraId="1341D002" w14:textId="1CBA575A" w:rsidR="00EB39A4" w:rsidRPr="009036B7" w:rsidRDefault="00EB39A4" w:rsidP="00EB39A4">
      <w:pPr>
        <w:jc w:val="center"/>
        <w:rPr>
          <w:rFonts w:ascii="Chivo" w:hAnsi="Chivo" w:cs="Chivo"/>
          <w:b/>
          <w:sz w:val="22"/>
          <w:szCs w:val="22"/>
        </w:rPr>
      </w:pPr>
      <w:r w:rsidRPr="009036B7">
        <w:rPr>
          <w:rFonts w:ascii="Chivo" w:hAnsi="Chivo" w:cs="Chivo"/>
          <w:b/>
          <w:sz w:val="22"/>
          <w:szCs w:val="22"/>
        </w:rPr>
        <w:t xml:space="preserve">PROGRAMA </w:t>
      </w:r>
      <w:r w:rsidR="00591C63" w:rsidRPr="009036B7">
        <w:rPr>
          <w:rFonts w:ascii="Chivo" w:hAnsi="Chivo" w:cs="Chivo"/>
          <w:b/>
          <w:sz w:val="22"/>
          <w:szCs w:val="22"/>
        </w:rPr>
        <w:t>1603</w:t>
      </w:r>
    </w:p>
    <w:p w14:paraId="4FDCC2F6" w14:textId="77777777" w:rsidR="00EB39A4" w:rsidRPr="009036B7" w:rsidRDefault="00EB39A4" w:rsidP="00EB39A4">
      <w:pPr>
        <w:jc w:val="center"/>
        <w:rPr>
          <w:rFonts w:ascii="Chivo" w:hAnsi="Chivo" w:cs="Chivo"/>
          <w:b/>
          <w:sz w:val="22"/>
          <w:szCs w:val="22"/>
        </w:rPr>
      </w:pPr>
    </w:p>
    <w:p w14:paraId="10CF8F67" w14:textId="77777777" w:rsidR="00591C63" w:rsidRPr="00591C63" w:rsidRDefault="00591C63" w:rsidP="00591C63">
      <w:pPr>
        <w:jc w:val="center"/>
        <w:rPr>
          <w:rFonts w:ascii="Chivo" w:hAnsi="Chivo" w:cs="Chivo"/>
          <w:b/>
          <w:sz w:val="22"/>
          <w:szCs w:val="22"/>
        </w:rPr>
      </w:pPr>
      <w:r w:rsidRPr="00591C63">
        <w:rPr>
          <w:rFonts w:ascii="Chivo" w:hAnsi="Chivo" w:cs="Chivo"/>
          <w:b/>
          <w:sz w:val="22"/>
          <w:szCs w:val="22"/>
        </w:rPr>
        <w:t>FERIAS SINGULARES DE ÁMBITO COMARCAL</w:t>
      </w:r>
    </w:p>
    <w:p w14:paraId="44265440" w14:textId="77777777" w:rsidR="00EB39A4" w:rsidRPr="009036B7" w:rsidRDefault="00EB39A4" w:rsidP="00EB39A4">
      <w:pPr>
        <w:jc w:val="center"/>
        <w:rPr>
          <w:rFonts w:ascii="Chivo" w:hAnsi="Chivo" w:cs="Chivo"/>
          <w:b/>
          <w:sz w:val="22"/>
          <w:szCs w:val="22"/>
        </w:rPr>
      </w:pPr>
    </w:p>
    <w:p w14:paraId="0D7AED26" w14:textId="32A31330" w:rsidR="00EB39A4" w:rsidRPr="009036B7" w:rsidRDefault="009036B7" w:rsidP="00EB39A4">
      <w:pPr>
        <w:jc w:val="center"/>
        <w:rPr>
          <w:rFonts w:ascii="Chivo" w:hAnsi="Chivo" w:cs="Chivo"/>
          <w:sz w:val="22"/>
          <w:szCs w:val="22"/>
        </w:rPr>
      </w:pPr>
      <w:r>
        <w:rPr>
          <w:rFonts w:ascii="Chivo" w:hAnsi="Chivo" w:cs="Chivo"/>
          <w:b/>
          <w:color w:val="2F5496" w:themeColor="accent1" w:themeShade="BF"/>
          <w:sz w:val="22"/>
          <w:szCs w:val="22"/>
        </w:rPr>
        <w:t>CERTIFICACIÓN</w:t>
      </w:r>
      <w:r w:rsidR="002A6FBD">
        <w:rPr>
          <w:rFonts w:ascii="Chivo" w:hAnsi="Chivo" w:cs="Chivo"/>
          <w:b/>
          <w:color w:val="2F5496" w:themeColor="accent1" w:themeShade="BF"/>
          <w:sz w:val="22"/>
          <w:szCs w:val="22"/>
        </w:rPr>
        <w:t xml:space="preserve"> SECRETARÍA</w:t>
      </w:r>
      <w:bookmarkStart w:id="0" w:name="_GoBack"/>
      <w:bookmarkEnd w:id="0"/>
      <w:r>
        <w:rPr>
          <w:rFonts w:ascii="Chivo" w:hAnsi="Chivo" w:cs="Chivo"/>
          <w:b/>
          <w:color w:val="2F5496" w:themeColor="accent1" w:themeShade="BF"/>
          <w:sz w:val="22"/>
          <w:szCs w:val="22"/>
        </w:rPr>
        <w:t xml:space="preserve">. </w:t>
      </w:r>
      <w:r w:rsidR="00EB39A4" w:rsidRPr="009036B7">
        <w:rPr>
          <w:rFonts w:ascii="Chivo" w:hAnsi="Chivo" w:cs="Chivo"/>
          <w:b/>
          <w:color w:val="2F5496" w:themeColor="accent1" w:themeShade="BF"/>
          <w:sz w:val="22"/>
          <w:szCs w:val="22"/>
        </w:rPr>
        <w:t xml:space="preserve">SOLICITUD DE ADENDA </w:t>
      </w:r>
    </w:p>
    <w:p w14:paraId="3FE892BC" w14:textId="77777777" w:rsidR="00EB39A4" w:rsidRPr="009036B7" w:rsidRDefault="00EB39A4" w:rsidP="00EB39A4">
      <w:pPr>
        <w:jc w:val="center"/>
        <w:rPr>
          <w:rFonts w:ascii="Chivo" w:hAnsi="Chivo" w:cs="Chivo"/>
          <w:sz w:val="22"/>
          <w:szCs w:val="22"/>
        </w:rPr>
      </w:pPr>
    </w:p>
    <w:p w14:paraId="58521E85" w14:textId="3092F20B" w:rsidR="00EB39A4" w:rsidRDefault="009036B7" w:rsidP="00EB39A4">
      <w:pPr>
        <w:pStyle w:val="Encabezado"/>
        <w:spacing w:line="360" w:lineRule="auto"/>
        <w:rPr>
          <w:rFonts w:ascii="Chivo" w:hAnsi="Chivo" w:cs="Chivo"/>
        </w:rPr>
      </w:pPr>
      <w:r>
        <w:rPr>
          <w:rFonts w:ascii="Chivo" w:hAnsi="Chivo" w:cs="Chivo"/>
          <w:sz w:val="22"/>
          <w:szCs w:val="22"/>
        </w:rPr>
        <w:t xml:space="preserve">DON/DOÑA </w:t>
      </w:r>
      <w:sdt>
        <w:sdtPr>
          <w:rPr>
            <w:rFonts w:ascii="Chivo" w:hAnsi="Chivo" w:cs="Chivo"/>
          </w:rPr>
          <w:id w:val="968752352"/>
          <w:placeholder>
            <w:docPart w:val="E71C49D544FC4FAE9F44EB28CF216BAD"/>
          </w:placeholder>
          <w:temporary/>
          <w:showingPlcHdr/>
          <w15:appearance w15:val="hidden"/>
        </w:sdtPr>
        <w:sdtEndPr/>
        <w:sdtContent>
          <w:r w:rsidRPr="00591C63">
            <w:rPr>
              <w:rFonts w:ascii="Chivo" w:hAnsi="Chivo" w:cs="Chivo"/>
            </w:rPr>
            <w:t>[Escriba aquí]</w:t>
          </w:r>
        </w:sdtContent>
      </w:sdt>
      <w:r>
        <w:rPr>
          <w:rFonts w:ascii="Chivo" w:hAnsi="Chivo" w:cs="Chivo"/>
        </w:rPr>
        <w:t xml:space="preserve"> SECRETARIO/A, INTERVENTOR/A, SECRETARIO/A-INTERVENTOR/A</w:t>
      </w:r>
    </w:p>
    <w:p w14:paraId="10CBF7DD" w14:textId="398F67C8" w:rsidR="009036B7" w:rsidRPr="009036B7" w:rsidRDefault="009036B7" w:rsidP="00EB39A4">
      <w:pPr>
        <w:pStyle w:val="Encabezado"/>
        <w:spacing w:line="360" w:lineRule="auto"/>
        <w:rPr>
          <w:rFonts w:ascii="Chivo" w:hAnsi="Chivo" w:cs="Chivo"/>
          <w:sz w:val="22"/>
          <w:szCs w:val="22"/>
        </w:rPr>
      </w:pPr>
      <w:r>
        <w:rPr>
          <w:rFonts w:ascii="Chivo" w:hAnsi="Chivo" w:cs="Chivo"/>
        </w:rPr>
        <w:t xml:space="preserve">DEL AYUNTAMIENTO/ELA DE </w:t>
      </w:r>
      <w:sdt>
        <w:sdtPr>
          <w:rPr>
            <w:rFonts w:ascii="Chivo" w:hAnsi="Chivo" w:cs="Chivo"/>
          </w:rPr>
          <w:id w:val="-985697914"/>
          <w:placeholder>
            <w:docPart w:val="C729C669F826477C9F980D400618AA58"/>
          </w:placeholder>
          <w:temporary/>
          <w:showingPlcHdr/>
          <w15:appearance w15:val="hidden"/>
        </w:sdtPr>
        <w:sdtEndPr/>
        <w:sdtContent>
          <w:r w:rsidRPr="009036B7">
            <w:rPr>
              <w:rFonts w:ascii="Chivo" w:hAnsi="Chivo" w:cs="Chivo"/>
            </w:rPr>
            <w:t>[Escriba aquí]</w:t>
          </w:r>
        </w:sdtContent>
      </w:sdt>
    </w:p>
    <w:p w14:paraId="759FE5CD" w14:textId="77777777" w:rsidR="00FF27A5" w:rsidRPr="00FF27A5" w:rsidRDefault="00FF27A5" w:rsidP="00FF27A5">
      <w:pPr>
        <w:widowControl w:val="0"/>
        <w:suppressAutoHyphens/>
        <w:spacing w:line="259" w:lineRule="auto"/>
        <w:outlineLvl w:val="0"/>
        <w:rPr>
          <w:rFonts w:ascii="Chivo" w:eastAsia="Times New Roman" w:hAnsi="Chivo" w:cs="Chivo"/>
          <w:b/>
          <w:bCs/>
          <w:kern w:val="2"/>
          <w:sz w:val="22"/>
          <w:szCs w:val="22"/>
          <w:lang w:eastAsia="en-US"/>
        </w:rPr>
      </w:pPr>
      <w:r w:rsidRPr="00FF27A5">
        <w:rPr>
          <w:rFonts w:ascii="Chivo" w:eastAsia="Times New Roman" w:hAnsi="Chivo" w:cs="Chivo"/>
          <w:b/>
          <w:bCs/>
          <w:kern w:val="2"/>
          <w:sz w:val="22"/>
          <w:szCs w:val="22"/>
          <w:lang w:eastAsia="en-US"/>
        </w:rPr>
        <w:t>CERTIFICO: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709"/>
        <w:gridCol w:w="425"/>
        <w:gridCol w:w="142"/>
        <w:gridCol w:w="1559"/>
        <w:gridCol w:w="142"/>
        <w:gridCol w:w="2126"/>
      </w:tblGrid>
      <w:tr w:rsidR="00FF27A5" w:rsidRPr="00FF27A5" w14:paraId="406FEABC" w14:textId="77777777" w:rsidTr="00B56122">
        <w:trPr>
          <w:cantSplit/>
          <w:trHeight w:val="266"/>
          <w:jc w:val="center"/>
        </w:trPr>
        <w:tc>
          <w:tcPr>
            <w:tcW w:w="4820" w:type="dxa"/>
            <w:gridSpan w:val="3"/>
          </w:tcPr>
          <w:p w14:paraId="123FD4EC" w14:textId="77777777" w:rsidR="00FF27A5" w:rsidRPr="00FF27A5" w:rsidRDefault="00FF27A5" w:rsidP="00FF27A5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40"/>
              <w:outlineLvl w:val="7"/>
              <w:rPr>
                <w:rFonts w:ascii="Chivo" w:eastAsia="Calibri Light" w:hAnsi="Chivo" w:cs="Chivo"/>
                <w:kern w:val="2"/>
                <w:sz w:val="22"/>
                <w:szCs w:val="22"/>
                <w:vertAlign w:val="superscript"/>
                <w:lang w:eastAsia="zh-CN"/>
              </w:rPr>
            </w:pP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a) Que</w:t>
            </w:r>
            <w:r w:rsidRPr="00FF27A5">
              <w:rPr>
                <w:rFonts w:ascii="Chivo" w:eastAsia="Calibri Light" w:hAnsi="Chivo" w:cs="Chivo"/>
                <w:color w:val="272727"/>
                <w:spacing w:val="-2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el</w:t>
            </w:r>
            <w:r w:rsidRPr="00FF27A5">
              <w:rPr>
                <w:rFonts w:ascii="Chivo" w:eastAsia="Calibri Light" w:hAnsi="Chivo" w:cs="Chivo"/>
                <w:color w:val="272727"/>
                <w:spacing w:val="-4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Proyecto/Actividad</w:t>
            </w:r>
            <w:r w:rsidRPr="00FF27A5">
              <w:rPr>
                <w:rFonts w:ascii="Chivo" w:eastAsia="Calibri Light" w:hAnsi="Chivo" w:cs="Chivo"/>
                <w:color w:val="272727"/>
                <w:spacing w:val="-5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denominado/a:</w:t>
            </w:r>
          </w:p>
        </w:tc>
        <w:tc>
          <w:tcPr>
            <w:tcW w:w="3969" w:type="dxa"/>
            <w:gridSpan w:val="4"/>
            <w:tcBorders>
              <w:bottom w:val="dashed" w:sz="4" w:space="0" w:color="auto"/>
            </w:tcBorders>
          </w:tcPr>
          <w:p w14:paraId="35D8277E" w14:textId="77777777" w:rsidR="00FF27A5" w:rsidRPr="00FF27A5" w:rsidRDefault="00FF27A5" w:rsidP="00FF27A5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40"/>
              <w:outlineLvl w:val="7"/>
              <w:rPr>
                <w:rFonts w:ascii="Chivo" w:eastAsia="Calibri Light" w:hAnsi="Chivo" w:cs="Chivo"/>
                <w:kern w:val="2"/>
                <w:sz w:val="22"/>
                <w:szCs w:val="22"/>
                <w:vertAlign w:val="superscript"/>
                <w:lang w:eastAsia="zh-CN"/>
              </w:rPr>
            </w:pPr>
          </w:p>
        </w:tc>
      </w:tr>
      <w:tr w:rsidR="00FF27A5" w:rsidRPr="00FF27A5" w14:paraId="5BFE2035" w14:textId="77777777" w:rsidTr="00B56122">
        <w:trPr>
          <w:cantSplit/>
          <w:trHeight w:val="266"/>
          <w:jc w:val="center"/>
        </w:trPr>
        <w:tc>
          <w:tcPr>
            <w:tcW w:w="3686" w:type="dxa"/>
          </w:tcPr>
          <w:p w14:paraId="208CFF99" w14:textId="77777777" w:rsidR="00FF27A5" w:rsidRPr="00FF27A5" w:rsidRDefault="00FF27A5" w:rsidP="00FF27A5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40"/>
              <w:outlineLvl w:val="7"/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</w:pP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con</w:t>
            </w:r>
            <w:r w:rsidRPr="00FF27A5">
              <w:rPr>
                <w:rFonts w:ascii="Chivo" w:eastAsia="Calibri Light" w:hAnsi="Chivo" w:cs="Chivo"/>
                <w:color w:val="272727"/>
                <w:spacing w:val="25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fecha</w:t>
            </w:r>
            <w:r w:rsidRPr="00FF27A5">
              <w:rPr>
                <w:rFonts w:ascii="Chivo" w:eastAsia="Calibri Light" w:hAnsi="Chivo" w:cs="Chivo"/>
                <w:color w:val="272727"/>
                <w:spacing w:val="25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de</w:t>
            </w:r>
            <w:r w:rsidRPr="00FF27A5">
              <w:rPr>
                <w:rFonts w:ascii="Chivo" w:eastAsia="Calibri Light" w:hAnsi="Chivo" w:cs="Chivo"/>
                <w:color w:val="272727"/>
                <w:spacing w:val="26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inicio</w:t>
            </w:r>
            <w:r w:rsidRPr="00FF27A5">
              <w:rPr>
                <w:rFonts w:ascii="Chivo" w:eastAsia="Calibri Light" w:hAnsi="Chivo" w:cs="Chivo"/>
                <w:color w:val="272727"/>
                <w:spacing w:val="25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prevista</w:t>
            </w:r>
            <w:r w:rsidRPr="00FF27A5">
              <w:rPr>
                <w:rFonts w:ascii="Chivo" w:eastAsia="Calibri Light" w:hAnsi="Chivo" w:cs="Chivo"/>
                <w:color w:val="272727"/>
                <w:spacing w:val="26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para</w:t>
            </w:r>
          </w:p>
        </w:tc>
        <w:tc>
          <w:tcPr>
            <w:tcW w:w="1276" w:type="dxa"/>
            <w:gridSpan w:val="3"/>
            <w:tcBorders>
              <w:bottom w:val="dashed" w:sz="4" w:space="0" w:color="auto"/>
            </w:tcBorders>
          </w:tcPr>
          <w:p w14:paraId="5C364721" w14:textId="77777777" w:rsidR="00FF27A5" w:rsidRPr="00FF27A5" w:rsidRDefault="00FF27A5" w:rsidP="00FF27A5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40"/>
              <w:outlineLvl w:val="7"/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29539FD2" w14:textId="77777777" w:rsidR="00FF27A5" w:rsidRPr="00FF27A5" w:rsidRDefault="00FF27A5" w:rsidP="00FF27A5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40"/>
              <w:outlineLvl w:val="7"/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</w:pP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y</w:t>
            </w:r>
            <w:r w:rsidRPr="00FF27A5">
              <w:rPr>
                <w:rFonts w:ascii="Chivo" w:eastAsia="Calibri Light" w:hAnsi="Chivo" w:cs="Chivo"/>
                <w:color w:val="272727"/>
                <w:spacing w:val="25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de</w:t>
            </w:r>
            <w:r w:rsidRPr="00FF27A5">
              <w:rPr>
                <w:rFonts w:ascii="Chivo" w:eastAsia="Calibri Light" w:hAnsi="Chivo" w:cs="Chivo"/>
                <w:color w:val="272727"/>
                <w:spacing w:val="26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fin</w:t>
            </w:r>
            <w:r w:rsidRPr="00FF27A5">
              <w:rPr>
                <w:rFonts w:ascii="Chivo" w:eastAsia="Calibri Light" w:hAnsi="Chivo" w:cs="Chivo"/>
                <w:color w:val="272727"/>
                <w:spacing w:val="26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para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</w:tcPr>
          <w:p w14:paraId="0827052C" w14:textId="77777777" w:rsidR="00FF27A5" w:rsidRPr="00FF27A5" w:rsidRDefault="00FF27A5" w:rsidP="00FF27A5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40"/>
              <w:outlineLvl w:val="7"/>
              <w:rPr>
                <w:rFonts w:ascii="Chivo" w:eastAsia="Calibri Light" w:hAnsi="Chivo" w:cs="Chivo"/>
                <w:kern w:val="2"/>
                <w:sz w:val="22"/>
                <w:szCs w:val="22"/>
                <w:vertAlign w:val="superscript"/>
                <w:lang w:eastAsia="zh-CN"/>
              </w:rPr>
            </w:pPr>
          </w:p>
        </w:tc>
      </w:tr>
      <w:tr w:rsidR="00FF27A5" w:rsidRPr="00FF27A5" w14:paraId="3F26B20E" w14:textId="77777777" w:rsidTr="00B56122">
        <w:trPr>
          <w:cantSplit/>
          <w:trHeight w:val="266"/>
          <w:jc w:val="center"/>
        </w:trPr>
        <w:tc>
          <w:tcPr>
            <w:tcW w:w="8789" w:type="dxa"/>
            <w:gridSpan w:val="7"/>
          </w:tcPr>
          <w:p w14:paraId="3F266613" w14:textId="076505AB" w:rsidR="00FF27A5" w:rsidRPr="00FF27A5" w:rsidRDefault="00FF27A5" w:rsidP="00FF27A5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40"/>
              <w:jc w:val="both"/>
              <w:outlineLvl w:val="7"/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</w:pP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tiene</w:t>
            </w:r>
            <w:r w:rsidRPr="00FF27A5">
              <w:rPr>
                <w:rFonts w:ascii="Chivo" w:eastAsia="Calibri Light" w:hAnsi="Chivo" w:cs="Chivo"/>
                <w:color w:val="272727"/>
                <w:spacing w:val="8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dispuesto</w:t>
            </w:r>
            <w:r w:rsidRPr="00FF27A5">
              <w:rPr>
                <w:rFonts w:ascii="Chivo" w:eastAsia="Calibri Light" w:hAnsi="Chivo" w:cs="Chivo"/>
                <w:color w:val="272727"/>
                <w:spacing w:val="6"/>
                <w:kern w:val="2"/>
                <w:sz w:val="22"/>
                <w:szCs w:val="22"/>
                <w:lang w:eastAsia="zh-CN"/>
              </w:rPr>
              <w:t xml:space="preserve"> </w:t>
            </w:r>
            <w:r w:rsidRPr="009036B7">
              <w:rPr>
                <w:rFonts w:ascii="Chivo" w:eastAsia="Calibri Light" w:hAnsi="Chivo" w:cs="Chivo"/>
                <w:color w:val="272727"/>
                <w:spacing w:val="6"/>
                <w:kern w:val="2"/>
                <w:sz w:val="22"/>
                <w:szCs w:val="22"/>
                <w:lang w:eastAsia="zh-CN"/>
              </w:rPr>
              <w:t xml:space="preserve">para </w:t>
            </w:r>
            <w:r w:rsidR="005D2949" w:rsidRPr="009036B7">
              <w:rPr>
                <w:rFonts w:ascii="Chivo" w:eastAsia="Calibri Light" w:hAnsi="Chivo" w:cs="Chivo"/>
                <w:color w:val="272727"/>
                <w:spacing w:val="6"/>
                <w:kern w:val="2"/>
                <w:sz w:val="22"/>
                <w:szCs w:val="22"/>
                <w:lang w:eastAsia="zh-CN"/>
              </w:rPr>
              <w:t xml:space="preserve">la </w:t>
            </w:r>
            <w:r w:rsidR="005D2949" w:rsidRPr="009036B7">
              <w:rPr>
                <w:rFonts w:ascii="Chivo" w:eastAsia="Calibri Light" w:hAnsi="Chivo" w:cs="Chivo"/>
                <w:b/>
                <w:bCs/>
                <w:color w:val="272727"/>
                <w:spacing w:val="6"/>
                <w:kern w:val="2"/>
                <w:sz w:val="22"/>
                <w:szCs w:val="22"/>
                <w:lang w:eastAsia="zh-CN"/>
              </w:rPr>
              <w:t>anualidad</w:t>
            </w:r>
            <w:r w:rsidRPr="009036B7">
              <w:rPr>
                <w:rFonts w:ascii="Chivo" w:eastAsia="Calibri Light" w:hAnsi="Chivo" w:cs="Chivo"/>
                <w:b/>
                <w:bCs/>
                <w:color w:val="272727"/>
                <w:spacing w:val="6"/>
                <w:kern w:val="2"/>
                <w:sz w:val="22"/>
                <w:szCs w:val="22"/>
                <w:lang w:eastAsia="zh-CN"/>
              </w:rPr>
              <w:t xml:space="preserve"> 2026</w:t>
            </w:r>
            <w:r w:rsidRPr="009036B7">
              <w:rPr>
                <w:rFonts w:ascii="Chivo" w:eastAsia="Calibri Light" w:hAnsi="Chivo" w:cs="Chivo"/>
                <w:color w:val="272727"/>
                <w:spacing w:val="6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el</w:t>
            </w:r>
            <w:r w:rsidRPr="00FF27A5">
              <w:rPr>
                <w:rFonts w:ascii="Chivo" w:eastAsia="Calibri Light" w:hAnsi="Chivo" w:cs="Chivo"/>
                <w:color w:val="272727"/>
                <w:spacing w:val="5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siguiente</w:t>
            </w:r>
            <w:r w:rsidRPr="00FF27A5">
              <w:rPr>
                <w:rFonts w:ascii="Chivo" w:eastAsia="Calibri Light" w:hAnsi="Chivo" w:cs="Chivo"/>
                <w:color w:val="272727"/>
                <w:spacing w:val="8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presupuesto</w:t>
            </w:r>
            <w:r w:rsidRPr="00FF27A5">
              <w:rPr>
                <w:rFonts w:ascii="Chivo" w:eastAsia="Calibri Light" w:hAnsi="Chivo" w:cs="Chivo"/>
                <w:color w:val="272727"/>
                <w:spacing w:val="-58"/>
                <w:kern w:val="2"/>
                <w:sz w:val="22"/>
                <w:szCs w:val="22"/>
                <w:lang w:eastAsia="zh-CN"/>
              </w:rPr>
              <w:t xml:space="preserve">   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 xml:space="preserve"> de ejecución</w:t>
            </w:r>
            <w:r w:rsidRPr="00FF27A5">
              <w:rPr>
                <w:rFonts w:ascii="Chivo" w:eastAsia="Calibri Light" w:hAnsi="Chivo" w:cs="Chivo"/>
                <w:color w:val="272727"/>
                <w:spacing w:val="3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y los siguientes</w:t>
            </w:r>
            <w:r w:rsidRPr="00FF27A5">
              <w:rPr>
                <w:rFonts w:ascii="Chivo" w:eastAsia="Calibri Light" w:hAnsi="Chivo" w:cs="Chivo"/>
                <w:color w:val="272727"/>
                <w:spacing w:val="1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medios de</w:t>
            </w:r>
            <w:r w:rsidRPr="00FF27A5">
              <w:rPr>
                <w:rFonts w:ascii="Chivo" w:eastAsia="Calibri Light" w:hAnsi="Chivo" w:cs="Chivo"/>
                <w:color w:val="272727"/>
                <w:spacing w:val="-1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financiación</w:t>
            </w:r>
          </w:p>
        </w:tc>
      </w:tr>
      <w:tr w:rsidR="00FF27A5" w:rsidRPr="00FF27A5" w14:paraId="7A1F377D" w14:textId="77777777" w:rsidTr="00B56122">
        <w:trPr>
          <w:cantSplit/>
          <w:trHeight w:val="266"/>
          <w:jc w:val="center"/>
        </w:trPr>
        <w:tc>
          <w:tcPr>
            <w:tcW w:w="4395" w:type="dxa"/>
            <w:gridSpan w:val="2"/>
          </w:tcPr>
          <w:p w14:paraId="4A89A40B" w14:textId="77777777" w:rsidR="00FF27A5" w:rsidRPr="00FF27A5" w:rsidRDefault="00FF27A5" w:rsidP="00FF27A5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before="40" w:after="40"/>
              <w:outlineLvl w:val="7"/>
              <w:rPr>
                <w:rFonts w:ascii="Chivo" w:eastAsia="Calibri Light" w:hAnsi="Chivo" w:cs="Chivo"/>
                <w:kern w:val="2"/>
                <w:sz w:val="22"/>
                <w:szCs w:val="22"/>
                <w:vertAlign w:val="superscript"/>
                <w:lang w:eastAsia="zh-CN"/>
              </w:rPr>
            </w:pPr>
            <w:r w:rsidRPr="00FF27A5">
              <w:rPr>
                <w:rFonts w:ascii="Chivo" w:eastAsia="Calibri Light" w:hAnsi="Chivo" w:cs="Chivo"/>
                <w:b/>
                <w:color w:val="272727"/>
                <w:kern w:val="2"/>
                <w:sz w:val="22"/>
                <w:szCs w:val="22"/>
                <w:lang w:eastAsia="zh-CN"/>
              </w:rPr>
              <w:t>PRESUPUESTO</w:t>
            </w:r>
            <w:r w:rsidRPr="00FF27A5">
              <w:rPr>
                <w:rFonts w:ascii="Chivo" w:eastAsia="Calibri Light" w:hAnsi="Chivo" w:cs="Chivo"/>
                <w:b/>
                <w:color w:val="272727"/>
                <w:spacing w:val="-5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b/>
                <w:color w:val="272727"/>
                <w:kern w:val="2"/>
                <w:sz w:val="22"/>
                <w:szCs w:val="22"/>
                <w:lang w:eastAsia="zh-CN"/>
              </w:rPr>
              <w:t>TOTAL DEL</w:t>
            </w:r>
            <w:r w:rsidRPr="00FF27A5">
              <w:rPr>
                <w:rFonts w:ascii="Chivo" w:eastAsia="Calibri Light" w:hAnsi="Chivo" w:cs="Chivo"/>
                <w:b/>
                <w:color w:val="272727"/>
                <w:spacing w:val="-5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b/>
                <w:color w:val="272727"/>
                <w:kern w:val="2"/>
                <w:sz w:val="22"/>
                <w:szCs w:val="22"/>
                <w:lang w:eastAsia="zh-CN"/>
              </w:rPr>
              <w:t>PROYECTO</w:t>
            </w:r>
          </w:p>
        </w:tc>
        <w:tc>
          <w:tcPr>
            <w:tcW w:w="2268" w:type="dxa"/>
            <w:gridSpan w:val="4"/>
            <w:tcBorders>
              <w:bottom w:val="dashed" w:sz="4" w:space="0" w:color="auto"/>
              <w:right w:val="single" w:sz="4" w:space="0" w:color="auto"/>
            </w:tcBorders>
          </w:tcPr>
          <w:p w14:paraId="1D67157C" w14:textId="77777777" w:rsidR="00FF27A5" w:rsidRPr="00FF27A5" w:rsidRDefault="00FF27A5" w:rsidP="00FF27A5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before="40" w:after="40"/>
              <w:outlineLvl w:val="7"/>
              <w:rPr>
                <w:rFonts w:ascii="Chivo" w:eastAsia="Calibri Light" w:hAnsi="Chivo" w:cs="Chivo"/>
                <w:kern w:val="2"/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0792" w14:textId="77777777" w:rsidR="00FF27A5" w:rsidRPr="00FF27A5" w:rsidRDefault="00FF27A5" w:rsidP="00FF27A5">
            <w:pPr>
              <w:widowControl w:val="0"/>
              <w:suppressAutoHyphens/>
              <w:jc w:val="right"/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</w:pPr>
            <w:r w:rsidRPr="00FF27A5"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  <w:t>0.00 euros</w:t>
            </w:r>
          </w:p>
        </w:tc>
      </w:tr>
    </w:tbl>
    <w:p w14:paraId="1AA0B33E" w14:textId="77777777" w:rsidR="00FF27A5" w:rsidRPr="00FF27A5" w:rsidRDefault="00FF27A5" w:rsidP="00FF27A5">
      <w:pPr>
        <w:tabs>
          <w:tab w:val="left" w:pos="440"/>
        </w:tabs>
        <w:spacing w:before="240" w:line="259" w:lineRule="auto"/>
        <w:rPr>
          <w:rFonts w:ascii="Chivo" w:hAnsi="Chivo" w:cs="Chivo"/>
          <w:sz w:val="22"/>
          <w:szCs w:val="22"/>
          <w:lang w:eastAsia="en-US"/>
        </w:rPr>
      </w:pPr>
      <w:r w:rsidRPr="00FF27A5">
        <w:rPr>
          <w:rFonts w:ascii="Chivo" w:eastAsia="Andale Sans UI;Times New Roman" w:hAnsi="Chivo" w:cs="Chivo"/>
          <w:b/>
          <w:kern w:val="2"/>
          <w:sz w:val="22"/>
          <w:szCs w:val="22"/>
          <w:lang w:eastAsia="zh-CN"/>
        </w:rPr>
        <w:t>MEDIOS</w:t>
      </w:r>
      <w:r w:rsidRPr="00FF27A5">
        <w:rPr>
          <w:rFonts w:ascii="Chivo" w:eastAsia="Andale Sans UI;Times New Roman" w:hAnsi="Chivo" w:cs="Chivo"/>
          <w:b/>
          <w:spacing w:val="-4"/>
          <w:kern w:val="2"/>
          <w:sz w:val="22"/>
          <w:szCs w:val="22"/>
          <w:lang w:eastAsia="zh-CN"/>
        </w:rPr>
        <w:t xml:space="preserve"> </w:t>
      </w:r>
      <w:r w:rsidRPr="00FF27A5">
        <w:rPr>
          <w:rFonts w:ascii="Chivo" w:eastAsia="Andale Sans UI;Times New Roman" w:hAnsi="Chivo" w:cs="Chivo"/>
          <w:b/>
          <w:kern w:val="2"/>
          <w:sz w:val="22"/>
          <w:szCs w:val="22"/>
          <w:lang w:eastAsia="zh-CN"/>
        </w:rPr>
        <w:t>DE</w:t>
      </w:r>
      <w:r w:rsidRPr="00FF27A5">
        <w:rPr>
          <w:rFonts w:ascii="Chivo" w:eastAsia="Andale Sans UI;Times New Roman" w:hAnsi="Chivo" w:cs="Chivo"/>
          <w:b/>
          <w:spacing w:val="-5"/>
          <w:kern w:val="2"/>
          <w:sz w:val="22"/>
          <w:szCs w:val="22"/>
          <w:lang w:eastAsia="zh-CN"/>
        </w:rPr>
        <w:t xml:space="preserve"> </w:t>
      </w:r>
      <w:r w:rsidRPr="00FF27A5">
        <w:rPr>
          <w:rFonts w:ascii="Chivo" w:eastAsia="Andale Sans UI;Times New Roman" w:hAnsi="Chivo" w:cs="Chivo"/>
          <w:b/>
          <w:kern w:val="2"/>
          <w:sz w:val="22"/>
          <w:szCs w:val="22"/>
          <w:lang w:eastAsia="zh-CN"/>
        </w:rPr>
        <w:t>FINANCIACIÓN</w:t>
      </w:r>
      <w:r w:rsidRPr="00FF27A5">
        <w:rPr>
          <w:rFonts w:ascii="Chivo" w:eastAsia="Andale Sans UI;Times New Roman" w:hAnsi="Chivo" w:cs="Chivo"/>
          <w:b/>
          <w:spacing w:val="-4"/>
          <w:kern w:val="2"/>
          <w:sz w:val="22"/>
          <w:szCs w:val="22"/>
          <w:lang w:eastAsia="zh-CN"/>
        </w:rPr>
        <w:t xml:space="preserve"> </w:t>
      </w:r>
      <w:r w:rsidRPr="00FF27A5">
        <w:rPr>
          <w:rFonts w:ascii="Chivo" w:eastAsia="Andale Sans UI;Times New Roman" w:hAnsi="Chivo" w:cs="Chivo"/>
          <w:b/>
          <w:kern w:val="2"/>
          <w:sz w:val="22"/>
          <w:szCs w:val="22"/>
          <w:lang w:eastAsia="zh-CN"/>
        </w:rPr>
        <w:t>PREVISTOS: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709"/>
        <w:gridCol w:w="425"/>
        <w:gridCol w:w="142"/>
        <w:gridCol w:w="708"/>
        <w:gridCol w:w="851"/>
        <w:gridCol w:w="142"/>
        <w:gridCol w:w="2126"/>
      </w:tblGrid>
      <w:tr w:rsidR="00FF27A5" w:rsidRPr="00FF27A5" w14:paraId="593E3C4D" w14:textId="77777777" w:rsidTr="00B56122">
        <w:trPr>
          <w:cantSplit/>
          <w:trHeight w:val="266"/>
          <w:jc w:val="center"/>
        </w:trPr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14:paraId="22091CAE" w14:textId="3EBDFC77" w:rsidR="00FF27A5" w:rsidRPr="00FF27A5" w:rsidRDefault="00FF27A5" w:rsidP="00FF27A5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before="40" w:after="40"/>
              <w:outlineLvl w:val="7"/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</w:pPr>
            <w:r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Financiación</w:t>
            </w:r>
            <w:r w:rsidRPr="00FF27A5">
              <w:rPr>
                <w:rFonts w:ascii="Chivo" w:hAnsi="Chivo" w:cs="Chivo"/>
                <w:color w:val="272727"/>
                <w:spacing w:val="97"/>
                <w:sz w:val="22"/>
                <w:szCs w:val="22"/>
                <w:lang w:eastAsia="en-US"/>
              </w:rPr>
              <w:t xml:space="preserve"> </w:t>
            </w:r>
            <w:r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aportad</w:t>
            </w:r>
            <w:r w:rsidR="005D2949" w:rsidRPr="009036B7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a por el ayuntamiento/ELA</w:t>
            </w:r>
          </w:p>
          <w:p w14:paraId="529DF9CE" w14:textId="77777777" w:rsidR="00FF27A5" w:rsidRPr="00FF27A5" w:rsidRDefault="00FF27A5" w:rsidP="00FF27A5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before="40" w:after="40"/>
              <w:outlineLvl w:val="7"/>
              <w:rPr>
                <w:rFonts w:ascii="Chivo" w:eastAsia="Calibri Light" w:hAnsi="Chivo" w:cs="Chivo"/>
                <w:kern w:val="2"/>
                <w:sz w:val="22"/>
                <w:szCs w:val="22"/>
                <w:vertAlign w:val="superscript"/>
                <w:lang w:eastAsia="zh-CN"/>
              </w:rPr>
            </w:pPr>
            <w:r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(sin incluir otras ayudas de otras entidades)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2F54" w14:textId="77777777" w:rsidR="00FF27A5" w:rsidRPr="00FF27A5" w:rsidRDefault="00FF27A5" w:rsidP="00FF27A5">
            <w:pPr>
              <w:widowControl w:val="0"/>
              <w:suppressAutoHyphens/>
              <w:jc w:val="right"/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</w:pPr>
            <w:r w:rsidRPr="00FF27A5"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  <w:t>0,00 %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54AD" w14:textId="77777777" w:rsidR="00FF27A5" w:rsidRPr="00FF27A5" w:rsidRDefault="00FF27A5" w:rsidP="00FF27A5">
            <w:pPr>
              <w:widowControl w:val="0"/>
              <w:suppressAutoHyphens/>
              <w:jc w:val="right"/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</w:pPr>
            <w:r w:rsidRPr="00FF27A5"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  <w:t>0.00 euros</w:t>
            </w:r>
          </w:p>
        </w:tc>
      </w:tr>
      <w:tr w:rsidR="00FF27A5" w:rsidRPr="00FF27A5" w14:paraId="14920A1C" w14:textId="77777777" w:rsidTr="00B56122">
        <w:trPr>
          <w:cantSplit/>
          <w:trHeight w:val="266"/>
          <w:jc w:val="center"/>
        </w:trPr>
        <w:tc>
          <w:tcPr>
            <w:tcW w:w="6663" w:type="dxa"/>
            <w:gridSpan w:val="7"/>
            <w:tcBorders>
              <w:right w:val="single" w:sz="4" w:space="0" w:color="auto"/>
            </w:tcBorders>
          </w:tcPr>
          <w:p w14:paraId="439C2C71" w14:textId="4603DDC0" w:rsidR="00FF27A5" w:rsidRPr="00FF27A5" w:rsidRDefault="005D2949" w:rsidP="00FF27A5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before="40" w:after="40"/>
              <w:outlineLvl w:val="7"/>
              <w:rPr>
                <w:rFonts w:ascii="Chivo" w:eastAsia="Calibri Light" w:hAnsi="Chivo" w:cs="Chivo"/>
                <w:b/>
                <w:kern w:val="2"/>
                <w:sz w:val="22"/>
                <w:szCs w:val="22"/>
                <w:lang w:eastAsia="zh-CN"/>
              </w:rPr>
            </w:pPr>
            <w:r w:rsidRPr="009036B7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Cuantía</w:t>
            </w:r>
            <w:r w:rsidR="00FF27A5" w:rsidRPr="00FF27A5">
              <w:rPr>
                <w:rFonts w:ascii="Chivo" w:hAnsi="Chivo" w:cs="Chivo"/>
                <w:color w:val="272727"/>
                <w:spacing w:val="75"/>
                <w:sz w:val="22"/>
                <w:szCs w:val="22"/>
                <w:lang w:eastAsia="en-US"/>
              </w:rPr>
              <w:t xml:space="preserve"> </w:t>
            </w:r>
            <w:r w:rsidR="00FF27A5"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solicitada</w:t>
            </w:r>
            <w:r w:rsidR="00FF27A5" w:rsidRPr="00FF27A5">
              <w:rPr>
                <w:rFonts w:ascii="Chivo" w:hAnsi="Chivo" w:cs="Chivo"/>
                <w:color w:val="272727"/>
                <w:spacing w:val="79"/>
                <w:sz w:val="22"/>
                <w:szCs w:val="22"/>
                <w:lang w:eastAsia="en-US"/>
              </w:rPr>
              <w:t xml:space="preserve"> </w:t>
            </w:r>
            <w:r w:rsidR="00FF27A5"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a</w:t>
            </w:r>
            <w:r w:rsidR="00FF27A5" w:rsidRPr="00FF27A5">
              <w:rPr>
                <w:rFonts w:ascii="Chivo" w:hAnsi="Chivo" w:cs="Chivo"/>
                <w:color w:val="272727"/>
                <w:spacing w:val="75"/>
                <w:sz w:val="22"/>
                <w:szCs w:val="22"/>
                <w:lang w:eastAsia="en-US"/>
              </w:rPr>
              <w:t xml:space="preserve"> </w:t>
            </w:r>
            <w:r w:rsidR="00FF27A5"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la</w:t>
            </w:r>
            <w:r w:rsidR="00FF27A5" w:rsidRPr="00FF27A5">
              <w:rPr>
                <w:rFonts w:ascii="Chivo" w:hAnsi="Chivo" w:cs="Chivo"/>
                <w:color w:val="272727"/>
                <w:spacing w:val="79"/>
                <w:sz w:val="22"/>
                <w:szCs w:val="22"/>
                <w:lang w:eastAsia="en-US"/>
              </w:rPr>
              <w:t xml:space="preserve"> </w:t>
            </w:r>
            <w:r w:rsidR="00FF27A5"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Diputación</w:t>
            </w:r>
            <w:r w:rsidR="00FF27A5" w:rsidRPr="00FF27A5">
              <w:rPr>
                <w:rFonts w:ascii="Chivo" w:hAnsi="Chivo" w:cs="Chivo"/>
                <w:color w:val="272727"/>
                <w:spacing w:val="79"/>
                <w:sz w:val="22"/>
                <w:szCs w:val="22"/>
                <w:lang w:eastAsia="en-US"/>
              </w:rPr>
              <w:t xml:space="preserve"> </w:t>
            </w:r>
            <w:r w:rsidR="00FF27A5"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de</w:t>
            </w:r>
            <w:r w:rsidR="00FF27A5" w:rsidRPr="00FF27A5">
              <w:rPr>
                <w:rFonts w:ascii="Chivo" w:hAnsi="Chivo" w:cs="Chivo"/>
                <w:color w:val="272727"/>
                <w:spacing w:val="75"/>
                <w:sz w:val="22"/>
                <w:szCs w:val="22"/>
                <w:lang w:eastAsia="en-US"/>
              </w:rPr>
              <w:t xml:space="preserve"> </w:t>
            </w:r>
            <w:r w:rsidR="00FF27A5"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Granada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B60E" w14:textId="77777777" w:rsidR="00FF27A5" w:rsidRPr="00FF27A5" w:rsidRDefault="00FF27A5" w:rsidP="00FF27A5">
            <w:pPr>
              <w:widowControl w:val="0"/>
              <w:suppressAutoHyphens/>
              <w:jc w:val="right"/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</w:pPr>
            <w:r w:rsidRPr="00FF27A5"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  <w:t>0.00 euros</w:t>
            </w:r>
          </w:p>
        </w:tc>
      </w:tr>
      <w:tr w:rsidR="00FF27A5" w:rsidRPr="00FF27A5" w14:paraId="508E6C4F" w14:textId="77777777" w:rsidTr="00B56122">
        <w:trPr>
          <w:cantSplit/>
          <w:trHeight w:val="266"/>
          <w:jc w:val="center"/>
        </w:trPr>
        <w:tc>
          <w:tcPr>
            <w:tcW w:w="4820" w:type="dxa"/>
            <w:gridSpan w:val="3"/>
          </w:tcPr>
          <w:p w14:paraId="6B80BDAB" w14:textId="77777777" w:rsidR="00FF27A5" w:rsidRPr="009036B7" w:rsidRDefault="00FF27A5" w:rsidP="00B56122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40"/>
              <w:outlineLvl w:val="7"/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</w:pPr>
          </w:p>
          <w:p w14:paraId="5ED2D757" w14:textId="7BC00095" w:rsidR="00FF27A5" w:rsidRPr="00FF27A5" w:rsidRDefault="003B683F" w:rsidP="00B56122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40"/>
              <w:outlineLvl w:val="7"/>
              <w:rPr>
                <w:rFonts w:ascii="Chivo" w:eastAsia="Calibri Light" w:hAnsi="Chivo" w:cs="Chivo"/>
                <w:kern w:val="2"/>
                <w:sz w:val="22"/>
                <w:szCs w:val="22"/>
                <w:vertAlign w:val="superscript"/>
                <w:lang w:eastAsia="zh-CN"/>
              </w:rPr>
            </w:pPr>
            <w:r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b</w:t>
            </w:r>
            <w:r w:rsidR="00FF27A5"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) Que</w:t>
            </w:r>
            <w:r w:rsidR="005D2949" w:rsidRPr="009036B7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 xml:space="preserve"> para la </w:t>
            </w:r>
            <w:r w:rsidR="005D2949" w:rsidRPr="009036B7">
              <w:rPr>
                <w:rFonts w:ascii="Chivo" w:eastAsia="Calibri Light" w:hAnsi="Chivo" w:cs="Chivo"/>
                <w:b/>
                <w:bCs/>
                <w:color w:val="272727"/>
                <w:kern w:val="2"/>
                <w:sz w:val="22"/>
                <w:szCs w:val="22"/>
                <w:lang w:eastAsia="zh-CN"/>
              </w:rPr>
              <w:t>anualidad 2027</w:t>
            </w:r>
            <w:r w:rsidR="00FF27A5" w:rsidRPr="00FF27A5">
              <w:rPr>
                <w:rFonts w:ascii="Chivo" w:eastAsia="Calibri Light" w:hAnsi="Chivo" w:cs="Chivo"/>
                <w:b/>
                <w:bCs/>
                <w:color w:val="272727"/>
                <w:spacing w:val="-2"/>
                <w:kern w:val="2"/>
                <w:sz w:val="22"/>
                <w:szCs w:val="22"/>
                <w:lang w:eastAsia="zh-CN"/>
              </w:rPr>
              <w:t xml:space="preserve"> </w:t>
            </w:r>
            <w:r w:rsidR="00FF27A5"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el</w:t>
            </w:r>
            <w:r w:rsidR="00FF27A5" w:rsidRPr="00FF27A5">
              <w:rPr>
                <w:rFonts w:ascii="Chivo" w:eastAsia="Calibri Light" w:hAnsi="Chivo" w:cs="Chivo"/>
                <w:color w:val="272727"/>
                <w:spacing w:val="-4"/>
                <w:kern w:val="2"/>
                <w:sz w:val="22"/>
                <w:szCs w:val="22"/>
                <w:lang w:eastAsia="zh-CN"/>
              </w:rPr>
              <w:t xml:space="preserve"> </w:t>
            </w:r>
            <w:r w:rsidR="00FF27A5"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Proyecto/Actividad</w:t>
            </w:r>
            <w:r w:rsidR="00FF27A5" w:rsidRPr="00FF27A5">
              <w:rPr>
                <w:rFonts w:ascii="Chivo" w:eastAsia="Calibri Light" w:hAnsi="Chivo" w:cs="Chivo"/>
                <w:color w:val="272727"/>
                <w:spacing w:val="-5"/>
                <w:kern w:val="2"/>
                <w:sz w:val="22"/>
                <w:szCs w:val="22"/>
                <w:lang w:eastAsia="zh-CN"/>
              </w:rPr>
              <w:t xml:space="preserve"> </w:t>
            </w:r>
            <w:r w:rsidR="00FF27A5"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denominado/a:</w:t>
            </w:r>
          </w:p>
        </w:tc>
        <w:tc>
          <w:tcPr>
            <w:tcW w:w="3969" w:type="dxa"/>
            <w:gridSpan w:val="5"/>
            <w:tcBorders>
              <w:bottom w:val="dashed" w:sz="4" w:space="0" w:color="auto"/>
            </w:tcBorders>
          </w:tcPr>
          <w:p w14:paraId="599BFEE5" w14:textId="77777777" w:rsidR="00FF27A5" w:rsidRPr="00FF27A5" w:rsidRDefault="00FF27A5" w:rsidP="00B56122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40"/>
              <w:outlineLvl w:val="7"/>
              <w:rPr>
                <w:rFonts w:ascii="Chivo" w:eastAsia="Calibri Light" w:hAnsi="Chivo" w:cs="Chivo"/>
                <w:kern w:val="2"/>
                <w:sz w:val="22"/>
                <w:szCs w:val="22"/>
                <w:vertAlign w:val="superscript"/>
                <w:lang w:eastAsia="zh-CN"/>
              </w:rPr>
            </w:pPr>
          </w:p>
        </w:tc>
      </w:tr>
      <w:tr w:rsidR="00FF27A5" w:rsidRPr="00FF27A5" w14:paraId="19F47AAE" w14:textId="77777777" w:rsidTr="00B56122">
        <w:trPr>
          <w:cantSplit/>
          <w:trHeight w:val="266"/>
          <w:jc w:val="center"/>
        </w:trPr>
        <w:tc>
          <w:tcPr>
            <w:tcW w:w="3686" w:type="dxa"/>
          </w:tcPr>
          <w:p w14:paraId="02DDF9BB" w14:textId="54055C85" w:rsidR="00FF27A5" w:rsidRPr="00FF27A5" w:rsidRDefault="00FF27A5" w:rsidP="00B56122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40"/>
              <w:outlineLvl w:val="7"/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</w:pP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con</w:t>
            </w:r>
            <w:r w:rsidRPr="00FF27A5">
              <w:rPr>
                <w:rFonts w:ascii="Chivo" w:eastAsia="Calibri Light" w:hAnsi="Chivo" w:cs="Chivo"/>
                <w:color w:val="272727"/>
                <w:spacing w:val="25"/>
                <w:kern w:val="2"/>
                <w:sz w:val="22"/>
                <w:szCs w:val="22"/>
                <w:lang w:eastAsia="zh-CN"/>
              </w:rPr>
              <w:t xml:space="preserve"> </w:t>
            </w:r>
            <w:r w:rsidR="005D2949" w:rsidRPr="009036B7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fecha prevista aproximada de inicio</w:t>
            </w:r>
            <w:r w:rsidRPr="00FF27A5">
              <w:rPr>
                <w:rFonts w:ascii="Chivo" w:eastAsia="Calibri Light" w:hAnsi="Chivo" w:cs="Chivo"/>
                <w:color w:val="272727"/>
                <w:spacing w:val="26"/>
                <w:kern w:val="2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bottom w:val="dashed" w:sz="4" w:space="0" w:color="auto"/>
            </w:tcBorders>
          </w:tcPr>
          <w:p w14:paraId="18C2250C" w14:textId="77777777" w:rsidR="00FF27A5" w:rsidRPr="00FF27A5" w:rsidRDefault="00FF27A5" w:rsidP="00B56122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40"/>
              <w:outlineLvl w:val="7"/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</w:tcPr>
          <w:p w14:paraId="6B13F3FB" w14:textId="77777777" w:rsidR="00FF27A5" w:rsidRPr="00FF27A5" w:rsidRDefault="00FF27A5" w:rsidP="00B56122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40"/>
              <w:outlineLvl w:val="7"/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</w:pP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y</w:t>
            </w:r>
            <w:r w:rsidRPr="00FF27A5">
              <w:rPr>
                <w:rFonts w:ascii="Chivo" w:eastAsia="Calibri Light" w:hAnsi="Chivo" w:cs="Chivo"/>
                <w:color w:val="272727"/>
                <w:spacing w:val="25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de</w:t>
            </w:r>
            <w:r w:rsidRPr="00FF27A5">
              <w:rPr>
                <w:rFonts w:ascii="Chivo" w:eastAsia="Calibri Light" w:hAnsi="Chivo" w:cs="Chivo"/>
                <w:color w:val="272727"/>
                <w:spacing w:val="26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fin</w:t>
            </w:r>
            <w:r w:rsidRPr="00FF27A5">
              <w:rPr>
                <w:rFonts w:ascii="Chivo" w:eastAsia="Calibri Light" w:hAnsi="Chivo" w:cs="Chivo"/>
                <w:color w:val="272727"/>
                <w:spacing w:val="26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para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</w:tcPr>
          <w:p w14:paraId="7783E4FB" w14:textId="77777777" w:rsidR="00FF27A5" w:rsidRPr="00FF27A5" w:rsidRDefault="00FF27A5" w:rsidP="00B56122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40"/>
              <w:outlineLvl w:val="7"/>
              <w:rPr>
                <w:rFonts w:ascii="Chivo" w:eastAsia="Calibri Light" w:hAnsi="Chivo" w:cs="Chivo"/>
                <w:kern w:val="2"/>
                <w:sz w:val="22"/>
                <w:szCs w:val="22"/>
                <w:vertAlign w:val="superscript"/>
                <w:lang w:eastAsia="zh-CN"/>
              </w:rPr>
            </w:pPr>
          </w:p>
        </w:tc>
      </w:tr>
      <w:tr w:rsidR="00FF27A5" w:rsidRPr="00FF27A5" w14:paraId="2072D4EB" w14:textId="77777777" w:rsidTr="00B56122">
        <w:trPr>
          <w:cantSplit/>
          <w:trHeight w:val="266"/>
          <w:jc w:val="center"/>
        </w:trPr>
        <w:tc>
          <w:tcPr>
            <w:tcW w:w="8789" w:type="dxa"/>
            <w:gridSpan w:val="8"/>
          </w:tcPr>
          <w:p w14:paraId="531324AD" w14:textId="1E6BEC36" w:rsidR="00FF27A5" w:rsidRPr="00FF27A5" w:rsidRDefault="005D2949" w:rsidP="00B56122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40"/>
              <w:jc w:val="both"/>
              <w:outlineLvl w:val="7"/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</w:pPr>
            <w:r w:rsidRPr="009036B7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 xml:space="preserve">Se compromete expresamente </w:t>
            </w:r>
            <w:r w:rsidRPr="009036B7">
              <w:rPr>
                <w:rFonts w:ascii="Chivo" w:eastAsia="Calibri Light" w:hAnsi="Chivo" w:cs="Chivo"/>
                <w:color w:val="272727"/>
                <w:spacing w:val="6"/>
                <w:kern w:val="2"/>
                <w:sz w:val="22"/>
                <w:szCs w:val="22"/>
                <w:lang w:eastAsia="zh-CN"/>
              </w:rPr>
              <w:t xml:space="preserve">con el siguiente </w:t>
            </w:r>
            <w:r w:rsidR="00FF27A5"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presupuesto</w:t>
            </w:r>
            <w:r w:rsidR="00FF27A5" w:rsidRPr="00FF27A5">
              <w:rPr>
                <w:rFonts w:ascii="Chivo" w:eastAsia="Calibri Light" w:hAnsi="Chivo" w:cs="Chivo"/>
                <w:color w:val="272727"/>
                <w:spacing w:val="-58"/>
                <w:kern w:val="2"/>
                <w:sz w:val="22"/>
                <w:szCs w:val="22"/>
                <w:lang w:eastAsia="zh-CN"/>
              </w:rPr>
              <w:t xml:space="preserve">    </w:t>
            </w:r>
            <w:r w:rsidR="00FF27A5"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 xml:space="preserve"> de ejecución</w:t>
            </w:r>
            <w:r w:rsidR="00FF27A5" w:rsidRPr="00FF27A5">
              <w:rPr>
                <w:rFonts w:ascii="Chivo" w:eastAsia="Calibri Light" w:hAnsi="Chivo" w:cs="Chivo"/>
                <w:color w:val="272727"/>
                <w:spacing w:val="3"/>
                <w:kern w:val="2"/>
                <w:sz w:val="22"/>
                <w:szCs w:val="22"/>
                <w:lang w:eastAsia="zh-CN"/>
              </w:rPr>
              <w:t xml:space="preserve"> </w:t>
            </w:r>
            <w:r w:rsidR="00FF27A5"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y los siguientes</w:t>
            </w:r>
            <w:r w:rsidR="00FF27A5" w:rsidRPr="00FF27A5">
              <w:rPr>
                <w:rFonts w:ascii="Chivo" w:eastAsia="Calibri Light" w:hAnsi="Chivo" w:cs="Chivo"/>
                <w:color w:val="272727"/>
                <w:spacing w:val="1"/>
                <w:kern w:val="2"/>
                <w:sz w:val="22"/>
                <w:szCs w:val="22"/>
                <w:lang w:eastAsia="zh-CN"/>
              </w:rPr>
              <w:t xml:space="preserve"> </w:t>
            </w:r>
            <w:r w:rsidR="00FF27A5"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medios de</w:t>
            </w:r>
            <w:r w:rsidR="00FF27A5" w:rsidRPr="00FF27A5">
              <w:rPr>
                <w:rFonts w:ascii="Chivo" w:eastAsia="Calibri Light" w:hAnsi="Chivo" w:cs="Chivo"/>
                <w:color w:val="272727"/>
                <w:spacing w:val="-1"/>
                <w:kern w:val="2"/>
                <w:sz w:val="22"/>
                <w:szCs w:val="22"/>
                <w:lang w:eastAsia="zh-CN"/>
              </w:rPr>
              <w:t xml:space="preserve"> </w:t>
            </w:r>
            <w:r w:rsidR="00FF27A5" w:rsidRPr="00FF27A5">
              <w:rPr>
                <w:rFonts w:ascii="Chivo" w:eastAsia="Calibri Light" w:hAnsi="Chivo" w:cs="Chivo"/>
                <w:color w:val="272727"/>
                <w:kern w:val="2"/>
                <w:sz w:val="22"/>
                <w:szCs w:val="22"/>
                <w:lang w:eastAsia="zh-CN"/>
              </w:rPr>
              <w:t>financiación</w:t>
            </w:r>
          </w:p>
        </w:tc>
      </w:tr>
      <w:tr w:rsidR="00FF27A5" w:rsidRPr="00FF27A5" w14:paraId="03B4E0FA" w14:textId="77777777" w:rsidTr="00B56122">
        <w:trPr>
          <w:cantSplit/>
          <w:trHeight w:val="266"/>
          <w:jc w:val="center"/>
        </w:trPr>
        <w:tc>
          <w:tcPr>
            <w:tcW w:w="4395" w:type="dxa"/>
            <w:gridSpan w:val="2"/>
          </w:tcPr>
          <w:p w14:paraId="705F0D91" w14:textId="77777777" w:rsidR="00FF27A5" w:rsidRPr="00FF27A5" w:rsidRDefault="00FF27A5" w:rsidP="00B56122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before="40" w:after="40"/>
              <w:outlineLvl w:val="7"/>
              <w:rPr>
                <w:rFonts w:ascii="Chivo" w:eastAsia="Calibri Light" w:hAnsi="Chivo" w:cs="Chivo"/>
                <w:kern w:val="2"/>
                <w:sz w:val="22"/>
                <w:szCs w:val="22"/>
                <w:vertAlign w:val="superscript"/>
                <w:lang w:eastAsia="zh-CN"/>
              </w:rPr>
            </w:pPr>
            <w:r w:rsidRPr="00FF27A5">
              <w:rPr>
                <w:rFonts w:ascii="Chivo" w:eastAsia="Calibri Light" w:hAnsi="Chivo" w:cs="Chivo"/>
                <w:b/>
                <w:color w:val="272727"/>
                <w:kern w:val="2"/>
                <w:sz w:val="22"/>
                <w:szCs w:val="22"/>
                <w:lang w:eastAsia="zh-CN"/>
              </w:rPr>
              <w:t>PRESUPUESTO</w:t>
            </w:r>
            <w:r w:rsidRPr="00FF27A5">
              <w:rPr>
                <w:rFonts w:ascii="Chivo" w:eastAsia="Calibri Light" w:hAnsi="Chivo" w:cs="Chivo"/>
                <w:b/>
                <w:color w:val="272727"/>
                <w:spacing w:val="-5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b/>
                <w:color w:val="272727"/>
                <w:kern w:val="2"/>
                <w:sz w:val="22"/>
                <w:szCs w:val="22"/>
                <w:lang w:eastAsia="zh-CN"/>
              </w:rPr>
              <w:t>TOTAL DEL</w:t>
            </w:r>
            <w:r w:rsidRPr="00FF27A5">
              <w:rPr>
                <w:rFonts w:ascii="Chivo" w:eastAsia="Calibri Light" w:hAnsi="Chivo" w:cs="Chivo"/>
                <w:b/>
                <w:color w:val="272727"/>
                <w:spacing w:val="-5"/>
                <w:kern w:val="2"/>
                <w:sz w:val="22"/>
                <w:szCs w:val="22"/>
                <w:lang w:eastAsia="zh-CN"/>
              </w:rPr>
              <w:t xml:space="preserve"> </w:t>
            </w:r>
            <w:r w:rsidRPr="00FF27A5">
              <w:rPr>
                <w:rFonts w:ascii="Chivo" w:eastAsia="Calibri Light" w:hAnsi="Chivo" w:cs="Chivo"/>
                <w:b/>
                <w:color w:val="272727"/>
                <w:kern w:val="2"/>
                <w:sz w:val="22"/>
                <w:szCs w:val="22"/>
                <w:lang w:eastAsia="zh-CN"/>
              </w:rPr>
              <w:t>PROYECTO</w:t>
            </w:r>
          </w:p>
        </w:tc>
        <w:tc>
          <w:tcPr>
            <w:tcW w:w="2268" w:type="dxa"/>
            <w:gridSpan w:val="5"/>
            <w:tcBorders>
              <w:bottom w:val="dashed" w:sz="4" w:space="0" w:color="auto"/>
              <w:right w:val="single" w:sz="4" w:space="0" w:color="auto"/>
            </w:tcBorders>
          </w:tcPr>
          <w:p w14:paraId="0998577C" w14:textId="77777777" w:rsidR="00FF27A5" w:rsidRPr="00FF27A5" w:rsidRDefault="00FF27A5" w:rsidP="00B56122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before="40" w:after="40"/>
              <w:outlineLvl w:val="7"/>
              <w:rPr>
                <w:rFonts w:ascii="Chivo" w:eastAsia="Calibri Light" w:hAnsi="Chivo" w:cs="Chivo"/>
                <w:kern w:val="2"/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E16D" w14:textId="77777777" w:rsidR="00FF27A5" w:rsidRPr="00FF27A5" w:rsidRDefault="00FF27A5" w:rsidP="00B56122">
            <w:pPr>
              <w:widowControl w:val="0"/>
              <w:suppressAutoHyphens/>
              <w:jc w:val="right"/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</w:pPr>
            <w:r w:rsidRPr="00FF27A5"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  <w:t>0.00 euros</w:t>
            </w:r>
          </w:p>
        </w:tc>
      </w:tr>
    </w:tbl>
    <w:p w14:paraId="1CC1B858" w14:textId="77777777" w:rsidR="005D2949" w:rsidRPr="00FF27A5" w:rsidRDefault="005D2949" w:rsidP="005D2949">
      <w:pPr>
        <w:tabs>
          <w:tab w:val="left" w:pos="440"/>
        </w:tabs>
        <w:spacing w:before="240" w:line="259" w:lineRule="auto"/>
        <w:rPr>
          <w:rFonts w:ascii="Chivo" w:hAnsi="Chivo" w:cs="Chivo"/>
          <w:sz w:val="22"/>
          <w:szCs w:val="22"/>
          <w:lang w:eastAsia="en-US"/>
        </w:rPr>
      </w:pPr>
      <w:r w:rsidRPr="00FF27A5">
        <w:rPr>
          <w:rFonts w:ascii="Chivo" w:eastAsia="Andale Sans UI;Times New Roman" w:hAnsi="Chivo" w:cs="Chivo"/>
          <w:b/>
          <w:kern w:val="2"/>
          <w:sz w:val="22"/>
          <w:szCs w:val="22"/>
          <w:lang w:eastAsia="zh-CN"/>
        </w:rPr>
        <w:t>MEDIOS</w:t>
      </w:r>
      <w:r w:rsidRPr="00FF27A5">
        <w:rPr>
          <w:rFonts w:ascii="Chivo" w:eastAsia="Andale Sans UI;Times New Roman" w:hAnsi="Chivo" w:cs="Chivo"/>
          <w:b/>
          <w:spacing w:val="-4"/>
          <w:kern w:val="2"/>
          <w:sz w:val="22"/>
          <w:szCs w:val="22"/>
          <w:lang w:eastAsia="zh-CN"/>
        </w:rPr>
        <w:t xml:space="preserve"> </w:t>
      </w:r>
      <w:r w:rsidRPr="00FF27A5">
        <w:rPr>
          <w:rFonts w:ascii="Chivo" w:eastAsia="Andale Sans UI;Times New Roman" w:hAnsi="Chivo" w:cs="Chivo"/>
          <w:b/>
          <w:kern w:val="2"/>
          <w:sz w:val="22"/>
          <w:szCs w:val="22"/>
          <w:lang w:eastAsia="zh-CN"/>
        </w:rPr>
        <w:t>DE</w:t>
      </w:r>
      <w:r w:rsidRPr="00FF27A5">
        <w:rPr>
          <w:rFonts w:ascii="Chivo" w:eastAsia="Andale Sans UI;Times New Roman" w:hAnsi="Chivo" w:cs="Chivo"/>
          <w:b/>
          <w:spacing w:val="-5"/>
          <w:kern w:val="2"/>
          <w:sz w:val="22"/>
          <w:szCs w:val="22"/>
          <w:lang w:eastAsia="zh-CN"/>
        </w:rPr>
        <w:t xml:space="preserve"> </w:t>
      </w:r>
      <w:r w:rsidRPr="00FF27A5">
        <w:rPr>
          <w:rFonts w:ascii="Chivo" w:eastAsia="Andale Sans UI;Times New Roman" w:hAnsi="Chivo" w:cs="Chivo"/>
          <w:b/>
          <w:kern w:val="2"/>
          <w:sz w:val="22"/>
          <w:szCs w:val="22"/>
          <w:lang w:eastAsia="zh-CN"/>
        </w:rPr>
        <w:t>FINANCIACIÓN</w:t>
      </w:r>
      <w:r w:rsidRPr="00FF27A5">
        <w:rPr>
          <w:rFonts w:ascii="Chivo" w:eastAsia="Andale Sans UI;Times New Roman" w:hAnsi="Chivo" w:cs="Chivo"/>
          <w:b/>
          <w:spacing w:val="-4"/>
          <w:kern w:val="2"/>
          <w:sz w:val="22"/>
          <w:szCs w:val="22"/>
          <w:lang w:eastAsia="zh-CN"/>
        </w:rPr>
        <w:t xml:space="preserve"> </w:t>
      </w:r>
      <w:r w:rsidRPr="00FF27A5">
        <w:rPr>
          <w:rFonts w:ascii="Chivo" w:eastAsia="Andale Sans UI;Times New Roman" w:hAnsi="Chivo" w:cs="Chivo"/>
          <w:b/>
          <w:kern w:val="2"/>
          <w:sz w:val="22"/>
          <w:szCs w:val="22"/>
          <w:lang w:eastAsia="zh-CN"/>
        </w:rPr>
        <w:t>PREVISTOS: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993"/>
        <w:gridCol w:w="2126"/>
      </w:tblGrid>
      <w:tr w:rsidR="005D2949" w:rsidRPr="00FF27A5" w14:paraId="6C00598F" w14:textId="77777777" w:rsidTr="00B56122">
        <w:trPr>
          <w:cantSplit/>
          <w:trHeight w:val="266"/>
          <w:jc w:val="center"/>
        </w:trPr>
        <w:tc>
          <w:tcPr>
            <w:tcW w:w="5670" w:type="dxa"/>
            <w:tcBorders>
              <w:right w:val="single" w:sz="4" w:space="0" w:color="auto"/>
            </w:tcBorders>
          </w:tcPr>
          <w:p w14:paraId="4EC9BCCB" w14:textId="77777777" w:rsidR="005D2949" w:rsidRPr="00FF27A5" w:rsidRDefault="005D2949" w:rsidP="00B56122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before="40" w:after="40"/>
              <w:outlineLvl w:val="7"/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</w:pPr>
            <w:r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Financiación</w:t>
            </w:r>
            <w:r w:rsidRPr="00FF27A5">
              <w:rPr>
                <w:rFonts w:ascii="Chivo" w:hAnsi="Chivo" w:cs="Chivo"/>
                <w:color w:val="272727"/>
                <w:spacing w:val="97"/>
                <w:sz w:val="22"/>
                <w:szCs w:val="22"/>
                <w:lang w:eastAsia="en-US"/>
              </w:rPr>
              <w:t xml:space="preserve"> </w:t>
            </w:r>
            <w:r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aportad</w:t>
            </w:r>
            <w:r w:rsidRPr="009036B7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a por el ayuntamiento/ELA</w:t>
            </w:r>
          </w:p>
          <w:p w14:paraId="2C5C93C2" w14:textId="77777777" w:rsidR="005D2949" w:rsidRPr="00FF27A5" w:rsidRDefault="005D2949" w:rsidP="00B56122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before="40" w:after="40"/>
              <w:outlineLvl w:val="7"/>
              <w:rPr>
                <w:rFonts w:ascii="Chivo" w:eastAsia="Calibri Light" w:hAnsi="Chivo" w:cs="Chivo"/>
                <w:kern w:val="2"/>
                <w:sz w:val="22"/>
                <w:szCs w:val="22"/>
                <w:vertAlign w:val="superscript"/>
                <w:lang w:eastAsia="zh-CN"/>
              </w:rPr>
            </w:pPr>
            <w:r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(sin incluir otras ayudas de otras entidades)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5569" w14:textId="77777777" w:rsidR="005D2949" w:rsidRPr="00FF27A5" w:rsidRDefault="005D2949" w:rsidP="00B56122">
            <w:pPr>
              <w:widowControl w:val="0"/>
              <w:suppressAutoHyphens/>
              <w:jc w:val="right"/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</w:pPr>
            <w:r w:rsidRPr="00FF27A5"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  <w:t>0,00 %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987B" w14:textId="77777777" w:rsidR="005D2949" w:rsidRPr="00FF27A5" w:rsidRDefault="005D2949" w:rsidP="00B56122">
            <w:pPr>
              <w:widowControl w:val="0"/>
              <w:suppressAutoHyphens/>
              <w:jc w:val="right"/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</w:pPr>
            <w:r w:rsidRPr="00FF27A5"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  <w:t>0.00 euros</w:t>
            </w:r>
          </w:p>
        </w:tc>
      </w:tr>
      <w:tr w:rsidR="005D2949" w:rsidRPr="00FF27A5" w14:paraId="5A0D4485" w14:textId="77777777" w:rsidTr="00B56122">
        <w:trPr>
          <w:cantSplit/>
          <w:trHeight w:val="266"/>
          <w:jc w:val="center"/>
        </w:trPr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6478A999" w14:textId="77777777" w:rsidR="005D2949" w:rsidRPr="00FF27A5" w:rsidRDefault="005D2949" w:rsidP="00B56122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before="40" w:after="40"/>
              <w:outlineLvl w:val="7"/>
              <w:rPr>
                <w:rFonts w:ascii="Chivo" w:eastAsia="Calibri Light" w:hAnsi="Chivo" w:cs="Chivo"/>
                <w:b/>
                <w:kern w:val="2"/>
                <w:sz w:val="22"/>
                <w:szCs w:val="22"/>
                <w:lang w:eastAsia="zh-CN"/>
              </w:rPr>
            </w:pPr>
            <w:r w:rsidRPr="009036B7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Cuantía</w:t>
            </w:r>
            <w:r w:rsidRPr="00FF27A5">
              <w:rPr>
                <w:rFonts w:ascii="Chivo" w:hAnsi="Chivo" w:cs="Chivo"/>
                <w:color w:val="272727"/>
                <w:spacing w:val="75"/>
                <w:sz w:val="22"/>
                <w:szCs w:val="22"/>
                <w:lang w:eastAsia="en-US"/>
              </w:rPr>
              <w:t xml:space="preserve"> </w:t>
            </w:r>
            <w:r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solicitada</w:t>
            </w:r>
            <w:r w:rsidRPr="00FF27A5">
              <w:rPr>
                <w:rFonts w:ascii="Chivo" w:hAnsi="Chivo" w:cs="Chivo"/>
                <w:color w:val="272727"/>
                <w:spacing w:val="79"/>
                <w:sz w:val="22"/>
                <w:szCs w:val="22"/>
                <w:lang w:eastAsia="en-US"/>
              </w:rPr>
              <w:t xml:space="preserve"> </w:t>
            </w:r>
            <w:r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a</w:t>
            </w:r>
            <w:r w:rsidRPr="00FF27A5">
              <w:rPr>
                <w:rFonts w:ascii="Chivo" w:hAnsi="Chivo" w:cs="Chivo"/>
                <w:color w:val="272727"/>
                <w:spacing w:val="75"/>
                <w:sz w:val="22"/>
                <w:szCs w:val="22"/>
                <w:lang w:eastAsia="en-US"/>
              </w:rPr>
              <w:t xml:space="preserve"> </w:t>
            </w:r>
            <w:r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la</w:t>
            </w:r>
            <w:r w:rsidRPr="00FF27A5">
              <w:rPr>
                <w:rFonts w:ascii="Chivo" w:hAnsi="Chivo" w:cs="Chivo"/>
                <w:color w:val="272727"/>
                <w:spacing w:val="79"/>
                <w:sz w:val="22"/>
                <w:szCs w:val="22"/>
                <w:lang w:eastAsia="en-US"/>
              </w:rPr>
              <w:t xml:space="preserve"> </w:t>
            </w:r>
            <w:r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Diputación</w:t>
            </w:r>
            <w:r w:rsidRPr="00FF27A5">
              <w:rPr>
                <w:rFonts w:ascii="Chivo" w:hAnsi="Chivo" w:cs="Chivo"/>
                <w:color w:val="272727"/>
                <w:spacing w:val="79"/>
                <w:sz w:val="22"/>
                <w:szCs w:val="22"/>
                <w:lang w:eastAsia="en-US"/>
              </w:rPr>
              <w:t xml:space="preserve"> </w:t>
            </w:r>
            <w:r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de</w:t>
            </w:r>
            <w:r w:rsidRPr="00FF27A5">
              <w:rPr>
                <w:rFonts w:ascii="Chivo" w:hAnsi="Chivo" w:cs="Chivo"/>
                <w:color w:val="272727"/>
                <w:spacing w:val="75"/>
                <w:sz w:val="22"/>
                <w:szCs w:val="22"/>
                <w:lang w:eastAsia="en-US"/>
              </w:rPr>
              <w:t xml:space="preserve"> </w:t>
            </w:r>
            <w:r w:rsidRPr="00FF27A5">
              <w:rPr>
                <w:rFonts w:ascii="Chivo" w:hAnsi="Chivo" w:cs="Chivo"/>
                <w:color w:val="272727"/>
                <w:sz w:val="22"/>
                <w:szCs w:val="22"/>
                <w:lang w:eastAsia="en-US"/>
              </w:rPr>
              <w:t>Granada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D18" w14:textId="77777777" w:rsidR="005D2949" w:rsidRPr="00FF27A5" w:rsidRDefault="005D2949" w:rsidP="00B56122">
            <w:pPr>
              <w:widowControl w:val="0"/>
              <w:suppressAutoHyphens/>
              <w:jc w:val="right"/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</w:pPr>
            <w:r w:rsidRPr="00FF27A5">
              <w:rPr>
                <w:rFonts w:ascii="Chivo" w:eastAsia="Andale Sans UI;Times New Roman" w:hAnsi="Chivo" w:cs="Chivo"/>
                <w:b/>
                <w:kern w:val="2"/>
                <w:sz w:val="22"/>
                <w:szCs w:val="22"/>
                <w:lang w:eastAsia="zh-CN"/>
              </w:rPr>
              <w:t>0.00 euros</w:t>
            </w:r>
          </w:p>
        </w:tc>
      </w:tr>
    </w:tbl>
    <w:p w14:paraId="419A918A" w14:textId="77777777" w:rsidR="00FF27A5" w:rsidRPr="00FF27A5" w:rsidRDefault="00FF27A5" w:rsidP="00FF27A5">
      <w:pPr>
        <w:tabs>
          <w:tab w:val="left" w:pos="7797"/>
        </w:tabs>
        <w:spacing w:before="240" w:line="259" w:lineRule="auto"/>
        <w:rPr>
          <w:rFonts w:ascii="Chivo" w:hAnsi="Chivo" w:cs="Chivo"/>
          <w:sz w:val="22"/>
          <w:szCs w:val="22"/>
          <w:lang w:eastAsia="en-US"/>
        </w:rPr>
      </w:pPr>
    </w:p>
    <w:p w14:paraId="44891C9B" w14:textId="42319AB3" w:rsidR="00FF27A5" w:rsidRPr="00FF27A5" w:rsidRDefault="00FF27A5" w:rsidP="009036B7">
      <w:pPr>
        <w:tabs>
          <w:tab w:val="left" w:pos="7797"/>
        </w:tabs>
        <w:spacing w:before="240" w:line="259" w:lineRule="auto"/>
        <w:jc w:val="center"/>
        <w:rPr>
          <w:rFonts w:ascii="Chivo" w:hAnsi="Chivo" w:cs="Chivo"/>
          <w:spacing w:val="-53"/>
          <w:sz w:val="22"/>
          <w:szCs w:val="22"/>
          <w:lang w:eastAsia="en-US"/>
        </w:rPr>
      </w:pPr>
      <w:r w:rsidRPr="00FF27A5">
        <w:rPr>
          <w:rFonts w:ascii="Chivo" w:hAnsi="Chivo" w:cs="Chivo"/>
          <w:sz w:val="22"/>
          <w:szCs w:val="22"/>
          <w:lang w:eastAsia="en-US"/>
        </w:rPr>
        <w:t>Granada, en la fecha de su firma digital.</w:t>
      </w:r>
    </w:p>
    <w:p w14:paraId="5B1B43D1" w14:textId="77777777" w:rsidR="00FF27A5" w:rsidRPr="00FF27A5" w:rsidRDefault="00FF27A5" w:rsidP="00FF27A5">
      <w:pPr>
        <w:spacing w:before="240" w:line="259" w:lineRule="auto"/>
        <w:rPr>
          <w:rFonts w:ascii="Chivo" w:hAnsi="Chivo" w:cs="Chivo"/>
          <w:sz w:val="22"/>
          <w:szCs w:val="22"/>
          <w:lang w:eastAsia="en-US"/>
        </w:rPr>
      </w:pPr>
      <w:proofErr w:type="spellStart"/>
      <w:r w:rsidRPr="00FF27A5">
        <w:rPr>
          <w:rFonts w:ascii="Chivo" w:hAnsi="Chivo" w:cs="Chivo"/>
          <w:sz w:val="22"/>
          <w:szCs w:val="22"/>
          <w:lang w:eastAsia="en-US"/>
        </w:rPr>
        <w:t>VºBº</w:t>
      </w:r>
      <w:proofErr w:type="spellEnd"/>
    </w:p>
    <w:p w14:paraId="40059D24" w14:textId="29227C57" w:rsidR="00FF27A5" w:rsidRPr="00FF27A5" w:rsidRDefault="00FF27A5" w:rsidP="00FF27A5">
      <w:pPr>
        <w:tabs>
          <w:tab w:val="left" w:pos="7475"/>
        </w:tabs>
        <w:spacing w:before="240" w:line="259" w:lineRule="auto"/>
        <w:rPr>
          <w:rFonts w:ascii="Chivo" w:hAnsi="Chivo" w:cs="Chivo"/>
          <w:sz w:val="22"/>
          <w:szCs w:val="22"/>
          <w:lang w:eastAsia="en-US"/>
        </w:rPr>
      </w:pPr>
      <w:r w:rsidRPr="00FF27A5">
        <w:rPr>
          <w:rFonts w:ascii="Chivo" w:hAnsi="Chivo" w:cs="Chivo"/>
          <w:spacing w:val="-2"/>
          <w:sz w:val="22"/>
          <w:szCs w:val="22"/>
          <w:lang w:eastAsia="en-US"/>
        </w:rPr>
        <w:t>Fdo. Alcalde/</w:t>
      </w:r>
      <w:proofErr w:type="spellStart"/>
      <w:r w:rsidRPr="00FF27A5">
        <w:rPr>
          <w:rFonts w:ascii="Chivo" w:hAnsi="Chivo" w:cs="Chivo"/>
          <w:spacing w:val="-2"/>
          <w:sz w:val="22"/>
          <w:szCs w:val="22"/>
          <w:lang w:eastAsia="en-US"/>
        </w:rPr>
        <w:t>sa</w:t>
      </w:r>
      <w:proofErr w:type="spellEnd"/>
      <w:r w:rsidRPr="00FF27A5">
        <w:rPr>
          <w:rFonts w:ascii="Chivo" w:hAnsi="Chivo" w:cs="Chivo"/>
          <w:spacing w:val="-2"/>
          <w:sz w:val="22"/>
          <w:szCs w:val="22"/>
          <w:lang w:eastAsia="en-US"/>
        </w:rPr>
        <w:t xml:space="preserve"> Municipio/Entidad Local Autónoma                           Fdo. El Secretario/a Interventor/a</w:t>
      </w:r>
    </w:p>
    <w:p w14:paraId="6D1542F9" w14:textId="765AB5E3" w:rsidR="00591C63" w:rsidRPr="00591C63" w:rsidRDefault="00591C63" w:rsidP="00591C63">
      <w:pPr>
        <w:spacing w:line="360" w:lineRule="auto"/>
        <w:jc w:val="both"/>
        <w:rPr>
          <w:rFonts w:ascii="Chivo" w:hAnsi="Chivo" w:cs="Chivo"/>
          <w:sz w:val="22"/>
          <w:szCs w:val="22"/>
          <w:lang w:eastAsia="en-US"/>
        </w:rPr>
      </w:pPr>
    </w:p>
    <w:sectPr w:rsidR="00591C63" w:rsidRPr="00591C63" w:rsidSect="004E1D10">
      <w:headerReference w:type="default" r:id="rId7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B838B" w14:textId="77777777" w:rsidR="00F42629" w:rsidRDefault="00F42629" w:rsidP="00F26B6B">
      <w:r>
        <w:separator/>
      </w:r>
    </w:p>
  </w:endnote>
  <w:endnote w:type="continuationSeparator" w:id="0">
    <w:p w14:paraId="419FB242" w14:textId="77777777" w:rsidR="00F42629" w:rsidRDefault="00F42629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hivo">
    <w:altName w:val="Calibri"/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C2449" w14:textId="77777777" w:rsidR="00F42629" w:rsidRDefault="00F42629" w:rsidP="00F26B6B">
      <w:r>
        <w:separator/>
      </w:r>
    </w:p>
  </w:footnote>
  <w:footnote w:type="continuationSeparator" w:id="0">
    <w:p w14:paraId="1D20DF9E" w14:textId="77777777" w:rsidR="00F42629" w:rsidRDefault="00F42629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2BD3" w14:textId="259D9B2F" w:rsidR="00A004AA" w:rsidRPr="00F527EF" w:rsidRDefault="00BB0C4C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  <w:lang w:eastAsia="es-ES"/>
      </w:rPr>
      <w:drawing>
        <wp:anchor distT="0" distB="0" distL="114300" distR="114300" simplePos="0" relativeHeight="251657728" behindDoc="1" locked="0" layoutInCell="0" allowOverlap="1" wp14:anchorId="49373604" wp14:editId="01A80392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6FF84" w14:textId="77777777" w:rsidR="00A004AA" w:rsidRPr="00F527EF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131537D5" w14:textId="77777777" w:rsidR="00A004AA" w:rsidRPr="00F527EF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300BA7CB" w14:textId="285DE959" w:rsidR="00F26B6B" w:rsidRPr="0020528C" w:rsidRDefault="00544585" w:rsidP="00573264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color w:val="173A4E"/>
        <w:sz w:val="18"/>
        <w:szCs w:val="18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>Oficina de Concertación Local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4F72"/>
    <w:multiLevelType w:val="hybridMultilevel"/>
    <w:tmpl w:val="1E12ED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60107"/>
    <w:multiLevelType w:val="hybridMultilevel"/>
    <w:tmpl w:val="56EC1E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64253"/>
    <w:multiLevelType w:val="hybridMultilevel"/>
    <w:tmpl w:val="6056487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4C"/>
    <w:rsid w:val="00000B56"/>
    <w:rsid w:val="00045DC1"/>
    <w:rsid w:val="0005606D"/>
    <w:rsid w:val="0006781B"/>
    <w:rsid w:val="00085437"/>
    <w:rsid w:val="00115EC0"/>
    <w:rsid w:val="0012534E"/>
    <w:rsid w:val="00135660"/>
    <w:rsid w:val="00163A0A"/>
    <w:rsid w:val="0018719D"/>
    <w:rsid w:val="0019690C"/>
    <w:rsid w:val="001A5F9C"/>
    <w:rsid w:val="001D703F"/>
    <w:rsid w:val="001F235F"/>
    <w:rsid w:val="00201A74"/>
    <w:rsid w:val="0020528C"/>
    <w:rsid w:val="0022430D"/>
    <w:rsid w:val="00286842"/>
    <w:rsid w:val="002A6FBD"/>
    <w:rsid w:val="003B5639"/>
    <w:rsid w:val="003B683F"/>
    <w:rsid w:val="00401267"/>
    <w:rsid w:val="00422E60"/>
    <w:rsid w:val="0042607E"/>
    <w:rsid w:val="004C01C0"/>
    <w:rsid w:val="004E1D10"/>
    <w:rsid w:val="004E5104"/>
    <w:rsid w:val="00517FED"/>
    <w:rsid w:val="00535549"/>
    <w:rsid w:val="00544585"/>
    <w:rsid w:val="00566B67"/>
    <w:rsid w:val="00573264"/>
    <w:rsid w:val="00591C63"/>
    <w:rsid w:val="005C7859"/>
    <w:rsid w:val="005D2949"/>
    <w:rsid w:val="005D7149"/>
    <w:rsid w:val="0061436D"/>
    <w:rsid w:val="00622BD0"/>
    <w:rsid w:val="00644027"/>
    <w:rsid w:val="006B071D"/>
    <w:rsid w:val="006C7935"/>
    <w:rsid w:val="006D431B"/>
    <w:rsid w:val="007120A4"/>
    <w:rsid w:val="0079430B"/>
    <w:rsid w:val="00797348"/>
    <w:rsid w:val="007E2B23"/>
    <w:rsid w:val="008232D1"/>
    <w:rsid w:val="00890775"/>
    <w:rsid w:val="009036B7"/>
    <w:rsid w:val="00922E00"/>
    <w:rsid w:val="009C4820"/>
    <w:rsid w:val="00A004AA"/>
    <w:rsid w:val="00AA1D83"/>
    <w:rsid w:val="00AE7E64"/>
    <w:rsid w:val="00B173AF"/>
    <w:rsid w:val="00B220A9"/>
    <w:rsid w:val="00B40B21"/>
    <w:rsid w:val="00B71EF0"/>
    <w:rsid w:val="00BA74BC"/>
    <w:rsid w:val="00BB0C4C"/>
    <w:rsid w:val="00BB194B"/>
    <w:rsid w:val="00C07164"/>
    <w:rsid w:val="00C174D0"/>
    <w:rsid w:val="00C913BF"/>
    <w:rsid w:val="00CA1843"/>
    <w:rsid w:val="00CD3030"/>
    <w:rsid w:val="00CF51F5"/>
    <w:rsid w:val="00D039D8"/>
    <w:rsid w:val="00D25626"/>
    <w:rsid w:val="00D43F51"/>
    <w:rsid w:val="00D57582"/>
    <w:rsid w:val="00D65C10"/>
    <w:rsid w:val="00DE771E"/>
    <w:rsid w:val="00E54842"/>
    <w:rsid w:val="00EB2552"/>
    <w:rsid w:val="00EB39A4"/>
    <w:rsid w:val="00EB43A9"/>
    <w:rsid w:val="00EC13AE"/>
    <w:rsid w:val="00F26B6B"/>
    <w:rsid w:val="00F42629"/>
    <w:rsid w:val="00F527EF"/>
    <w:rsid w:val="00F94EFC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7474C"/>
  <w15:chartTrackingRefBased/>
  <w15:docId w15:val="{3869FE15-90D9-4FFE-B2CC-C2ADBD05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585"/>
    <w:rPr>
      <w:rFonts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  <w:rPr>
      <w:rFonts w:cs="Times New Roman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  <w:rPr>
      <w:rFonts w:cs="Times New Roman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B39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1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F27A5"/>
    <w:pPr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_inma\AppData\Local\Microsoft\Windows\INetCache\Content.Outlook\US8MZBYQ\Folio%20Asistenci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1C49D544FC4FAE9F44EB28CF216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A5D10-1E4B-45EE-8286-4F0973397354}"/>
      </w:docPartPr>
      <w:docPartBody>
        <w:p w:rsidR="004C2121" w:rsidRDefault="009E269C" w:rsidP="009E269C">
          <w:pPr>
            <w:pStyle w:val="E71C49D544FC4FAE9F44EB28CF216BAD"/>
          </w:pPr>
          <w:r>
            <w:t>[Escriba aquí]</w:t>
          </w:r>
        </w:p>
      </w:docPartBody>
    </w:docPart>
    <w:docPart>
      <w:docPartPr>
        <w:name w:val="C729C669F826477C9F980D400618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80CB-65DE-4BBB-A621-5387A8139AF6}"/>
      </w:docPartPr>
      <w:docPartBody>
        <w:p w:rsidR="004C2121" w:rsidRDefault="009E269C" w:rsidP="009E269C">
          <w:pPr>
            <w:pStyle w:val="C729C669F826477C9F980D400618AA58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hivo">
    <w:altName w:val="Calibri"/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BE"/>
    <w:rsid w:val="004C2121"/>
    <w:rsid w:val="005652BE"/>
    <w:rsid w:val="009E269C"/>
    <w:rsid w:val="00EC13AE"/>
    <w:rsid w:val="00FA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7FE030C67FC4049955DEB63B82E1B7D">
    <w:name w:val="27FE030C67FC4049955DEB63B82E1B7D"/>
    <w:rsid w:val="005652BE"/>
  </w:style>
  <w:style w:type="paragraph" w:customStyle="1" w:styleId="7D44BCBA4C5644F4BF474A61AC69F313">
    <w:name w:val="7D44BCBA4C5644F4BF474A61AC69F313"/>
    <w:rsid w:val="009E26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CC078507EC417DB21617AF628A074F">
    <w:name w:val="A7CC078507EC417DB21617AF628A074F"/>
    <w:rsid w:val="005652BE"/>
  </w:style>
  <w:style w:type="paragraph" w:customStyle="1" w:styleId="A8C89774DB5E476C9DC10C91BC4C16CD">
    <w:name w:val="A8C89774DB5E476C9DC10C91BC4C16CD"/>
    <w:rsid w:val="005652BE"/>
  </w:style>
  <w:style w:type="paragraph" w:customStyle="1" w:styleId="FE6C0A03775B4605B957096B753DB8BA">
    <w:name w:val="FE6C0A03775B4605B957096B753DB8BA"/>
    <w:rsid w:val="005652BE"/>
  </w:style>
  <w:style w:type="paragraph" w:customStyle="1" w:styleId="0C0581CC2CD4448DA675B6D751105BE5">
    <w:name w:val="0C0581CC2CD4448DA675B6D751105BE5"/>
    <w:rsid w:val="009E26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FAE3ECECC74505B6CA1594911B5884">
    <w:name w:val="8CFAE3ECECC74505B6CA1594911B5884"/>
    <w:rsid w:val="009E26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F0E671E52B4DCEB0E91D3D8061A98E">
    <w:name w:val="4EF0E671E52B4DCEB0E91D3D8061A98E"/>
    <w:rsid w:val="009E26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D57CCCD2845B4A449AFE81E16930B">
    <w:name w:val="02AD57CCCD2845B4A449AFE81E16930B"/>
    <w:rsid w:val="009E26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1C49D544FC4FAE9F44EB28CF216BAD">
    <w:name w:val="E71C49D544FC4FAE9F44EB28CF216BAD"/>
    <w:rsid w:val="009E26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9C669F826477C9F980D400618AA58">
    <w:name w:val="C729C669F826477C9F980D400618AA58"/>
    <w:rsid w:val="009E269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Asistencia</Template>
  <TotalTime>42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PEREZ, INMACULADA</dc:creator>
  <cp:keywords/>
  <dc:description/>
  <cp:lastModifiedBy>VALENZUELA POYATOS, ELENA</cp:lastModifiedBy>
  <cp:revision>4</cp:revision>
  <cp:lastPrinted>2024-07-17T08:13:00Z</cp:lastPrinted>
  <dcterms:created xsi:type="dcterms:W3CDTF">2026-02-22T20:03:00Z</dcterms:created>
  <dcterms:modified xsi:type="dcterms:W3CDTF">2026-02-23T09:32:00Z</dcterms:modified>
</cp:coreProperties>
</file>