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9E89" w14:textId="77777777" w:rsidR="00EB39A4" w:rsidRPr="006D0BBA" w:rsidRDefault="00EB39A4" w:rsidP="00EB39A4">
      <w:pPr>
        <w:jc w:val="center"/>
        <w:rPr>
          <w:rFonts w:ascii="Gadugi" w:hAnsi="Gadugi" w:cs="Chivo"/>
          <w:b/>
          <w:sz w:val="22"/>
          <w:szCs w:val="22"/>
        </w:rPr>
      </w:pPr>
    </w:p>
    <w:p w14:paraId="1341D002" w14:textId="1CBA575A" w:rsidR="00EB39A4" w:rsidRPr="006D0BBA" w:rsidRDefault="00EB39A4" w:rsidP="00EB39A4">
      <w:pPr>
        <w:jc w:val="center"/>
        <w:rPr>
          <w:rFonts w:ascii="Gadugi" w:hAnsi="Gadugi" w:cs="Chivo"/>
          <w:b/>
          <w:sz w:val="22"/>
          <w:szCs w:val="22"/>
        </w:rPr>
      </w:pPr>
      <w:r w:rsidRPr="006D0BBA">
        <w:rPr>
          <w:rFonts w:ascii="Gadugi" w:hAnsi="Gadugi" w:cs="Chivo"/>
          <w:b/>
          <w:sz w:val="22"/>
          <w:szCs w:val="22"/>
        </w:rPr>
        <w:t xml:space="preserve">PROGRAMA </w:t>
      </w:r>
      <w:r w:rsidR="00591C63" w:rsidRPr="006D0BBA">
        <w:rPr>
          <w:rFonts w:ascii="Gadugi" w:hAnsi="Gadugi" w:cs="Chivo"/>
          <w:b/>
          <w:sz w:val="22"/>
          <w:szCs w:val="22"/>
        </w:rPr>
        <w:t>1603</w:t>
      </w:r>
    </w:p>
    <w:p w14:paraId="4FDCC2F6" w14:textId="77777777" w:rsidR="00EB39A4" w:rsidRPr="006D0BBA" w:rsidRDefault="00EB39A4" w:rsidP="00EB39A4">
      <w:pPr>
        <w:jc w:val="center"/>
        <w:rPr>
          <w:rFonts w:ascii="Gadugi" w:hAnsi="Gadugi" w:cs="Chivo"/>
          <w:b/>
          <w:sz w:val="22"/>
          <w:szCs w:val="22"/>
        </w:rPr>
      </w:pPr>
    </w:p>
    <w:p w14:paraId="10CF8F67" w14:textId="77777777" w:rsidR="00591C63" w:rsidRPr="006D0BBA" w:rsidRDefault="00591C63" w:rsidP="00591C63">
      <w:pPr>
        <w:jc w:val="center"/>
        <w:rPr>
          <w:rFonts w:ascii="Gadugi" w:hAnsi="Gadugi" w:cs="Chivo"/>
          <w:b/>
          <w:sz w:val="22"/>
          <w:szCs w:val="22"/>
        </w:rPr>
      </w:pPr>
      <w:r w:rsidRPr="006D0BBA">
        <w:rPr>
          <w:rFonts w:ascii="Gadugi" w:hAnsi="Gadugi" w:cs="Chivo"/>
          <w:b/>
          <w:sz w:val="22"/>
          <w:szCs w:val="22"/>
        </w:rPr>
        <w:t>FERIAS SINGULARES DE ÁMBITO COMARCAL</w:t>
      </w:r>
    </w:p>
    <w:p w14:paraId="44265440" w14:textId="77777777" w:rsidR="00EB39A4" w:rsidRPr="006D0BBA" w:rsidRDefault="00EB39A4" w:rsidP="00EB39A4">
      <w:pPr>
        <w:jc w:val="center"/>
        <w:rPr>
          <w:rFonts w:ascii="Gadugi" w:hAnsi="Gadugi" w:cs="Chivo"/>
          <w:b/>
          <w:sz w:val="22"/>
          <w:szCs w:val="22"/>
        </w:rPr>
      </w:pPr>
    </w:p>
    <w:p w14:paraId="0D7AED26" w14:textId="044115B3" w:rsidR="00EB39A4" w:rsidRPr="006D0BBA" w:rsidRDefault="00EB39A4" w:rsidP="00EB39A4">
      <w:pPr>
        <w:jc w:val="center"/>
        <w:rPr>
          <w:rFonts w:ascii="Gadugi" w:hAnsi="Gadugi" w:cs="Chivo"/>
          <w:sz w:val="22"/>
          <w:szCs w:val="22"/>
        </w:rPr>
      </w:pPr>
      <w:r w:rsidRPr="006D0BBA">
        <w:rPr>
          <w:rFonts w:ascii="Gadugi" w:hAnsi="Gadugi" w:cs="Chivo"/>
          <w:b/>
          <w:color w:val="2F5496" w:themeColor="accent1" w:themeShade="BF"/>
          <w:sz w:val="22"/>
          <w:szCs w:val="22"/>
        </w:rPr>
        <w:t xml:space="preserve">SOLICITUD DE ADENDA </w:t>
      </w:r>
    </w:p>
    <w:p w14:paraId="3FE892BC" w14:textId="77777777" w:rsidR="00EB39A4" w:rsidRPr="006D0BBA" w:rsidRDefault="00EB39A4" w:rsidP="00EB39A4">
      <w:pPr>
        <w:jc w:val="center"/>
        <w:rPr>
          <w:rFonts w:ascii="Gadugi" w:hAnsi="Gadugi" w:cs="Chivo"/>
          <w:sz w:val="22"/>
          <w:szCs w:val="22"/>
        </w:rPr>
      </w:pPr>
    </w:p>
    <w:p w14:paraId="58521E85" w14:textId="77777777" w:rsidR="00EB39A4" w:rsidRPr="006D0BBA" w:rsidRDefault="00EB39A4" w:rsidP="00EB39A4">
      <w:pPr>
        <w:pStyle w:val="Encabezado"/>
        <w:spacing w:line="360" w:lineRule="auto"/>
        <w:rPr>
          <w:rFonts w:ascii="Gadugi" w:hAnsi="Gadugi" w:cs="Chivo"/>
          <w:sz w:val="22"/>
          <w:szCs w:val="22"/>
        </w:rPr>
      </w:pPr>
    </w:p>
    <w:p w14:paraId="64D766CA" w14:textId="1EAB100D" w:rsidR="002842CC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  <w:r w:rsidRPr="006D0BBA">
        <w:rPr>
          <w:rFonts w:ascii="Gadugi" w:hAnsi="Gadugi" w:cs="Chivo"/>
          <w:sz w:val="22"/>
          <w:szCs w:val="22"/>
          <w:lang w:eastAsia="en-US"/>
        </w:rPr>
        <w:t xml:space="preserve">El Ayuntamiento/La ELA de </w:t>
      </w:r>
    </w:p>
    <w:p w14:paraId="23938F9A" w14:textId="77777777" w:rsidR="002842CC" w:rsidRPr="006D0BBA" w:rsidRDefault="002842CC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p w14:paraId="0F18290B" w14:textId="27964AC2" w:rsidR="00591C63" w:rsidRPr="006D0BBA" w:rsidRDefault="00591C63" w:rsidP="002842CC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  <w:r w:rsidRPr="006D0BBA">
        <w:rPr>
          <w:rFonts w:ascii="Gadugi" w:hAnsi="Gadugi" w:cs="Chivo"/>
          <w:b/>
          <w:bCs/>
          <w:sz w:val="22"/>
          <w:szCs w:val="22"/>
          <w:lang w:eastAsia="en-US"/>
        </w:rPr>
        <w:t xml:space="preserve">SOLICITA </w:t>
      </w:r>
      <w:r w:rsidRPr="006D0BBA">
        <w:rPr>
          <w:rFonts w:ascii="Gadugi" w:hAnsi="Gadugi" w:cs="Chivo"/>
          <w:sz w:val="22"/>
          <w:szCs w:val="22"/>
          <w:lang w:eastAsia="en-US"/>
        </w:rPr>
        <w:t>adenda para incorporar al Acuerdo de Concertación Local el Programa 1603 Ferias singulares de ámbito comarcal para la/s anualidad/es</w:t>
      </w:r>
      <w:r w:rsidR="002842CC" w:rsidRPr="006D0BBA">
        <w:rPr>
          <w:rFonts w:ascii="Gadugi" w:hAnsi="Gadugi" w:cs="Chivo"/>
          <w:sz w:val="22"/>
          <w:szCs w:val="22"/>
          <w:lang w:eastAsia="en-US"/>
        </w:rPr>
        <w:t>:</w:t>
      </w:r>
    </w:p>
    <w:p w14:paraId="2B45BE4E" w14:textId="2DA28D2E" w:rsidR="002842CC" w:rsidRPr="006D0BBA" w:rsidRDefault="002842CC" w:rsidP="002842CC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p w14:paraId="500EE531" w14:textId="77777777" w:rsidR="002842CC" w:rsidRPr="006D0BBA" w:rsidRDefault="002842CC" w:rsidP="002842CC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8999"/>
      </w:tblGrid>
      <w:tr w:rsidR="00591C63" w:rsidRPr="006D0BBA" w14:paraId="59918511" w14:textId="77777777" w:rsidTr="00B56122">
        <w:trPr>
          <w:cantSplit/>
          <w:trHeight w:val="266"/>
          <w:jc w:val="center"/>
        </w:trPr>
        <w:tc>
          <w:tcPr>
            <w:tcW w:w="9420" w:type="dxa"/>
            <w:gridSpan w:val="2"/>
          </w:tcPr>
          <w:p w14:paraId="2CEB4A63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b/>
                <w:sz w:val="22"/>
                <w:szCs w:val="22"/>
                <w:vertAlign w:val="superscript"/>
                <w:lang w:eastAsia="en-US"/>
              </w:rPr>
            </w:pPr>
            <w:r w:rsidRPr="006D0BBA">
              <w:rPr>
                <w:rFonts w:ascii="Gadugi" w:hAnsi="Gadugi" w:cs="Chivo"/>
                <w:b/>
                <w:sz w:val="22"/>
                <w:szCs w:val="22"/>
                <w:vertAlign w:val="superscript"/>
                <w:lang w:eastAsia="en-US"/>
              </w:rPr>
              <w:t>LINEA DE SOLICITUD (EN FUNCIÓN DEL NÚMERO DE HABITANTES DEL MUNICIPIO O ENTIDAD LOCAL AUTÓNOMA)</w:t>
            </w:r>
          </w:p>
        </w:tc>
      </w:tr>
      <w:tr w:rsidR="00591C63" w:rsidRPr="006D0BBA" w14:paraId="740AC227" w14:textId="77777777" w:rsidTr="00B56122">
        <w:trPr>
          <w:cantSplit/>
          <w:trHeight w:val="266"/>
          <w:jc w:val="center"/>
        </w:trPr>
        <w:tc>
          <w:tcPr>
            <w:tcW w:w="421" w:type="dxa"/>
          </w:tcPr>
          <w:p w14:paraId="3EAAB37E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8999" w:type="dxa"/>
          </w:tcPr>
          <w:p w14:paraId="35B4CC34" w14:textId="0044B8DF" w:rsidR="00591C63" w:rsidRPr="006D0BBA" w:rsidRDefault="00591C63" w:rsidP="00260CE8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</w:pPr>
            <w:r w:rsidRPr="006D0BBA"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  <w:t>HASTA 20.000 HABITANTES</w:t>
            </w:r>
          </w:p>
        </w:tc>
      </w:tr>
      <w:tr w:rsidR="00591C63" w:rsidRPr="006D0BBA" w14:paraId="5DC2EAF9" w14:textId="77777777" w:rsidTr="00B56122">
        <w:trPr>
          <w:cantSplit/>
          <w:trHeight w:val="266"/>
          <w:jc w:val="center"/>
        </w:trPr>
        <w:tc>
          <w:tcPr>
            <w:tcW w:w="421" w:type="dxa"/>
          </w:tcPr>
          <w:p w14:paraId="5BC73526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8999" w:type="dxa"/>
          </w:tcPr>
          <w:p w14:paraId="044ECAB3" w14:textId="5FD16CB8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</w:pPr>
            <w:r w:rsidRPr="006D0BBA"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  <w:t>ENTRE 20.001 Y 50.000 HABITANTES</w:t>
            </w:r>
          </w:p>
        </w:tc>
      </w:tr>
    </w:tbl>
    <w:p w14:paraId="62E6CA58" w14:textId="77777777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p w14:paraId="00768BED" w14:textId="4F87FF91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  <w:r w:rsidRPr="006D0BBA">
        <w:rPr>
          <w:rFonts w:ascii="Gadugi" w:hAnsi="Gadugi" w:cs="Chivo"/>
          <w:sz w:val="22"/>
          <w:szCs w:val="22"/>
          <w:lang w:eastAsia="en-US"/>
        </w:rPr>
        <w:t xml:space="preserve">Declarando bajo su responsabilidad que todos los datos que figuran en esta solicitud, así como la documentación que se acompaña son ciertos y comprometiéndose a aportar los </w:t>
      </w:r>
      <w:r w:rsidR="00422E60" w:rsidRPr="006D0BBA">
        <w:rPr>
          <w:rFonts w:ascii="Gadugi" w:hAnsi="Gadugi" w:cs="Chivo"/>
          <w:sz w:val="22"/>
          <w:szCs w:val="22"/>
          <w:lang w:eastAsia="en-US"/>
        </w:rPr>
        <w:t>datos necesarios</w:t>
      </w:r>
      <w:r w:rsidRPr="006D0BBA">
        <w:rPr>
          <w:rFonts w:ascii="Gadugi" w:hAnsi="Gadugi" w:cs="Chivo"/>
          <w:sz w:val="22"/>
          <w:szCs w:val="22"/>
          <w:lang w:eastAsia="en-US"/>
        </w:rPr>
        <w:t xml:space="preserve"> para su comprobación aceptando las verificaciones que procedan, siendo la </w:t>
      </w:r>
      <w:r w:rsidR="00CD0156" w:rsidRPr="006D0BBA">
        <w:rPr>
          <w:rFonts w:ascii="Gadugi" w:hAnsi="Gadugi" w:cs="Chivo"/>
          <w:sz w:val="22"/>
          <w:szCs w:val="22"/>
          <w:lang w:eastAsia="en-US"/>
        </w:rPr>
        <w:t>cuantía</w:t>
      </w:r>
      <w:r w:rsidRPr="006D0BBA">
        <w:rPr>
          <w:rFonts w:ascii="Gadugi" w:hAnsi="Gadugi" w:cs="Chivo"/>
          <w:sz w:val="22"/>
          <w:szCs w:val="22"/>
          <w:lang w:eastAsia="en-US"/>
        </w:rPr>
        <w:t xml:space="preserve"> solicitada para cada ejercicio la siguiente: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096"/>
        <w:gridCol w:w="1984"/>
      </w:tblGrid>
      <w:tr w:rsidR="00591C63" w:rsidRPr="006D0BBA" w14:paraId="434819FE" w14:textId="77777777" w:rsidTr="00B56122">
        <w:trPr>
          <w:cantSplit/>
          <w:trHeight w:val="266"/>
          <w:jc w:val="center"/>
        </w:trPr>
        <w:tc>
          <w:tcPr>
            <w:tcW w:w="1129" w:type="dxa"/>
          </w:tcPr>
          <w:p w14:paraId="5EE2B419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b/>
                <w:sz w:val="22"/>
                <w:szCs w:val="22"/>
                <w:vertAlign w:val="superscript"/>
                <w:lang w:eastAsia="en-US"/>
              </w:rPr>
            </w:pPr>
            <w:r w:rsidRPr="006D0BBA">
              <w:rPr>
                <w:rFonts w:ascii="Gadugi" w:hAnsi="Gadugi" w:cs="Chivo"/>
                <w:b/>
                <w:sz w:val="22"/>
                <w:szCs w:val="22"/>
                <w:vertAlign w:val="superscript"/>
                <w:lang w:eastAsia="en-US"/>
              </w:rPr>
              <w:t>EJERCICIO</w:t>
            </w:r>
          </w:p>
        </w:tc>
        <w:tc>
          <w:tcPr>
            <w:tcW w:w="6096" w:type="dxa"/>
          </w:tcPr>
          <w:p w14:paraId="3A241B58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b/>
                <w:sz w:val="22"/>
                <w:szCs w:val="22"/>
                <w:vertAlign w:val="superscript"/>
                <w:lang w:eastAsia="en-US"/>
              </w:rPr>
            </w:pPr>
            <w:r w:rsidRPr="006D0BBA">
              <w:rPr>
                <w:rFonts w:ascii="Gadugi" w:hAnsi="Gadugi" w:cs="Chivo"/>
                <w:b/>
                <w:sz w:val="22"/>
                <w:szCs w:val="22"/>
                <w:vertAlign w:val="superscript"/>
                <w:lang w:eastAsia="en-US"/>
              </w:rPr>
              <w:t>PROYECTO</w:t>
            </w:r>
          </w:p>
        </w:tc>
        <w:tc>
          <w:tcPr>
            <w:tcW w:w="1984" w:type="dxa"/>
          </w:tcPr>
          <w:p w14:paraId="1639D25E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b/>
                <w:sz w:val="22"/>
                <w:szCs w:val="22"/>
                <w:vertAlign w:val="superscript"/>
                <w:lang w:eastAsia="en-US"/>
              </w:rPr>
            </w:pPr>
            <w:r w:rsidRPr="006D0BBA">
              <w:rPr>
                <w:rFonts w:ascii="Gadugi" w:hAnsi="Gadugi" w:cs="Chivo"/>
                <w:b/>
                <w:sz w:val="22"/>
                <w:szCs w:val="22"/>
                <w:vertAlign w:val="superscript"/>
                <w:lang w:eastAsia="en-US"/>
              </w:rPr>
              <w:t>CUANTIA SOLICITADA</w:t>
            </w:r>
          </w:p>
        </w:tc>
      </w:tr>
      <w:tr w:rsidR="00591C63" w:rsidRPr="006D0BBA" w14:paraId="057936B1" w14:textId="77777777" w:rsidTr="00B56122">
        <w:trPr>
          <w:cantSplit/>
          <w:trHeight w:val="266"/>
          <w:jc w:val="center"/>
        </w:trPr>
        <w:tc>
          <w:tcPr>
            <w:tcW w:w="1129" w:type="dxa"/>
          </w:tcPr>
          <w:p w14:paraId="401A07CE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</w:pPr>
            <w:r w:rsidRPr="006D0BBA"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  <w:t>2026</w:t>
            </w:r>
          </w:p>
        </w:tc>
        <w:tc>
          <w:tcPr>
            <w:tcW w:w="6096" w:type="dxa"/>
          </w:tcPr>
          <w:p w14:paraId="41AA3E35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984" w:type="dxa"/>
          </w:tcPr>
          <w:p w14:paraId="3B213EF6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591C63" w:rsidRPr="006D0BBA" w14:paraId="586668DD" w14:textId="77777777" w:rsidTr="00B56122">
        <w:trPr>
          <w:cantSplit/>
          <w:trHeight w:val="266"/>
          <w:jc w:val="center"/>
        </w:trPr>
        <w:tc>
          <w:tcPr>
            <w:tcW w:w="1129" w:type="dxa"/>
          </w:tcPr>
          <w:p w14:paraId="1633D72E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</w:pPr>
            <w:r w:rsidRPr="006D0BBA"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  <w:t>2027</w:t>
            </w:r>
          </w:p>
        </w:tc>
        <w:tc>
          <w:tcPr>
            <w:tcW w:w="6096" w:type="dxa"/>
          </w:tcPr>
          <w:p w14:paraId="5DD2BFFF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984" w:type="dxa"/>
          </w:tcPr>
          <w:p w14:paraId="791C93FE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vertAlign w:val="superscript"/>
                <w:lang w:eastAsia="en-US"/>
              </w:rPr>
            </w:pPr>
          </w:p>
        </w:tc>
      </w:tr>
    </w:tbl>
    <w:p w14:paraId="5D91EBA3" w14:textId="46ED0CFD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p w14:paraId="198AD3F6" w14:textId="77777777" w:rsidR="00591C63" w:rsidRPr="006D0BBA" w:rsidRDefault="00591C63" w:rsidP="00591C63">
      <w:pPr>
        <w:spacing w:line="360" w:lineRule="auto"/>
        <w:jc w:val="center"/>
        <w:rPr>
          <w:rFonts w:ascii="Gadugi" w:hAnsi="Gadugi" w:cs="Chivo"/>
          <w:b/>
          <w:sz w:val="22"/>
          <w:szCs w:val="22"/>
          <w:lang w:eastAsia="en-US"/>
        </w:rPr>
      </w:pPr>
      <w:r w:rsidRPr="006D0BBA">
        <w:rPr>
          <w:rFonts w:ascii="Gadugi" w:hAnsi="Gadugi" w:cs="Chivo"/>
          <w:b/>
          <w:sz w:val="22"/>
          <w:szCs w:val="22"/>
          <w:lang w:eastAsia="en-US"/>
        </w:rPr>
        <w:t>MEMORIA DESCRIPTIVA DEL PROYECTO/ACTIVIDAD</w:t>
      </w:r>
    </w:p>
    <w:p w14:paraId="0107C7C3" w14:textId="77777777" w:rsidR="00591C63" w:rsidRPr="006D0BBA" w:rsidRDefault="00591C63" w:rsidP="00591C63">
      <w:pPr>
        <w:numPr>
          <w:ilvl w:val="0"/>
          <w:numId w:val="2"/>
        </w:num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  <w:r w:rsidRPr="006D0BBA">
        <w:rPr>
          <w:rFonts w:ascii="Gadugi" w:hAnsi="Gadugi" w:cs="Chivo"/>
          <w:sz w:val="22"/>
          <w:szCs w:val="22"/>
          <w:lang w:eastAsia="en-US"/>
        </w:rPr>
        <w:t>Nombre del Proyecto/Actividad.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591C63" w:rsidRPr="006D0BBA" w14:paraId="0FF742AC" w14:textId="77777777" w:rsidTr="00B56122">
        <w:tc>
          <w:tcPr>
            <w:tcW w:w="9345" w:type="dxa"/>
          </w:tcPr>
          <w:p w14:paraId="22874029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39B520D7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74B9A311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10B1CC4C" w14:textId="77777777" w:rsidR="00422E60" w:rsidRPr="006D0BBA" w:rsidRDefault="00422E60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</w:tbl>
    <w:p w14:paraId="1BC589C4" w14:textId="77777777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p w14:paraId="313A755F" w14:textId="77777777" w:rsidR="00422E60" w:rsidRPr="006D0BBA" w:rsidRDefault="00422E60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p w14:paraId="0442F069" w14:textId="77777777" w:rsidR="00591C63" w:rsidRPr="006D0BBA" w:rsidRDefault="00591C63" w:rsidP="00591C63">
      <w:pPr>
        <w:numPr>
          <w:ilvl w:val="0"/>
          <w:numId w:val="2"/>
        </w:num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  <w:r w:rsidRPr="006D0BBA">
        <w:rPr>
          <w:rFonts w:ascii="Gadugi" w:hAnsi="Gadugi" w:cs="Chivo"/>
          <w:sz w:val="22"/>
          <w:szCs w:val="22"/>
          <w:lang w:eastAsia="en-US"/>
        </w:rPr>
        <w:t>Objetivos.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591C63" w:rsidRPr="006D0BBA" w14:paraId="00ED87D5" w14:textId="77777777" w:rsidTr="00B56122">
        <w:tc>
          <w:tcPr>
            <w:tcW w:w="9345" w:type="dxa"/>
          </w:tcPr>
          <w:p w14:paraId="170D9535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7F21DA68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50C4C4E9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27C305AC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7FBD67F4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2049FEFE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51C819C8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049200C0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70337939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01BE77BF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03048D91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60B7A97A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</w:tbl>
    <w:p w14:paraId="3380B266" w14:textId="77777777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p w14:paraId="6B48B97C" w14:textId="77777777" w:rsidR="00591C63" w:rsidRPr="006D0BBA" w:rsidRDefault="00591C63" w:rsidP="00591C63">
      <w:pPr>
        <w:numPr>
          <w:ilvl w:val="0"/>
          <w:numId w:val="2"/>
        </w:num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  <w:r w:rsidRPr="006D0BBA">
        <w:rPr>
          <w:rFonts w:ascii="Gadugi" w:hAnsi="Gadugi" w:cs="Chivo"/>
          <w:sz w:val="22"/>
          <w:szCs w:val="22"/>
          <w:lang w:eastAsia="en-US"/>
        </w:rPr>
        <w:t>Breve descripción de las actividades, actuaciones a desarrollar, duración y momento de su celebración.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591C63" w:rsidRPr="006D0BBA" w14:paraId="49DF886E" w14:textId="77777777" w:rsidTr="00B56122">
        <w:tc>
          <w:tcPr>
            <w:tcW w:w="9345" w:type="dxa"/>
          </w:tcPr>
          <w:p w14:paraId="6000CBDC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19999842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3472CD95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33458A0C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0DCDBBB0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28A613CC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0652502E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1EDAAABD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45D4C6B6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0ED81AD9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6FBEB0E7" w14:textId="77777777" w:rsidR="00422E60" w:rsidRPr="006D0BBA" w:rsidRDefault="00422E60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5F0D28F1" w14:textId="77777777" w:rsidR="00422E60" w:rsidRPr="006D0BBA" w:rsidRDefault="00422E60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138AAB6F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</w:tbl>
    <w:p w14:paraId="1F81CC43" w14:textId="77777777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p w14:paraId="5185FA2F" w14:textId="77777777" w:rsidR="00591C63" w:rsidRPr="006D0BBA" w:rsidRDefault="00591C63" w:rsidP="00591C63">
      <w:pPr>
        <w:numPr>
          <w:ilvl w:val="0"/>
          <w:numId w:val="2"/>
        </w:num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  <w:r w:rsidRPr="006D0BBA">
        <w:rPr>
          <w:rFonts w:ascii="Gadugi" w:hAnsi="Gadugi" w:cs="Chivo"/>
          <w:sz w:val="22"/>
          <w:szCs w:val="22"/>
          <w:lang w:eastAsia="en-US"/>
        </w:rPr>
        <w:lastRenderedPageBreak/>
        <w:t>Ámbito de actuación: población destinataria y relación de localidades que se implican y/o benefician de la realización de la actividad.</w:t>
      </w:r>
      <w:bookmarkStart w:id="0" w:name="_Hlk172017903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591C63" w:rsidRPr="006D0BBA" w14:paraId="480620F3" w14:textId="77777777" w:rsidTr="00B56122">
        <w:tc>
          <w:tcPr>
            <w:tcW w:w="9345" w:type="dxa"/>
          </w:tcPr>
          <w:p w14:paraId="1BDBC0BB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587D8FBD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64001C46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7349A8BB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6BDAFF13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4B786088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641C1925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24FD952F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2F50DF67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4C973627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  <w:p w14:paraId="600557CC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</w:tbl>
    <w:p w14:paraId="2E2ADD13" w14:textId="77777777" w:rsidR="00591C63" w:rsidRPr="006D0BBA" w:rsidRDefault="00591C63" w:rsidP="00591C63">
      <w:pPr>
        <w:numPr>
          <w:ilvl w:val="0"/>
          <w:numId w:val="2"/>
        </w:num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  <w:r w:rsidRPr="006D0BBA">
        <w:rPr>
          <w:rFonts w:ascii="Gadugi" w:hAnsi="Gadugi" w:cs="Chivo"/>
          <w:sz w:val="22"/>
          <w:szCs w:val="22"/>
          <w:lang w:eastAsia="en-US"/>
        </w:rPr>
        <w:t>Presupuesto detallado del proyecto (desglosando los distintos tipos de gastos), indicando la aportación del Ente Local y la prevista por otras Entidades públicas o privadas, en su caso. El TOTAL DE GASTOS PREVISTOS debe coincidir con EL TOTAL DE INGRESOS PREVISTOS.</w:t>
      </w:r>
    </w:p>
    <w:p w14:paraId="3D6FF0BA" w14:textId="77777777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59"/>
        <w:gridCol w:w="3295"/>
      </w:tblGrid>
      <w:tr w:rsidR="00591C63" w:rsidRPr="006D0BBA" w14:paraId="75EFAD20" w14:textId="77777777" w:rsidTr="00B56122">
        <w:tc>
          <w:tcPr>
            <w:tcW w:w="9345" w:type="dxa"/>
            <w:gridSpan w:val="2"/>
          </w:tcPr>
          <w:p w14:paraId="0A72ECB6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  <w:r w:rsidRPr="006D0BBA">
              <w:rPr>
                <w:rFonts w:ascii="Gadugi" w:hAnsi="Gadugi" w:cs="Chivo"/>
                <w:b/>
                <w:i/>
                <w:sz w:val="22"/>
                <w:szCs w:val="22"/>
                <w:lang w:eastAsia="en-US"/>
              </w:rPr>
              <w:t>PREVISIÓN DE GASTOS DEL PROYECTO</w:t>
            </w:r>
          </w:p>
        </w:tc>
      </w:tr>
      <w:tr w:rsidR="00591C63" w:rsidRPr="006D0BBA" w14:paraId="41560087" w14:textId="77777777" w:rsidTr="00B56122">
        <w:tc>
          <w:tcPr>
            <w:tcW w:w="5949" w:type="dxa"/>
          </w:tcPr>
          <w:p w14:paraId="06D18882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  <w:r w:rsidRPr="006D0BBA">
              <w:rPr>
                <w:rFonts w:ascii="Gadugi" w:hAnsi="Gadugi" w:cs="Chivo"/>
                <w:sz w:val="22"/>
                <w:szCs w:val="22"/>
                <w:lang w:eastAsia="en-US"/>
              </w:rPr>
              <w:t>Descripción detallada:</w:t>
            </w:r>
          </w:p>
        </w:tc>
        <w:tc>
          <w:tcPr>
            <w:tcW w:w="3396" w:type="dxa"/>
          </w:tcPr>
          <w:p w14:paraId="2F6E9BA6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  <w:r w:rsidRPr="006D0BBA">
              <w:rPr>
                <w:rFonts w:ascii="Gadugi" w:hAnsi="Gadugi" w:cs="Chivo"/>
                <w:sz w:val="22"/>
                <w:szCs w:val="22"/>
                <w:lang w:eastAsia="en-US"/>
              </w:rPr>
              <w:t>Cuantía</w:t>
            </w:r>
          </w:p>
        </w:tc>
      </w:tr>
      <w:tr w:rsidR="00591C63" w:rsidRPr="006D0BBA" w14:paraId="1E374A02" w14:textId="77777777" w:rsidTr="00B56122">
        <w:tc>
          <w:tcPr>
            <w:tcW w:w="5949" w:type="dxa"/>
          </w:tcPr>
          <w:p w14:paraId="1B5F10FD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  <w:tc>
          <w:tcPr>
            <w:tcW w:w="3396" w:type="dxa"/>
          </w:tcPr>
          <w:p w14:paraId="291B7A80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  <w:tr w:rsidR="00591C63" w:rsidRPr="006D0BBA" w14:paraId="668EAB18" w14:textId="77777777" w:rsidTr="00B56122">
        <w:tc>
          <w:tcPr>
            <w:tcW w:w="5949" w:type="dxa"/>
          </w:tcPr>
          <w:p w14:paraId="4A1EE978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  <w:tc>
          <w:tcPr>
            <w:tcW w:w="3396" w:type="dxa"/>
          </w:tcPr>
          <w:p w14:paraId="1EEF8A05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  <w:tr w:rsidR="00591C63" w:rsidRPr="006D0BBA" w14:paraId="0C28E913" w14:textId="77777777" w:rsidTr="00B56122">
        <w:tc>
          <w:tcPr>
            <w:tcW w:w="5949" w:type="dxa"/>
          </w:tcPr>
          <w:p w14:paraId="0A46AA4A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  <w:r w:rsidRPr="006D0BBA">
              <w:rPr>
                <w:rFonts w:ascii="Gadugi" w:hAnsi="Gadugi" w:cs="Chivo"/>
                <w:sz w:val="22"/>
                <w:szCs w:val="22"/>
                <w:lang w:eastAsia="en-US"/>
              </w:rPr>
              <w:tab/>
            </w:r>
          </w:p>
        </w:tc>
        <w:tc>
          <w:tcPr>
            <w:tcW w:w="3396" w:type="dxa"/>
          </w:tcPr>
          <w:p w14:paraId="53FF81F1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  <w:tr w:rsidR="00591C63" w:rsidRPr="006D0BBA" w14:paraId="4599F984" w14:textId="77777777" w:rsidTr="00B56122">
        <w:tc>
          <w:tcPr>
            <w:tcW w:w="5949" w:type="dxa"/>
          </w:tcPr>
          <w:p w14:paraId="18822E4F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  <w:tc>
          <w:tcPr>
            <w:tcW w:w="3396" w:type="dxa"/>
          </w:tcPr>
          <w:p w14:paraId="55374D36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  <w:tr w:rsidR="00591C63" w:rsidRPr="006D0BBA" w14:paraId="42B430A4" w14:textId="77777777" w:rsidTr="00B56122">
        <w:tc>
          <w:tcPr>
            <w:tcW w:w="5949" w:type="dxa"/>
          </w:tcPr>
          <w:p w14:paraId="3F06222E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  <w:tc>
          <w:tcPr>
            <w:tcW w:w="3396" w:type="dxa"/>
          </w:tcPr>
          <w:p w14:paraId="695A27C2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  <w:tr w:rsidR="00591C63" w:rsidRPr="006D0BBA" w14:paraId="346DDCB8" w14:textId="77777777" w:rsidTr="00B56122">
        <w:tc>
          <w:tcPr>
            <w:tcW w:w="5949" w:type="dxa"/>
          </w:tcPr>
          <w:p w14:paraId="15BAE463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  <w:tc>
          <w:tcPr>
            <w:tcW w:w="3396" w:type="dxa"/>
          </w:tcPr>
          <w:p w14:paraId="3DD87784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  <w:tr w:rsidR="00591C63" w:rsidRPr="006D0BBA" w14:paraId="2CD5D35D" w14:textId="77777777" w:rsidTr="00B56122">
        <w:tc>
          <w:tcPr>
            <w:tcW w:w="5949" w:type="dxa"/>
          </w:tcPr>
          <w:p w14:paraId="75B9498B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  <w:tc>
          <w:tcPr>
            <w:tcW w:w="3396" w:type="dxa"/>
          </w:tcPr>
          <w:p w14:paraId="60475D5E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  <w:tr w:rsidR="00591C63" w:rsidRPr="006D0BBA" w14:paraId="0C54C7EB" w14:textId="77777777" w:rsidTr="00B56122">
        <w:tc>
          <w:tcPr>
            <w:tcW w:w="5949" w:type="dxa"/>
          </w:tcPr>
          <w:p w14:paraId="221A6610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  <w:r w:rsidRPr="006D0BBA">
              <w:rPr>
                <w:rFonts w:ascii="Gadugi" w:hAnsi="Gadugi" w:cs="Chivo"/>
                <w:b/>
                <w:i/>
                <w:sz w:val="22"/>
                <w:szCs w:val="22"/>
                <w:lang w:eastAsia="en-US"/>
              </w:rPr>
              <w:t>TOTAL DE GASTOS PREVISTOS</w:t>
            </w:r>
          </w:p>
        </w:tc>
        <w:tc>
          <w:tcPr>
            <w:tcW w:w="3396" w:type="dxa"/>
          </w:tcPr>
          <w:p w14:paraId="69CA2E08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</w:tbl>
    <w:p w14:paraId="2B864223" w14:textId="77777777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b/>
          <w:i/>
          <w:sz w:val="22"/>
          <w:szCs w:val="22"/>
          <w:lang w:eastAsia="en-US"/>
        </w:rPr>
      </w:pPr>
    </w:p>
    <w:tbl>
      <w:tblPr>
        <w:tblW w:w="5000" w:type="pct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719"/>
        <w:gridCol w:w="3339"/>
      </w:tblGrid>
      <w:tr w:rsidR="00591C63" w:rsidRPr="006D0BBA" w14:paraId="26F8DF53" w14:textId="77777777" w:rsidTr="00B56122">
        <w:trPr>
          <w:trHeight w:val="456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4024B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b/>
                <w:i/>
                <w:sz w:val="22"/>
                <w:szCs w:val="22"/>
                <w:lang w:eastAsia="en-US"/>
              </w:rPr>
            </w:pPr>
            <w:r w:rsidRPr="006D0BBA">
              <w:rPr>
                <w:rFonts w:ascii="Gadugi" w:hAnsi="Gadugi" w:cs="Chivo"/>
                <w:b/>
                <w:i/>
                <w:sz w:val="22"/>
                <w:szCs w:val="22"/>
                <w:lang w:eastAsia="en-US"/>
              </w:rPr>
              <w:t>FINANCIACION PREVISTA DEL PROYECTO</w:t>
            </w:r>
          </w:p>
        </w:tc>
      </w:tr>
      <w:tr w:rsidR="00591C63" w:rsidRPr="006D0BBA" w14:paraId="4C28078E" w14:textId="77777777" w:rsidTr="00B56122">
        <w:trPr>
          <w:trHeight w:val="456"/>
        </w:trPr>
        <w:tc>
          <w:tcPr>
            <w:tcW w:w="31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C3218" w14:textId="39ACDB76" w:rsidR="00591C63" w:rsidRPr="006D0BBA" w:rsidRDefault="0039018B" w:rsidP="00591C63">
            <w:pPr>
              <w:spacing w:line="360" w:lineRule="auto"/>
              <w:jc w:val="both"/>
              <w:rPr>
                <w:rFonts w:ascii="Gadugi" w:hAnsi="Gadugi" w:cs="Chivo"/>
                <w:i/>
                <w:sz w:val="22"/>
                <w:szCs w:val="22"/>
                <w:lang w:eastAsia="en-US"/>
              </w:rPr>
            </w:pPr>
            <w:r w:rsidRPr="006D0BBA">
              <w:rPr>
                <w:rFonts w:ascii="Gadugi" w:hAnsi="Gadugi" w:cs="Chivo"/>
                <w:i/>
                <w:sz w:val="22"/>
                <w:szCs w:val="22"/>
                <w:lang w:eastAsia="en-US"/>
              </w:rPr>
              <w:lastRenderedPageBreak/>
              <w:t xml:space="preserve">Asistencia económica solicitada a Diputación </w:t>
            </w:r>
          </w:p>
        </w:tc>
        <w:tc>
          <w:tcPr>
            <w:tcW w:w="1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A8C5F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  <w:tr w:rsidR="00591C63" w:rsidRPr="006D0BBA" w14:paraId="25D5F0BE" w14:textId="77777777" w:rsidTr="00B56122">
        <w:trPr>
          <w:trHeight w:val="457"/>
        </w:trPr>
        <w:tc>
          <w:tcPr>
            <w:tcW w:w="31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6B3C5" w14:textId="6734BCDA" w:rsidR="00591C63" w:rsidRPr="006D0BBA" w:rsidRDefault="0039018B" w:rsidP="00591C63">
            <w:pPr>
              <w:spacing w:line="360" w:lineRule="auto"/>
              <w:jc w:val="both"/>
              <w:rPr>
                <w:rFonts w:ascii="Gadugi" w:hAnsi="Gadugi" w:cs="Chivo"/>
                <w:i/>
                <w:sz w:val="22"/>
                <w:szCs w:val="22"/>
                <w:lang w:eastAsia="en-US"/>
              </w:rPr>
            </w:pPr>
            <w:r w:rsidRPr="006D0BBA">
              <w:rPr>
                <w:rFonts w:ascii="Gadugi" w:hAnsi="Gadugi" w:cs="Chivo"/>
                <w:i/>
                <w:sz w:val="22"/>
                <w:szCs w:val="22"/>
                <w:lang w:eastAsia="en-US"/>
              </w:rPr>
              <w:t>Subvención de</w:t>
            </w:r>
            <w:r w:rsidR="00591C63" w:rsidRPr="006D0BBA">
              <w:rPr>
                <w:rFonts w:ascii="Gadugi" w:hAnsi="Gadugi" w:cs="Chivo"/>
                <w:i/>
                <w:sz w:val="22"/>
                <w:szCs w:val="22"/>
                <w:lang w:eastAsia="en-US"/>
              </w:rPr>
              <w:t xml:space="preserve"> otras Entidades Públicas</w:t>
            </w:r>
          </w:p>
        </w:tc>
        <w:tc>
          <w:tcPr>
            <w:tcW w:w="1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B5699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  <w:tr w:rsidR="00591C63" w:rsidRPr="006D0BBA" w14:paraId="41553EBF" w14:textId="77777777" w:rsidTr="00B56122">
        <w:trPr>
          <w:trHeight w:val="457"/>
        </w:trPr>
        <w:tc>
          <w:tcPr>
            <w:tcW w:w="31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1759A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i/>
                <w:sz w:val="22"/>
                <w:szCs w:val="22"/>
                <w:lang w:eastAsia="en-US"/>
              </w:rPr>
            </w:pPr>
            <w:r w:rsidRPr="006D0BBA">
              <w:rPr>
                <w:rFonts w:ascii="Gadugi" w:hAnsi="Gadugi" w:cs="Chivo"/>
                <w:i/>
                <w:sz w:val="22"/>
                <w:szCs w:val="22"/>
                <w:lang w:eastAsia="en-US"/>
              </w:rPr>
              <w:t>Financiación aportada por el beneficiario</w:t>
            </w:r>
          </w:p>
        </w:tc>
        <w:tc>
          <w:tcPr>
            <w:tcW w:w="1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60D9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  <w:tr w:rsidR="00591C63" w:rsidRPr="006D0BBA" w14:paraId="70DE254F" w14:textId="77777777" w:rsidTr="00B56122">
        <w:trPr>
          <w:trHeight w:val="456"/>
        </w:trPr>
        <w:tc>
          <w:tcPr>
            <w:tcW w:w="31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4FE06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i/>
                <w:sz w:val="22"/>
                <w:szCs w:val="22"/>
                <w:lang w:eastAsia="en-US"/>
              </w:rPr>
            </w:pPr>
            <w:r w:rsidRPr="006D0BBA">
              <w:rPr>
                <w:rFonts w:ascii="Gadugi" w:hAnsi="Gadugi" w:cs="Chivo"/>
                <w:i/>
                <w:sz w:val="22"/>
                <w:szCs w:val="22"/>
                <w:lang w:eastAsia="en-US"/>
              </w:rPr>
              <w:t>Otros ingresos:</w:t>
            </w:r>
          </w:p>
        </w:tc>
        <w:tc>
          <w:tcPr>
            <w:tcW w:w="1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227D0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  <w:tr w:rsidR="00591C63" w:rsidRPr="006D0BBA" w14:paraId="71210757" w14:textId="77777777" w:rsidTr="00B56122">
        <w:trPr>
          <w:trHeight w:val="457"/>
        </w:trPr>
        <w:tc>
          <w:tcPr>
            <w:tcW w:w="31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A443C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b/>
                <w:i/>
                <w:sz w:val="22"/>
                <w:szCs w:val="22"/>
                <w:lang w:eastAsia="en-US"/>
              </w:rPr>
            </w:pPr>
            <w:r w:rsidRPr="006D0BBA">
              <w:rPr>
                <w:rFonts w:ascii="Gadugi" w:hAnsi="Gadugi" w:cs="Chivo"/>
                <w:b/>
                <w:i/>
                <w:sz w:val="22"/>
                <w:szCs w:val="22"/>
                <w:lang w:eastAsia="en-US"/>
              </w:rPr>
              <w:t xml:space="preserve">TOTAL DE INGRESOS PREVISTOS </w:t>
            </w:r>
          </w:p>
        </w:tc>
        <w:tc>
          <w:tcPr>
            <w:tcW w:w="1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86113" w14:textId="77777777" w:rsidR="00591C63" w:rsidRPr="006D0BBA" w:rsidRDefault="00591C63" w:rsidP="00591C63">
            <w:pPr>
              <w:spacing w:line="360" w:lineRule="auto"/>
              <w:jc w:val="both"/>
              <w:rPr>
                <w:rFonts w:ascii="Gadugi" w:hAnsi="Gadugi" w:cs="Chivo"/>
                <w:sz w:val="22"/>
                <w:szCs w:val="22"/>
                <w:lang w:eastAsia="en-US"/>
              </w:rPr>
            </w:pPr>
          </w:p>
        </w:tc>
      </w:tr>
    </w:tbl>
    <w:p w14:paraId="1B2394F6" w14:textId="77777777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i/>
          <w:sz w:val="22"/>
          <w:szCs w:val="22"/>
          <w:lang w:eastAsia="en-US"/>
        </w:rPr>
      </w:pPr>
      <w:r w:rsidRPr="006D0BBA">
        <w:rPr>
          <w:rFonts w:ascii="Gadugi" w:hAnsi="Gadugi" w:cs="Chivo"/>
          <w:i/>
          <w:sz w:val="22"/>
          <w:szCs w:val="22"/>
          <w:lang w:eastAsia="en-US"/>
        </w:rPr>
        <w:t>La memoria o proyecto de la actividad deberá de estar lo suficientemente desarrollada (extensión máx. 5 páginas interlineado sencillo, fuente arial, tamaño: 11).</w:t>
      </w:r>
    </w:p>
    <w:p w14:paraId="25F18D33" w14:textId="77777777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p w14:paraId="36E9653A" w14:textId="77777777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p w14:paraId="4D89BBA5" w14:textId="7AC37195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  <w:r w:rsidRPr="006D0BBA">
        <w:rPr>
          <w:rFonts w:ascii="Gadugi" w:hAnsi="Gadugi" w:cs="Chivo"/>
          <w:sz w:val="22"/>
          <w:szCs w:val="22"/>
          <w:lang w:eastAsia="en-US"/>
        </w:rPr>
        <w:t>Responsable del programa en el ente local:</w:t>
      </w:r>
    </w:p>
    <w:p w14:paraId="37F07957" w14:textId="6A7D9755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  <w:r w:rsidRPr="006D0BBA">
        <w:rPr>
          <w:rFonts w:ascii="Gadugi" w:hAnsi="Gadugi" w:cs="Chivo"/>
          <w:sz w:val="22"/>
          <w:szCs w:val="22"/>
          <w:lang w:eastAsia="en-US"/>
        </w:rPr>
        <w:t xml:space="preserve">Nombre y apellidos: </w:t>
      </w:r>
      <w:r w:rsidRPr="006D0BBA">
        <w:rPr>
          <w:rFonts w:ascii="Gadugi" w:hAnsi="Gadugi" w:cs="Chivo"/>
          <w:sz w:val="22"/>
          <w:szCs w:val="22"/>
          <w:lang w:eastAsia="en-US"/>
        </w:rPr>
        <w:fldChar w:fldCharType="begin"/>
      </w:r>
      <w:r w:rsidRPr="006D0BBA">
        <w:rPr>
          <w:rFonts w:ascii="Gadugi" w:hAnsi="Gadugi" w:cs="Chivo"/>
          <w:sz w:val="22"/>
          <w:szCs w:val="22"/>
          <w:lang w:eastAsia="en-US"/>
        </w:rPr>
        <w:instrText xml:space="preserve"> AUTOTEXT  " En blanco"  \* MERGEFORMAT </w:instrText>
      </w:r>
      <w:r w:rsidRPr="006D0BBA">
        <w:rPr>
          <w:rFonts w:ascii="Gadugi" w:hAnsi="Gadugi" w:cs="Chivo"/>
          <w:sz w:val="22"/>
          <w:szCs w:val="22"/>
          <w:lang w:eastAsia="en-US"/>
        </w:rPr>
        <w:fldChar w:fldCharType="separate"/>
      </w:r>
    </w:p>
    <w:p w14:paraId="1F6BD4A0" w14:textId="7E3C77A9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  <w:r w:rsidRPr="006D0BBA">
        <w:rPr>
          <w:rFonts w:ascii="Gadugi" w:hAnsi="Gadugi" w:cs="Chivo"/>
          <w:sz w:val="22"/>
          <w:szCs w:val="22"/>
          <w:lang w:eastAsia="en-US"/>
        </w:rPr>
        <w:fldChar w:fldCharType="end"/>
      </w:r>
      <w:r w:rsidRPr="006D0BBA">
        <w:rPr>
          <w:rFonts w:ascii="Gadugi" w:hAnsi="Gadugi" w:cs="Chivo"/>
          <w:sz w:val="22"/>
          <w:szCs w:val="22"/>
          <w:lang w:eastAsia="en-US"/>
        </w:rPr>
        <w:t xml:space="preserve">Teléfono: </w:t>
      </w:r>
    </w:p>
    <w:p w14:paraId="06C8C5AF" w14:textId="301A6905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  <w:r w:rsidRPr="006D0BBA">
        <w:rPr>
          <w:rFonts w:ascii="Gadugi" w:hAnsi="Gadugi" w:cs="Chivo"/>
          <w:sz w:val="22"/>
          <w:szCs w:val="22"/>
          <w:lang w:eastAsia="en-US"/>
        </w:rPr>
        <w:t xml:space="preserve">Correo electrónico: </w:t>
      </w:r>
    </w:p>
    <w:p w14:paraId="5F548FF5" w14:textId="77777777" w:rsidR="00591C63" w:rsidRPr="006D0BBA" w:rsidRDefault="00591C63" w:rsidP="00591C63">
      <w:pPr>
        <w:spacing w:line="360" w:lineRule="auto"/>
        <w:jc w:val="both"/>
        <w:rPr>
          <w:rFonts w:ascii="Gadugi" w:hAnsi="Gadugi" w:cs="Chivo"/>
          <w:sz w:val="22"/>
          <w:szCs w:val="22"/>
          <w:lang w:eastAsia="en-US"/>
        </w:rPr>
      </w:pPr>
    </w:p>
    <w:p w14:paraId="5202E5AF" w14:textId="77777777" w:rsidR="00EB39A4" w:rsidRPr="006D0BBA" w:rsidRDefault="00EB39A4" w:rsidP="00EB39A4">
      <w:pPr>
        <w:spacing w:line="276" w:lineRule="auto"/>
        <w:jc w:val="both"/>
        <w:rPr>
          <w:rFonts w:ascii="Gadugi" w:hAnsi="Gadugi" w:cs="Chivo"/>
          <w:sz w:val="22"/>
          <w:szCs w:val="22"/>
        </w:rPr>
      </w:pPr>
    </w:p>
    <w:p w14:paraId="54325B1E" w14:textId="77777777" w:rsidR="00EB39A4" w:rsidRPr="006D0BBA" w:rsidRDefault="00EB39A4" w:rsidP="00EB39A4">
      <w:pPr>
        <w:spacing w:line="276" w:lineRule="auto"/>
        <w:jc w:val="both"/>
        <w:rPr>
          <w:rFonts w:ascii="Gadugi" w:hAnsi="Gadugi" w:cs="Chivo"/>
          <w:sz w:val="22"/>
          <w:szCs w:val="22"/>
        </w:rPr>
      </w:pPr>
    </w:p>
    <w:p w14:paraId="2ADE60FF" w14:textId="77777777" w:rsidR="00EB39A4" w:rsidRPr="006D0BBA" w:rsidRDefault="00EB39A4" w:rsidP="00EB39A4">
      <w:pPr>
        <w:spacing w:line="276" w:lineRule="auto"/>
        <w:jc w:val="both"/>
        <w:rPr>
          <w:rFonts w:ascii="Gadugi" w:hAnsi="Gadugi" w:cs="Chivo"/>
          <w:sz w:val="22"/>
          <w:szCs w:val="22"/>
        </w:rPr>
      </w:pPr>
    </w:p>
    <w:p w14:paraId="303BDAF9" w14:textId="77777777" w:rsidR="00EB39A4" w:rsidRPr="006D0BBA" w:rsidRDefault="00EB39A4" w:rsidP="00EB39A4">
      <w:pPr>
        <w:spacing w:line="276" w:lineRule="auto"/>
        <w:jc w:val="center"/>
        <w:rPr>
          <w:rFonts w:ascii="Gadugi" w:hAnsi="Gadugi" w:cs="Chivo"/>
          <w:sz w:val="22"/>
          <w:szCs w:val="22"/>
        </w:rPr>
      </w:pPr>
      <w:r w:rsidRPr="006D0BBA">
        <w:rPr>
          <w:rFonts w:ascii="Gadugi" w:hAnsi="Gadugi" w:cs="Chivo"/>
          <w:sz w:val="22"/>
          <w:szCs w:val="22"/>
        </w:rPr>
        <w:t>En Granada a fecha firma electrónica</w:t>
      </w:r>
    </w:p>
    <w:p w14:paraId="034C4F1D" w14:textId="77777777" w:rsidR="00EB39A4" w:rsidRPr="006D0BBA" w:rsidRDefault="00EB39A4" w:rsidP="00EB39A4">
      <w:pPr>
        <w:spacing w:line="276" w:lineRule="auto"/>
        <w:jc w:val="center"/>
        <w:rPr>
          <w:rFonts w:ascii="Gadugi" w:hAnsi="Gadugi" w:cs="Chivo"/>
          <w:sz w:val="22"/>
          <w:szCs w:val="22"/>
        </w:rPr>
      </w:pPr>
      <w:r w:rsidRPr="006D0BBA">
        <w:rPr>
          <w:rFonts w:ascii="Gadugi" w:hAnsi="Gadugi" w:cs="Chivo"/>
          <w:sz w:val="22"/>
          <w:szCs w:val="22"/>
        </w:rPr>
        <w:t>El Alcalde/sa Presidente/a</w:t>
      </w:r>
    </w:p>
    <w:p w14:paraId="2183B80B" w14:textId="77777777" w:rsidR="00EB39A4" w:rsidRPr="006D0BBA" w:rsidRDefault="00EB39A4" w:rsidP="00EB39A4">
      <w:pPr>
        <w:jc w:val="center"/>
        <w:rPr>
          <w:rFonts w:ascii="Gadugi" w:hAnsi="Gadugi" w:cs="Chivo"/>
          <w:sz w:val="22"/>
          <w:szCs w:val="22"/>
        </w:rPr>
      </w:pPr>
    </w:p>
    <w:p w14:paraId="756631C3" w14:textId="421E7692" w:rsidR="00CF51F5" w:rsidRPr="006D0BBA" w:rsidRDefault="00CF51F5" w:rsidP="00F26B6B">
      <w:pPr>
        <w:rPr>
          <w:rFonts w:ascii="Gadugi" w:hAnsi="Gadugi" w:cs="Chivo"/>
          <w:sz w:val="22"/>
          <w:szCs w:val="22"/>
        </w:rPr>
      </w:pPr>
    </w:p>
    <w:sectPr w:rsidR="00CF51F5" w:rsidRPr="006D0BBA" w:rsidSect="004E1D10">
      <w:headerReference w:type="default" r:id="rId7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749C" w14:textId="77777777" w:rsidR="0071056F" w:rsidRDefault="0071056F" w:rsidP="00F26B6B">
      <w:r>
        <w:separator/>
      </w:r>
    </w:p>
  </w:endnote>
  <w:endnote w:type="continuationSeparator" w:id="0">
    <w:p w14:paraId="37DE89BE" w14:textId="77777777" w:rsidR="0071056F" w:rsidRDefault="0071056F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2F6B4" w14:textId="77777777" w:rsidR="0071056F" w:rsidRDefault="0071056F" w:rsidP="00F26B6B">
      <w:r>
        <w:separator/>
      </w:r>
    </w:p>
  </w:footnote>
  <w:footnote w:type="continuationSeparator" w:id="0">
    <w:p w14:paraId="00BC4236" w14:textId="77777777" w:rsidR="0071056F" w:rsidRDefault="0071056F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2BD3" w14:textId="259D9B2F" w:rsidR="00A004AA" w:rsidRPr="00F527EF" w:rsidRDefault="00BB0C4C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 wp14:anchorId="49373604" wp14:editId="01A80392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6FF84" w14:textId="77777777" w:rsidR="00A004AA" w:rsidRPr="00F527EF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131537D5" w14:textId="77777777" w:rsidR="00A004AA" w:rsidRPr="00F527EF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300BA7CB" w14:textId="285DE959" w:rsidR="00F26B6B" w:rsidRPr="0020528C" w:rsidRDefault="00544585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color w:val="173A4E"/>
        <w:sz w:val="18"/>
        <w:szCs w:val="18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Oficina de Concertación Local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4F72"/>
    <w:multiLevelType w:val="hybridMultilevel"/>
    <w:tmpl w:val="1E12ED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64253"/>
    <w:multiLevelType w:val="hybridMultilevel"/>
    <w:tmpl w:val="605648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4C"/>
    <w:rsid w:val="00000B56"/>
    <w:rsid w:val="00045DC1"/>
    <w:rsid w:val="0005606D"/>
    <w:rsid w:val="0006781B"/>
    <w:rsid w:val="00085437"/>
    <w:rsid w:val="00115EC0"/>
    <w:rsid w:val="0012534E"/>
    <w:rsid w:val="00135660"/>
    <w:rsid w:val="00163A0A"/>
    <w:rsid w:val="0018719D"/>
    <w:rsid w:val="0019690C"/>
    <w:rsid w:val="001A5F9C"/>
    <w:rsid w:val="001D703F"/>
    <w:rsid w:val="001F235F"/>
    <w:rsid w:val="00201A74"/>
    <w:rsid w:val="0020337A"/>
    <w:rsid w:val="0020528C"/>
    <w:rsid w:val="0022430D"/>
    <w:rsid w:val="00260CE8"/>
    <w:rsid w:val="002842CC"/>
    <w:rsid w:val="00286842"/>
    <w:rsid w:val="0039018B"/>
    <w:rsid w:val="003B5639"/>
    <w:rsid w:val="00401267"/>
    <w:rsid w:val="00422E60"/>
    <w:rsid w:val="0042607E"/>
    <w:rsid w:val="004C01C0"/>
    <w:rsid w:val="004E1D10"/>
    <w:rsid w:val="004E5104"/>
    <w:rsid w:val="00517FED"/>
    <w:rsid w:val="00535549"/>
    <w:rsid w:val="00544585"/>
    <w:rsid w:val="00566B67"/>
    <w:rsid w:val="00573264"/>
    <w:rsid w:val="00591C63"/>
    <w:rsid w:val="005C7859"/>
    <w:rsid w:val="005D7149"/>
    <w:rsid w:val="0061436D"/>
    <w:rsid w:val="00622BD0"/>
    <w:rsid w:val="00644027"/>
    <w:rsid w:val="006B071D"/>
    <w:rsid w:val="006C7935"/>
    <w:rsid w:val="006D0BBA"/>
    <w:rsid w:val="006D431B"/>
    <w:rsid w:val="0071056F"/>
    <w:rsid w:val="007120A4"/>
    <w:rsid w:val="0079430B"/>
    <w:rsid w:val="00797348"/>
    <w:rsid w:val="007B6E4F"/>
    <w:rsid w:val="007E2B23"/>
    <w:rsid w:val="008232D1"/>
    <w:rsid w:val="00890775"/>
    <w:rsid w:val="00922E00"/>
    <w:rsid w:val="009C4820"/>
    <w:rsid w:val="00A004AA"/>
    <w:rsid w:val="00AA1D83"/>
    <w:rsid w:val="00AE7E64"/>
    <w:rsid w:val="00B173AF"/>
    <w:rsid w:val="00B220A9"/>
    <w:rsid w:val="00B40B21"/>
    <w:rsid w:val="00B71EF0"/>
    <w:rsid w:val="00BA74BC"/>
    <w:rsid w:val="00BB0C4C"/>
    <w:rsid w:val="00BB194B"/>
    <w:rsid w:val="00C07164"/>
    <w:rsid w:val="00C174D0"/>
    <w:rsid w:val="00C913BF"/>
    <w:rsid w:val="00CA1843"/>
    <w:rsid w:val="00CD0156"/>
    <w:rsid w:val="00CD3030"/>
    <w:rsid w:val="00CF51F5"/>
    <w:rsid w:val="00D25626"/>
    <w:rsid w:val="00D43F51"/>
    <w:rsid w:val="00D57582"/>
    <w:rsid w:val="00D65C10"/>
    <w:rsid w:val="00DE771E"/>
    <w:rsid w:val="00E54842"/>
    <w:rsid w:val="00EB2552"/>
    <w:rsid w:val="00EB39A4"/>
    <w:rsid w:val="00EB43A9"/>
    <w:rsid w:val="00EC13AE"/>
    <w:rsid w:val="00F26B6B"/>
    <w:rsid w:val="00F527EF"/>
    <w:rsid w:val="00F94EFC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7474C"/>
  <w15:chartTrackingRefBased/>
  <w15:docId w15:val="{3869FE15-90D9-4FFE-B2CC-C2ADBD05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85"/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  <w:rPr>
      <w:rFonts w:cs="Times New Roman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  <w:rPr>
      <w:rFonts w:cs="Times New Roman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B39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_inma\AppData\Local\Microsoft\Windows\INetCache\Content.Outlook\US8MZBYQ\Folio%20Asistenc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Asistencia</Template>
  <TotalTime>20</TotalTime>
  <Pages>4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PEREZ, INMACULADA</dc:creator>
  <cp:keywords/>
  <dc:description/>
  <cp:lastModifiedBy>GARCIA PEREZ, INMACULADA</cp:lastModifiedBy>
  <cp:revision>10</cp:revision>
  <cp:lastPrinted>2024-07-17T08:13:00Z</cp:lastPrinted>
  <dcterms:created xsi:type="dcterms:W3CDTF">2026-02-22T19:45:00Z</dcterms:created>
  <dcterms:modified xsi:type="dcterms:W3CDTF">2026-03-10T10:25:00Z</dcterms:modified>
</cp:coreProperties>
</file>