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66A8" w14:textId="54A59ED1" w:rsidR="00980753" w:rsidRDefault="00980753" w:rsidP="00980753">
      <w:pPr>
        <w:pStyle w:val="Standard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MEMORIA DEL PROGRAMA 240</w:t>
      </w:r>
      <w:r w:rsidR="00D73430">
        <w:rPr>
          <w:rFonts w:ascii="Verdana" w:hAnsi="Verdana"/>
          <w:b/>
          <w:bCs/>
        </w:rPr>
        <w:t>3</w:t>
      </w:r>
    </w:p>
    <w:p w14:paraId="6F01EF7A" w14:textId="77777777" w:rsidR="00980753" w:rsidRDefault="00980753" w:rsidP="00980753">
      <w:pPr>
        <w:pStyle w:val="Standard"/>
        <w:jc w:val="center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 xml:space="preserve"> </w:t>
      </w:r>
    </w:p>
    <w:p w14:paraId="384D2138" w14:textId="75C37CAC" w:rsidR="00980753" w:rsidRDefault="001C0CB4" w:rsidP="00980753">
      <w:pPr>
        <w:pStyle w:val="Standard"/>
        <w:jc w:val="center"/>
      </w:pPr>
      <w:r>
        <w:rPr>
          <w:rFonts w:ascii="Verdana" w:hAnsi="Verdana"/>
          <w:b/>
          <w:bCs/>
          <w:u w:val="single"/>
        </w:rPr>
        <w:t>PLANES MUNICIPALES DE JUVENTUD</w:t>
      </w:r>
      <w:r w:rsidR="0051339D">
        <w:rPr>
          <w:rFonts w:ascii="Verdana" w:hAnsi="Verdana"/>
          <w:b/>
          <w:bCs/>
        </w:rPr>
        <w:t xml:space="preserve"> (2026</w:t>
      </w:r>
      <w:r w:rsidR="00980753">
        <w:rPr>
          <w:rFonts w:ascii="Verdana" w:hAnsi="Verdana"/>
          <w:b/>
          <w:bCs/>
        </w:rPr>
        <w:t>)</w:t>
      </w:r>
    </w:p>
    <w:p w14:paraId="02002B9A" w14:textId="77777777" w:rsidR="00980753" w:rsidRDefault="00980753" w:rsidP="00980753">
      <w:pPr>
        <w:pStyle w:val="Standard"/>
        <w:jc w:val="center"/>
        <w:rPr>
          <w:rFonts w:ascii="Verdana" w:hAnsi="Verdana"/>
          <w:b/>
          <w:bCs/>
          <w:u w:val="single"/>
        </w:rPr>
      </w:pPr>
    </w:p>
    <w:p w14:paraId="5B9566A5" w14:textId="77777777" w:rsidR="00980753" w:rsidRDefault="00980753" w:rsidP="00980753">
      <w:pPr>
        <w:pStyle w:val="Standard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(Rellenar una memoria por anualidad)</w:t>
      </w:r>
    </w:p>
    <w:p w14:paraId="0D8FAE86" w14:textId="77777777" w:rsidR="00980753" w:rsidRDefault="00980753" w:rsidP="00980753">
      <w:pPr>
        <w:pStyle w:val="Standard"/>
        <w:jc w:val="center"/>
        <w:rPr>
          <w:rFonts w:ascii="Verdana" w:hAnsi="Verdana"/>
          <w:sz w:val="20"/>
          <w:szCs w:val="20"/>
        </w:rPr>
      </w:pPr>
    </w:p>
    <w:p w14:paraId="5C270858" w14:textId="77777777" w:rsidR="00980753" w:rsidRDefault="00980753" w:rsidP="00980753">
      <w:pPr>
        <w:pStyle w:val="Standard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Campos Obligatorios a Rellenar en la Memoria Técnica</w:t>
      </w:r>
    </w:p>
    <w:p w14:paraId="6078049D" w14:textId="77777777" w:rsidR="00980753" w:rsidRDefault="00980753" w:rsidP="00980753">
      <w:pPr>
        <w:pStyle w:val="Standard"/>
        <w:jc w:val="center"/>
      </w:pPr>
    </w:p>
    <w:p w14:paraId="7755E368" w14:textId="77777777" w:rsidR="00980753" w:rsidRDefault="00980753" w:rsidP="00980753">
      <w:pPr>
        <w:pStyle w:val="Standard"/>
        <w:jc w:val="both"/>
        <w:rPr>
          <w:rFonts w:ascii="Verdana" w:hAnsi="Verdana"/>
          <w:b/>
          <w:bCs/>
          <w:u w:val="single"/>
        </w:rPr>
      </w:pPr>
    </w:p>
    <w:p w14:paraId="35020DF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1.- Objetivos del proyecto (enumera)</w:t>
      </w:r>
    </w:p>
    <w:p w14:paraId="2ADE4F8A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D9E2B50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7F06F29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4DE53C3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ab/>
        <w:t>a.- Objetivos conseguidos:</w:t>
      </w:r>
    </w:p>
    <w:p w14:paraId="6E44701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528CCEDD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76700A0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7EE8CA39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43A2FA06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2.- Acciones/actividades previstas:</w:t>
      </w:r>
    </w:p>
    <w:p w14:paraId="5E5E81D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AA7B76C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3F348B6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a. Acciones/actividades realizadas, materiales utilizados para su </w:t>
      </w:r>
      <w:r>
        <w:rPr>
          <w:rFonts w:ascii="Verdana" w:hAnsi="Verdana"/>
        </w:rPr>
        <w:tab/>
        <w:t>desarrollo y fechas de realización.</w:t>
      </w:r>
    </w:p>
    <w:p w14:paraId="5DD551E6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5BB3D013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5400DEBF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C425BD8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3.- Coste total del proyecto:</w:t>
      </w:r>
    </w:p>
    <w:p w14:paraId="38CA395F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4107CB6D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313ED3C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ab/>
        <w:t>a. Coste por acción/actividad:</w:t>
      </w:r>
    </w:p>
    <w:p w14:paraId="0E81126F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08ACD490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5C3D9F67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963608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4.- Número de participantes por actividad, desglosado por sexo y edad.</w:t>
      </w:r>
    </w:p>
    <w:p w14:paraId="247B923C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33A5C431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372281A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79644EB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82C7DD4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5.- Valoración de las personas participantes.</w:t>
      </w:r>
    </w:p>
    <w:p w14:paraId="7DE3DC18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97F79C2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313C441E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A6ED6D4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9344434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6.- Valoración del/a responsable técnico/a.</w:t>
      </w:r>
    </w:p>
    <w:p w14:paraId="552959C7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E660DCC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39BBC6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C2C112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19B7217" w14:textId="77777777" w:rsidR="00980753" w:rsidRDefault="00980753" w:rsidP="00980753">
      <w:pPr>
        <w:pStyle w:val="Standard"/>
        <w:jc w:val="both"/>
      </w:pPr>
      <w:r>
        <w:rPr>
          <w:rFonts w:ascii="Verdana" w:hAnsi="Verdana"/>
        </w:rPr>
        <w:t>7.- Otras aportaciones y sugerencias</w:t>
      </w:r>
    </w:p>
    <w:p w14:paraId="2E5E3243" w14:textId="77777777" w:rsidR="00CF51F5" w:rsidRPr="0005606D" w:rsidRDefault="00CF51F5" w:rsidP="00F26B6B">
      <w:pPr>
        <w:rPr>
          <w:rFonts w:ascii="Chivo" w:hAnsi="Chivo" w:cs="Chivo"/>
        </w:rPr>
      </w:pPr>
    </w:p>
    <w:p w14:paraId="6EBB0C61" w14:textId="77777777" w:rsidR="00CF51F5" w:rsidRPr="0005606D" w:rsidRDefault="00CF51F5" w:rsidP="00CF51F5">
      <w:pPr>
        <w:rPr>
          <w:rFonts w:ascii="Chivo" w:hAnsi="Chivo" w:cs="Chivo"/>
        </w:rPr>
      </w:pPr>
    </w:p>
    <w:sectPr w:rsidR="00CF51F5" w:rsidRPr="0005606D" w:rsidSect="00AC65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F16A1" w14:textId="77777777" w:rsidR="00453409" w:rsidRDefault="00453409" w:rsidP="00F26B6B">
      <w:r>
        <w:separator/>
      </w:r>
    </w:p>
  </w:endnote>
  <w:endnote w:type="continuationSeparator" w:id="0">
    <w:p w14:paraId="48D5B30D" w14:textId="77777777" w:rsidR="00453409" w:rsidRDefault="00453409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91BE" w14:textId="77777777" w:rsidR="00EB2552" w:rsidRDefault="00EB25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FD93" w14:textId="464063FE" w:rsidR="00F26B6B" w:rsidRPr="00A004AA" w:rsidRDefault="00217ADC" w:rsidP="00C30735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>
      <w:rPr>
        <w:rFonts w:ascii="Chivo" w:hAnsi="Chivo" w:cs="Chivo"/>
        <w:color w:val="173A4E"/>
        <w:sz w:val="16"/>
        <w:szCs w:val="16"/>
      </w:rPr>
      <w:t>Periodista Barrios Talavera, 1</w:t>
    </w:r>
    <w:r w:rsidR="0062614C">
      <w:rPr>
        <w:rFonts w:ascii="Chivo" w:hAnsi="Chivo" w:cs="Chivo"/>
        <w:color w:val="173A4E"/>
        <w:sz w:val="16"/>
        <w:szCs w:val="16"/>
      </w:rPr>
      <w:t xml:space="preserve"> – 180</w:t>
    </w:r>
    <w:r>
      <w:rPr>
        <w:rFonts w:ascii="Chivo" w:hAnsi="Chivo" w:cs="Chivo"/>
        <w:color w:val="173A4E"/>
        <w:sz w:val="16"/>
        <w:szCs w:val="16"/>
      </w:rPr>
      <w:t>14</w:t>
    </w:r>
    <w:r w:rsidR="0062614C">
      <w:rPr>
        <w:rFonts w:ascii="Chivo" w:hAnsi="Chivo" w:cs="Chivo"/>
        <w:color w:val="173A4E"/>
        <w:sz w:val="16"/>
        <w:szCs w:val="16"/>
      </w:rPr>
      <w:t xml:space="preserve">- </w:t>
    </w:r>
    <w:r w:rsidR="00F26B6B" w:rsidRPr="00A004AA">
      <w:rPr>
        <w:rFonts w:ascii="Chivo" w:hAnsi="Chivo" w:cs="Chivo"/>
        <w:color w:val="173A4E"/>
        <w:sz w:val="16"/>
        <w:szCs w:val="16"/>
      </w:rPr>
      <w:t xml:space="preserve">Granada </w:t>
    </w:r>
    <w:r w:rsidR="00F26B6B" w:rsidRPr="00A004AA">
      <w:rPr>
        <w:rFonts w:ascii="Chivo" w:hAnsi="Chivo" w:cs="Chivo"/>
        <w:color w:val="173A4E"/>
        <w:sz w:val="16"/>
        <w:szCs w:val="16"/>
      </w:rPr>
      <w:tab/>
    </w:r>
    <w:r w:rsidR="00F26B6B" w:rsidRPr="00A004AA">
      <w:rPr>
        <w:rFonts w:ascii="Chivo" w:hAnsi="Chivo" w:cs="Chivo"/>
        <w:color w:val="173A4E"/>
        <w:sz w:val="16"/>
        <w:szCs w:val="16"/>
      </w:rPr>
      <w:tab/>
    </w:r>
    <w:r w:rsidR="00C30735">
      <w:rPr>
        <w:rFonts w:ascii="Chivo" w:hAnsi="Chivo" w:cs="Chivo"/>
        <w:color w:val="173A4E"/>
        <w:sz w:val="16"/>
        <w:szCs w:val="16"/>
      </w:rPr>
      <w:t xml:space="preserve">       </w:t>
    </w:r>
    <w:r w:rsidR="00F26B6B" w:rsidRPr="00A004AA">
      <w:rPr>
        <w:rFonts w:ascii="Chivo" w:hAnsi="Chivo" w:cs="Chivo"/>
        <w:color w:val="173A4E"/>
        <w:sz w:val="16"/>
        <w:szCs w:val="16"/>
      </w:rPr>
      <w:t>+34 958 24 7</w:t>
    </w:r>
    <w:r>
      <w:rPr>
        <w:rFonts w:ascii="Chivo" w:hAnsi="Chivo" w:cs="Chivo"/>
        <w:color w:val="173A4E"/>
        <w:sz w:val="16"/>
        <w:szCs w:val="16"/>
      </w:rPr>
      <w:t>1</w:t>
    </w:r>
    <w:r w:rsidR="00F26B6B" w:rsidRPr="00A004AA">
      <w:rPr>
        <w:rFonts w:ascii="Chivo" w:hAnsi="Chivo" w:cs="Chivo"/>
        <w:color w:val="173A4E"/>
        <w:sz w:val="16"/>
        <w:szCs w:val="16"/>
      </w:rPr>
      <w:t xml:space="preserve"> </w:t>
    </w:r>
    <w:r>
      <w:rPr>
        <w:rFonts w:ascii="Chivo" w:hAnsi="Chivo" w:cs="Chivo"/>
        <w:color w:val="173A4E"/>
        <w:sz w:val="16"/>
        <w:szCs w:val="16"/>
      </w:rPr>
      <w:t>80</w:t>
    </w:r>
    <w:r w:rsidR="00573264">
      <w:rPr>
        <w:rFonts w:ascii="Chivo" w:hAnsi="Chivo" w:cs="Chivo"/>
        <w:color w:val="173A4E"/>
        <w:sz w:val="16"/>
        <w:szCs w:val="16"/>
      </w:rPr>
      <w:t xml:space="preserve">    </w:t>
    </w:r>
    <w:r w:rsidR="00F26B6B" w:rsidRPr="00A004AA">
      <w:rPr>
        <w:rFonts w:ascii="Chivo" w:hAnsi="Chivo" w:cs="Chivo"/>
        <w:color w:val="173A4E"/>
        <w:sz w:val="16"/>
        <w:szCs w:val="16"/>
      </w:rPr>
      <w:t xml:space="preserve">   </w:t>
    </w:r>
    <w:r w:rsidR="00C30735">
      <w:rPr>
        <w:rFonts w:ascii="Chivo" w:hAnsi="Chivo" w:cs="Chivo"/>
        <w:color w:val="173A4E"/>
        <w:sz w:val="16"/>
        <w:szCs w:val="16"/>
      </w:rPr>
      <w:t>juventud</w:t>
    </w:r>
    <w:r>
      <w:rPr>
        <w:rFonts w:ascii="Chivo" w:hAnsi="Chivo" w:cs="Chivo"/>
        <w:color w:val="173A4E"/>
        <w:sz w:val="16"/>
        <w:szCs w:val="16"/>
      </w:rPr>
      <w:t>activa</w:t>
    </w:r>
    <w:r w:rsidR="00F26B6B" w:rsidRPr="00A004AA">
      <w:rPr>
        <w:rFonts w:ascii="Chivo" w:hAnsi="Chivo" w:cs="Chivo"/>
        <w:color w:val="173A4E"/>
        <w:sz w:val="16"/>
        <w:szCs w:val="16"/>
      </w:rPr>
      <w:t>@dipgra.es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3375" w14:textId="77777777" w:rsidR="00EB2552" w:rsidRDefault="00EB25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1174C" w14:textId="77777777" w:rsidR="00453409" w:rsidRDefault="00453409" w:rsidP="00F26B6B">
      <w:r>
        <w:separator/>
      </w:r>
    </w:p>
  </w:footnote>
  <w:footnote w:type="continuationSeparator" w:id="0">
    <w:p w14:paraId="35718900" w14:textId="77777777" w:rsidR="00453409" w:rsidRDefault="00453409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754D" w14:textId="77777777" w:rsidR="00EB2552" w:rsidRDefault="00EB25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C6DC" w14:textId="05AA07EB" w:rsidR="00A004AA" w:rsidRPr="00F57A08" w:rsidRDefault="00217ADC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>
      <w:rPr>
        <w:noProof/>
        <w:lang w:eastAsia="es-ES"/>
      </w:rPr>
      <w:drawing>
        <wp:anchor distT="0" distB="0" distL="114300" distR="114300" simplePos="0" relativeHeight="251657728" behindDoc="1" locked="0" layoutInCell="0" allowOverlap="1" wp14:anchorId="102A0C70" wp14:editId="1E8C4118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2C5F2" w14:textId="77777777" w:rsidR="00A004AA" w:rsidRPr="00F57A08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141092CF" w14:textId="77777777" w:rsidR="00A004AA" w:rsidRPr="00F57A08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ADCC406" w14:textId="77777777" w:rsidR="00F26B6B" w:rsidRPr="0020528C" w:rsidRDefault="00E3317E" w:rsidP="00573264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color w:val="173A4E"/>
        <w:sz w:val="18"/>
        <w:szCs w:val="18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>Juventud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1DEC" w14:textId="77777777" w:rsidR="00EB2552" w:rsidRDefault="00EB25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DC"/>
    <w:rsid w:val="00000B56"/>
    <w:rsid w:val="00045DC1"/>
    <w:rsid w:val="0005606D"/>
    <w:rsid w:val="0006781B"/>
    <w:rsid w:val="00115EC0"/>
    <w:rsid w:val="0012534E"/>
    <w:rsid w:val="00135660"/>
    <w:rsid w:val="0019690C"/>
    <w:rsid w:val="001A5F9C"/>
    <w:rsid w:val="001C0CB4"/>
    <w:rsid w:val="001F235F"/>
    <w:rsid w:val="0020528C"/>
    <w:rsid w:val="00217006"/>
    <w:rsid w:val="00217ADC"/>
    <w:rsid w:val="0022430D"/>
    <w:rsid w:val="0025107E"/>
    <w:rsid w:val="002A14A5"/>
    <w:rsid w:val="002E5D8B"/>
    <w:rsid w:val="00340F8F"/>
    <w:rsid w:val="003B5639"/>
    <w:rsid w:val="00453409"/>
    <w:rsid w:val="00477EA4"/>
    <w:rsid w:val="0051339D"/>
    <w:rsid w:val="00517FED"/>
    <w:rsid w:val="00535549"/>
    <w:rsid w:val="00560CE3"/>
    <w:rsid w:val="00566B67"/>
    <w:rsid w:val="00573264"/>
    <w:rsid w:val="00583B06"/>
    <w:rsid w:val="005A67A6"/>
    <w:rsid w:val="005C7859"/>
    <w:rsid w:val="005D7149"/>
    <w:rsid w:val="0061436D"/>
    <w:rsid w:val="0062614C"/>
    <w:rsid w:val="00644027"/>
    <w:rsid w:val="006C7935"/>
    <w:rsid w:val="006F2012"/>
    <w:rsid w:val="007120A4"/>
    <w:rsid w:val="007E2B23"/>
    <w:rsid w:val="00820A24"/>
    <w:rsid w:val="008232D1"/>
    <w:rsid w:val="00885310"/>
    <w:rsid w:val="00890775"/>
    <w:rsid w:val="00922E00"/>
    <w:rsid w:val="00926DD3"/>
    <w:rsid w:val="00942D27"/>
    <w:rsid w:val="00980753"/>
    <w:rsid w:val="009B2D57"/>
    <w:rsid w:val="00A004AA"/>
    <w:rsid w:val="00A92CAB"/>
    <w:rsid w:val="00AC6518"/>
    <w:rsid w:val="00B173AF"/>
    <w:rsid w:val="00B20EB5"/>
    <w:rsid w:val="00B220A9"/>
    <w:rsid w:val="00B40B21"/>
    <w:rsid w:val="00B66530"/>
    <w:rsid w:val="00B71EF0"/>
    <w:rsid w:val="00BA74BC"/>
    <w:rsid w:val="00BB194B"/>
    <w:rsid w:val="00BC5623"/>
    <w:rsid w:val="00C174D0"/>
    <w:rsid w:val="00C30735"/>
    <w:rsid w:val="00C52CA1"/>
    <w:rsid w:val="00C913BF"/>
    <w:rsid w:val="00CA1843"/>
    <w:rsid w:val="00CD3030"/>
    <w:rsid w:val="00CF51F5"/>
    <w:rsid w:val="00D25626"/>
    <w:rsid w:val="00D26DBC"/>
    <w:rsid w:val="00D43F51"/>
    <w:rsid w:val="00D57582"/>
    <w:rsid w:val="00D73430"/>
    <w:rsid w:val="00DC380B"/>
    <w:rsid w:val="00E2009C"/>
    <w:rsid w:val="00E3317E"/>
    <w:rsid w:val="00E54842"/>
    <w:rsid w:val="00EB2552"/>
    <w:rsid w:val="00EB43A9"/>
    <w:rsid w:val="00F26B6B"/>
    <w:rsid w:val="00F43888"/>
    <w:rsid w:val="00F5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42718"/>
  <w15:chartTrackingRefBased/>
  <w15:docId w15:val="{324C0A16-CADF-4967-AE28-ED1D2B8F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B6B"/>
  </w:style>
  <w:style w:type="paragraph" w:styleId="Piedepgina">
    <w:name w:val="footer"/>
    <w:basedOn w:val="Normal"/>
    <w:link w:val="Piedepgina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_zarco\Documents\MODELOS%20ACTUALIZADOS\Hoja%20en%20blanco%20con%20logo\Folio%20Centros-MyJ%20con%20pi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Folio Centros-MyJ con pie</Template>
  <TotalTime>2</TotalTime>
  <Pages>2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ZARCO PIMENTEL, TRINIDAD ISABEL</dc:creator>
  <cp:keywords/>
  <dc:description/>
  <cp:lastModifiedBy>RUIZ SANCHEZ, DOLORES</cp:lastModifiedBy>
  <cp:revision>4</cp:revision>
  <cp:lastPrinted>2024-03-25T08:41:00Z</cp:lastPrinted>
  <dcterms:created xsi:type="dcterms:W3CDTF">2026-01-07T11:30:00Z</dcterms:created>
  <dcterms:modified xsi:type="dcterms:W3CDTF">2026-01-07T11:51:00Z</dcterms:modified>
</cp:coreProperties>
</file>