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7A644" w14:textId="77777777" w:rsidR="000D414E" w:rsidRPr="002A0FDE" w:rsidRDefault="000D414E" w:rsidP="000D414E">
      <w:pPr>
        <w:tabs>
          <w:tab w:val="left" w:pos="3840"/>
        </w:tabs>
        <w:jc w:val="center"/>
      </w:pPr>
      <w:r>
        <w:rPr>
          <w:rFonts w:ascii="Tahoma" w:hAnsi="Tahoma" w:cs="Tahoma"/>
          <w:sz w:val="17"/>
          <w:szCs w:val="17"/>
        </w:rPr>
        <w:t xml:space="preserve">                                                   </w:t>
      </w:r>
      <w:r>
        <w:t xml:space="preserve">                                                      </w:t>
      </w:r>
    </w:p>
    <w:p w14:paraId="264250AD" w14:textId="284A878E" w:rsidR="000D414E" w:rsidRPr="000D414E" w:rsidRDefault="000D414E" w:rsidP="000D414E">
      <w:pPr>
        <w:jc w:val="center"/>
        <w:rPr>
          <w:b/>
          <w:sz w:val="28"/>
          <w:szCs w:val="28"/>
          <w:u w:val="single"/>
        </w:rPr>
      </w:pPr>
      <w:r w:rsidRPr="000D414E">
        <w:rPr>
          <w:b/>
          <w:sz w:val="28"/>
          <w:szCs w:val="28"/>
          <w:u w:val="single"/>
        </w:rPr>
        <w:t>MEMORIA DE ACTUACIONES ANUALES DE JUVENTUD  202</w:t>
      </w:r>
      <w:r w:rsidR="00D81255">
        <w:rPr>
          <w:b/>
          <w:sz w:val="28"/>
          <w:szCs w:val="28"/>
          <w:u w:val="single"/>
        </w:rPr>
        <w:t>6</w:t>
      </w:r>
      <w:r w:rsidRPr="000D414E">
        <w:rPr>
          <w:b/>
          <w:sz w:val="28"/>
          <w:szCs w:val="28"/>
          <w:u w:val="single"/>
        </w:rPr>
        <w:t xml:space="preserve"> (ANEXO 1)</w:t>
      </w:r>
    </w:p>
    <w:p w14:paraId="591DCBBF" w14:textId="77777777" w:rsidR="000D414E" w:rsidRDefault="000D414E" w:rsidP="000D414E">
      <w:pPr>
        <w:jc w:val="center"/>
        <w:rPr>
          <w:b/>
          <w:u w:val="single"/>
        </w:rPr>
      </w:pPr>
    </w:p>
    <w:tbl>
      <w:tblPr>
        <w:tblW w:w="103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1226"/>
        <w:gridCol w:w="1425"/>
        <w:gridCol w:w="1090"/>
        <w:gridCol w:w="1090"/>
        <w:gridCol w:w="754"/>
        <w:gridCol w:w="1425"/>
        <w:gridCol w:w="1173"/>
        <w:gridCol w:w="1173"/>
      </w:tblGrid>
      <w:tr w:rsidR="000D414E" w:rsidRPr="00E63285" w14:paraId="48258CBE" w14:textId="77777777" w:rsidTr="000D414E">
        <w:trPr>
          <w:trHeight w:val="1348"/>
        </w:trPr>
        <w:tc>
          <w:tcPr>
            <w:tcW w:w="953" w:type="dxa"/>
            <w:shd w:val="clear" w:color="auto" w:fill="D9D9D9"/>
            <w:vAlign w:val="center"/>
          </w:tcPr>
          <w:p w14:paraId="671E427D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TIPO DE ACTIVIDAD</w:t>
            </w:r>
          </w:p>
          <w:p w14:paraId="0EE9A907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</w:p>
          <w:p w14:paraId="35062F6F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D9D9D9"/>
            <w:vAlign w:val="center"/>
          </w:tcPr>
          <w:p w14:paraId="49569083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NOMBRE DE LA ACTIVIDAD</w:t>
            </w:r>
          </w:p>
        </w:tc>
        <w:tc>
          <w:tcPr>
            <w:tcW w:w="1425" w:type="dxa"/>
            <w:shd w:val="clear" w:color="auto" w:fill="D9D9D9"/>
            <w:vAlign w:val="center"/>
          </w:tcPr>
          <w:p w14:paraId="18F2CD9B" w14:textId="3F2438DC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DESCRIPCIÓN Y FECHA</w:t>
            </w:r>
          </w:p>
        </w:tc>
        <w:tc>
          <w:tcPr>
            <w:tcW w:w="1090" w:type="dxa"/>
            <w:shd w:val="clear" w:color="auto" w:fill="D9D9D9"/>
            <w:vAlign w:val="center"/>
          </w:tcPr>
          <w:p w14:paraId="35C668E2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ÁMBITO DE INTERVENCIÓN</w:t>
            </w:r>
          </w:p>
        </w:tc>
        <w:tc>
          <w:tcPr>
            <w:tcW w:w="1090" w:type="dxa"/>
            <w:shd w:val="clear" w:color="auto" w:fill="D9D9D9"/>
            <w:vAlign w:val="center"/>
          </w:tcPr>
          <w:p w14:paraId="17B27B13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BENEFICIARIOS</w:t>
            </w:r>
          </w:p>
          <w:p w14:paraId="35283AA1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DIRECTOS</w:t>
            </w:r>
          </w:p>
        </w:tc>
        <w:tc>
          <w:tcPr>
            <w:tcW w:w="754" w:type="dxa"/>
            <w:shd w:val="clear" w:color="auto" w:fill="D9D9D9"/>
            <w:vAlign w:val="center"/>
          </w:tcPr>
          <w:p w14:paraId="635E0B34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Nº DE JÓVENES</w:t>
            </w:r>
          </w:p>
        </w:tc>
        <w:tc>
          <w:tcPr>
            <w:tcW w:w="1425" w:type="dxa"/>
            <w:shd w:val="clear" w:color="auto" w:fill="D9D9D9"/>
            <w:vAlign w:val="center"/>
          </w:tcPr>
          <w:p w14:paraId="29E0A621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OTROS SEGMENTOS AFECTADOS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2A520A78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PAPEL DE AGSC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28686633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ENTIDAD ORGANIZADORA</w:t>
            </w:r>
          </w:p>
        </w:tc>
      </w:tr>
      <w:tr w:rsidR="000D414E" w:rsidRPr="00047DCE" w14:paraId="0CED91D2" w14:textId="77777777" w:rsidTr="000D414E">
        <w:trPr>
          <w:trHeight w:val="1017"/>
        </w:trPr>
        <w:tc>
          <w:tcPr>
            <w:tcW w:w="953" w:type="dxa"/>
          </w:tcPr>
          <w:p w14:paraId="6395232C" w14:textId="77777777" w:rsidR="000D414E" w:rsidRDefault="000D414E" w:rsidP="00EB4422">
            <w:pPr>
              <w:jc w:val="both"/>
            </w:pPr>
          </w:p>
          <w:p w14:paraId="6B733A21" w14:textId="77777777" w:rsidR="000D414E" w:rsidRDefault="000D414E" w:rsidP="00EB4422">
            <w:pPr>
              <w:jc w:val="both"/>
            </w:pPr>
          </w:p>
        </w:tc>
        <w:tc>
          <w:tcPr>
            <w:tcW w:w="1226" w:type="dxa"/>
          </w:tcPr>
          <w:p w14:paraId="3E89FA73" w14:textId="77777777" w:rsidR="000D414E" w:rsidRPr="00047DC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4E59EE5C" w14:textId="77777777" w:rsidR="000D414E" w:rsidRPr="00047DC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6B1A1E6E" w14:textId="77777777" w:rsidR="000D414E" w:rsidRPr="00047DC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640E4816" w14:textId="77777777" w:rsidR="000D414E" w:rsidRPr="00047DC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12F06403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2B398FC6" w14:textId="77777777" w:rsidR="000D414E" w:rsidRPr="00047DC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5A4D59BF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6478E4C7" w14:textId="77777777" w:rsidR="000D414E" w:rsidRDefault="000D414E" w:rsidP="00EB4422">
            <w:pPr>
              <w:jc w:val="both"/>
            </w:pPr>
          </w:p>
        </w:tc>
      </w:tr>
      <w:tr w:rsidR="000D414E" w:rsidRPr="00047DCE" w14:paraId="6634B523" w14:textId="77777777" w:rsidTr="000D414E">
        <w:trPr>
          <w:trHeight w:val="997"/>
        </w:trPr>
        <w:tc>
          <w:tcPr>
            <w:tcW w:w="953" w:type="dxa"/>
          </w:tcPr>
          <w:p w14:paraId="10FFCB81" w14:textId="77777777" w:rsidR="000D414E" w:rsidRDefault="000D414E" w:rsidP="00EB4422">
            <w:pPr>
              <w:jc w:val="both"/>
            </w:pPr>
          </w:p>
          <w:p w14:paraId="402EDFC4" w14:textId="77777777" w:rsidR="000D414E" w:rsidRDefault="000D414E" w:rsidP="00EB4422">
            <w:pPr>
              <w:jc w:val="both"/>
            </w:pPr>
          </w:p>
        </w:tc>
        <w:tc>
          <w:tcPr>
            <w:tcW w:w="1226" w:type="dxa"/>
          </w:tcPr>
          <w:p w14:paraId="614B3C1E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1E4E238A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36B63A67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07EB5006" w14:textId="77777777" w:rsidR="000D414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6969980C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12FAE219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3DC0957A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20332C3C" w14:textId="77777777" w:rsidR="000D414E" w:rsidRDefault="000D414E" w:rsidP="00EB4422">
            <w:pPr>
              <w:jc w:val="both"/>
            </w:pPr>
          </w:p>
        </w:tc>
      </w:tr>
      <w:tr w:rsidR="000D414E" w:rsidRPr="00047DCE" w14:paraId="58AC4AC8" w14:textId="77777777" w:rsidTr="000D414E">
        <w:trPr>
          <w:trHeight w:val="1017"/>
        </w:trPr>
        <w:tc>
          <w:tcPr>
            <w:tcW w:w="953" w:type="dxa"/>
          </w:tcPr>
          <w:p w14:paraId="0F15FA87" w14:textId="77777777" w:rsidR="000D414E" w:rsidRDefault="000D414E" w:rsidP="00EB4422">
            <w:pPr>
              <w:jc w:val="both"/>
            </w:pPr>
          </w:p>
          <w:p w14:paraId="5938B55A" w14:textId="77777777" w:rsidR="000D414E" w:rsidRPr="00047DCE" w:rsidRDefault="000D414E" w:rsidP="00EB4422">
            <w:pPr>
              <w:jc w:val="both"/>
            </w:pPr>
          </w:p>
        </w:tc>
        <w:tc>
          <w:tcPr>
            <w:tcW w:w="1226" w:type="dxa"/>
          </w:tcPr>
          <w:p w14:paraId="6F923341" w14:textId="77777777" w:rsidR="000D414E" w:rsidRPr="00047DC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56C54497" w14:textId="77777777" w:rsidR="000D414E" w:rsidRPr="00047DC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68E537FC" w14:textId="77777777" w:rsidR="000D414E" w:rsidRPr="00047DC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3CA1A44D" w14:textId="77777777" w:rsidR="000D414E" w:rsidRPr="00047DC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2028EB13" w14:textId="77777777" w:rsidR="000D414E" w:rsidRPr="00047DC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5CCF0E38" w14:textId="77777777" w:rsidR="000D414E" w:rsidRPr="00047DC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0E615DC7" w14:textId="77777777" w:rsidR="000D414E" w:rsidRPr="00047DC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48575031" w14:textId="77777777" w:rsidR="000D414E" w:rsidRPr="00047DCE" w:rsidRDefault="000D414E" w:rsidP="00EB4422">
            <w:pPr>
              <w:jc w:val="both"/>
            </w:pPr>
          </w:p>
        </w:tc>
      </w:tr>
      <w:tr w:rsidR="000D414E" w:rsidRPr="0076581B" w14:paraId="57E27972" w14:textId="77777777" w:rsidTr="000D414E">
        <w:trPr>
          <w:trHeight w:val="1017"/>
        </w:trPr>
        <w:tc>
          <w:tcPr>
            <w:tcW w:w="953" w:type="dxa"/>
          </w:tcPr>
          <w:p w14:paraId="64BDB278" w14:textId="77777777" w:rsidR="000D414E" w:rsidRDefault="000D414E" w:rsidP="00EB4422"/>
          <w:p w14:paraId="5C74A14D" w14:textId="77777777" w:rsidR="000D414E" w:rsidRPr="0076581B" w:rsidRDefault="000D414E" w:rsidP="00EB4422"/>
        </w:tc>
        <w:tc>
          <w:tcPr>
            <w:tcW w:w="1226" w:type="dxa"/>
          </w:tcPr>
          <w:p w14:paraId="015CDC8B" w14:textId="77777777" w:rsidR="000D414E" w:rsidRPr="0076581B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6285849B" w14:textId="77777777" w:rsidR="000D414E" w:rsidRPr="0076581B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373D0C6C" w14:textId="77777777" w:rsidR="000D414E" w:rsidRPr="0076581B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3C124F92" w14:textId="77777777" w:rsidR="000D414E" w:rsidRPr="0076581B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258360B1" w14:textId="77777777" w:rsidR="000D414E" w:rsidRPr="0076581B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3C21392C" w14:textId="77777777" w:rsidR="000D414E" w:rsidRPr="0076581B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619B22C7" w14:textId="77777777" w:rsidR="000D414E" w:rsidRPr="0076581B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17920550" w14:textId="77777777" w:rsidR="000D414E" w:rsidRPr="0076581B" w:rsidRDefault="000D414E" w:rsidP="00EB4422">
            <w:pPr>
              <w:jc w:val="both"/>
            </w:pPr>
          </w:p>
        </w:tc>
      </w:tr>
      <w:tr w:rsidR="000D414E" w:rsidRPr="0076581B" w14:paraId="3B36DC08" w14:textId="77777777" w:rsidTr="000D414E">
        <w:trPr>
          <w:trHeight w:val="997"/>
        </w:trPr>
        <w:tc>
          <w:tcPr>
            <w:tcW w:w="953" w:type="dxa"/>
          </w:tcPr>
          <w:p w14:paraId="2659EAC6" w14:textId="77777777" w:rsidR="000D414E" w:rsidRDefault="000D414E" w:rsidP="00EB4422">
            <w:pPr>
              <w:jc w:val="center"/>
            </w:pPr>
          </w:p>
          <w:p w14:paraId="62907808" w14:textId="77777777" w:rsidR="000D414E" w:rsidRPr="0076581B" w:rsidRDefault="000D414E" w:rsidP="00EB4422">
            <w:pPr>
              <w:jc w:val="center"/>
            </w:pPr>
          </w:p>
        </w:tc>
        <w:tc>
          <w:tcPr>
            <w:tcW w:w="1226" w:type="dxa"/>
          </w:tcPr>
          <w:p w14:paraId="5B59BD65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1CC3BA83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1BD6FFDF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2222BE0B" w14:textId="77777777" w:rsidR="000D414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29E17008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4893BA0C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665541B6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6FC6DDC6" w14:textId="77777777" w:rsidR="000D414E" w:rsidRDefault="000D414E" w:rsidP="00EB4422">
            <w:pPr>
              <w:jc w:val="both"/>
            </w:pPr>
          </w:p>
        </w:tc>
      </w:tr>
      <w:tr w:rsidR="000D414E" w:rsidRPr="0076581B" w14:paraId="1C9417F2" w14:textId="77777777" w:rsidTr="000D414E">
        <w:trPr>
          <w:trHeight w:val="1017"/>
        </w:trPr>
        <w:tc>
          <w:tcPr>
            <w:tcW w:w="953" w:type="dxa"/>
          </w:tcPr>
          <w:p w14:paraId="42A3F659" w14:textId="77777777" w:rsidR="000D414E" w:rsidRDefault="000D414E" w:rsidP="00EB4422">
            <w:pPr>
              <w:jc w:val="center"/>
            </w:pPr>
          </w:p>
          <w:p w14:paraId="272E8D33" w14:textId="77777777" w:rsidR="000D414E" w:rsidRDefault="000D414E" w:rsidP="00EB4422">
            <w:pPr>
              <w:jc w:val="center"/>
            </w:pPr>
          </w:p>
        </w:tc>
        <w:tc>
          <w:tcPr>
            <w:tcW w:w="1226" w:type="dxa"/>
          </w:tcPr>
          <w:p w14:paraId="3FEBA156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4D9948D7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0C8C4FD4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7DDF24D2" w14:textId="77777777" w:rsidR="000D414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74947DF4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7FB0E89B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40D882F6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4D24EC8F" w14:textId="77777777" w:rsidR="000D414E" w:rsidRDefault="000D414E" w:rsidP="00EB4422">
            <w:pPr>
              <w:jc w:val="both"/>
            </w:pPr>
          </w:p>
        </w:tc>
      </w:tr>
      <w:tr w:rsidR="000D414E" w:rsidRPr="0076581B" w14:paraId="40EA3B7D" w14:textId="77777777" w:rsidTr="000D414E">
        <w:trPr>
          <w:trHeight w:val="1017"/>
        </w:trPr>
        <w:tc>
          <w:tcPr>
            <w:tcW w:w="953" w:type="dxa"/>
          </w:tcPr>
          <w:p w14:paraId="78676B43" w14:textId="77777777" w:rsidR="000D414E" w:rsidRDefault="000D414E" w:rsidP="00EB4422">
            <w:pPr>
              <w:jc w:val="both"/>
            </w:pPr>
          </w:p>
          <w:p w14:paraId="328AED11" w14:textId="77777777" w:rsidR="000D414E" w:rsidRPr="0076581B" w:rsidRDefault="000D414E" w:rsidP="00EB4422">
            <w:pPr>
              <w:jc w:val="both"/>
            </w:pPr>
          </w:p>
        </w:tc>
        <w:tc>
          <w:tcPr>
            <w:tcW w:w="1226" w:type="dxa"/>
          </w:tcPr>
          <w:p w14:paraId="16B5653E" w14:textId="77777777" w:rsidR="000D414E" w:rsidRPr="00E63285" w:rsidRDefault="000D414E" w:rsidP="00EB4422">
            <w:pPr>
              <w:jc w:val="both"/>
              <w:rPr>
                <w:b/>
              </w:rPr>
            </w:pPr>
          </w:p>
        </w:tc>
        <w:tc>
          <w:tcPr>
            <w:tcW w:w="1425" w:type="dxa"/>
          </w:tcPr>
          <w:p w14:paraId="47F9BA9D" w14:textId="77777777" w:rsidR="000D414E" w:rsidRPr="0076581B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5278F0A0" w14:textId="77777777" w:rsidR="000D414E" w:rsidRPr="0076581B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04B410EE" w14:textId="77777777" w:rsidR="000D414E" w:rsidRPr="0076581B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0AFA3608" w14:textId="77777777" w:rsidR="000D414E" w:rsidRPr="0076581B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3BF793E5" w14:textId="77777777" w:rsidR="000D414E" w:rsidRPr="0076581B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23F17A81" w14:textId="77777777" w:rsidR="000D414E" w:rsidRPr="0076581B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01F57731" w14:textId="77777777" w:rsidR="000D414E" w:rsidRPr="0076581B" w:rsidRDefault="000D414E" w:rsidP="00EB4422">
            <w:pPr>
              <w:jc w:val="both"/>
            </w:pPr>
          </w:p>
        </w:tc>
      </w:tr>
      <w:tr w:rsidR="000D414E" w:rsidRPr="0076581B" w14:paraId="53E28BC8" w14:textId="77777777" w:rsidTr="000D414E">
        <w:trPr>
          <w:trHeight w:val="997"/>
        </w:trPr>
        <w:tc>
          <w:tcPr>
            <w:tcW w:w="953" w:type="dxa"/>
          </w:tcPr>
          <w:p w14:paraId="74F8F616" w14:textId="77777777" w:rsidR="000D414E" w:rsidRDefault="000D414E" w:rsidP="00EB4422">
            <w:pPr>
              <w:jc w:val="both"/>
            </w:pPr>
          </w:p>
          <w:p w14:paraId="0E05AC5F" w14:textId="77777777" w:rsidR="000D414E" w:rsidRDefault="000D414E" w:rsidP="00EB4422">
            <w:pPr>
              <w:jc w:val="both"/>
            </w:pPr>
          </w:p>
        </w:tc>
        <w:tc>
          <w:tcPr>
            <w:tcW w:w="1226" w:type="dxa"/>
          </w:tcPr>
          <w:p w14:paraId="0AB26E17" w14:textId="77777777" w:rsidR="000D414E" w:rsidRPr="00E57E76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7A3616F5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081BB476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29E6C54C" w14:textId="77777777" w:rsidR="000D414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152BB174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48437580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5EFF787B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09BDDD61" w14:textId="77777777" w:rsidR="000D414E" w:rsidRDefault="000D414E" w:rsidP="00EB4422">
            <w:pPr>
              <w:jc w:val="both"/>
            </w:pPr>
          </w:p>
        </w:tc>
      </w:tr>
      <w:tr w:rsidR="000D414E" w:rsidRPr="0076581B" w14:paraId="0C224681" w14:textId="77777777" w:rsidTr="000D414E">
        <w:trPr>
          <w:trHeight w:val="1017"/>
        </w:trPr>
        <w:tc>
          <w:tcPr>
            <w:tcW w:w="953" w:type="dxa"/>
          </w:tcPr>
          <w:p w14:paraId="351964AE" w14:textId="77777777" w:rsidR="000D414E" w:rsidRDefault="000D414E" w:rsidP="00EB4422">
            <w:pPr>
              <w:jc w:val="both"/>
            </w:pPr>
          </w:p>
          <w:p w14:paraId="2A3825B4" w14:textId="77777777" w:rsidR="000D414E" w:rsidRDefault="000D414E" w:rsidP="00EB4422">
            <w:pPr>
              <w:jc w:val="both"/>
            </w:pPr>
          </w:p>
        </w:tc>
        <w:tc>
          <w:tcPr>
            <w:tcW w:w="1226" w:type="dxa"/>
          </w:tcPr>
          <w:p w14:paraId="470B3099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13543EFE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22014ED9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273A93A1" w14:textId="77777777" w:rsidR="000D414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0D3E5531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2B56FA24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42C6F98A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66600164" w14:textId="77777777" w:rsidR="000D414E" w:rsidRDefault="000D414E" w:rsidP="00EB4422">
            <w:pPr>
              <w:jc w:val="both"/>
            </w:pPr>
          </w:p>
        </w:tc>
      </w:tr>
      <w:tr w:rsidR="000D414E" w:rsidRPr="0076581B" w14:paraId="74382D6B" w14:textId="77777777" w:rsidTr="000D414E">
        <w:trPr>
          <w:trHeight w:val="1017"/>
        </w:trPr>
        <w:tc>
          <w:tcPr>
            <w:tcW w:w="953" w:type="dxa"/>
          </w:tcPr>
          <w:p w14:paraId="19F768EE" w14:textId="77777777" w:rsidR="000D414E" w:rsidRDefault="000D414E" w:rsidP="00EB4422">
            <w:pPr>
              <w:jc w:val="both"/>
            </w:pPr>
          </w:p>
          <w:p w14:paraId="4381306D" w14:textId="77777777" w:rsidR="000D414E" w:rsidRPr="0076581B" w:rsidRDefault="000D414E" w:rsidP="00EB4422">
            <w:pPr>
              <w:jc w:val="both"/>
            </w:pPr>
          </w:p>
        </w:tc>
        <w:tc>
          <w:tcPr>
            <w:tcW w:w="1226" w:type="dxa"/>
          </w:tcPr>
          <w:p w14:paraId="4E2BA7C1" w14:textId="77777777" w:rsidR="000D414E" w:rsidRPr="009F33FC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7BCF6F00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5FE255AC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08FD9F4C" w14:textId="77777777" w:rsidR="000D414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04D4EB19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774BD24E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32CFEB54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6D83CC0E" w14:textId="77777777" w:rsidR="000D414E" w:rsidRDefault="000D414E" w:rsidP="00EB4422">
            <w:pPr>
              <w:jc w:val="both"/>
            </w:pPr>
          </w:p>
        </w:tc>
      </w:tr>
      <w:tr w:rsidR="000D414E" w:rsidRPr="0076581B" w14:paraId="57715994" w14:textId="77777777" w:rsidTr="000D414E">
        <w:trPr>
          <w:trHeight w:val="997"/>
        </w:trPr>
        <w:tc>
          <w:tcPr>
            <w:tcW w:w="953" w:type="dxa"/>
          </w:tcPr>
          <w:p w14:paraId="2A335749" w14:textId="77777777" w:rsidR="000D414E" w:rsidRDefault="000D414E" w:rsidP="00EB4422">
            <w:pPr>
              <w:jc w:val="both"/>
            </w:pPr>
          </w:p>
          <w:p w14:paraId="0EA85746" w14:textId="77777777" w:rsidR="000D414E" w:rsidRDefault="000D414E" w:rsidP="00EB4422">
            <w:pPr>
              <w:jc w:val="both"/>
            </w:pPr>
          </w:p>
        </w:tc>
        <w:tc>
          <w:tcPr>
            <w:tcW w:w="1226" w:type="dxa"/>
          </w:tcPr>
          <w:p w14:paraId="6B28E468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1ACF4AAB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1D70305B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73FBC94E" w14:textId="77777777" w:rsidR="000D414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1D66A2A9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057AE179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56289BA6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6EE80E16" w14:textId="77777777" w:rsidR="000D414E" w:rsidRDefault="000D414E" w:rsidP="00EB4422">
            <w:pPr>
              <w:jc w:val="both"/>
            </w:pPr>
          </w:p>
        </w:tc>
      </w:tr>
    </w:tbl>
    <w:p w14:paraId="6C092F42" w14:textId="66A2E9AB" w:rsidR="000D414E" w:rsidRDefault="000D414E" w:rsidP="000D414E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 ENUMERA LAS ACTIVIDADES DE GÉNERO E IGUALDAD QUE HAS REALIZADO A LO LARGO DEL AÑO:</w:t>
      </w:r>
    </w:p>
    <w:p w14:paraId="3766D816" w14:textId="77777777" w:rsidR="000D414E" w:rsidRDefault="000D414E" w:rsidP="000D414E">
      <w:pPr>
        <w:jc w:val="both"/>
        <w:rPr>
          <w:b/>
          <w:u w:val="single"/>
        </w:rPr>
      </w:pPr>
    </w:p>
    <w:p w14:paraId="7F7C870D" w14:textId="77777777" w:rsidR="000D414E" w:rsidRDefault="000D414E" w:rsidP="000D414E">
      <w:pPr>
        <w:jc w:val="both"/>
        <w:rPr>
          <w:b/>
          <w:u w:val="single"/>
        </w:rPr>
      </w:pPr>
    </w:p>
    <w:p w14:paraId="6755ED5D" w14:textId="77777777" w:rsidR="000D414E" w:rsidRDefault="000D414E" w:rsidP="000D414E">
      <w:pPr>
        <w:jc w:val="both"/>
        <w:rPr>
          <w:b/>
          <w:u w:val="single"/>
        </w:rPr>
      </w:pPr>
    </w:p>
    <w:p w14:paraId="667FFB80" w14:textId="77777777" w:rsidR="000D414E" w:rsidRDefault="000D414E" w:rsidP="000D414E">
      <w:pPr>
        <w:jc w:val="both"/>
        <w:rPr>
          <w:b/>
          <w:u w:val="single"/>
        </w:rPr>
      </w:pPr>
    </w:p>
    <w:p w14:paraId="56E03ADC" w14:textId="77777777" w:rsidR="000D414E" w:rsidRDefault="000D414E" w:rsidP="000D414E">
      <w:pPr>
        <w:jc w:val="both"/>
        <w:rPr>
          <w:b/>
          <w:u w:val="single"/>
        </w:rPr>
      </w:pPr>
    </w:p>
    <w:p w14:paraId="733EF032" w14:textId="77777777" w:rsidR="000D414E" w:rsidRDefault="000D414E" w:rsidP="000D414E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  <w:r w:rsidRPr="00D5138C">
        <w:rPr>
          <w:b/>
          <w:u w:val="single"/>
        </w:rPr>
        <w:t>REUNIONES Y FORMACIÓN</w:t>
      </w:r>
      <w:r>
        <w:rPr>
          <w:b/>
          <w:u w:val="single"/>
        </w:rPr>
        <w:t xml:space="preserve"> (</w:t>
      </w:r>
      <w:r w:rsidRPr="00D5138C">
        <w:rPr>
          <w:b/>
          <w:u w:val="single"/>
        </w:rPr>
        <w:t xml:space="preserve">Relacionados con Juventud e </w:t>
      </w:r>
      <w:r>
        <w:rPr>
          <w:b/>
          <w:u w:val="single"/>
        </w:rPr>
        <w:t>I</w:t>
      </w:r>
      <w:r w:rsidRPr="00D5138C">
        <w:rPr>
          <w:b/>
          <w:u w:val="single"/>
        </w:rPr>
        <w:t>gualdad</w:t>
      </w:r>
      <w:r>
        <w:rPr>
          <w:b/>
          <w:u w:val="single"/>
        </w:rPr>
        <w:t xml:space="preserve">): </w:t>
      </w:r>
    </w:p>
    <w:p w14:paraId="5091AC0B" w14:textId="77777777" w:rsidR="000D414E" w:rsidRDefault="000D414E" w:rsidP="000D414E">
      <w:pPr>
        <w:jc w:val="both"/>
        <w:rPr>
          <w:b/>
          <w:u w:val="single"/>
        </w:rPr>
      </w:pPr>
    </w:p>
    <w:p w14:paraId="7F8201D3" w14:textId="77777777" w:rsidR="000D414E" w:rsidRPr="00D5138C" w:rsidRDefault="000D414E" w:rsidP="000D414E">
      <w:pPr>
        <w:ind w:left="720"/>
        <w:jc w:val="both"/>
        <w:rPr>
          <w:b/>
          <w:u w:val="single"/>
        </w:rPr>
      </w:pPr>
    </w:p>
    <w:p w14:paraId="398D0812" w14:textId="77777777" w:rsidR="000D414E" w:rsidRPr="00D5138C" w:rsidRDefault="000D414E" w:rsidP="000D414E">
      <w:pPr>
        <w:jc w:val="both"/>
      </w:pPr>
    </w:p>
    <w:p w14:paraId="727B5D4C" w14:textId="77777777" w:rsidR="000D414E" w:rsidRPr="000D6A55" w:rsidRDefault="000D414E" w:rsidP="000D414E">
      <w:pPr>
        <w:jc w:val="both"/>
        <w:rPr>
          <w:color w:val="FF0000"/>
        </w:rPr>
      </w:pPr>
    </w:p>
    <w:p w14:paraId="01B726BF" w14:textId="77777777" w:rsidR="000D414E" w:rsidRPr="000D6A55" w:rsidRDefault="000D414E" w:rsidP="000D414E">
      <w:pPr>
        <w:jc w:val="both"/>
        <w:rPr>
          <w:b/>
          <w:color w:val="FF0000"/>
          <w:u w:val="single"/>
        </w:rPr>
      </w:pPr>
    </w:p>
    <w:p w14:paraId="6A5623DB" w14:textId="77777777" w:rsidR="000D414E" w:rsidRPr="00E274EB" w:rsidRDefault="000D414E" w:rsidP="000D414E">
      <w:pPr>
        <w:jc w:val="both"/>
        <w:rPr>
          <w:b/>
          <w:u w:val="single"/>
        </w:rPr>
      </w:pPr>
      <w:r w:rsidRPr="00E274EB">
        <w:rPr>
          <w:b/>
          <w:u w:val="single"/>
        </w:rPr>
        <w:t>ENUMERA LAS ACTIVIDADES CULTURALES QUE HAS REALIZADO A LO LARGO DEL AÑO:</w:t>
      </w:r>
    </w:p>
    <w:p w14:paraId="05AA8ACA" w14:textId="77777777" w:rsidR="000D414E" w:rsidRDefault="000D414E" w:rsidP="000D414E">
      <w:pPr>
        <w:jc w:val="both"/>
        <w:rPr>
          <w:b/>
          <w:u w:val="single"/>
        </w:rPr>
      </w:pPr>
    </w:p>
    <w:p w14:paraId="7A9B2605" w14:textId="77777777" w:rsidR="000D414E" w:rsidRPr="00E274EB" w:rsidRDefault="000D414E" w:rsidP="000D414E">
      <w:pPr>
        <w:jc w:val="both"/>
        <w:rPr>
          <w:b/>
          <w:u w:val="single"/>
        </w:rPr>
      </w:pPr>
    </w:p>
    <w:p w14:paraId="2D0E8853" w14:textId="77777777" w:rsidR="000D414E" w:rsidRPr="00E274EB" w:rsidRDefault="000D414E" w:rsidP="000D414E">
      <w:pPr>
        <w:jc w:val="both"/>
      </w:pPr>
    </w:p>
    <w:p w14:paraId="2190B165" w14:textId="77777777" w:rsidR="000D414E" w:rsidRPr="00E274EB" w:rsidRDefault="000D414E" w:rsidP="000D414E">
      <w:pPr>
        <w:numPr>
          <w:ilvl w:val="0"/>
          <w:numId w:val="1"/>
        </w:numPr>
        <w:jc w:val="both"/>
        <w:rPr>
          <w:b/>
          <w:u w:val="single"/>
        </w:rPr>
      </w:pPr>
      <w:r w:rsidRPr="00E274EB">
        <w:rPr>
          <w:b/>
          <w:u w:val="single"/>
        </w:rPr>
        <w:t xml:space="preserve">Directamente relacionadas con </w:t>
      </w:r>
      <w:smartTag w:uri="urn:schemas-microsoft-com:office:smarttags" w:element="PersonName">
        <w:smartTagPr>
          <w:attr w:name="ProductID" w:val="la Concertaci￳n"/>
        </w:smartTagPr>
        <w:r w:rsidRPr="00E274EB">
          <w:rPr>
            <w:b/>
            <w:u w:val="single"/>
          </w:rPr>
          <w:t>la Concertación</w:t>
        </w:r>
      </w:smartTag>
      <w:r w:rsidRPr="00E274EB">
        <w:rPr>
          <w:b/>
          <w:u w:val="single"/>
        </w:rPr>
        <w:t xml:space="preserve"> de Diputación de Granada:</w:t>
      </w:r>
    </w:p>
    <w:p w14:paraId="46F22FFB" w14:textId="77777777" w:rsidR="000D414E" w:rsidRPr="00E274EB" w:rsidRDefault="000D414E" w:rsidP="000D414E">
      <w:pPr>
        <w:jc w:val="both"/>
        <w:rPr>
          <w:b/>
          <w:u w:val="single"/>
        </w:rPr>
      </w:pPr>
    </w:p>
    <w:p w14:paraId="5427842D" w14:textId="77777777" w:rsidR="000D414E" w:rsidRDefault="000D414E" w:rsidP="000D414E">
      <w:pPr>
        <w:jc w:val="both"/>
        <w:rPr>
          <w:b/>
          <w:u w:val="single"/>
        </w:rPr>
      </w:pPr>
    </w:p>
    <w:p w14:paraId="0B06A3F1" w14:textId="77777777" w:rsidR="000D414E" w:rsidRPr="00E274EB" w:rsidRDefault="000D414E" w:rsidP="000D414E">
      <w:pPr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CULTURA</w:t>
      </w:r>
    </w:p>
    <w:p w14:paraId="18CC161E" w14:textId="77777777" w:rsidR="000D414E" w:rsidRDefault="000D414E" w:rsidP="000D414E">
      <w:pPr>
        <w:jc w:val="both"/>
        <w:rPr>
          <w:b/>
          <w:u w:val="single"/>
        </w:rPr>
      </w:pPr>
    </w:p>
    <w:p w14:paraId="68792DE6" w14:textId="77777777" w:rsidR="000D414E" w:rsidRDefault="000D414E" w:rsidP="000D414E">
      <w:pPr>
        <w:jc w:val="both"/>
        <w:rPr>
          <w:b/>
          <w:u w:val="single"/>
        </w:rPr>
      </w:pPr>
    </w:p>
    <w:p w14:paraId="0BE2C8D1" w14:textId="77777777" w:rsidR="000D414E" w:rsidRPr="008D2BF4" w:rsidRDefault="000D414E" w:rsidP="000D414E">
      <w:pPr>
        <w:jc w:val="both"/>
        <w:rPr>
          <w:b/>
          <w:u w:val="single"/>
        </w:rPr>
      </w:pPr>
    </w:p>
    <w:p w14:paraId="163EC1DC" w14:textId="77777777" w:rsidR="000D414E" w:rsidRPr="008D2BF4" w:rsidRDefault="000D414E" w:rsidP="000D414E">
      <w:pPr>
        <w:numPr>
          <w:ilvl w:val="0"/>
          <w:numId w:val="2"/>
        </w:numPr>
        <w:jc w:val="both"/>
        <w:rPr>
          <w:b/>
          <w:u w:val="single"/>
        </w:rPr>
      </w:pPr>
      <w:r w:rsidRPr="008D2BF4">
        <w:rPr>
          <w:b/>
          <w:u w:val="single"/>
        </w:rPr>
        <w:t>SERVICIOS SOCIALES:</w:t>
      </w:r>
    </w:p>
    <w:p w14:paraId="009FD6CA" w14:textId="77777777" w:rsidR="000D414E" w:rsidRDefault="000D414E" w:rsidP="000D414E">
      <w:pPr>
        <w:jc w:val="both"/>
      </w:pPr>
    </w:p>
    <w:p w14:paraId="0EFFA9E6" w14:textId="77777777" w:rsidR="000D414E" w:rsidRDefault="000D414E" w:rsidP="000D414E">
      <w:pPr>
        <w:jc w:val="both"/>
      </w:pPr>
    </w:p>
    <w:p w14:paraId="01259DF9" w14:textId="77777777" w:rsidR="000D414E" w:rsidRDefault="000D414E" w:rsidP="000D414E">
      <w:pPr>
        <w:numPr>
          <w:ilvl w:val="0"/>
          <w:numId w:val="2"/>
        </w:numPr>
        <w:jc w:val="both"/>
        <w:rPr>
          <w:b/>
          <w:u w:val="single"/>
        </w:rPr>
      </w:pPr>
      <w:r w:rsidRPr="008D2BF4">
        <w:rPr>
          <w:b/>
          <w:u w:val="single"/>
        </w:rPr>
        <w:t>DEPORTES</w:t>
      </w:r>
    </w:p>
    <w:p w14:paraId="1B2A0807" w14:textId="77777777" w:rsidR="000D414E" w:rsidRPr="008D2BF4" w:rsidRDefault="000D414E" w:rsidP="000D414E">
      <w:pPr>
        <w:jc w:val="both"/>
        <w:rPr>
          <w:b/>
          <w:u w:val="single"/>
        </w:rPr>
      </w:pPr>
    </w:p>
    <w:p w14:paraId="3682B6F8" w14:textId="77777777" w:rsidR="000D414E" w:rsidRPr="00E274EB" w:rsidRDefault="000D414E" w:rsidP="000D414E">
      <w:pPr>
        <w:jc w:val="both"/>
      </w:pPr>
    </w:p>
    <w:p w14:paraId="4FB21B30" w14:textId="77777777" w:rsidR="000D414E" w:rsidRPr="00D43105" w:rsidRDefault="000D414E" w:rsidP="000D414E">
      <w:pPr>
        <w:numPr>
          <w:ilvl w:val="0"/>
          <w:numId w:val="1"/>
        </w:numPr>
        <w:jc w:val="both"/>
        <w:rPr>
          <w:b/>
          <w:u w:val="single"/>
        </w:rPr>
      </w:pPr>
      <w:r w:rsidRPr="00D43105">
        <w:rPr>
          <w:b/>
          <w:u w:val="single"/>
        </w:rPr>
        <w:t>O</w:t>
      </w:r>
      <w:r>
        <w:rPr>
          <w:b/>
          <w:u w:val="single"/>
        </w:rPr>
        <w:t>TRAS ACTIVIDADES</w:t>
      </w:r>
      <w:r w:rsidRPr="00D43105">
        <w:rPr>
          <w:b/>
          <w:u w:val="single"/>
        </w:rPr>
        <w:t>:</w:t>
      </w:r>
    </w:p>
    <w:p w14:paraId="7EC9EB22" w14:textId="77777777" w:rsidR="000D414E" w:rsidRPr="00E274EB" w:rsidRDefault="000D414E" w:rsidP="000D414E">
      <w:pPr>
        <w:jc w:val="both"/>
        <w:rPr>
          <w:b/>
        </w:rPr>
      </w:pPr>
    </w:p>
    <w:p w14:paraId="234E6A5E" w14:textId="77777777" w:rsidR="000D414E" w:rsidRPr="00E274EB" w:rsidRDefault="000D414E" w:rsidP="000D414E">
      <w:pPr>
        <w:jc w:val="both"/>
      </w:pPr>
    </w:p>
    <w:p w14:paraId="12536B19" w14:textId="77777777" w:rsidR="000D414E" w:rsidRPr="00E274EB" w:rsidRDefault="000D414E" w:rsidP="000D414E">
      <w:pPr>
        <w:ind w:firstLine="708"/>
        <w:jc w:val="both"/>
      </w:pPr>
    </w:p>
    <w:p w14:paraId="2540547B" w14:textId="77777777" w:rsidR="000D414E" w:rsidRPr="00E274EB" w:rsidRDefault="000D414E" w:rsidP="000D414E">
      <w:pPr>
        <w:ind w:firstLine="708"/>
        <w:jc w:val="both"/>
        <w:rPr>
          <w:b/>
        </w:rPr>
      </w:pPr>
    </w:p>
    <w:p w14:paraId="2FF5C794" w14:textId="77777777" w:rsidR="000D414E" w:rsidRPr="00E274EB" w:rsidRDefault="000D414E" w:rsidP="000D414E">
      <w:pPr>
        <w:rPr>
          <w:b/>
        </w:rPr>
      </w:pPr>
    </w:p>
    <w:p w14:paraId="2E5E3243" w14:textId="77777777" w:rsidR="00CF51F5" w:rsidRPr="000D414E" w:rsidRDefault="00CF51F5" w:rsidP="00F26B6B">
      <w:pPr>
        <w:rPr>
          <w:rFonts w:ascii="Chivo" w:hAnsi="Chivo" w:cs="Chivo"/>
          <w:w w:val="90"/>
        </w:rPr>
      </w:pPr>
    </w:p>
    <w:p w14:paraId="6EBB0C61" w14:textId="77777777" w:rsidR="00CF51F5" w:rsidRPr="0005606D" w:rsidRDefault="00CF51F5" w:rsidP="00CF51F5">
      <w:pPr>
        <w:rPr>
          <w:rFonts w:ascii="Chivo" w:hAnsi="Chivo" w:cs="Chivo"/>
        </w:rPr>
      </w:pPr>
    </w:p>
    <w:sectPr w:rsidR="00CF51F5" w:rsidRPr="0005606D" w:rsidSect="00AC6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04850" w14:textId="77777777" w:rsidR="000776D2" w:rsidRDefault="000776D2" w:rsidP="00F26B6B">
      <w:r>
        <w:separator/>
      </w:r>
    </w:p>
  </w:endnote>
  <w:endnote w:type="continuationSeparator" w:id="0">
    <w:p w14:paraId="28742783" w14:textId="77777777" w:rsidR="000776D2" w:rsidRDefault="000776D2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991BE" w14:textId="77777777" w:rsidR="00EB2552" w:rsidRDefault="00EB25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1FD93" w14:textId="67928F09" w:rsidR="00F26B6B" w:rsidRPr="00A004AA" w:rsidRDefault="00217ADC" w:rsidP="00C30735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>
      <w:rPr>
        <w:rFonts w:ascii="Chivo" w:hAnsi="Chivo" w:cs="Chivo"/>
        <w:color w:val="173A4E"/>
        <w:sz w:val="16"/>
        <w:szCs w:val="16"/>
      </w:rPr>
      <w:t>Periodista Barrios Talavera, 1</w:t>
    </w:r>
    <w:r w:rsidR="0062614C">
      <w:rPr>
        <w:rFonts w:ascii="Chivo" w:hAnsi="Chivo" w:cs="Chivo"/>
        <w:color w:val="173A4E"/>
        <w:sz w:val="16"/>
        <w:szCs w:val="16"/>
      </w:rPr>
      <w:t xml:space="preserve"> – 180</w:t>
    </w:r>
    <w:r>
      <w:rPr>
        <w:rFonts w:ascii="Chivo" w:hAnsi="Chivo" w:cs="Chivo"/>
        <w:color w:val="173A4E"/>
        <w:sz w:val="16"/>
        <w:szCs w:val="16"/>
      </w:rPr>
      <w:t>14</w:t>
    </w:r>
    <w:r w:rsidR="0062614C">
      <w:rPr>
        <w:rFonts w:ascii="Chivo" w:hAnsi="Chivo" w:cs="Chivo"/>
        <w:color w:val="173A4E"/>
        <w:sz w:val="16"/>
        <w:szCs w:val="16"/>
      </w:rPr>
      <w:t xml:space="preserve">- 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Granada </w:t>
    </w:r>
    <w:r w:rsidR="00F26B6B" w:rsidRPr="00A004AA">
      <w:rPr>
        <w:rFonts w:ascii="Chivo" w:hAnsi="Chivo" w:cs="Chivo"/>
        <w:color w:val="173A4E"/>
        <w:sz w:val="16"/>
        <w:szCs w:val="16"/>
      </w:rPr>
      <w:tab/>
    </w:r>
    <w:r w:rsidR="00F26B6B" w:rsidRPr="00A004AA">
      <w:rPr>
        <w:rFonts w:ascii="Chivo" w:hAnsi="Chivo" w:cs="Chivo"/>
        <w:color w:val="173A4E"/>
        <w:sz w:val="16"/>
        <w:szCs w:val="16"/>
      </w:rPr>
      <w:tab/>
    </w:r>
    <w:bookmarkStart w:id="0" w:name="_GoBack"/>
    <w:bookmarkEnd w:id="0"/>
    <w:r w:rsidR="00F26B6B" w:rsidRPr="00A004AA">
      <w:rPr>
        <w:rFonts w:ascii="Chivo" w:hAnsi="Chivo" w:cs="Chivo"/>
        <w:color w:val="173A4E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33375" w14:textId="77777777" w:rsidR="00EB2552" w:rsidRDefault="00EB25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F8BC1" w14:textId="77777777" w:rsidR="000776D2" w:rsidRDefault="000776D2" w:rsidP="00F26B6B">
      <w:r>
        <w:separator/>
      </w:r>
    </w:p>
  </w:footnote>
  <w:footnote w:type="continuationSeparator" w:id="0">
    <w:p w14:paraId="3872323F" w14:textId="77777777" w:rsidR="000776D2" w:rsidRDefault="000776D2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4754D" w14:textId="77777777" w:rsidR="00EB2552" w:rsidRDefault="00EB25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DC6DC" w14:textId="05AA07EB" w:rsidR="00A004AA" w:rsidRPr="00F57A08" w:rsidRDefault="00217ADC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  <w:lang w:eastAsia="es-ES"/>
      </w:rPr>
      <w:drawing>
        <wp:anchor distT="0" distB="0" distL="114300" distR="114300" simplePos="0" relativeHeight="251657728" behindDoc="1" locked="0" layoutInCell="0" allowOverlap="1" wp14:anchorId="102A0C70" wp14:editId="1E8C4118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2C5F2" w14:textId="77777777" w:rsidR="00A004AA" w:rsidRPr="00F57A08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141092CF" w14:textId="77777777" w:rsidR="00A004AA" w:rsidRPr="00F57A08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DCC406" w14:textId="77777777" w:rsidR="00F26B6B" w:rsidRPr="0020528C" w:rsidRDefault="00E3317E" w:rsidP="00573264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color w:val="173A4E"/>
        <w:sz w:val="18"/>
        <w:szCs w:val="18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>Juventud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51DEC" w14:textId="77777777" w:rsidR="00EB2552" w:rsidRDefault="00EB25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04DC9"/>
    <w:multiLevelType w:val="hybridMultilevel"/>
    <w:tmpl w:val="71347A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4261F9"/>
    <w:multiLevelType w:val="hybridMultilevel"/>
    <w:tmpl w:val="5630D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DC"/>
    <w:rsid w:val="00000B56"/>
    <w:rsid w:val="00045DC1"/>
    <w:rsid w:val="0005606D"/>
    <w:rsid w:val="0006781B"/>
    <w:rsid w:val="000776D2"/>
    <w:rsid w:val="000D414E"/>
    <w:rsid w:val="00115EC0"/>
    <w:rsid w:val="0012534E"/>
    <w:rsid w:val="00135660"/>
    <w:rsid w:val="0019690C"/>
    <w:rsid w:val="001A5F9C"/>
    <w:rsid w:val="001F235F"/>
    <w:rsid w:val="0020528C"/>
    <w:rsid w:val="00217006"/>
    <w:rsid w:val="00217ADC"/>
    <w:rsid w:val="0022430D"/>
    <w:rsid w:val="0025107E"/>
    <w:rsid w:val="002A14A5"/>
    <w:rsid w:val="003B5639"/>
    <w:rsid w:val="0040232C"/>
    <w:rsid w:val="00517FED"/>
    <w:rsid w:val="00535549"/>
    <w:rsid w:val="00566B67"/>
    <w:rsid w:val="00573264"/>
    <w:rsid w:val="00583B06"/>
    <w:rsid w:val="005C7859"/>
    <w:rsid w:val="005D7149"/>
    <w:rsid w:val="0061436D"/>
    <w:rsid w:val="0062614C"/>
    <w:rsid w:val="00644027"/>
    <w:rsid w:val="006C7935"/>
    <w:rsid w:val="006F2012"/>
    <w:rsid w:val="007045F4"/>
    <w:rsid w:val="007120A4"/>
    <w:rsid w:val="007E2B23"/>
    <w:rsid w:val="00820A24"/>
    <w:rsid w:val="008232D1"/>
    <w:rsid w:val="00885310"/>
    <w:rsid w:val="00890775"/>
    <w:rsid w:val="008D1039"/>
    <w:rsid w:val="00922E00"/>
    <w:rsid w:val="00942D27"/>
    <w:rsid w:val="00960B9A"/>
    <w:rsid w:val="00A004AA"/>
    <w:rsid w:val="00AC6518"/>
    <w:rsid w:val="00B173AF"/>
    <w:rsid w:val="00B20EB5"/>
    <w:rsid w:val="00B220A9"/>
    <w:rsid w:val="00B40B21"/>
    <w:rsid w:val="00B66530"/>
    <w:rsid w:val="00B71EF0"/>
    <w:rsid w:val="00BA74BC"/>
    <w:rsid w:val="00BB194B"/>
    <w:rsid w:val="00BD6D3A"/>
    <w:rsid w:val="00BF0430"/>
    <w:rsid w:val="00C174D0"/>
    <w:rsid w:val="00C30735"/>
    <w:rsid w:val="00C913BF"/>
    <w:rsid w:val="00CA1843"/>
    <w:rsid w:val="00CD3030"/>
    <w:rsid w:val="00CF51F5"/>
    <w:rsid w:val="00D25626"/>
    <w:rsid w:val="00D26DBC"/>
    <w:rsid w:val="00D43F51"/>
    <w:rsid w:val="00D57582"/>
    <w:rsid w:val="00D81255"/>
    <w:rsid w:val="00E2009C"/>
    <w:rsid w:val="00E3317E"/>
    <w:rsid w:val="00E54842"/>
    <w:rsid w:val="00EB2552"/>
    <w:rsid w:val="00EB43A9"/>
    <w:rsid w:val="00F02288"/>
    <w:rsid w:val="00F26B6B"/>
    <w:rsid w:val="00F5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6442718"/>
  <w15:chartTrackingRefBased/>
  <w15:docId w15:val="{324C0A16-CADF-4967-AE28-ED1D2B8F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_zarco\Documents\MODELOS%20ACTUALIZADOS\Hoja%20en%20blanco%20con%20logo\Folio%20Centros-MyJ%20con%20p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Centros-MyJ con pie</Template>
  <TotalTime>2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ZARCO PIMENTEL, TRINIDAD ISABEL</dc:creator>
  <cp:keywords/>
  <dc:description/>
  <cp:lastModifiedBy>ALVAREZ MERA, ANGELA MARIA</cp:lastModifiedBy>
  <cp:revision>3</cp:revision>
  <cp:lastPrinted>2024-03-25T08:41:00Z</cp:lastPrinted>
  <dcterms:created xsi:type="dcterms:W3CDTF">2026-01-07T11:01:00Z</dcterms:created>
  <dcterms:modified xsi:type="dcterms:W3CDTF">2026-01-07T11:02:00Z</dcterms:modified>
</cp:coreProperties>
</file>