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DEF8" w14:textId="77777777" w:rsidR="00105011" w:rsidRPr="00EE5CF4" w:rsidRDefault="00105011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Cs/>
          <w:sz w:val="32"/>
          <w:szCs w:val="32"/>
        </w:rPr>
      </w:pPr>
      <w:r w:rsidRPr="00EE5CF4">
        <w:rPr>
          <w:rFonts w:ascii="Chivo" w:hAnsi="Chivo" w:cs="Chivo"/>
          <w:bCs/>
          <w:sz w:val="32"/>
          <w:szCs w:val="32"/>
        </w:rPr>
        <w:t>BOLETIN DE INSCRIPCIÓN</w:t>
      </w:r>
    </w:p>
    <w:p w14:paraId="47B3B89D" w14:textId="77777777" w:rsidR="00EE5CF4" w:rsidRDefault="00EE5CF4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color w:val="808000"/>
          <w:sz w:val="28"/>
          <w:szCs w:val="28"/>
        </w:rPr>
      </w:pPr>
    </w:p>
    <w:p w14:paraId="44F46301" w14:textId="587ED1F4" w:rsidR="00C109E1" w:rsidRDefault="00EE5CF4" w:rsidP="00C109E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sz w:val="44"/>
          <w:szCs w:val="44"/>
        </w:rPr>
      </w:pPr>
      <w:r w:rsidRPr="00EE5CF4">
        <w:rPr>
          <w:rFonts w:ascii="Chivo" w:hAnsi="Chivo" w:cs="Chivo"/>
          <w:bCs/>
          <w:sz w:val="28"/>
          <w:szCs w:val="28"/>
        </w:rPr>
        <w:t>Curso</w:t>
      </w:r>
      <w:r>
        <w:rPr>
          <w:rFonts w:ascii="Chivo" w:hAnsi="Chivo" w:cs="Chivo"/>
          <w:b/>
          <w:sz w:val="28"/>
          <w:szCs w:val="28"/>
        </w:rPr>
        <w:t xml:space="preserve">:      </w:t>
      </w:r>
      <w:r w:rsidRPr="00EE5CF4">
        <w:rPr>
          <w:rFonts w:ascii="Chivo" w:hAnsi="Chivo" w:cs="Chivo"/>
          <w:b/>
          <w:sz w:val="44"/>
          <w:szCs w:val="44"/>
        </w:rPr>
        <w:t>CYBERSEGURIDAD</w:t>
      </w:r>
    </w:p>
    <w:p w14:paraId="5E574837" w14:textId="77777777" w:rsidR="00C109E1" w:rsidRDefault="00C109E1" w:rsidP="00C109E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sz w:val="44"/>
          <w:szCs w:val="44"/>
        </w:rPr>
      </w:pPr>
    </w:p>
    <w:p w14:paraId="41D140CB" w14:textId="76DB5CAA" w:rsidR="007B5125" w:rsidRPr="00C109E1" w:rsidRDefault="00C109E1" w:rsidP="00C109E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sz w:val="28"/>
          <w:szCs w:val="28"/>
        </w:rPr>
      </w:pPr>
      <w:r w:rsidRPr="00C109E1">
        <w:rPr>
          <w:rFonts w:ascii="Chivo" w:hAnsi="Chivo" w:cs="Chivo"/>
          <w:b/>
          <w:sz w:val="28"/>
          <w:szCs w:val="28"/>
        </w:rPr>
        <w:t xml:space="preserve">Dirigido a AGSC y </w:t>
      </w:r>
      <w:r>
        <w:rPr>
          <w:rFonts w:ascii="Chivo" w:hAnsi="Chivo" w:cs="Chivo"/>
          <w:b/>
          <w:sz w:val="28"/>
          <w:szCs w:val="28"/>
        </w:rPr>
        <w:t>T</w:t>
      </w:r>
      <w:r w:rsidRPr="00C109E1">
        <w:rPr>
          <w:rFonts w:ascii="Chivo" w:hAnsi="Chivo" w:cs="Chivo"/>
          <w:b/>
          <w:sz w:val="28"/>
          <w:szCs w:val="28"/>
        </w:rPr>
        <w:t>écnicos</w:t>
      </w:r>
      <w:r>
        <w:rPr>
          <w:rFonts w:ascii="Chivo" w:hAnsi="Chivo" w:cs="Chivo"/>
          <w:b/>
          <w:sz w:val="28"/>
          <w:szCs w:val="28"/>
        </w:rPr>
        <w:t>/as</w:t>
      </w:r>
      <w:r w:rsidRPr="00C109E1">
        <w:rPr>
          <w:rFonts w:ascii="Chivo" w:hAnsi="Chivo" w:cs="Chivo"/>
          <w:b/>
          <w:sz w:val="28"/>
          <w:szCs w:val="28"/>
        </w:rPr>
        <w:t xml:space="preserve"> de</w:t>
      </w:r>
      <w:r>
        <w:rPr>
          <w:rFonts w:ascii="Chivo" w:hAnsi="Chivo" w:cs="Chivo"/>
          <w:b/>
          <w:sz w:val="28"/>
          <w:szCs w:val="28"/>
        </w:rPr>
        <w:t xml:space="preserve"> J</w:t>
      </w:r>
      <w:r w:rsidRPr="00C109E1">
        <w:rPr>
          <w:rFonts w:ascii="Chivo" w:hAnsi="Chivo" w:cs="Chivo"/>
          <w:b/>
          <w:sz w:val="28"/>
          <w:szCs w:val="28"/>
        </w:rPr>
        <w:t>uventud de la provincia de Granada</w:t>
      </w:r>
    </w:p>
    <w:p w14:paraId="30A2B4DE" w14:textId="77777777" w:rsidR="00EE5CF4" w:rsidRDefault="00EE5CF4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Cs/>
        </w:rPr>
      </w:pPr>
    </w:p>
    <w:p w14:paraId="7FD589E7" w14:textId="77777777" w:rsidR="00EE5CF4" w:rsidRDefault="00EE5CF4" w:rsidP="00EE5CF4">
      <w:pPr>
        <w:pStyle w:val="Encabezado"/>
        <w:tabs>
          <w:tab w:val="left" w:pos="6324"/>
        </w:tabs>
        <w:rPr>
          <w:rFonts w:ascii="Chivo" w:hAnsi="Chivo" w:cs="Chivo"/>
          <w:bCs/>
        </w:rPr>
      </w:pPr>
    </w:p>
    <w:p w14:paraId="10169A80" w14:textId="4B1CF2FD" w:rsidR="00105011" w:rsidRPr="00EE5CF4" w:rsidRDefault="00EE5CF4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Cs/>
        </w:rPr>
      </w:pPr>
      <w:r w:rsidRPr="00EE5CF4">
        <w:rPr>
          <w:rFonts w:ascii="Chivo" w:hAnsi="Chivo" w:cs="Chivo"/>
          <w:bCs/>
        </w:rPr>
        <w:t xml:space="preserve">23 de octubre a 23 de noviembre de </w:t>
      </w:r>
      <w:r w:rsidR="00105011" w:rsidRPr="00EE5CF4">
        <w:rPr>
          <w:rFonts w:ascii="Chivo" w:hAnsi="Chivo" w:cs="Chivo"/>
          <w:bCs/>
        </w:rPr>
        <w:t>2024</w:t>
      </w:r>
    </w:p>
    <w:p w14:paraId="4E0F4719" w14:textId="77777777" w:rsidR="009F5B40" w:rsidRDefault="009F5B40" w:rsidP="009F5B40">
      <w:pPr>
        <w:jc w:val="center"/>
        <w:rPr>
          <w:rFonts w:ascii="Garamond" w:hAnsi="Garamond" w:cs="Tahoma"/>
          <w:b/>
        </w:rPr>
      </w:pPr>
    </w:p>
    <w:tbl>
      <w:tblPr>
        <w:tblW w:w="10490" w:type="dxa"/>
        <w:tblInd w:w="-497" w:type="dxa"/>
        <w:tblBorders>
          <w:top w:val="single" w:sz="24" w:space="0" w:color="808000"/>
          <w:left w:val="single" w:sz="24" w:space="0" w:color="808000"/>
          <w:bottom w:val="single" w:sz="24" w:space="0" w:color="808000"/>
          <w:right w:val="single" w:sz="24" w:space="0" w:color="808000"/>
          <w:insideH w:val="single" w:sz="24" w:space="0" w:color="808000"/>
          <w:insideV w:val="single" w:sz="24" w:space="0" w:color="8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26"/>
        <w:gridCol w:w="5628"/>
      </w:tblGrid>
      <w:tr w:rsidR="009F5B40" w:rsidRPr="00B00318" w14:paraId="79773625" w14:textId="77777777" w:rsidTr="000A681C">
        <w:trPr>
          <w:trHeight w:val="598"/>
        </w:trPr>
        <w:tc>
          <w:tcPr>
            <w:tcW w:w="4536" w:type="dxa"/>
          </w:tcPr>
          <w:p w14:paraId="3B2770F6" w14:textId="4318546C" w:rsidR="009F5B40" w:rsidRPr="00B00318" w:rsidRDefault="009F5B40" w:rsidP="000A681C">
            <w:pPr>
              <w:pStyle w:val="Encabezado"/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 xml:space="preserve">NOMBRE: </w:t>
            </w:r>
          </w:p>
        </w:tc>
        <w:tc>
          <w:tcPr>
            <w:tcW w:w="5954" w:type="dxa"/>
            <w:gridSpan w:val="2"/>
          </w:tcPr>
          <w:p w14:paraId="73254FE7" w14:textId="176B89C8" w:rsidR="009F5B40" w:rsidRPr="00B00318" w:rsidRDefault="009F5B40" w:rsidP="000A681C">
            <w:pPr>
              <w:pStyle w:val="Encabezado"/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APELLIDOS: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</w:p>
        </w:tc>
      </w:tr>
      <w:tr w:rsidR="009F5B40" w:rsidRPr="00B00318" w14:paraId="59861885" w14:textId="77777777" w:rsidTr="000A681C">
        <w:trPr>
          <w:trHeight w:val="598"/>
        </w:trPr>
        <w:tc>
          <w:tcPr>
            <w:tcW w:w="10490" w:type="dxa"/>
            <w:gridSpan w:val="3"/>
          </w:tcPr>
          <w:p w14:paraId="6D651290" w14:textId="13916944" w:rsidR="009F5B40" w:rsidRPr="00B00318" w:rsidRDefault="009F5B40" w:rsidP="000A681C">
            <w:pPr>
              <w:pStyle w:val="Encabezado"/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D.N.I.: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</w:p>
        </w:tc>
      </w:tr>
      <w:tr w:rsidR="009F5B40" w:rsidRPr="00B00318" w14:paraId="1ADC4DDA" w14:textId="77777777" w:rsidTr="000A681C">
        <w:trPr>
          <w:trHeight w:val="598"/>
        </w:trPr>
        <w:tc>
          <w:tcPr>
            <w:tcW w:w="10490" w:type="dxa"/>
            <w:gridSpan w:val="3"/>
          </w:tcPr>
          <w:p w14:paraId="08678A0D" w14:textId="395AF2D1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ENTIDAD: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DIPUTACIÓN DE </w:t>
            </w:r>
            <w:r w:rsidR="00C109E1">
              <w:rPr>
                <w:rFonts w:ascii="Chivo" w:hAnsi="Chivo" w:cs="Chivo"/>
                <w:b/>
                <w:sz w:val="22"/>
                <w:szCs w:val="22"/>
              </w:rPr>
              <w:t>GRANADA,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JUVENTUD</w:t>
            </w:r>
          </w:p>
          <w:p w14:paraId="0727BF23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</w:p>
        </w:tc>
      </w:tr>
      <w:tr w:rsidR="009F5B40" w:rsidRPr="00B00318" w14:paraId="6553140F" w14:textId="77777777" w:rsidTr="000A681C">
        <w:trPr>
          <w:trHeight w:val="598"/>
        </w:trPr>
        <w:tc>
          <w:tcPr>
            <w:tcW w:w="10490" w:type="dxa"/>
            <w:gridSpan w:val="3"/>
          </w:tcPr>
          <w:p w14:paraId="10A35726" w14:textId="4C80249A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CARGO/ PUESTO: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</w:p>
        </w:tc>
      </w:tr>
      <w:tr w:rsidR="009F5B40" w:rsidRPr="00B00318" w14:paraId="01129AE6" w14:textId="77777777" w:rsidTr="000A681C">
        <w:trPr>
          <w:trHeight w:val="598"/>
        </w:trPr>
        <w:tc>
          <w:tcPr>
            <w:tcW w:w="4862" w:type="dxa"/>
            <w:gridSpan w:val="2"/>
          </w:tcPr>
          <w:p w14:paraId="3F3579B0" w14:textId="6B090C0C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LOCALIDAD: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28" w:type="dxa"/>
          </w:tcPr>
          <w:p w14:paraId="018A208B" w14:textId="55201BF9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TELÉFONO (preferentemente móvil):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</w:p>
          <w:p w14:paraId="2B0F328A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</w:p>
        </w:tc>
      </w:tr>
      <w:tr w:rsidR="009F5B40" w:rsidRPr="00B00318" w14:paraId="75AFF433" w14:textId="77777777" w:rsidTr="000A681C">
        <w:trPr>
          <w:trHeight w:val="598"/>
        </w:trPr>
        <w:tc>
          <w:tcPr>
            <w:tcW w:w="10490" w:type="dxa"/>
            <w:gridSpan w:val="3"/>
          </w:tcPr>
          <w:p w14:paraId="41CD2277" w14:textId="4BDE03C9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Correo electrónico:</w:t>
            </w:r>
            <w:r w:rsidR="00AB1D26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</w:p>
        </w:tc>
      </w:tr>
      <w:tr w:rsidR="009F5B40" w:rsidRPr="00B00318" w14:paraId="7BFDA675" w14:textId="77777777" w:rsidTr="000A681C">
        <w:trPr>
          <w:trHeight w:val="598"/>
        </w:trPr>
        <w:tc>
          <w:tcPr>
            <w:tcW w:w="10490" w:type="dxa"/>
            <w:gridSpan w:val="3"/>
          </w:tcPr>
          <w:p w14:paraId="7A3848BA" w14:textId="77777777" w:rsidR="009F5B40" w:rsidRPr="00B00318" w:rsidRDefault="009F5B40" w:rsidP="000A681C">
            <w:pPr>
              <w:rPr>
                <w:rFonts w:ascii="Chivo" w:hAnsi="Chivo" w:cs="Chivo"/>
                <w:b/>
                <w:sz w:val="22"/>
                <w:szCs w:val="22"/>
                <w:u w:val="single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  <w:u w:val="single"/>
              </w:rPr>
              <w:t>INFORMACIÓN IMPORTANTE</w:t>
            </w:r>
          </w:p>
          <w:p w14:paraId="5C4AFFAE" w14:textId="77777777" w:rsidR="009F5B40" w:rsidRPr="00B00318" w:rsidRDefault="009F5B40" w:rsidP="000A681C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1068"/>
              <w:rPr>
                <w:rFonts w:ascii="Chivo" w:hAnsi="Chivo" w:cs="Chivo"/>
                <w:b/>
                <w:sz w:val="22"/>
                <w:szCs w:val="22"/>
                <w:u w:val="single"/>
              </w:rPr>
            </w:pPr>
          </w:p>
          <w:p w14:paraId="443F96A5" w14:textId="0C25A0B6" w:rsidR="009F5B40" w:rsidRPr="00B00318" w:rsidRDefault="00904F63" w:rsidP="000A681C">
            <w:pPr>
              <w:numPr>
                <w:ilvl w:val="0"/>
                <w:numId w:val="2"/>
              </w:numPr>
              <w:tabs>
                <w:tab w:val="num" w:pos="284"/>
              </w:tabs>
              <w:ind w:left="213" w:hanging="213"/>
              <w:rPr>
                <w:rFonts w:ascii="Chivo" w:hAnsi="Chivo" w:cs="Chivo"/>
                <w:b/>
                <w:sz w:val="22"/>
                <w:szCs w:val="22"/>
                <w:u w:val="single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  <w:u w:val="single"/>
              </w:rPr>
              <w:t>Inscripción Gratuita</w:t>
            </w:r>
            <w:r w:rsidR="009F5B40" w:rsidRPr="00B00318">
              <w:rPr>
                <w:rFonts w:ascii="Chivo" w:hAnsi="Chivo" w:cs="Chivo"/>
                <w:b/>
                <w:sz w:val="22"/>
                <w:szCs w:val="22"/>
                <w:u w:val="single"/>
              </w:rPr>
              <w:t>,</w:t>
            </w:r>
            <w:r w:rsidR="009F5B40" w:rsidRPr="00B00318">
              <w:rPr>
                <w:rFonts w:ascii="Chivo" w:hAnsi="Chivo" w:cs="Chivo"/>
                <w:bCs/>
                <w:sz w:val="22"/>
                <w:szCs w:val="22"/>
              </w:rPr>
              <w:t xml:space="preserve"> </w:t>
            </w:r>
            <w:r w:rsidR="009F5B40" w:rsidRPr="00E94AFF">
              <w:rPr>
                <w:rFonts w:ascii="Chivo" w:hAnsi="Chivo" w:cs="Chivo"/>
                <w:bCs/>
                <w:sz w:val="22"/>
                <w:szCs w:val="22"/>
              </w:rPr>
              <w:t>s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e hará por riguroso orden de llegada hasta completar aforo. Una vez </w:t>
            </w:r>
            <w:r w:rsidR="009F5B40" w:rsidRPr="00B00318">
              <w:rPr>
                <w:rFonts w:ascii="Chivo" w:hAnsi="Chivo" w:cs="Chivo"/>
                <w:b/>
                <w:sz w:val="22"/>
                <w:szCs w:val="22"/>
              </w:rPr>
              <w:t>completado el aforo</w:t>
            </w:r>
            <w:r w:rsidR="00CC7BBE">
              <w:rPr>
                <w:rFonts w:ascii="Chivo" w:hAnsi="Chivo" w:cs="Chivo"/>
                <w:b/>
                <w:sz w:val="22"/>
                <w:szCs w:val="22"/>
              </w:rPr>
              <w:t xml:space="preserve"> </w:t>
            </w:r>
            <w:r w:rsidR="00CC7BBE">
              <w:rPr>
                <w:rFonts w:ascii="Chivo" w:hAnsi="Chivo" w:cs="Chivo"/>
                <w:sz w:val="22"/>
                <w:szCs w:val="22"/>
              </w:rPr>
              <w:t>de 25 plazas</w:t>
            </w:r>
            <w:r w:rsidR="009F5B40" w:rsidRPr="00B00318">
              <w:rPr>
                <w:rFonts w:ascii="Chivo" w:hAnsi="Chivo" w:cs="Chivo"/>
                <w:b/>
                <w:sz w:val="22"/>
                <w:szCs w:val="22"/>
              </w:rPr>
              <w:t xml:space="preserve"> cerraremos inscripciones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por lo que recomendamos que, si des</w:t>
            </w:r>
            <w:r w:rsidR="00FA656D">
              <w:rPr>
                <w:rFonts w:ascii="Chivo" w:hAnsi="Chivo" w:cs="Chivo"/>
                <w:sz w:val="22"/>
                <w:szCs w:val="22"/>
              </w:rPr>
              <w:t>ean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asistir, reali</w:t>
            </w:r>
            <w:r w:rsidR="00FA656D">
              <w:rPr>
                <w:rFonts w:ascii="Chivo" w:hAnsi="Chivo" w:cs="Chivo"/>
                <w:sz w:val="22"/>
                <w:szCs w:val="22"/>
              </w:rPr>
              <w:t>cen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la inscripción a la mayor brevedad posible</w:t>
            </w:r>
            <w:r w:rsidR="00FA656D">
              <w:rPr>
                <w:rFonts w:ascii="Chivo" w:hAnsi="Chivo" w:cs="Chivo"/>
                <w:sz w:val="22"/>
                <w:szCs w:val="22"/>
              </w:rPr>
              <w:t>.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</w:t>
            </w:r>
          </w:p>
          <w:p w14:paraId="56830903" w14:textId="3ABBC279" w:rsidR="009F5B40" w:rsidRPr="00B00318" w:rsidRDefault="00CC7BBE" w:rsidP="00CC7BBE">
            <w:pPr>
              <w:tabs>
                <w:tab w:val="left" w:pos="7844"/>
              </w:tabs>
              <w:spacing w:before="120" w:after="120"/>
              <w:rPr>
                <w:rFonts w:ascii="Chivo" w:hAnsi="Chivo" w:cs="Chivo"/>
                <w:sz w:val="22"/>
                <w:szCs w:val="22"/>
              </w:rPr>
            </w:pPr>
            <w:r>
              <w:rPr>
                <w:rFonts w:ascii="Chivo" w:hAnsi="Chivo" w:cs="Chivo"/>
                <w:sz w:val="22"/>
                <w:szCs w:val="22"/>
              </w:rPr>
              <w:tab/>
            </w:r>
          </w:p>
        </w:tc>
      </w:tr>
      <w:tr w:rsidR="009F5B40" w:rsidRPr="00B00318" w14:paraId="79843272" w14:textId="77777777" w:rsidTr="000A681C">
        <w:trPr>
          <w:trHeight w:val="598"/>
        </w:trPr>
        <w:tc>
          <w:tcPr>
            <w:tcW w:w="10490" w:type="dxa"/>
            <w:gridSpan w:val="3"/>
          </w:tcPr>
          <w:p w14:paraId="4CE7C5B2" w14:textId="77777777" w:rsidR="009F5B40" w:rsidRPr="00B00318" w:rsidRDefault="009F5B40" w:rsidP="000A681C">
            <w:pPr>
              <w:tabs>
                <w:tab w:val="left" w:pos="355"/>
              </w:tabs>
              <w:rPr>
                <w:rFonts w:ascii="Chivo" w:hAnsi="Chivo" w:cs="Chivo"/>
                <w:sz w:val="22"/>
                <w:szCs w:val="22"/>
              </w:rPr>
            </w:pPr>
            <w:r w:rsidRPr="00B00318">
              <w:rPr>
                <w:rFonts w:ascii="Chivo" w:hAnsi="Chivo" w:cs="Chivo"/>
                <w:sz w:val="22"/>
                <w:szCs w:val="22"/>
              </w:rPr>
              <w:t>Enviar por correo electrónico a:</w:t>
            </w:r>
          </w:p>
          <w:p w14:paraId="52FADCCE" w14:textId="7AEFED0E" w:rsidR="009F5B40" w:rsidRPr="00B00318" w:rsidRDefault="00105011" w:rsidP="000A681C">
            <w:pPr>
              <w:tabs>
                <w:tab w:val="left" w:pos="355"/>
              </w:tabs>
              <w:rPr>
                <w:rFonts w:ascii="Chivo" w:hAnsi="Chivo" w:cs="Chivo"/>
                <w:sz w:val="22"/>
                <w:szCs w:val="22"/>
              </w:rPr>
            </w:pPr>
            <w:hyperlink r:id="rId7" w:history="1">
              <w:r w:rsidRPr="00B00318">
                <w:rPr>
                  <w:rStyle w:val="Hipervnculo"/>
                  <w:rFonts w:ascii="Chivo" w:hAnsi="Chivo" w:cs="Chivo"/>
                  <w:sz w:val="22"/>
                  <w:szCs w:val="22"/>
                </w:rPr>
                <w:t>natacha.lopez@dipgra.es</w:t>
              </w:r>
            </w:hyperlink>
            <w:r w:rsidR="009F5B40" w:rsidRPr="00B00318">
              <w:rPr>
                <w:rFonts w:ascii="Chivo" w:hAnsi="Chivo" w:cs="Chivo"/>
                <w:sz w:val="22"/>
                <w:szCs w:val="22"/>
                <w:u w:val="single"/>
              </w:rPr>
              <w:t xml:space="preserve"> 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o llamando al </w:t>
            </w:r>
            <w:r w:rsidR="007B5125" w:rsidRPr="00B00318">
              <w:rPr>
                <w:rFonts w:ascii="Chivo" w:hAnsi="Chivo" w:cs="Chivo"/>
                <w:sz w:val="22"/>
                <w:szCs w:val="22"/>
              </w:rPr>
              <w:t>tfno.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958 24 73</w:t>
            </w:r>
            <w:r w:rsidR="00443E61" w:rsidRPr="00B00318">
              <w:rPr>
                <w:rFonts w:ascii="Chivo" w:hAnsi="Chivo" w:cs="Chivo"/>
                <w:sz w:val="22"/>
                <w:szCs w:val="22"/>
              </w:rPr>
              <w:t xml:space="preserve"> 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>94</w:t>
            </w:r>
          </w:p>
          <w:p w14:paraId="7CF5B741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sz w:val="22"/>
                <w:szCs w:val="22"/>
              </w:rPr>
            </w:pPr>
          </w:p>
        </w:tc>
      </w:tr>
      <w:tr w:rsidR="009F5B40" w:rsidRPr="00B00318" w14:paraId="7427A50C" w14:textId="77777777" w:rsidTr="000A681C">
        <w:trPr>
          <w:trHeight w:val="20"/>
        </w:trPr>
        <w:tc>
          <w:tcPr>
            <w:tcW w:w="10490" w:type="dxa"/>
            <w:gridSpan w:val="3"/>
          </w:tcPr>
          <w:p w14:paraId="4204F4B5" w14:textId="77777777" w:rsidR="009F5B40" w:rsidRPr="00B00318" w:rsidRDefault="009F5B40" w:rsidP="000A681C">
            <w:pPr>
              <w:rPr>
                <w:rFonts w:ascii="Chivo" w:hAnsi="Chivo" w:cs="Chivo"/>
                <w:sz w:val="22"/>
                <w:szCs w:val="22"/>
              </w:rPr>
            </w:pPr>
            <w:r w:rsidRPr="00B00318">
              <w:rPr>
                <w:rFonts w:ascii="Chivo" w:hAnsi="Chivo" w:cs="Chivo"/>
                <w:sz w:val="22"/>
                <w:szCs w:val="22"/>
              </w:rPr>
              <w:t xml:space="preserve">     </w:t>
            </w:r>
          </w:p>
          <w:p w14:paraId="532CAE4D" w14:textId="260248E4" w:rsidR="009F5B40" w:rsidRPr="00B00318" w:rsidRDefault="009F5B40" w:rsidP="007B5125">
            <w:pPr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sz w:val="22"/>
                <w:szCs w:val="22"/>
              </w:rPr>
              <w:t xml:space="preserve"> Último día de inscripción:  </w:t>
            </w:r>
            <w:r w:rsidR="00C109E1" w:rsidRPr="00C109E1">
              <w:rPr>
                <w:rFonts w:ascii="Chivo" w:hAnsi="Chivo" w:cs="Chivo"/>
                <w:b/>
                <w:sz w:val="22"/>
                <w:szCs w:val="22"/>
              </w:rPr>
              <w:t xml:space="preserve">16 de </w:t>
            </w:r>
            <w:r w:rsidR="00AA2C0D">
              <w:rPr>
                <w:rFonts w:ascii="Chivo" w:hAnsi="Chivo" w:cs="Chivo"/>
                <w:b/>
                <w:sz w:val="22"/>
                <w:szCs w:val="22"/>
              </w:rPr>
              <w:t>octubre</w:t>
            </w:r>
            <w:r w:rsidRPr="00C109E1">
              <w:rPr>
                <w:rFonts w:ascii="Chivo" w:hAnsi="Chivo" w:cs="Chivo"/>
                <w:b/>
                <w:sz w:val="22"/>
                <w:szCs w:val="22"/>
              </w:rPr>
              <w:t xml:space="preserve"> de 2024 </w:t>
            </w:r>
          </w:p>
        </w:tc>
      </w:tr>
    </w:tbl>
    <w:p w14:paraId="2FF3BED6" w14:textId="77777777" w:rsidR="009F5B40" w:rsidRPr="002F3045" w:rsidRDefault="009F5B40" w:rsidP="009F5B40">
      <w:pPr>
        <w:jc w:val="center"/>
        <w:rPr>
          <w:rFonts w:ascii="Garamond" w:hAnsi="Garamond" w:cs="Tahoma"/>
          <w:b/>
          <w:i/>
          <w:color w:val="808000"/>
        </w:rPr>
      </w:pPr>
    </w:p>
    <w:p w14:paraId="34ECECC9" w14:textId="2825E2BD" w:rsidR="009F5B40" w:rsidRPr="001D4F17" w:rsidRDefault="00B00318" w:rsidP="009F5B40">
      <w:pPr>
        <w:jc w:val="both"/>
        <w:rPr>
          <w:rFonts w:ascii="Garamond" w:hAnsi="Garamond"/>
          <w:color w:val="000000"/>
          <w:sz w:val="18"/>
          <w:szCs w:val="18"/>
        </w:rPr>
      </w:pPr>
      <w:r>
        <w:rPr>
          <w:rFonts w:ascii="Garamond" w:hAnsi="Garamond"/>
          <w:noProof/>
          <w:color w:val="000000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2DB2" wp14:editId="444AE082">
                <wp:simplePos x="0" y="0"/>
                <wp:positionH relativeFrom="column">
                  <wp:posOffset>-318539</wp:posOffset>
                </wp:positionH>
                <wp:positionV relativeFrom="paragraph">
                  <wp:posOffset>143337</wp:posOffset>
                </wp:positionV>
                <wp:extent cx="228600" cy="117763"/>
                <wp:effectExtent l="0" t="0" r="19050" b="15875"/>
                <wp:wrapNone/>
                <wp:docPr id="10264180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17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CE610" w14:textId="77777777" w:rsidR="00B00318" w:rsidRDefault="00B0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82D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5.1pt;margin-top:11.3pt;width:1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UENwIAAHsEAAAOAAAAZHJzL2Uyb0RvYy54bWysVE1v2zAMvQ/YfxB0X2ynadIF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" fillcolor="white [3201]" strokeweight=".5pt">
                <v:textbox>
                  <w:txbxContent>
                    <w:p w14:paraId="34ECE610" w14:textId="77777777" w:rsidR="00B00318" w:rsidRDefault="00B00318"/>
                  </w:txbxContent>
                </v:textbox>
              </v:shape>
            </w:pict>
          </mc:Fallback>
        </mc:AlternateContent>
      </w:r>
    </w:p>
    <w:p w14:paraId="2CE41222" w14:textId="77777777" w:rsidR="00B00318" w:rsidRDefault="00B00318" w:rsidP="00CF51F5">
      <w:pPr>
        <w:rPr>
          <w:rFonts w:ascii="Chivo" w:hAnsi="Chivo" w:cs="Chivo"/>
          <w:color w:val="000000"/>
          <w:sz w:val="18"/>
          <w:szCs w:val="18"/>
          <w:lang w:eastAsia="es-ES"/>
        </w:rPr>
      </w:pPr>
      <w:r>
        <w:rPr>
          <w:rFonts w:ascii="Chivo" w:hAnsi="Chivo" w:cs="Chivo"/>
          <w:color w:val="000000"/>
          <w:sz w:val="18"/>
          <w:szCs w:val="18"/>
          <w:lang w:eastAsia="es-ES"/>
        </w:rPr>
        <w:t xml:space="preserve">Acepto, </w:t>
      </w:r>
    </w:p>
    <w:p w14:paraId="6EBB0C61" w14:textId="5384E8CE" w:rsidR="00CF51F5" w:rsidRPr="00B00318" w:rsidRDefault="001D4F17" w:rsidP="00B00318">
      <w:pPr>
        <w:jc w:val="both"/>
        <w:rPr>
          <w:rFonts w:ascii="Chivo" w:hAnsi="Chivo" w:cs="Chivo"/>
          <w:color w:val="000000"/>
          <w:sz w:val="18"/>
          <w:szCs w:val="18"/>
          <w:lang w:eastAsia="es-ES"/>
        </w:rPr>
      </w:pP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(*) Los datos personales que facilitas en la solicitud de i</w:t>
      </w:r>
      <w:r w:rsidR="00B00318" w:rsidRPr="00B00318">
        <w:rPr>
          <w:rFonts w:ascii="Chivo" w:hAnsi="Chivo" w:cs="Chivo"/>
          <w:color w:val="000000"/>
          <w:sz w:val="18"/>
          <w:szCs w:val="18"/>
          <w:lang w:eastAsia="es-ES"/>
        </w:rPr>
        <w:t>nscripció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n son tratados de acuerdo a lo dispuesto en el </w:t>
      </w:r>
      <w:hyperlink r:id="rId8" w:tgtFrame="_blank" w:history="1">
        <w:r w:rsidRPr="00B00318">
          <w:rPr>
            <w:rStyle w:val="Hipervnculo"/>
            <w:rFonts w:ascii="Chivo" w:hAnsi="Chivo" w:cs="Chivo"/>
            <w:color w:val="671C00"/>
            <w:sz w:val="18"/>
            <w:szCs w:val="18"/>
            <w:bdr w:val="none" w:sz="0" w:space="0" w:color="auto" w:frame="1"/>
            <w:lang w:eastAsia="es-ES"/>
          </w:rPr>
          <w:t>Reglamento (UE) 2016/679 del Parlamento Europeo y del Consejo, de 27 de abril de 2016.</w:t>
        </w:r>
      </w:hyperlink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 Conforme a este reglamento, debes dar tu consentimiento para que estos datos personales puedan ser utilizados por la D</w:t>
      </w:r>
      <w:r w:rsidR="001E723A" w:rsidRPr="00B00318">
        <w:rPr>
          <w:rFonts w:ascii="Chivo" w:hAnsi="Chivo" w:cs="Chivo"/>
          <w:color w:val="000000"/>
          <w:sz w:val="18"/>
          <w:szCs w:val="18"/>
          <w:lang w:eastAsia="es-ES"/>
        </w:rPr>
        <w:t>elegación de Juventud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 xml:space="preserve"> con la finalidad de gestionar tu</w:t>
      </w:r>
      <w:r w:rsidR="00B00318" w:rsidRPr="00B00318">
        <w:rPr>
          <w:rFonts w:ascii="Chivo" w:hAnsi="Chivo" w:cs="Chivo"/>
          <w:color w:val="000000"/>
          <w:sz w:val="18"/>
          <w:szCs w:val="18"/>
          <w:lang w:eastAsia="es-ES"/>
        </w:rPr>
        <w:t xml:space="preserve"> 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solicitud de in</w:t>
      </w:r>
      <w:r w:rsidR="00B00318" w:rsidRPr="00B00318">
        <w:rPr>
          <w:rFonts w:ascii="Chivo" w:hAnsi="Chivo" w:cs="Chivo"/>
          <w:color w:val="000000"/>
          <w:sz w:val="18"/>
          <w:szCs w:val="18"/>
          <w:lang w:eastAsia="es-ES"/>
        </w:rPr>
        <w:t>scripción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. Tus datos personales no serán comunicados a terceros. Puedes ejercer los derechos de acceso, rectificación, supresión, limitación y oposición dirigiéndote al responsable del tratamiento.</w:t>
      </w:r>
    </w:p>
    <w:sectPr w:rsidR="00CF51F5" w:rsidRPr="00B00318" w:rsidSect="00155FD8">
      <w:headerReference w:type="default" r:id="rId9"/>
      <w:footerReference w:type="default" r:id="rId10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4AC9" w14:textId="77777777" w:rsidR="00917260" w:rsidRDefault="00917260" w:rsidP="00F26B6B">
      <w:r>
        <w:separator/>
      </w:r>
    </w:p>
  </w:endnote>
  <w:endnote w:type="continuationSeparator" w:id="0">
    <w:p w14:paraId="5887FA72" w14:textId="77777777" w:rsidR="00917260" w:rsidRDefault="00917260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FD93" w14:textId="3273255D" w:rsidR="00F26B6B" w:rsidRPr="00A004AA" w:rsidRDefault="00217ADC" w:rsidP="007B5125">
    <w:pPr>
      <w:pStyle w:val="Piedepgina"/>
      <w:tabs>
        <w:tab w:val="clear" w:pos="8838"/>
      </w:tabs>
      <w:ind w:left="-426" w:right="-575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>Periodista Barrios Talavera, 1</w:t>
    </w:r>
    <w:r w:rsidR="0062614C">
      <w:rPr>
        <w:rFonts w:ascii="Chivo" w:hAnsi="Chivo" w:cs="Chivo"/>
        <w:color w:val="173A4E"/>
        <w:sz w:val="16"/>
        <w:szCs w:val="16"/>
      </w:rPr>
      <w:t xml:space="preserve"> – 180</w:t>
    </w:r>
    <w:r>
      <w:rPr>
        <w:rFonts w:ascii="Chivo" w:hAnsi="Chivo" w:cs="Chivo"/>
        <w:color w:val="173A4E"/>
        <w:sz w:val="16"/>
        <w:szCs w:val="16"/>
      </w:rPr>
      <w:t>14</w:t>
    </w:r>
    <w:r w:rsidR="0062614C">
      <w:rPr>
        <w:rFonts w:ascii="Chivo" w:hAnsi="Chivo" w:cs="Chivo"/>
        <w:color w:val="173A4E"/>
        <w:sz w:val="16"/>
        <w:szCs w:val="16"/>
      </w:rPr>
      <w:t xml:space="preserve">- </w:t>
    </w:r>
    <w:r w:rsidR="00F26B6B" w:rsidRPr="00A004AA">
      <w:rPr>
        <w:rFonts w:ascii="Chivo" w:hAnsi="Chivo" w:cs="Chivo"/>
        <w:color w:val="173A4E"/>
        <w:sz w:val="16"/>
        <w:szCs w:val="16"/>
      </w:rPr>
      <w:t>Granada</w:t>
    </w:r>
    <w:r w:rsidR="007B5125">
      <w:rPr>
        <w:rFonts w:ascii="Chivo" w:hAnsi="Chivo" w:cs="Chivo"/>
        <w:color w:val="173A4E"/>
        <w:sz w:val="16"/>
        <w:szCs w:val="16"/>
      </w:rPr>
      <w:t xml:space="preserve">                                                                </w:t>
    </w:r>
    <w:r w:rsidR="007B5125">
      <w:rPr>
        <w:rFonts w:ascii="Chivo" w:hAnsi="Chivo" w:cs="Chivo"/>
        <w:color w:val="173A4E"/>
        <w:sz w:val="16"/>
        <w:szCs w:val="16"/>
      </w:rPr>
      <w:tab/>
    </w:r>
    <w:r w:rsidR="007B5125">
      <w:rPr>
        <w:rFonts w:ascii="Chivo" w:hAnsi="Chivo" w:cs="Chivo"/>
        <w:color w:val="173A4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C2FB" w14:textId="77777777" w:rsidR="00917260" w:rsidRDefault="00917260" w:rsidP="00F26B6B">
      <w:r>
        <w:separator/>
      </w:r>
    </w:p>
  </w:footnote>
  <w:footnote w:type="continuationSeparator" w:id="0">
    <w:p w14:paraId="2888A741" w14:textId="77777777" w:rsidR="00917260" w:rsidRDefault="00917260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C6DC" w14:textId="05AA07EB" w:rsidR="00A004AA" w:rsidRPr="00F57A08" w:rsidRDefault="00217ADC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0" allowOverlap="1" wp14:anchorId="102A0C70" wp14:editId="1E8C4118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C5F2" w14:textId="77777777" w:rsidR="00A004AA" w:rsidRPr="00F57A08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141092CF" w14:textId="77777777" w:rsidR="00A004AA" w:rsidRPr="00F57A08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5ADCC406" w14:textId="77777777" w:rsidR="00F26B6B" w:rsidRPr="0020528C" w:rsidRDefault="00E3317E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Juventud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AB2"/>
    <w:multiLevelType w:val="hybridMultilevel"/>
    <w:tmpl w:val="DF2C32B6"/>
    <w:lvl w:ilvl="0" w:tplc="FECEE6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950542">
    <w:abstractNumId w:val="0"/>
  </w:num>
  <w:num w:numId="2" w16cid:durableId="47815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DC"/>
    <w:rsid w:val="00000B56"/>
    <w:rsid w:val="0001084B"/>
    <w:rsid w:val="00045DC1"/>
    <w:rsid w:val="0005606D"/>
    <w:rsid w:val="0006781B"/>
    <w:rsid w:val="00084995"/>
    <w:rsid w:val="000D5C49"/>
    <w:rsid w:val="00105011"/>
    <w:rsid w:val="00115EC0"/>
    <w:rsid w:val="0012534E"/>
    <w:rsid w:val="00135660"/>
    <w:rsid w:val="00155FD8"/>
    <w:rsid w:val="0019690C"/>
    <w:rsid w:val="001A5F9C"/>
    <w:rsid w:val="001D4F17"/>
    <w:rsid w:val="001E723A"/>
    <w:rsid w:val="001F235F"/>
    <w:rsid w:val="0020528C"/>
    <w:rsid w:val="00217006"/>
    <w:rsid w:val="00217ADC"/>
    <w:rsid w:val="0022430D"/>
    <w:rsid w:val="0025107E"/>
    <w:rsid w:val="002A14A5"/>
    <w:rsid w:val="002C1BD8"/>
    <w:rsid w:val="002C7C50"/>
    <w:rsid w:val="0035432C"/>
    <w:rsid w:val="00391CC2"/>
    <w:rsid w:val="003B5639"/>
    <w:rsid w:val="004375AE"/>
    <w:rsid w:val="00443E61"/>
    <w:rsid w:val="004A6C54"/>
    <w:rsid w:val="00517FED"/>
    <w:rsid w:val="00535549"/>
    <w:rsid w:val="005548A1"/>
    <w:rsid w:val="00566B67"/>
    <w:rsid w:val="00573264"/>
    <w:rsid w:val="00583B06"/>
    <w:rsid w:val="005B3FEB"/>
    <w:rsid w:val="005C7859"/>
    <w:rsid w:val="005D7149"/>
    <w:rsid w:val="005F5DA4"/>
    <w:rsid w:val="0061436D"/>
    <w:rsid w:val="00614B08"/>
    <w:rsid w:val="0062614C"/>
    <w:rsid w:val="00644027"/>
    <w:rsid w:val="00645747"/>
    <w:rsid w:val="006969F3"/>
    <w:rsid w:val="006C1D12"/>
    <w:rsid w:val="006C7935"/>
    <w:rsid w:val="006F2012"/>
    <w:rsid w:val="007120A4"/>
    <w:rsid w:val="00742B6A"/>
    <w:rsid w:val="007442E1"/>
    <w:rsid w:val="007B5125"/>
    <w:rsid w:val="007B5916"/>
    <w:rsid w:val="007E2B23"/>
    <w:rsid w:val="00820A24"/>
    <w:rsid w:val="008232D1"/>
    <w:rsid w:val="008421F1"/>
    <w:rsid w:val="00885310"/>
    <w:rsid w:val="00890775"/>
    <w:rsid w:val="008C01C3"/>
    <w:rsid w:val="008C63D9"/>
    <w:rsid w:val="00904F63"/>
    <w:rsid w:val="0091403F"/>
    <w:rsid w:val="00917260"/>
    <w:rsid w:val="00922E00"/>
    <w:rsid w:val="0093653F"/>
    <w:rsid w:val="00942D27"/>
    <w:rsid w:val="009F5B40"/>
    <w:rsid w:val="00A004AA"/>
    <w:rsid w:val="00A11D5E"/>
    <w:rsid w:val="00A1745C"/>
    <w:rsid w:val="00A3011A"/>
    <w:rsid w:val="00AA2C0D"/>
    <w:rsid w:val="00AB1D26"/>
    <w:rsid w:val="00AC6518"/>
    <w:rsid w:val="00B00318"/>
    <w:rsid w:val="00B173AF"/>
    <w:rsid w:val="00B20EB5"/>
    <w:rsid w:val="00B220A9"/>
    <w:rsid w:val="00B40B21"/>
    <w:rsid w:val="00B53471"/>
    <w:rsid w:val="00B66530"/>
    <w:rsid w:val="00B71EF0"/>
    <w:rsid w:val="00B82F9F"/>
    <w:rsid w:val="00BA5126"/>
    <w:rsid w:val="00BA74BC"/>
    <w:rsid w:val="00BB194B"/>
    <w:rsid w:val="00BF0AEA"/>
    <w:rsid w:val="00C109E1"/>
    <w:rsid w:val="00C174D0"/>
    <w:rsid w:val="00C30735"/>
    <w:rsid w:val="00C913BF"/>
    <w:rsid w:val="00CA1843"/>
    <w:rsid w:val="00CC7BBE"/>
    <w:rsid w:val="00CD3030"/>
    <w:rsid w:val="00CF1F2B"/>
    <w:rsid w:val="00CF51F5"/>
    <w:rsid w:val="00D25626"/>
    <w:rsid w:val="00D26DBC"/>
    <w:rsid w:val="00D43F51"/>
    <w:rsid w:val="00D57582"/>
    <w:rsid w:val="00D67AB4"/>
    <w:rsid w:val="00DA4500"/>
    <w:rsid w:val="00E2009C"/>
    <w:rsid w:val="00E3317E"/>
    <w:rsid w:val="00E54842"/>
    <w:rsid w:val="00E94AFF"/>
    <w:rsid w:val="00EB2552"/>
    <w:rsid w:val="00EB43A9"/>
    <w:rsid w:val="00EE5CF4"/>
    <w:rsid w:val="00F26B6B"/>
    <w:rsid w:val="00F57A08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2718"/>
  <w15:chartTrackingRefBased/>
  <w15:docId w15:val="{324C0A16-CADF-4967-AE28-ED1D2B8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styleId="Hipervnculo">
    <w:name w:val="Hyperlink"/>
    <w:rsid w:val="009F5B4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HTML/?uri=CELEX:32016R06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cha.lopez@dipgr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_zarco\Documents\MODELOS%20ACTUALIZADOS\Hoja%20en%20blanco%20con%20logo\Folio%20Centros-MyJ%20co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Centros-MyJ con pie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ZARCO PIMENTEL, TRINIDAD ISABEL</dc:creator>
  <cp:keywords/>
  <dc:description/>
  <cp:lastModifiedBy>ZARCO PIMENTEL, TRINIDAD ISABEL</cp:lastModifiedBy>
  <cp:revision>2</cp:revision>
  <cp:lastPrinted>2024-03-25T08:41:00Z</cp:lastPrinted>
  <dcterms:created xsi:type="dcterms:W3CDTF">2024-10-11T05:51:00Z</dcterms:created>
  <dcterms:modified xsi:type="dcterms:W3CDTF">2024-10-11T05:51:00Z</dcterms:modified>
</cp:coreProperties>
</file>