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6BBB" w14:textId="77777777" w:rsidR="00502256" w:rsidRPr="006508B0" w:rsidRDefault="00502256" w:rsidP="00502256">
      <w:pPr>
        <w:spacing w:after="160" w:line="259" w:lineRule="auto"/>
        <w:jc w:val="center"/>
        <w:rPr>
          <w:b/>
          <w:bCs/>
          <w:sz w:val="22"/>
          <w:szCs w:val="22"/>
        </w:rPr>
      </w:pPr>
    </w:p>
    <w:p w14:paraId="279ADC83" w14:textId="3158AF4E" w:rsidR="00502256" w:rsidRPr="00ED424A" w:rsidRDefault="00502256" w:rsidP="00502256">
      <w:pPr>
        <w:spacing w:after="160" w:line="259" w:lineRule="auto"/>
        <w:jc w:val="center"/>
        <w:rPr>
          <w:rFonts w:ascii="Chivo" w:hAnsi="Chivo" w:cs="Chivo"/>
          <w:b/>
          <w:bCs/>
        </w:rPr>
      </w:pPr>
      <w:r w:rsidRPr="00ED424A">
        <w:rPr>
          <w:rFonts w:ascii="Chivo" w:hAnsi="Chivo" w:cs="Chivo"/>
          <w:b/>
          <w:bCs/>
        </w:rPr>
        <w:t xml:space="preserve">ANEXO </w:t>
      </w:r>
      <w:r w:rsidR="0016089A" w:rsidRPr="00ED424A">
        <w:rPr>
          <w:rFonts w:ascii="Chivo" w:hAnsi="Chivo" w:cs="Chivo"/>
          <w:b/>
          <w:bCs/>
        </w:rPr>
        <w:t>5</w:t>
      </w:r>
    </w:p>
    <w:p w14:paraId="7B0A5F8F" w14:textId="77777777" w:rsidR="00502256" w:rsidRPr="00ED424A" w:rsidRDefault="00502256" w:rsidP="00502256">
      <w:pPr>
        <w:spacing w:after="160" w:line="259" w:lineRule="auto"/>
        <w:jc w:val="center"/>
        <w:rPr>
          <w:rFonts w:ascii="Chivo" w:hAnsi="Chivo" w:cs="Chivo"/>
          <w:b/>
          <w:bCs/>
        </w:rPr>
      </w:pPr>
      <w:r w:rsidRPr="00ED424A">
        <w:rPr>
          <w:rFonts w:ascii="Chivo" w:hAnsi="Chivo" w:cs="Chivo"/>
          <w:b/>
          <w:bCs/>
        </w:rPr>
        <w:t>DECLARACIÓN RESPONSABLE JUSTIFICACIÓN CUMPLIMIENTO CONDICIONES</w:t>
      </w:r>
    </w:p>
    <w:p w14:paraId="269BD52E" w14:textId="06254EB4" w:rsidR="00E07298" w:rsidRPr="00ED424A" w:rsidRDefault="00E07298" w:rsidP="00E07298">
      <w:pPr>
        <w:spacing w:after="160" w:line="259" w:lineRule="auto"/>
        <w:rPr>
          <w:rFonts w:ascii="Chivo" w:hAnsi="Chivo" w:cs="Chivo"/>
          <w:sz w:val="18"/>
          <w:szCs w:val="18"/>
        </w:rPr>
      </w:pPr>
      <w:r w:rsidRPr="00ED424A">
        <w:rPr>
          <w:rFonts w:ascii="Chivo" w:hAnsi="Chivo" w:cs="Chivo"/>
          <w:sz w:val="18"/>
          <w:szCs w:val="18"/>
        </w:rPr>
        <w:t>(A rellenar solo por un progenitor)</w:t>
      </w:r>
    </w:p>
    <w:p w14:paraId="5800E636" w14:textId="77777777" w:rsidR="00502256" w:rsidRPr="00ED424A" w:rsidRDefault="00502256" w:rsidP="00502256">
      <w:pPr>
        <w:spacing w:after="160" w:line="259" w:lineRule="auto"/>
        <w:rPr>
          <w:rFonts w:ascii="Chivo" w:hAnsi="Chivo" w:cs="Chivo"/>
        </w:rPr>
      </w:pPr>
    </w:p>
    <w:p w14:paraId="358C89CC" w14:textId="2C1AD73C" w:rsidR="00502256" w:rsidRPr="00ED424A" w:rsidRDefault="00502256" w:rsidP="007F7E6C">
      <w:pPr>
        <w:autoSpaceDE w:val="0"/>
        <w:autoSpaceDN w:val="0"/>
        <w:adjustRightInd w:val="0"/>
        <w:jc w:val="both"/>
        <w:rPr>
          <w:rFonts w:ascii="Chivo" w:hAnsi="Chivo" w:cs="Chivo"/>
          <w:sz w:val="22"/>
          <w:szCs w:val="22"/>
        </w:rPr>
      </w:pPr>
      <w:r w:rsidRPr="00ED424A">
        <w:rPr>
          <w:rFonts w:ascii="Chivo" w:hAnsi="Chivo" w:cs="Chivo"/>
          <w:sz w:val="22"/>
          <w:szCs w:val="22"/>
        </w:rPr>
        <w:t>D./Dª. ____________________________________ como progenitor de D./ª. __________________________ nacido/adoptado/acogido en fecha__</w:t>
      </w:r>
      <w:r w:rsidR="00D6397C" w:rsidRPr="00ED424A">
        <w:rPr>
          <w:rFonts w:ascii="Chivo" w:hAnsi="Chivo" w:cs="Chivo"/>
          <w:i/>
          <w:iCs/>
          <w:sz w:val="22"/>
          <w:szCs w:val="22"/>
        </w:rPr>
        <w:t>XX-XX</w:t>
      </w:r>
      <w:r w:rsidR="00D6397C" w:rsidRPr="00ED424A">
        <w:rPr>
          <w:rFonts w:ascii="Chivo" w:hAnsi="Chivo" w:cs="Chivo"/>
          <w:sz w:val="22"/>
          <w:szCs w:val="22"/>
        </w:rPr>
        <w:t>-2025</w:t>
      </w:r>
      <w:r w:rsidRPr="00ED424A">
        <w:rPr>
          <w:rFonts w:ascii="Chivo" w:hAnsi="Chivo" w:cs="Chivo"/>
          <w:sz w:val="22"/>
          <w:szCs w:val="22"/>
        </w:rPr>
        <w:t xml:space="preserve">_, en relación a la convocatoria de concesión de ayudas a la natalidad en municipios </w:t>
      </w:r>
      <w:r w:rsidR="00D6397C" w:rsidRPr="00ED424A">
        <w:rPr>
          <w:rFonts w:ascii="Chivo" w:hAnsi="Chivo" w:cs="Chivo"/>
          <w:sz w:val="22"/>
          <w:szCs w:val="22"/>
        </w:rPr>
        <w:t xml:space="preserve">y ELAS </w:t>
      </w:r>
      <w:r w:rsidRPr="00ED424A">
        <w:rPr>
          <w:rFonts w:ascii="Chivo" w:hAnsi="Chivo" w:cs="Chivo"/>
          <w:sz w:val="22"/>
          <w:szCs w:val="22"/>
        </w:rPr>
        <w:t xml:space="preserve">en riesgo de despoblación </w:t>
      </w:r>
      <w:r w:rsidR="00D6397C" w:rsidRPr="00ED424A">
        <w:rPr>
          <w:rFonts w:ascii="Chivo" w:hAnsi="Chivo" w:cs="Chivo"/>
          <w:sz w:val="22"/>
          <w:szCs w:val="22"/>
        </w:rPr>
        <w:t xml:space="preserve">2026, </w:t>
      </w:r>
      <w:r w:rsidRPr="00ED424A">
        <w:rPr>
          <w:rFonts w:ascii="Chivo" w:hAnsi="Chivo" w:cs="Chivo"/>
          <w:sz w:val="22"/>
          <w:szCs w:val="22"/>
        </w:rPr>
        <w:t xml:space="preserve">de la Delegación de </w:t>
      </w:r>
      <w:r w:rsidR="007F7E6C" w:rsidRPr="00ED424A">
        <w:rPr>
          <w:rFonts w:ascii="Chivo" w:eastAsiaTheme="minorHAnsi" w:hAnsi="Chivo" w:cs="Chivo"/>
          <w:sz w:val="22"/>
          <w:szCs w:val="22"/>
        </w:rPr>
        <w:t>Presidencia, Proyectos Estratégicos Provinciales, Gestión de Bienes Culturales, Reto Demográfico y Portavocía – Oficina de R</w:t>
      </w:r>
      <w:r w:rsidRPr="00ED424A">
        <w:rPr>
          <w:rFonts w:ascii="Chivo" w:hAnsi="Chivo" w:cs="Chivo"/>
          <w:sz w:val="22"/>
          <w:szCs w:val="22"/>
        </w:rPr>
        <w:t>eto Demográfico</w:t>
      </w:r>
      <w:r w:rsidR="007F7E6C" w:rsidRPr="00ED424A">
        <w:rPr>
          <w:rFonts w:ascii="Chivo" w:hAnsi="Chivo" w:cs="Chivo"/>
          <w:sz w:val="22"/>
          <w:szCs w:val="22"/>
        </w:rPr>
        <w:t xml:space="preserve">- </w:t>
      </w:r>
      <w:r w:rsidRPr="00ED424A">
        <w:rPr>
          <w:rFonts w:ascii="Chivo" w:hAnsi="Chivo" w:cs="Chivo"/>
          <w:sz w:val="22"/>
          <w:szCs w:val="22"/>
        </w:rPr>
        <w:t>de la Diputación de Granada,</w:t>
      </w:r>
    </w:p>
    <w:p w14:paraId="6B8F2B54" w14:textId="77777777" w:rsidR="00502256" w:rsidRPr="00ED424A" w:rsidRDefault="00502256" w:rsidP="00502256">
      <w:pPr>
        <w:spacing w:after="160" w:line="259" w:lineRule="auto"/>
        <w:rPr>
          <w:rFonts w:ascii="Chivo" w:hAnsi="Chivo" w:cs="Chivo"/>
          <w:strike/>
          <w:sz w:val="22"/>
          <w:szCs w:val="22"/>
        </w:rPr>
      </w:pPr>
    </w:p>
    <w:p w14:paraId="6E7E15A5" w14:textId="05F2DABB" w:rsidR="00502256" w:rsidRPr="00ED424A" w:rsidRDefault="00502256" w:rsidP="00502256">
      <w:pPr>
        <w:spacing w:after="160" w:line="259" w:lineRule="auto"/>
        <w:rPr>
          <w:rFonts w:ascii="Chivo" w:hAnsi="Chivo" w:cs="Chivo"/>
          <w:sz w:val="22"/>
          <w:szCs w:val="22"/>
        </w:rPr>
      </w:pPr>
      <w:r w:rsidRPr="00ED424A">
        <w:rPr>
          <w:rFonts w:ascii="Chivo" w:hAnsi="Chivo" w:cs="Chivo"/>
          <w:sz w:val="22"/>
          <w:szCs w:val="22"/>
        </w:rPr>
        <w:t xml:space="preserve">DECLARA RESPONSABLEMENTE, </w:t>
      </w:r>
    </w:p>
    <w:p w14:paraId="76115CF0" w14:textId="738F6805" w:rsidR="00502256" w:rsidRPr="00ED424A" w:rsidRDefault="00502256" w:rsidP="007F7E6C">
      <w:pPr>
        <w:spacing w:after="160" w:line="259" w:lineRule="auto"/>
        <w:jc w:val="both"/>
        <w:rPr>
          <w:rFonts w:ascii="Chivo" w:hAnsi="Chivo" w:cs="Chivo"/>
          <w:sz w:val="22"/>
          <w:szCs w:val="22"/>
        </w:rPr>
      </w:pPr>
      <w:r w:rsidRPr="00ED424A">
        <w:rPr>
          <w:rFonts w:ascii="Chivo" w:hAnsi="Chivo" w:cs="Chivo"/>
          <w:sz w:val="22"/>
          <w:szCs w:val="22"/>
        </w:rPr>
        <w:t>Que cumpl</w:t>
      </w:r>
      <w:r w:rsidR="00E17C05" w:rsidRPr="00ED424A">
        <w:rPr>
          <w:rFonts w:ascii="Chivo" w:hAnsi="Chivo" w:cs="Chivo"/>
          <w:sz w:val="22"/>
          <w:szCs w:val="22"/>
        </w:rPr>
        <w:t>o</w:t>
      </w:r>
      <w:r w:rsidRPr="00ED424A">
        <w:rPr>
          <w:rFonts w:ascii="Chivo" w:hAnsi="Chivo" w:cs="Chivo"/>
          <w:sz w:val="22"/>
          <w:szCs w:val="22"/>
        </w:rPr>
        <w:t xml:space="preserve"> con las condiciones establecidas para ser persona beneficiaria de las ayudas relativas al Cheque-bebé</w:t>
      </w:r>
      <w:r w:rsidR="00E17C05" w:rsidRPr="00ED424A">
        <w:rPr>
          <w:rFonts w:ascii="Chivo" w:hAnsi="Chivo" w:cs="Chivo"/>
          <w:sz w:val="22"/>
          <w:szCs w:val="22"/>
        </w:rPr>
        <w:t xml:space="preserve"> 2026</w:t>
      </w:r>
      <w:r w:rsidRPr="00ED424A">
        <w:rPr>
          <w:rFonts w:ascii="Chivo" w:hAnsi="Chivo" w:cs="Chivo"/>
          <w:sz w:val="22"/>
          <w:szCs w:val="22"/>
        </w:rPr>
        <w:t>, así como que se han cumplido los objetivos derivados de la misma.</w:t>
      </w:r>
    </w:p>
    <w:p w14:paraId="13276916" w14:textId="77777777" w:rsidR="00502256" w:rsidRPr="00ED424A" w:rsidRDefault="00502256" w:rsidP="00502256">
      <w:pPr>
        <w:spacing w:after="160" w:line="259" w:lineRule="auto"/>
        <w:jc w:val="center"/>
        <w:rPr>
          <w:rFonts w:ascii="Chivo" w:hAnsi="Chivo" w:cs="Chivo"/>
          <w:sz w:val="22"/>
          <w:szCs w:val="22"/>
        </w:rPr>
      </w:pPr>
    </w:p>
    <w:p w14:paraId="69F73B3E" w14:textId="56D33B66" w:rsidR="00502256" w:rsidRPr="00ED424A" w:rsidRDefault="00502256" w:rsidP="00502256">
      <w:pPr>
        <w:spacing w:after="160" w:line="259" w:lineRule="auto"/>
        <w:jc w:val="center"/>
        <w:rPr>
          <w:rFonts w:ascii="Chivo" w:hAnsi="Chivo" w:cs="Chivo"/>
          <w:sz w:val="22"/>
          <w:szCs w:val="22"/>
        </w:rPr>
      </w:pPr>
      <w:r w:rsidRPr="00ED424A">
        <w:rPr>
          <w:rFonts w:ascii="Chivo" w:hAnsi="Chivo" w:cs="Chivo"/>
          <w:sz w:val="22"/>
          <w:szCs w:val="22"/>
        </w:rPr>
        <w:t>En ………</w:t>
      </w:r>
      <w:proofErr w:type="gramStart"/>
      <w:r w:rsidRPr="00ED424A">
        <w:rPr>
          <w:rFonts w:ascii="Chivo" w:hAnsi="Chivo" w:cs="Chivo"/>
          <w:sz w:val="22"/>
          <w:szCs w:val="22"/>
        </w:rPr>
        <w:t>…….</w:t>
      </w:r>
      <w:proofErr w:type="gramEnd"/>
      <w:r w:rsidRPr="00ED424A">
        <w:rPr>
          <w:rFonts w:ascii="Chivo" w:hAnsi="Chivo" w:cs="Chivo"/>
          <w:sz w:val="22"/>
          <w:szCs w:val="22"/>
        </w:rPr>
        <w:t>., a ………de ……………. de 20</w:t>
      </w:r>
      <w:r w:rsidR="007F7E6C" w:rsidRPr="00ED424A">
        <w:rPr>
          <w:rFonts w:ascii="Chivo" w:hAnsi="Chivo" w:cs="Chivo"/>
          <w:sz w:val="22"/>
          <w:szCs w:val="22"/>
        </w:rPr>
        <w:t>26</w:t>
      </w:r>
    </w:p>
    <w:p w14:paraId="4CA8B9F3" w14:textId="77777777" w:rsidR="00502256" w:rsidRPr="00ED424A" w:rsidRDefault="00502256" w:rsidP="00502256">
      <w:pPr>
        <w:spacing w:after="160" w:line="259" w:lineRule="auto"/>
        <w:jc w:val="center"/>
        <w:rPr>
          <w:rFonts w:ascii="Chivo" w:hAnsi="Chivo" w:cs="Chivo"/>
          <w:sz w:val="22"/>
          <w:szCs w:val="22"/>
        </w:rPr>
      </w:pPr>
      <w:r w:rsidRPr="00ED424A">
        <w:rPr>
          <w:rFonts w:ascii="Chivo" w:hAnsi="Chivo" w:cs="Chivo"/>
          <w:sz w:val="22"/>
          <w:szCs w:val="22"/>
        </w:rPr>
        <w:t>Firma,</w:t>
      </w:r>
    </w:p>
    <w:p w14:paraId="1605EF96" w14:textId="77777777" w:rsidR="00502256" w:rsidRPr="00ED424A" w:rsidRDefault="00502256" w:rsidP="00502256">
      <w:pPr>
        <w:spacing w:after="160" w:line="259" w:lineRule="auto"/>
        <w:rPr>
          <w:rFonts w:ascii="Chivo" w:hAnsi="Chivo" w:cs="Chivo"/>
        </w:rPr>
      </w:pPr>
    </w:p>
    <w:p w14:paraId="7CC51CD6" w14:textId="77777777" w:rsidR="00502256" w:rsidRPr="00ED424A" w:rsidRDefault="00502256" w:rsidP="00502256">
      <w:pPr>
        <w:spacing w:before="75"/>
        <w:ind w:left="512"/>
        <w:rPr>
          <w:rFonts w:ascii="Chivo" w:hAnsi="Chivo" w:cs="Chivo"/>
          <w:b/>
          <w:sz w:val="18"/>
        </w:rPr>
      </w:pPr>
      <w:r w:rsidRPr="00ED424A">
        <w:rPr>
          <w:rFonts w:ascii="Chivo" w:hAnsi="Chivo" w:cs="Chivo"/>
          <w:b/>
          <w:sz w:val="18"/>
        </w:rPr>
        <w:t>PRIVACIDAD</w:t>
      </w:r>
      <w:r w:rsidRPr="00ED424A">
        <w:rPr>
          <w:rFonts w:ascii="Chivo" w:hAnsi="Chivo" w:cs="Chivo"/>
          <w:b/>
          <w:spacing w:val="-3"/>
          <w:sz w:val="18"/>
        </w:rPr>
        <w:t xml:space="preserve"> </w:t>
      </w:r>
      <w:r w:rsidRPr="00ED424A">
        <w:rPr>
          <w:rFonts w:ascii="Chivo" w:hAnsi="Chivo" w:cs="Chivo"/>
          <w:b/>
          <w:sz w:val="18"/>
        </w:rPr>
        <w:t>Y PROTECCION DE</w:t>
      </w:r>
      <w:r w:rsidRPr="00ED424A">
        <w:rPr>
          <w:rFonts w:ascii="Chivo" w:hAnsi="Chivo" w:cs="Chivo"/>
          <w:b/>
          <w:spacing w:val="-2"/>
          <w:sz w:val="18"/>
        </w:rPr>
        <w:t xml:space="preserve"> </w:t>
      </w:r>
      <w:r w:rsidRPr="00ED424A">
        <w:rPr>
          <w:rFonts w:ascii="Chivo" w:hAnsi="Chivo" w:cs="Chivo"/>
          <w:b/>
          <w:sz w:val="18"/>
        </w:rPr>
        <w:t>DATOS</w:t>
      </w:r>
    </w:p>
    <w:p w14:paraId="30F04BA8" w14:textId="77777777" w:rsidR="00502256" w:rsidRPr="00ED424A" w:rsidRDefault="00502256" w:rsidP="00C0085C">
      <w:pPr>
        <w:pStyle w:val="Prrafodelista"/>
        <w:widowControl w:val="0"/>
        <w:numPr>
          <w:ilvl w:val="0"/>
          <w:numId w:val="2"/>
        </w:numPr>
        <w:tabs>
          <w:tab w:val="left" w:pos="1233"/>
        </w:tabs>
        <w:autoSpaceDE w:val="0"/>
        <w:autoSpaceDN w:val="0"/>
        <w:spacing w:before="1"/>
        <w:ind w:right="594"/>
        <w:contextualSpacing w:val="0"/>
        <w:jc w:val="both"/>
        <w:rPr>
          <w:rFonts w:ascii="Chivo" w:hAnsi="Chivo" w:cs="Chivo"/>
          <w:sz w:val="18"/>
        </w:rPr>
      </w:pPr>
      <w:r w:rsidRPr="00ED424A">
        <w:rPr>
          <w:rFonts w:ascii="Chivo" w:hAnsi="Chivo" w:cs="Chivo"/>
          <w:sz w:val="18"/>
        </w:rPr>
        <w:t>De acuerdo con el art. 11 de la Ley Orgánica 3/2018, de 5 de diciembre, de Protección de Datos Personales y garantía de los derechos digitales y el art. 13 del Reglamento (UE) 2016/679 del Parlamento Europeo y del Consejo, de 27 de abril, se informa que los datos personales que nos proporciona serán tratados en calidad de Responsable del tratamiento por el/</w:t>
      </w:r>
      <w:proofErr w:type="spellStart"/>
      <w:r w:rsidRPr="00ED424A">
        <w:rPr>
          <w:rFonts w:ascii="Chivo" w:hAnsi="Chivo" w:cs="Chivo"/>
          <w:sz w:val="18"/>
        </w:rPr>
        <w:t>la</w:t>
      </w:r>
      <w:proofErr w:type="spellEnd"/>
      <w:r w:rsidRPr="00ED424A">
        <w:rPr>
          <w:rFonts w:ascii="Chivo" w:hAnsi="Chivo" w:cs="Chivo"/>
          <w:sz w:val="18"/>
        </w:rPr>
        <w:t xml:space="preserve"> Ayuntamiento/Entidad Local Autónoma de _____________________________, cuya dirección es __________________________________,</w:t>
      </w:r>
      <w:r w:rsidRPr="00ED424A">
        <w:rPr>
          <w:rFonts w:ascii="Chivo" w:hAnsi="Chivo" w:cs="Chivo"/>
          <w:spacing w:val="1"/>
          <w:sz w:val="18"/>
        </w:rPr>
        <w:t xml:space="preserve"> CP ______</w:t>
      </w:r>
      <w:r w:rsidRPr="00ED424A">
        <w:rPr>
          <w:rFonts w:ascii="Chivo" w:hAnsi="Chivo" w:cs="Chivo"/>
          <w:spacing w:val="-1"/>
          <w:sz w:val="18"/>
        </w:rPr>
        <w:t>,</w:t>
      </w:r>
      <w:r w:rsidRPr="00ED424A">
        <w:rPr>
          <w:rFonts w:ascii="Chivo" w:hAnsi="Chivo" w:cs="Chivo"/>
          <w:spacing w:val="-12"/>
          <w:sz w:val="18"/>
        </w:rPr>
        <w:t xml:space="preserve"> </w:t>
      </w:r>
      <w:r w:rsidRPr="00ED424A">
        <w:rPr>
          <w:rFonts w:ascii="Chivo" w:hAnsi="Chivo" w:cs="Chivo"/>
          <w:spacing w:val="-1"/>
          <w:sz w:val="18"/>
        </w:rPr>
        <w:t>Granada,</w:t>
      </w:r>
      <w:r w:rsidRPr="00ED424A">
        <w:rPr>
          <w:rFonts w:ascii="Chivo" w:hAnsi="Chivo" w:cs="Chivo"/>
          <w:spacing w:val="-9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con</w:t>
      </w:r>
      <w:r w:rsidRPr="00ED424A">
        <w:rPr>
          <w:rFonts w:ascii="Chivo" w:hAnsi="Chivo" w:cs="Chivo"/>
          <w:spacing w:val="-14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la</w:t>
      </w:r>
      <w:r w:rsidRPr="00ED424A">
        <w:rPr>
          <w:rFonts w:ascii="Chivo" w:hAnsi="Chivo" w:cs="Chivo"/>
          <w:spacing w:val="-1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finalidad</w:t>
      </w:r>
      <w:r w:rsidRPr="00ED424A">
        <w:rPr>
          <w:rFonts w:ascii="Chivo" w:hAnsi="Chivo" w:cs="Chivo"/>
          <w:spacing w:val="-12"/>
          <w:sz w:val="18"/>
        </w:rPr>
        <w:t xml:space="preserve"> </w:t>
      </w:r>
      <w:r w:rsidRPr="00ED424A">
        <w:rPr>
          <w:rFonts w:ascii="Chivo" w:hAnsi="Chivo" w:cs="Chivo"/>
          <w:sz w:val="18"/>
        </w:rPr>
        <w:t xml:space="preserve">de tramitar las subvenciones relativas a la concesión del cheque-bebé. </w:t>
      </w:r>
    </w:p>
    <w:p w14:paraId="0D934713" w14:textId="77777777" w:rsidR="00502256" w:rsidRPr="00ED424A" w:rsidRDefault="00502256" w:rsidP="00C0085C">
      <w:pPr>
        <w:pStyle w:val="Prrafodelista"/>
        <w:widowControl w:val="0"/>
        <w:numPr>
          <w:ilvl w:val="0"/>
          <w:numId w:val="2"/>
        </w:numPr>
        <w:tabs>
          <w:tab w:val="left" w:pos="1285"/>
        </w:tabs>
        <w:autoSpaceDE w:val="0"/>
        <w:autoSpaceDN w:val="0"/>
        <w:ind w:right="593"/>
        <w:contextualSpacing w:val="0"/>
        <w:jc w:val="both"/>
        <w:rPr>
          <w:rFonts w:ascii="Chivo" w:hAnsi="Chivo" w:cs="Chivo"/>
          <w:sz w:val="18"/>
        </w:rPr>
      </w:pPr>
      <w:r w:rsidRPr="00ED424A">
        <w:rPr>
          <w:rFonts w:ascii="Chivo" w:hAnsi="Chivo" w:cs="Chivo"/>
          <w:sz w:val="18"/>
        </w:rPr>
        <w:t>Puede Ud. ejercer los derechos de acceso, rectificación o supresión, o la limitación de su tratamiento, y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oponerse al tratamiento, así como el derecho a la portabilidad de los datos ante el Ayuntamiento/Entidad Local Autónoma de ________________________________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como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responsable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de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tratamiento.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o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dirigiéndose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a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nuestro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Delegado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de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Protección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de</w:t>
      </w:r>
      <w:r w:rsidRPr="00ED424A">
        <w:rPr>
          <w:rFonts w:ascii="Chivo" w:hAnsi="Chivo" w:cs="Chivo"/>
          <w:spacing w:val="1"/>
          <w:sz w:val="18"/>
        </w:rPr>
        <w:t xml:space="preserve"> </w:t>
      </w:r>
      <w:r w:rsidRPr="00ED424A">
        <w:rPr>
          <w:rFonts w:ascii="Chivo" w:hAnsi="Chivo" w:cs="Chivo"/>
          <w:sz w:val="18"/>
        </w:rPr>
        <w:t>Datos.</w:t>
      </w:r>
    </w:p>
    <w:p w14:paraId="661A4B9D" w14:textId="77777777" w:rsidR="00502256" w:rsidRPr="00ED424A" w:rsidRDefault="00502256" w:rsidP="00C0085C">
      <w:pPr>
        <w:pStyle w:val="Prrafodelista"/>
        <w:widowControl w:val="0"/>
        <w:numPr>
          <w:ilvl w:val="0"/>
          <w:numId w:val="2"/>
        </w:numPr>
        <w:tabs>
          <w:tab w:val="left" w:pos="1233"/>
        </w:tabs>
        <w:autoSpaceDE w:val="0"/>
        <w:autoSpaceDN w:val="0"/>
        <w:ind w:right="594"/>
        <w:contextualSpacing w:val="0"/>
        <w:jc w:val="both"/>
        <w:rPr>
          <w:rFonts w:ascii="Chivo" w:hAnsi="Chivo" w:cs="Chivo"/>
          <w:sz w:val="18"/>
        </w:rPr>
      </w:pPr>
      <w:r w:rsidRPr="00ED424A">
        <w:rPr>
          <w:rFonts w:ascii="Chivo" w:hAnsi="Chivo" w:cs="Chivo"/>
          <w:sz w:val="18"/>
        </w:rPr>
        <w:t xml:space="preserve">Puede obtener información completa sobre la Política de Privacidad y las Actividades de Tratamiento en nuestra sede electrónica _________________________ </w:t>
      </w:r>
    </w:p>
    <w:p w14:paraId="19D3AA38" w14:textId="1C0A66A2" w:rsidR="00502256" w:rsidRPr="00ED424A" w:rsidRDefault="00502256" w:rsidP="00502256">
      <w:pPr>
        <w:spacing w:after="160" w:line="259" w:lineRule="auto"/>
        <w:rPr>
          <w:rFonts w:ascii="Chivo" w:hAnsi="Chivo" w:cs="Chivo"/>
        </w:rPr>
      </w:pPr>
    </w:p>
    <w:p w14:paraId="561025A0" w14:textId="44803D9F" w:rsidR="00C0085C" w:rsidRPr="00ED424A" w:rsidRDefault="00C0085C" w:rsidP="00502256">
      <w:pPr>
        <w:spacing w:after="160" w:line="259" w:lineRule="auto"/>
        <w:rPr>
          <w:rFonts w:ascii="Chivo" w:hAnsi="Chivo" w:cs="Chivo"/>
        </w:rPr>
      </w:pPr>
    </w:p>
    <w:p w14:paraId="06C8D614" w14:textId="77777777" w:rsidR="00C0085C" w:rsidRPr="00ED424A" w:rsidRDefault="00C0085C" w:rsidP="00502256">
      <w:pPr>
        <w:spacing w:after="160" w:line="259" w:lineRule="auto"/>
        <w:rPr>
          <w:rFonts w:ascii="Chivo" w:hAnsi="Chivo" w:cs="Chivo"/>
        </w:rPr>
      </w:pPr>
    </w:p>
    <w:p w14:paraId="799FB185" w14:textId="16942820" w:rsidR="00E30CD2" w:rsidRDefault="00502256" w:rsidP="00C0085C">
      <w:pPr>
        <w:spacing w:after="160" w:line="259" w:lineRule="auto"/>
        <w:rPr>
          <w:rFonts w:ascii="Chivo" w:hAnsi="Chivo" w:cs="Chivo"/>
          <w:sz w:val="22"/>
          <w:szCs w:val="22"/>
        </w:rPr>
      </w:pPr>
      <w:r w:rsidRPr="00ED424A">
        <w:rPr>
          <w:rFonts w:ascii="Chivo" w:hAnsi="Chivo" w:cs="Chivo"/>
          <w:sz w:val="22"/>
          <w:szCs w:val="22"/>
        </w:rPr>
        <w:t>Sr. Alcalde/Presidente del Ayuntamiento/ELA de ……………………………</w:t>
      </w:r>
    </w:p>
    <w:p w14:paraId="4CD40AC6" w14:textId="64533833" w:rsidR="00C42EFE" w:rsidRDefault="00C42EFE">
      <w:pPr>
        <w:rPr>
          <w:rFonts w:ascii="Chivo" w:hAnsi="Chivo" w:cs="Chivo"/>
          <w:sz w:val="22"/>
          <w:szCs w:val="22"/>
        </w:rPr>
      </w:pPr>
    </w:p>
    <w:sectPr w:rsidR="00C42EFE" w:rsidSect="004A5B4C">
      <w:headerReference w:type="default" r:id="rId8"/>
      <w:footerReference w:type="default" r:id="rId9"/>
      <w:pgSz w:w="11900" w:h="16840" w:code="9"/>
      <w:pgMar w:top="1758" w:right="1418" w:bottom="1361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BD4" w14:textId="77777777" w:rsidR="009514C8" w:rsidRDefault="009514C8" w:rsidP="00F26B6B">
      <w:r>
        <w:separator/>
      </w:r>
    </w:p>
  </w:endnote>
  <w:endnote w:type="continuationSeparator" w:id="0">
    <w:p w14:paraId="24C3E7CD" w14:textId="77777777" w:rsidR="009514C8" w:rsidRDefault="009514C8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8D39" w14:textId="77777777" w:rsidR="00FE576E" w:rsidRPr="00FE576E" w:rsidRDefault="00FE576E" w:rsidP="00FE576E">
    <w:pPr>
      <w:tabs>
        <w:tab w:val="center" w:pos="4419"/>
        <w:tab w:val="right" w:pos="9923"/>
      </w:tabs>
      <w:spacing w:after="160" w:line="259" w:lineRule="auto"/>
      <w:ind w:left="-426" w:right="-291"/>
      <w:jc w:val="both"/>
      <w:rPr>
        <w:rFonts w:ascii="Chivo" w:hAnsi="Chivo" w:cs="Chivo"/>
        <w:color w:val="173A4E"/>
        <w:sz w:val="16"/>
        <w:szCs w:val="16"/>
      </w:rPr>
    </w:pPr>
    <w:r w:rsidRPr="00FE576E"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 w:rsidRPr="00FE576E">
      <w:rPr>
        <w:rFonts w:ascii="Chivo" w:hAnsi="Chivo" w:cs="Chivo"/>
        <w:color w:val="173A4E"/>
        <w:sz w:val="16"/>
        <w:szCs w:val="16"/>
      </w:rPr>
      <w:tab/>
    </w:r>
    <w:r w:rsidRPr="00FE576E">
      <w:rPr>
        <w:rFonts w:ascii="Chivo" w:hAnsi="Chivo" w:cs="Chivo"/>
        <w:color w:val="173A4E"/>
        <w:sz w:val="16"/>
        <w:szCs w:val="16"/>
      </w:rPr>
      <w:tab/>
      <w:t>+34 958 24 75 72       retodemografico@dipgra.es</w:t>
    </w:r>
  </w:p>
  <w:p w14:paraId="0A0E33CA" w14:textId="665DBEB8" w:rsidR="00F26B6B" w:rsidRPr="00A004AA" w:rsidRDefault="00A350CD" w:rsidP="00A350CD">
    <w:pPr>
      <w:pStyle w:val="Piedepgina"/>
      <w:tabs>
        <w:tab w:val="clear" w:pos="8838"/>
        <w:tab w:val="left" w:pos="7776"/>
      </w:tabs>
      <w:ind w:left="-426" w:right="-575"/>
      <w:jc w:val="center"/>
      <w:rPr>
        <w:rFonts w:ascii="Chivo" w:hAnsi="Chivo" w:cs="Chivo"/>
        <w:color w:val="173A4E"/>
        <w:sz w:val="16"/>
        <w:szCs w:val="16"/>
      </w:rPr>
    </w:pPr>
    <w:r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</w:r>
    <w:r w:rsidRPr="00A350CD">
      <w:rPr>
        <w:rFonts w:ascii="Chivo" w:hAnsi="Chivo" w:cs="Chivo"/>
        <w:color w:val="173A4E"/>
        <w:sz w:val="16"/>
        <w:szCs w:val="16"/>
      </w:rPr>
      <w:fldChar w:fldCharType="begin"/>
    </w:r>
    <w:r w:rsidRPr="00A350CD">
      <w:rPr>
        <w:rFonts w:ascii="Chivo" w:hAnsi="Chivo" w:cs="Chivo"/>
        <w:color w:val="173A4E"/>
        <w:sz w:val="16"/>
        <w:szCs w:val="16"/>
      </w:rPr>
      <w:instrText>PAGE   \* MERGEFORMAT</w:instrText>
    </w:r>
    <w:r w:rsidRPr="00A350CD">
      <w:rPr>
        <w:rFonts w:ascii="Chivo" w:hAnsi="Chivo" w:cs="Chivo"/>
        <w:color w:val="173A4E"/>
        <w:sz w:val="16"/>
        <w:szCs w:val="16"/>
      </w:rPr>
      <w:fldChar w:fldCharType="separate"/>
    </w:r>
    <w:r w:rsidRPr="00A350CD">
      <w:rPr>
        <w:rFonts w:ascii="Chivo" w:hAnsi="Chivo" w:cs="Chivo"/>
        <w:color w:val="173A4E"/>
        <w:sz w:val="16"/>
        <w:szCs w:val="16"/>
      </w:rPr>
      <w:t>1</w:t>
    </w:r>
    <w:r w:rsidRPr="00A350CD">
      <w:rPr>
        <w:rFonts w:ascii="Chivo" w:hAnsi="Chivo" w:cs="Chivo"/>
        <w:color w:val="173A4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8D9C" w14:textId="77777777" w:rsidR="009514C8" w:rsidRDefault="009514C8" w:rsidP="00F26B6B">
      <w:r>
        <w:separator/>
      </w:r>
    </w:p>
  </w:footnote>
  <w:footnote w:type="continuationSeparator" w:id="0">
    <w:p w14:paraId="4318216E" w14:textId="77777777" w:rsidR="009514C8" w:rsidRDefault="009514C8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69BF" w14:textId="40F249D3" w:rsidR="00A004AA" w:rsidRPr="00315055" w:rsidRDefault="00FE576E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A248A4" wp14:editId="2E86D9FC">
          <wp:simplePos x="0" y="0"/>
          <wp:positionH relativeFrom="column">
            <wp:posOffset>-745490</wp:posOffset>
          </wp:positionH>
          <wp:positionV relativeFrom="paragraph">
            <wp:posOffset>140004</wp:posOffset>
          </wp:positionV>
          <wp:extent cx="7502525" cy="911225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252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A2B8" w14:textId="6589A824" w:rsidR="00A004AA" w:rsidRPr="00315055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0C60FB" w14:textId="416DDB7D" w:rsidR="00A004AA" w:rsidRPr="00315055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27F16C01" w14:textId="2A06F434" w:rsidR="00F26B6B" w:rsidRPr="003F042A" w:rsidRDefault="00FE576E" w:rsidP="003F042A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b/>
        <w:bCs/>
        <w:noProof/>
        <w:color w:val="173A4E"/>
        <w:sz w:val="18"/>
        <w:szCs w:val="18"/>
        <w:lang w:val="es-ES_tradnl" w:eastAsia="es-ES_tradnl"/>
      </w:rPr>
    </w:pPr>
    <w:r w:rsidRPr="00FE576E">
      <w:rPr>
        <w:rFonts w:ascii="Gadugi" w:hAnsi="Gadugi" w:cs="Arial"/>
        <w:noProof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B08755" wp14:editId="31BE0ACA">
              <wp:simplePos x="0" y="0"/>
              <wp:positionH relativeFrom="column">
                <wp:posOffset>4307730</wp:posOffset>
              </wp:positionH>
              <wp:positionV relativeFrom="paragraph">
                <wp:posOffset>20100</wp:posOffset>
              </wp:positionV>
              <wp:extent cx="1914525" cy="228600"/>
              <wp:effectExtent l="0" t="0" r="0" b="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452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0DC02" w14:textId="77777777" w:rsidR="00FE576E" w:rsidRPr="00156DD6" w:rsidRDefault="00FE576E" w:rsidP="00FE576E">
                          <w:pPr>
                            <w:rPr>
                              <w:rFonts w:ascii="Chivo" w:hAnsi="Chivo" w:cs="Chivo"/>
                              <w:sz w:val="16"/>
                              <w:szCs w:val="16"/>
                            </w:rPr>
                          </w:pPr>
                          <w:r w:rsidRPr="00156DD6">
                            <w:rPr>
                              <w:rFonts w:ascii="Chivo" w:hAnsi="Chivo" w:cs="Chivo"/>
                              <w:sz w:val="16"/>
                              <w:szCs w:val="16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0875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left:0;text-align:left;margin-left:339.2pt;margin-top:1.6pt;width:150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" filled="f" stroked="f" strokeweight=".5pt">
              <v:textbox>
                <w:txbxContent>
                  <w:p w14:paraId="4BD0DC02" w14:textId="77777777" w:rsidR="00FE576E" w:rsidRPr="00156DD6" w:rsidRDefault="00FE576E" w:rsidP="00FE576E">
                    <w:pPr>
                      <w:rPr>
                        <w:rFonts w:ascii="Chivo" w:hAnsi="Chivo" w:cs="Chivo"/>
                        <w:sz w:val="16"/>
                        <w:szCs w:val="16"/>
                      </w:rPr>
                    </w:pPr>
                    <w:r w:rsidRPr="00156DD6">
                      <w:rPr>
                        <w:rFonts w:ascii="Chivo" w:hAnsi="Chivo" w:cs="Chivo"/>
                        <w:sz w:val="16"/>
                        <w:szCs w:val="16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  <w:r w:rsidR="00EB2552"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C7BE1"/>
    <w:multiLevelType w:val="hybridMultilevel"/>
    <w:tmpl w:val="A1408C30"/>
    <w:lvl w:ilvl="0" w:tplc="709EC44E">
      <w:start w:val="1"/>
      <w:numFmt w:val="lowerLetter"/>
      <w:lvlText w:val="%1)"/>
      <w:lvlJc w:val="left"/>
      <w:pPr>
        <w:ind w:left="1232" w:hanging="360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1" w:tplc="726C2304">
      <w:start w:val="1"/>
      <w:numFmt w:val="lowerLetter"/>
      <w:lvlText w:val="%2)"/>
      <w:lvlJc w:val="left"/>
      <w:pPr>
        <w:ind w:left="1220" w:hanging="238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2" w:tplc="CF22E894">
      <w:numFmt w:val="bullet"/>
      <w:lvlText w:val="•"/>
      <w:lvlJc w:val="left"/>
      <w:pPr>
        <w:ind w:left="2296" w:hanging="238"/>
      </w:pPr>
      <w:rPr>
        <w:rFonts w:hint="default"/>
        <w:lang w:val="es-ES" w:eastAsia="en-US" w:bidi="ar-SA"/>
      </w:rPr>
    </w:lvl>
    <w:lvl w:ilvl="3" w:tplc="F28EBEB6">
      <w:numFmt w:val="bullet"/>
      <w:lvlText w:val="•"/>
      <w:lvlJc w:val="left"/>
      <w:pPr>
        <w:ind w:left="3352" w:hanging="238"/>
      </w:pPr>
      <w:rPr>
        <w:rFonts w:hint="default"/>
        <w:lang w:val="es-ES" w:eastAsia="en-US" w:bidi="ar-SA"/>
      </w:rPr>
    </w:lvl>
    <w:lvl w:ilvl="4" w:tplc="06846786">
      <w:numFmt w:val="bullet"/>
      <w:lvlText w:val="•"/>
      <w:lvlJc w:val="left"/>
      <w:pPr>
        <w:ind w:left="4408" w:hanging="238"/>
      </w:pPr>
      <w:rPr>
        <w:rFonts w:hint="default"/>
        <w:lang w:val="es-ES" w:eastAsia="en-US" w:bidi="ar-SA"/>
      </w:rPr>
    </w:lvl>
    <w:lvl w:ilvl="5" w:tplc="F0E04E54">
      <w:numFmt w:val="bullet"/>
      <w:lvlText w:val="•"/>
      <w:lvlJc w:val="left"/>
      <w:pPr>
        <w:ind w:left="5465" w:hanging="238"/>
      </w:pPr>
      <w:rPr>
        <w:rFonts w:hint="default"/>
        <w:lang w:val="es-ES" w:eastAsia="en-US" w:bidi="ar-SA"/>
      </w:rPr>
    </w:lvl>
    <w:lvl w:ilvl="6" w:tplc="4E5E014C">
      <w:numFmt w:val="bullet"/>
      <w:lvlText w:val="•"/>
      <w:lvlJc w:val="left"/>
      <w:pPr>
        <w:ind w:left="6521" w:hanging="238"/>
      </w:pPr>
      <w:rPr>
        <w:rFonts w:hint="default"/>
        <w:lang w:val="es-ES" w:eastAsia="en-US" w:bidi="ar-SA"/>
      </w:rPr>
    </w:lvl>
    <w:lvl w:ilvl="7" w:tplc="3BD27B4C">
      <w:numFmt w:val="bullet"/>
      <w:lvlText w:val="•"/>
      <w:lvlJc w:val="left"/>
      <w:pPr>
        <w:ind w:left="7577" w:hanging="238"/>
      </w:pPr>
      <w:rPr>
        <w:rFonts w:hint="default"/>
        <w:lang w:val="es-ES" w:eastAsia="en-US" w:bidi="ar-SA"/>
      </w:rPr>
    </w:lvl>
    <w:lvl w:ilvl="8" w:tplc="9CC6C20A">
      <w:numFmt w:val="bullet"/>
      <w:lvlText w:val="•"/>
      <w:lvlJc w:val="left"/>
      <w:pPr>
        <w:ind w:left="8633" w:hanging="238"/>
      </w:pPr>
      <w:rPr>
        <w:rFonts w:hint="default"/>
        <w:lang w:val="es-ES" w:eastAsia="en-US" w:bidi="ar-SA"/>
      </w:rPr>
    </w:lvl>
  </w:abstractNum>
  <w:abstractNum w:abstractNumId="1" w15:restartNumberingAfterBreak="0">
    <w:nsid w:val="22846B65"/>
    <w:multiLevelType w:val="hybridMultilevel"/>
    <w:tmpl w:val="A1408C30"/>
    <w:lvl w:ilvl="0" w:tplc="709EC44E">
      <w:start w:val="1"/>
      <w:numFmt w:val="lowerLetter"/>
      <w:lvlText w:val="%1)"/>
      <w:lvlJc w:val="left"/>
      <w:pPr>
        <w:ind w:left="1232" w:hanging="360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1" w:tplc="726C2304">
      <w:start w:val="1"/>
      <w:numFmt w:val="lowerLetter"/>
      <w:lvlText w:val="%2)"/>
      <w:lvlJc w:val="left"/>
      <w:pPr>
        <w:ind w:left="1220" w:hanging="238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2" w:tplc="CF22E894">
      <w:numFmt w:val="bullet"/>
      <w:lvlText w:val="•"/>
      <w:lvlJc w:val="left"/>
      <w:pPr>
        <w:ind w:left="2296" w:hanging="238"/>
      </w:pPr>
      <w:rPr>
        <w:rFonts w:hint="default"/>
        <w:lang w:val="es-ES" w:eastAsia="en-US" w:bidi="ar-SA"/>
      </w:rPr>
    </w:lvl>
    <w:lvl w:ilvl="3" w:tplc="F28EBEB6">
      <w:numFmt w:val="bullet"/>
      <w:lvlText w:val="•"/>
      <w:lvlJc w:val="left"/>
      <w:pPr>
        <w:ind w:left="3352" w:hanging="238"/>
      </w:pPr>
      <w:rPr>
        <w:rFonts w:hint="default"/>
        <w:lang w:val="es-ES" w:eastAsia="en-US" w:bidi="ar-SA"/>
      </w:rPr>
    </w:lvl>
    <w:lvl w:ilvl="4" w:tplc="06846786">
      <w:numFmt w:val="bullet"/>
      <w:lvlText w:val="•"/>
      <w:lvlJc w:val="left"/>
      <w:pPr>
        <w:ind w:left="4408" w:hanging="238"/>
      </w:pPr>
      <w:rPr>
        <w:rFonts w:hint="default"/>
        <w:lang w:val="es-ES" w:eastAsia="en-US" w:bidi="ar-SA"/>
      </w:rPr>
    </w:lvl>
    <w:lvl w:ilvl="5" w:tplc="F0E04E54">
      <w:numFmt w:val="bullet"/>
      <w:lvlText w:val="•"/>
      <w:lvlJc w:val="left"/>
      <w:pPr>
        <w:ind w:left="5465" w:hanging="238"/>
      </w:pPr>
      <w:rPr>
        <w:rFonts w:hint="default"/>
        <w:lang w:val="es-ES" w:eastAsia="en-US" w:bidi="ar-SA"/>
      </w:rPr>
    </w:lvl>
    <w:lvl w:ilvl="6" w:tplc="4E5E014C">
      <w:numFmt w:val="bullet"/>
      <w:lvlText w:val="•"/>
      <w:lvlJc w:val="left"/>
      <w:pPr>
        <w:ind w:left="6521" w:hanging="238"/>
      </w:pPr>
      <w:rPr>
        <w:rFonts w:hint="default"/>
        <w:lang w:val="es-ES" w:eastAsia="en-US" w:bidi="ar-SA"/>
      </w:rPr>
    </w:lvl>
    <w:lvl w:ilvl="7" w:tplc="3BD27B4C">
      <w:numFmt w:val="bullet"/>
      <w:lvlText w:val="•"/>
      <w:lvlJc w:val="left"/>
      <w:pPr>
        <w:ind w:left="7577" w:hanging="238"/>
      </w:pPr>
      <w:rPr>
        <w:rFonts w:hint="default"/>
        <w:lang w:val="es-ES" w:eastAsia="en-US" w:bidi="ar-SA"/>
      </w:rPr>
    </w:lvl>
    <w:lvl w:ilvl="8" w:tplc="9CC6C20A">
      <w:numFmt w:val="bullet"/>
      <w:lvlText w:val="•"/>
      <w:lvlJc w:val="left"/>
      <w:pPr>
        <w:ind w:left="8633" w:hanging="238"/>
      </w:pPr>
      <w:rPr>
        <w:rFonts w:hint="default"/>
        <w:lang w:val="es-ES" w:eastAsia="en-US" w:bidi="ar-SA"/>
      </w:rPr>
    </w:lvl>
  </w:abstractNum>
  <w:abstractNum w:abstractNumId="2" w15:restartNumberingAfterBreak="0">
    <w:nsid w:val="2C7F3F4A"/>
    <w:multiLevelType w:val="hybridMultilevel"/>
    <w:tmpl w:val="574219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109"/>
    <w:multiLevelType w:val="hybridMultilevel"/>
    <w:tmpl w:val="54C0BACA"/>
    <w:lvl w:ilvl="0" w:tplc="860E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3FC"/>
    <w:multiLevelType w:val="hybridMultilevel"/>
    <w:tmpl w:val="D4C87DE0"/>
    <w:lvl w:ilvl="0" w:tplc="CD4EC44A">
      <w:start w:val="2"/>
      <w:numFmt w:val="bullet"/>
      <w:lvlText w:val="-"/>
      <w:lvlJc w:val="left"/>
      <w:pPr>
        <w:ind w:left="720" w:hanging="360"/>
      </w:pPr>
      <w:rPr>
        <w:rFonts w:ascii="Chivo" w:eastAsiaTheme="minorHAnsi" w:hAnsi="Chivo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E409C"/>
    <w:multiLevelType w:val="hybridMultilevel"/>
    <w:tmpl w:val="5CBA9F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43011"/>
    <w:multiLevelType w:val="hybridMultilevel"/>
    <w:tmpl w:val="0936C0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A"/>
    <w:rsid w:val="00000B56"/>
    <w:rsid w:val="0000542B"/>
    <w:rsid w:val="00012DB7"/>
    <w:rsid w:val="000177C0"/>
    <w:rsid w:val="00027A5C"/>
    <w:rsid w:val="00040BF3"/>
    <w:rsid w:val="00045DC1"/>
    <w:rsid w:val="0005606D"/>
    <w:rsid w:val="0005661F"/>
    <w:rsid w:val="0006781B"/>
    <w:rsid w:val="00067FF7"/>
    <w:rsid w:val="00071FD5"/>
    <w:rsid w:val="000750E3"/>
    <w:rsid w:val="00081D50"/>
    <w:rsid w:val="00081F5C"/>
    <w:rsid w:val="00084438"/>
    <w:rsid w:val="000B23A0"/>
    <w:rsid w:val="000C2847"/>
    <w:rsid w:val="000D1D6C"/>
    <w:rsid w:val="000D23C0"/>
    <w:rsid w:val="000E0D44"/>
    <w:rsid w:val="000E7E19"/>
    <w:rsid w:val="000F3E39"/>
    <w:rsid w:val="000F7950"/>
    <w:rsid w:val="00100FC2"/>
    <w:rsid w:val="00102FEB"/>
    <w:rsid w:val="00113653"/>
    <w:rsid w:val="00116FDE"/>
    <w:rsid w:val="00124602"/>
    <w:rsid w:val="0012534E"/>
    <w:rsid w:val="00133CDC"/>
    <w:rsid w:val="00135660"/>
    <w:rsid w:val="001365F3"/>
    <w:rsid w:val="00152E43"/>
    <w:rsid w:val="00152EA1"/>
    <w:rsid w:val="0016089A"/>
    <w:rsid w:val="0018673F"/>
    <w:rsid w:val="0019690C"/>
    <w:rsid w:val="001A7A75"/>
    <w:rsid w:val="001B0803"/>
    <w:rsid w:val="001E2D1C"/>
    <w:rsid w:val="001F235F"/>
    <w:rsid w:val="001F7595"/>
    <w:rsid w:val="0020528C"/>
    <w:rsid w:val="0020696E"/>
    <w:rsid w:val="0022052C"/>
    <w:rsid w:val="00222444"/>
    <w:rsid w:val="0022430D"/>
    <w:rsid w:val="0022539F"/>
    <w:rsid w:val="00226086"/>
    <w:rsid w:val="00234A3E"/>
    <w:rsid w:val="00245848"/>
    <w:rsid w:val="00253503"/>
    <w:rsid w:val="00256BC3"/>
    <w:rsid w:val="002731BE"/>
    <w:rsid w:val="002801CF"/>
    <w:rsid w:val="002A23E7"/>
    <w:rsid w:val="002C0041"/>
    <w:rsid w:val="002C38A6"/>
    <w:rsid w:val="002D0F28"/>
    <w:rsid w:val="002D7946"/>
    <w:rsid w:val="002E1D92"/>
    <w:rsid w:val="002E6B34"/>
    <w:rsid w:val="00304C61"/>
    <w:rsid w:val="00315055"/>
    <w:rsid w:val="00326E20"/>
    <w:rsid w:val="00331CAF"/>
    <w:rsid w:val="00333E00"/>
    <w:rsid w:val="00352907"/>
    <w:rsid w:val="003533F9"/>
    <w:rsid w:val="0035357A"/>
    <w:rsid w:val="00366709"/>
    <w:rsid w:val="003726E5"/>
    <w:rsid w:val="0037334C"/>
    <w:rsid w:val="0038267C"/>
    <w:rsid w:val="00391A0A"/>
    <w:rsid w:val="00392CF7"/>
    <w:rsid w:val="00397CFE"/>
    <w:rsid w:val="003B5639"/>
    <w:rsid w:val="003E5DE6"/>
    <w:rsid w:val="003F042A"/>
    <w:rsid w:val="003F605B"/>
    <w:rsid w:val="00416821"/>
    <w:rsid w:val="004176CC"/>
    <w:rsid w:val="004224FB"/>
    <w:rsid w:val="00423F23"/>
    <w:rsid w:val="00432A86"/>
    <w:rsid w:val="00433E13"/>
    <w:rsid w:val="00445820"/>
    <w:rsid w:val="00463BD4"/>
    <w:rsid w:val="00470BC0"/>
    <w:rsid w:val="00470FF8"/>
    <w:rsid w:val="004732FA"/>
    <w:rsid w:val="0048323C"/>
    <w:rsid w:val="004A5B4C"/>
    <w:rsid w:val="004B3514"/>
    <w:rsid w:val="004C3047"/>
    <w:rsid w:val="004D7A68"/>
    <w:rsid w:val="004E6C76"/>
    <w:rsid w:val="004E7BE9"/>
    <w:rsid w:val="00502256"/>
    <w:rsid w:val="00502CF9"/>
    <w:rsid w:val="005054C9"/>
    <w:rsid w:val="00515950"/>
    <w:rsid w:val="00517FED"/>
    <w:rsid w:val="00525601"/>
    <w:rsid w:val="00533E67"/>
    <w:rsid w:val="00535549"/>
    <w:rsid w:val="00542E9B"/>
    <w:rsid w:val="00545703"/>
    <w:rsid w:val="005506AF"/>
    <w:rsid w:val="00562492"/>
    <w:rsid w:val="00564993"/>
    <w:rsid w:val="00566B67"/>
    <w:rsid w:val="00573264"/>
    <w:rsid w:val="00581D08"/>
    <w:rsid w:val="00593947"/>
    <w:rsid w:val="0059619B"/>
    <w:rsid w:val="00597719"/>
    <w:rsid w:val="005A0AF5"/>
    <w:rsid w:val="005A135D"/>
    <w:rsid w:val="005B2A63"/>
    <w:rsid w:val="005B6678"/>
    <w:rsid w:val="005C7859"/>
    <w:rsid w:val="005D7149"/>
    <w:rsid w:val="006006B4"/>
    <w:rsid w:val="0061397D"/>
    <w:rsid w:val="006227B1"/>
    <w:rsid w:val="00633641"/>
    <w:rsid w:val="00644027"/>
    <w:rsid w:val="00645488"/>
    <w:rsid w:val="006508B0"/>
    <w:rsid w:val="00680A83"/>
    <w:rsid w:val="00685C50"/>
    <w:rsid w:val="00694BF4"/>
    <w:rsid w:val="00694E44"/>
    <w:rsid w:val="0069580B"/>
    <w:rsid w:val="006A2CB7"/>
    <w:rsid w:val="006B1FBD"/>
    <w:rsid w:val="006C7935"/>
    <w:rsid w:val="006D51DB"/>
    <w:rsid w:val="006E0F7B"/>
    <w:rsid w:val="006E2384"/>
    <w:rsid w:val="006E7E02"/>
    <w:rsid w:val="006F60BC"/>
    <w:rsid w:val="007148F2"/>
    <w:rsid w:val="00714EA8"/>
    <w:rsid w:val="00721247"/>
    <w:rsid w:val="00726DC2"/>
    <w:rsid w:val="00731060"/>
    <w:rsid w:val="00740C82"/>
    <w:rsid w:val="007513F7"/>
    <w:rsid w:val="007650E6"/>
    <w:rsid w:val="007708F3"/>
    <w:rsid w:val="00770B3C"/>
    <w:rsid w:val="007735AC"/>
    <w:rsid w:val="007824A7"/>
    <w:rsid w:val="00782A73"/>
    <w:rsid w:val="007A02D7"/>
    <w:rsid w:val="007A771E"/>
    <w:rsid w:val="007B03B7"/>
    <w:rsid w:val="007E2B23"/>
    <w:rsid w:val="007F010A"/>
    <w:rsid w:val="007F3DA7"/>
    <w:rsid w:val="007F7E6C"/>
    <w:rsid w:val="00807271"/>
    <w:rsid w:val="008232D1"/>
    <w:rsid w:val="008318DB"/>
    <w:rsid w:val="008377EA"/>
    <w:rsid w:val="008439BF"/>
    <w:rsid w:val="00857893"/>
    <w:rsid w:val="00884804"/>
    <w:rsid w:val="00890775"/>
    <w:rsid w:val="0089285F"/>
    <w:rsid w:val="008A06E8"/>
    <w:rsid w:val="008A7AD8"/>
    <w:rsid w:val="008D1A1A"/>
    <w:rsid w:val="008F08B9"/>
    <w:rsid w:val="008F2DB2"/>
    <w:rsid w:val="00906343"/>
    <w:rsid w:val="00906715"/>
    <w:rsid w:val="009159D7"/>
    <w:rsid w:val="009224A1"/>
    <w:rsid w:val="00922E00"/>
    <w:rsid w:val="0092415A"/>
    <w:rsid w:val="00947590"/>
    <w:rsid w:val="009514C8"/>
    <w:rsid w:val="00963115"/>
    <w:rsid w:val="00965601"/>
    <w:rsid w:val="00994B98"/>
    <w:rsid w:val="009B0B69"/>
    <w:rsid w:val="009B5196"/>
    <w:rsid w:val="009C21E9"/>
    <w:rsid w:val="009D41BA"/>
    <w:rsid w:val="009F3003"/>
    <w:rsid w:val="00A004AA"/>
    <w:rsid w:val="00A04989"/>
    <w:rsid w:val="00A17E00"/>
    <w:rsid w:val="00A20142"/>
    <w:rsid w:val="00A350CD"/>
    <w:rsid w:val="00A43654"/>
    <w:rsid w:val="00A438BA"/>
    <w:rsid w:val="00A4434F"/>
    <w:rsid w:val="00A50B71"/>
    <w:rsid w:val="00A541DB"/>
    <w:rsid w:val="00A73AB6"/>
    <w:rsid w:val="00A82C75"/>
    <w:rsid w:val="00A900AB"/>
    <w:rsid w:val="00AB29CF"/>
    <w:rsid w:val="00AB5915"/>
    <w:rsid w:val="00AB78A4"/>
    <w:rsid w:val="00AC4BD9"/>
    <w:rsid w:val="00B10946"/>
    <w:rsid w:val="00B1387F"/>
    <w:rsid w:val="00B303AF"/>
    <w:rsid w:val="00B33390"/>
    <w:rsid w:val="00B363DE"/>
    <w:rsid w:val="00B37BDF"/>
    <w:rsid w:val="00B447CF"/>
    <w:rsid w:val="00B536AC"/>
    <w:rsid w:val="00B638EE"/>
    <w:rsid w:val="00B66B90"/>
    <w:rsid w:val="00B7769F"/>
    <w:rsid w:val="00B878B5"/>
    <w:rsid w:val="00BE6A62"/>
    <w:rsid w:val="00BE70D0"/>
    <w:rsid w:val="00BF14D9"/>
    <w:rsid w:val="00C0085C"/>
    <w:rsid w:val="00C029A6"/>
    <w:rsid w:val="00C223D5"/>
    <w:rsid w:val="00C27149"/>
    <w:rsid w:val="00C41402"/>
    <w:rsid w:val="00C42EFE"/>
    <w:rsid w:val="00C4357F"/>
    <w:rsid w:val="00C61102"/>
    <w:rsid w:val="00C802F1"/>
    <w:rsid w:val="00C828DD"/>
    <w:rsid w:val="00C85E28"/>
    <w:rsid w:val="00C97ED2"/>
    <w:rsid w:val="00CA1019"/>
    <w:rsid w:val="00CA1843"/>
    <w:rsid w:val="00CA5AA6"/>
    <w:rsid w:val="00CA5BB1"/>
    <w:rsid w:val="00CB750A"/>
    <w:rsid w:val="00CC03F2"/>
    <w:rsid w:val="00CC6DA6"/>
    <w:rsid w:val="00CD3030"/>
    <w:rsid w:val="00CF51F5"/>
    <w:rsid w:val="00CF7B16"/>
    <w:rsid w:val="00D12A86"/>
    <w:rsid w:val="00D204D6"/>
    <w:rsid w:val="00D43F51"/>
    <w:rsid w:val="00D54504"/>
    <w:rsid w:val="00D61F3A"/>
    <w:rsid w:val="00D6397C"/>
    <w:rsid w:val="00DB404A"/>
    <w:rsid w:val="00DB4BC1"/>
    <w:rsid w:val="00DF49D8"/>
    <w:rsid w:val="00E069AA"/>
    <w:rsid w:val="00E07298"/>
    <w:rsid w:val="00E172DC"/>
    <w:rsid w:val="00E17C05"/>
    <w:rsid w:val="00E22D3A"/>
    <w:rsid w:val="00E30CD2"/>
    <w:rsid w:val="00E32442"/>
    <w:rsid w:val="00E37FE6"/>
    <w:rsid w:val="00E54842"/>
    <w:rsid w:val="00E7412D"/>
    <w:rsid w:val="00E850C0"/>
    <w:rsid w:val="00E86055"/>
    <w:rsid w:val="00EA429F"/>
    <w:rsid w:val="00EB2552"/>
    <w:rsid w:val="00ED0AEB"/>
    <w:rsid w:val="00ED424A"/>
    <w:rsid w:val="00EE0F06"/>
    <w:rsid w:val="00EF3611"/>
    <w:rsid w:val="00F1150A"/>
    <w:rsid w:val="00F119E1"/>
    <w:rsid w:val="00F20B6D"/>
    <w:rsid w:val="00F26B6B"/>
    <w:rsid w:val="00F27390"/>
    <w:rsid w:val="00F3343E"/>
    <w:rsid w:val="00F339C7"/>
    <w:rsid w:val="00F55BE4"/>
    <w:rsid w:val="00F60003"/>
    <w:rsid w:val="00F6005A"/>
    <w:rsid w:val="00F63E6E"/>
    <w:rsid w:val="00F72053"/>
    <w:rsid w:val="00F740EA"/>
    <w:rsid w:val="00F83CF3"/>
    <w:rsid w:val="00F858CF"/>
    <w:rsid w:val="00F92EA3"/>
    <w:rsid w:val="00F957EB"/>
    <w:rsid w:val="00FA0F37"/>
    <w:rsid w:val="00FB4DBC"/>
    <w:rsid w:val="00FC1382"/>
    <w:rsid w:val="00FC1CDD"/>
    <w:rsid w:val="00FC21F3"/>
    <w:rsid w:val="00FC2B4D"/>
    <w:rsid w:val="00FC4D7C"/>
    <w:rsid w:val="00FD62BB"/>
    <w:rsid w:val="00FE5467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0E14F1A"/>
  <w15:chartTrackingRefBased/>
  <w15:docId w15:val="{2840438D-F18F-4207-8D45-2950E4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qFormat/>
    <w:rsid w:val="00B536AC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ar"/>
    <w:qFormat/>
    <w:rsid w:val="00502256"/>
    <w:pPr>
      <w:spacing w:before="360" w:after="240" w:line="360" w:lineRule="auto"/>
      <w:jc w:val="both"/>
      <w:outlineLvl w:val="1"/>
    </w:pPr>
    <w:rPr>
      <w:rFonts w:ascii="Arial" w:eastAsia="Montserrat" w:hAnsi="Arial" w:cs="Arial"/>
      <w:b/>
      <w:bCs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rsid w:val="00502256"/>
    <w:pPr>
      <w:keepNext/>
      <w:keepLines/>
      <w:spacing w:before="320" w:after="80" w:line="360" w:lineRule="auto"/>
      <w:jc w:val="both"/>
      <w:outlineLvl w:val="2"/>
    </w:pPr>
    <w:rPr>
      <w:rFonts w:ascii="Arial" w:eastAsia="Montserrat" w:hAnsi="Arial" w:cs="Arial"/>
      <w:color w:val="434343"/>
      <w:sz w:val="28"/>
      <w:szCs w:val="28"/>
      <w:lang w:eastAsia="es-ES"/>
    </w:rPr>
  </w:style>
  <w:style w:type="paragraph" w:styleId="Ttulo4">
    <w:name w:val="heading 4"/>
    <w:basedOn w:val="Normal"/>
    <w:next w:val="Normal"/>
    <w:link w:val="Ttulo4Car"/>
    <w:rsid w:val="00502256"/>
    <w:pPr>
      <w:keepNext/>
      <w:keepLines/>
      <w:spacing w:before="280" w:after="80" w:line="360" w:lineRule="auto"/>
      <w:jc w:val="both"/>
      <w:outlineLvl w:val="3"/>
    </w:pPr>
    <w:rPr>
      <w:rFonts w:ascii="Arial" w:eastAsia="Montserrat" w:hAnsi="Arial" w:cs="Arial"/>
      <w:color w:val="666666"/>
      <w:lang w:eastAsia="es-ES"/>
    </w:rPr>
  </w:style>
  <w:style w:type="paragraph" w:styleId="Ttulo5">
    <w:name w:val="heading 5"/>
    <w:basedOn w:val="Normal"/>
    <w:next w:val="Normal"/>
    <w:link w:val="Ttulo5Car"/>
    <w:rsid w:val="00502256"/>
    <w:pPr>
      <w:keepNext/>
      <w:keepLines/>
      <w:spacing w:before="240" w:after="80" w:line="360" w:lineRule="auto"/>
      <w:jc w:val="both"/>
      <w:outlineLvl w:val="4"/>
    </w:pPr>
    <w:rPr>
      <w:rFonts w:ascii="Arial" w:eastAsia="Montserrat" w:hAnsi="Arial" w:cs="Arial"/>
      <w:color w:val="666666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rsid w:val="00502256"/>
    <w:pPr>
      <w:keepNext/>
      <w:keepLines/>
      <w:spacing w:before="240" w:after="80" w:line="360" w:lineRule="auto"/>
      <w:jc w:val="both"/>
      <w:outlineLvl w:val="5"/>
    </w:pPr>
    <w:rPr>
      <w:rFonts w:ascii="Arial" w:eastAsia="Montserrat" w:hAnsi="Arial" w:cs="Arial"/>
      <w:i/>
      <w:color w:val="666666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536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463B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50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50C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00F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0F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0FC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0F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0FC2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740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40EA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740EA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502256"/>
    <w:rPr>
      <w:rFonts w:ascii="Arial" w:eastAsia="Montserrat" w:hAnsi="Arial" w:cs="Arial"/>
      <w:b/>
      <w:bCs/>
    </w:rPr>
  </w:style>
  <w:style w:type="character" w:customStyle="1" w:styleId="Ttulo3Car">
    <w:name w:val="Título 3 Car"/>
    <w:basedOn w:val="Fuentedeprrafopredeter"/>
    <w:link w:val="Ttulo3"/>
    <w:rsid w:val="00502256"/>
    <w:rPr>
      <w:rFonts w:ascii="Arial" w:eastAsia="Montserrat" w:hAnsi="Arial" w:cs="Arial"/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502256"/>
    <w:rPr>
      <w:rFonts w:ascii="Arial" w:eastAsia="Montserrat" w:hAnsi="Arial" w:cs="Arial"/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502256"/>
    <w:rPr>
      <w:rFonts w:ascii="Arial" w:eastAsia="Montserrat" w:hAnsi="Arial" w:cs="Arial"/>
      <w:color w:val="666666"/>
    </w:rPr>
  </w:style>
  <w:style w:type="character" w:customStyle="1" w:styleId="Ttulo6Car">
    <w:name w:val="Título 6 Car"/>
    <w:basedOn w:val="Fuentedeprrafopredeter"/>
    <w:link w:val="Ttulo6"/>
    <w:rsid w:val="00502256"/>
    <w:rPr>
      <w:rFonts w:ascii="Arial" w:eastAsia="Montserrat" w:hAnsi="Arial" w:cs="Arial"/>
      <w:i/>
      <w:color w:val="666666"/>
    </w:rPr>
  </w:style>
  <w:style w:type="table" w:customStyle="1" w:styleId="TableNormal">
    <w:name w:val="Table Normal"/>
    <w:rsid w:val="00502256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rsid w:val="00502256"/>
    <w:pPr>
      <w:spacing w:before="360" w:after="360" w:line="360" w:lineRule="auto"/>
      <w:jc w:val="both"/>
    </w:pPr>
    <w:rPr>
      <w:rFonts w:ascii="Arial" w:eastAsia="Montserrat" w:hAnsi="Arial" w:cs="Arial"/>
      <w:b/>
      <w:bCs/>
      <w:color w:val="990033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02256"/>
    <w:rPr>
      <w:rFonts w:ascii="Arial" w:eastAsia="Montserrat" w:hAnsi="Arial" w:cs="Arial"/>
      <w:b/>
      <w:bCs/>
      <w:color w:val="990033"/>
      <w:sz w:val="32"/>
      <w:szCs w:val="32"/>
    </w:rPr>
  </w:style>
  <w:style w:type="paragraph" w:styleId="Subttulo">
    <w:name w:val="Subtitle"/>
    <w:basedOn w:val="Normal"/>
    <w:next w:val="Normal"/>
    <w:link w:val="SubttuloCar"/>
    <w:rsid w:val="00502256"/>
    <w:pPr>
      <w:keepNext/>
      <w:keepLines/>
      <w:spacing w:before="240" w:after="320" w:line="360" w:lineRule="auto"/>
      <w:jc w:val="both"/>
    </w:pPr>
    <w:rPr>
      <w:rFonts w:ascii="Arial" w:eastAsia="Montserrat" w:hAnsi="Arial" w:cs="Arial"/>
      <w:color w:val="666666"/>
      <w:sz w:val="30"/>
      <w:szCs w:val="30"/>
      <w:lang w:eastAsia="es-ES"/>
    </w:rPr>
  </w:style>
  <w:style w:type="character" w:customStyle="1" w:styleId="SubttuloCar">
    <w:name w:val="Subtítulo Car"/>
    <w:basedOn w:val="Fuentedeprrafopredeter"/>
    <w:link w:val="Subttulo"/>
    <w:rsid w:val="00502256"/>
    <w:rPr>
      <w:rFonts w:ascii="Arial" w:eastAsia="Montserrat" w:hAnsi="Arial" w:cs="Arial"/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502256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502256"/>
    <w:rPr>
      <w:rFonts w:ascii="Arial" w:eastAsia="Montserrat" w:hAnsi="Arial" w:cs="Arial"/>
    </w:rPr>
  </w:style>
  <w:style w:type="paragraph" w:customStyle="1" w:styleId="Default">
    <w:name w:val="Default"/>
    <w:rsid w:val="00502256"/>
    <w:pPr>
      <w:autoSpaceDE w:val="0"/>
      <w:autoSpaceDN w:val="0"/>
      <w:adjustRightInd w:val="0"/>
    </w:pPr>
    <w:rPr>
      <w:rFonts w:ascii="Arimo" w:eastAsiaTheme="minorHAnsi" w:hAnsi="Arimo" w:cs="Arimo"/>
      <w:color w:val="000000"/>
      <w:sz w:val="24"/>
      <w:szCs w:val="24"/>
      <w:lang w:eastAsia="en-US"/>
    </w:rPr>
  </w:style>
  <w:style w:type="paragraph" w:customStyle="1" w:styleId="Cuerpo">
    <w:name w:val="Cuerpo"/>
    <w:rsid w:val="007A02D7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D62B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D62BB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FD6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ana\AppData\Local\Microsoft\Windows\INetCache\Content.Outlook\WF88JOUX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2E405-2F42-4A0F-896C-1747FCC5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2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EGEA, ANA ISABEL</dc:creator>
  <cp:keywords/>
  <dc:description/>
  <cp:lastModifiedBy>Carmen Ferrer (externo)</cp:lastModifiedBy>
  <cp:revision>4</cp:revision>
  <cp:lastPrinted>2026-03-09T07:58:00Z</cp:lastPrinted>
  <dcterms:created xsi:type="dcterms:W3CDTF">2026-03-18T07:27:00Z</dcterms:created>
  <dcterms:modified xsi:type="dcterms:W3CDTF">2026-03-18T07:39:00Z</dcterms:modified>
</cp:coreProperties>
</file>