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0E3D" w14:textId="77777777" w:rsidR="00CF51F5" w:rsidRDefault="00CF51F5" w:rsidP="00BC12B0">
      <w:pPr>
        <w:rPr>
          <w:rFonts w:ascii="Chivo" w:hAnsi="Chivo" w:cs="Chivo"/>
        </w:rPr>
      </w:pPr>
    </w:p>
    <w:p w14:paraId="3846CF43" w14:textId="77777777" w:rsidR="00A9105D" w:rsidRDefault="00A9105D" w:rsidP="00BC12B0">
      <w:pPr>
        <w:rPr>
          <w:rFonts w:ascii="Chivo" w:hAnsi="Chivo" w:cs="Chivo"/>
        </w:rPr>
      </w:pPr>
    </w:p>
    <w:p w14:paraId="0F8A1DC7" w14:textId="77777777" w:rsidR="00A9105D" w:rsidRDefault="00A9105D" w:rsidP="00BC12B0">
      <w:pPr>
        <w:rPr>
          <w:rFonts w:ascii="Chivo" w:hAnsi="Chivo" w:cs="Chivo"/>
        </w:rPr>
      </w:pPr>
    </w:p>
    <w:p w14:paraId="73E23356" w14:textId="77777777" w:rsidR="00A9105D" w:rsidRPr="00AC4B8D" w:rsidRDefault="00A9105D" w:rsidP="00A9105D">
      <w:pPr>
        <w:spacing w:before="120" w:after="120"/>
        <w:jc w:val="center"/>
        <w:rPr>
          <w:rFonts w:ascii="Chivo" w:hAnsi="Chivo" w:cs="Chivo"/>
        </w:rPr>
      </w:pPr>
      <w:r w:rsidRPr="00AC4B8D">
        <w:rPr>
          <w:rFonts w:ascii="Chivo" w:hAnsi="Chivo" w:cs="Chivo"/>
          <w:b/>
        </w:rPr>
        <w:t>ANEXO I.</w:t>
      </w:r>
    </w:p>
    <w:p w14:paraId="47D86B6B" w14:textId="77777777" w:rsidR="00A9105D" w:rsidRPr="00AC4B8D" w:rsidRDefault="00A9105D" w:rsidP="00A9105D">
      <w:pPr>
        <w:spacing w:before="120" w:after="120"/>
        <w:jc w:val="center"/>
        <w:rPr>
          <w:rFonts w:ascii="Chivo" w:hAnsi="Chivo" w:cs="Chivo"/>
        </w:rPr>
      </w:pPr>
      <w:r w:rsidRPr="00AC4B8D">
        <w:rPr>
          <w:rFonts w:ascii="Chivo" w:hAnsi="Chivo" w:cs="Chivo"/>
          <w:b/>
        </w:rPr>
        <w:t>DISTRIBUCIÓN DE FONDOS.</w:t>
      </w:r>
    </w:p>
    <w:p w14:paraId="549DC767" w14:textId="69677A77" w:rsidR="00A9105D" w:rsidRPr="00AC4B8D" w:rsidRDefault="00A9105D" w:rsidP="00A9105D">
      <w:pPr>
        <w:spacing w:before="120" w:after="120"/>
        <w:jc w:val="both"/>
        <w:rPr>
          <w:rFonts w:ascii="Chivo" w:hAnsi="Chivo" w:cs="Chivo"/>
        </w:rPr>
      </w:pPr>
      <w:r w:rsidRPr="00AC4B8D">
        <w:rPr>
          <w:rFonts w:ascii="Chivo" w:hAnsi="Chivo" w:cs="Chivo"/>
        </w:rPr>
        <w:t>La distribución municipal del gasto se realiza en base al número de voluntarios de cada agrupación, con el siguiente d</w:t>
      </w:r>
      <w:r>
        <w:rPr>
          <w:rFonts w:ascii="Chivo" w:hAnsi="Chivo" w:cs="Chivo"/>
        </w:rPr>
        <w:t>etalle, conforme a lo dispuesto.</w:t>
      </w:r>
    </w:p>
    <w:tbl>
      <w:tblPr>
        <w:tblW w:w="7616" w:type="dxa"/>
        <w:jc w:val="center"/>
        <w:tblCellMar>
          <w:top w:w="46" w:type="dxa"/>
          <w:left w:w="49" w:type="dxa"/>
          <w:right w:w="0" w:type="dxa"/>
        </w:tblCellMar>
        <w:tblLook w:val="00A0" w:firstRow="1" w:lastRow="0" w:firstColumn="1" w:lastColumn="0" w:noHBand="0" w:noVBand="0"/>
      </w:tblPr>
      <w:tblGrid>
        <w:gridCol w:w="3702"/>
        <w:gridCol w:w="2049"/>
        <w:gridCol w:w="1865"/>
      </w:tblGrid>
      <w:tr w:rsidR="00A9105D" w:rsidRPr="00AC4B8D" w14:paraId="478F9E54"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43F7AAF6" w14:textId="77777777" w:rsidR="00A9105D" w:rsidRPr="00AC4B8D" w:rsidRDefault="00A9105D" w:rsidP="005218DF">
            <w:pPr>
              <w:spacing w:before="120" w:after="120"/>
              <w:ind w:right="49"/>
              <w:jc w:val="both"/>
              <w:rPr>
                <w:rFonts w:ascii="Chivo" w:hAnsi="Chivo" w:cs="Chivo"/>
              </w:rPr>
            </w:pPr>
            <w:r w:rsidRPr="00AC4B8D">
              <w:rPr>
                <w:rFonts w:ascii="Chivo" w:hAnsi="Chivo" w:cs="Chivo"/>
                <w:b/>
              </w:rPr>
              <w:t xml:space="preserve">MUNICIPIO </w:t>
            </w:r>
          </w:p>
        </w:tc>
        <w:tc>
          <w:tcPr>
            <w:tcW w:w="2049" w:type="dxa"/>
            <w:tcBorders>
              <w:top w:val="single" w:sz="2" w:space="0" w:color="000000"/>
              <w:left w:val="single" w:sz="2" w:space="0" w:color="000000"/>
              <w:bottom w:val="single" w:sz="2" w:space="0" w:color="000000"/>
              <w:right w:val="single" w:sz="2" w:space="0" w:color="000000"/>
            </w:tcBorders>
            <w:vAlign w:val="center"/>
          </w:tcPr>
          <w:p w14:paraId="0F667277" w14:textId="77777777" w:rsidR="00A9105D" w:rsidRPr="00AC4B8D" w:rsidRDefault="00A9105D" w:rsidP="005218DF">
            <w:pPr>
              <w:spacing w:before="120" w:after="120"/>
              <w:ind w:right="50"/>
              <w:jc w:val="both"/>
              <w:rPr>
                <w:rFonts w:ascii="Chivo" w:hAnsi="Chivo" w:cs="Chivo"/>
              </w:rPr>
            </w:pPr>
            <w:r w:rsidRPr="00AC4B8D">
              <w:rPr>
                <w:rFonts w:ascii="Chivo" w:hAnsi="Chivo" w:cs="Chivo"/>
                <w:b/>
              </w:rPr>
              <w:t xml:space="preserve">Nº VOLUNTARIOS </w:t>
            </w:r>
          </w:p>
        </w:tc>
        <w:tc>
          <w:tcPr>
            <w:tcW w:w="1865" w:type="dxa"/>
            <w:tcBorders>
              <w:top w:val="single" w:sz="2" w:space="0" w:color="000000"/>
              <w:left w:val="single" w:sz="2" w:space="0" w:color="000000"/>
              <w:bottom w:val="single" w:sz="2" w:space="0" w:color="000000"/>
              <w:right w:val="single" w:sz="2" w:space="0" w:color="000000"/>
            </w:tcBorders>
            <w:vAlign w:val="center"/>
          </w:tcPr>
          <w:p w14:paraId="68420390" w14:textId="77777777" w:rsidR="00A9105D" w:rsidRPr="00AC4B8D" w:rsidRDefault="00A9105D" w:rsidP="005218DF">
            <w:pPr>
              <w:spacing w:before="120" w:after="120"/>
              <w:ind w:right="47"/>
              <w:jc w:val="both"/>
              <w:rPr>
                <w:rFonts w:ascii="Chivo" w:hAnsi="Chivo" w:cs="Chivo"/>
              </w:rPr>
            </w:pPr>
            <w:r w:rsidRPr="00AC4B8D">
              <w:rPr>
                <w:rFonts w:ascii="Chivo" w:hAnsi="Chivo" w:cs="Chivo"/>
                <w:b/>
              </w:rPr>
              <w:t>IMPORTE</w:t>
            </w:r>
            <w:r w:rsidRPr="00AC4B8D">
              <w:rPr>
                <w:rFonts w:ascii="Chivo" w:hAnsi="Chivo" w:cs="Chivo"/>
              </w:rPr>
              <w:t xml:space="preserve"> </w:t>
            </w:r>
          </w:p>
        </w:tc>
      </w:tr>
      <w:tr w:rsidR="00A9105D" w:rsidRPr="00AC4B8D" w14:paraId="5E904064"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BB9CF62"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Albolote </w:t>
            </w:r>
          </w:p>
        </w:tc>
        <w:tc>
          <w:tcPr>
            <w:tcW w:w="2049" w:type="dxa"/>
            <w:tcBorders>
              <w:top w:val="single" w:sz="2" w:space="0" w:color="000000"/>
              <w:left w:val="single" w:sz="2" w:space="0" w:color="000000"/>
              <w:bottom w:val="single" w:sz="2" w:space="0" w:color="000000"/>
              <w:right w:val="single" w:sz="2" w:space="0" w:color="000000"/>
            </w:tcBorders>
            <w:vAlign w:val="center"/>
          </w:tcPr>
          <w:p w14:paraId="5255DEC2" w14:textId="77777777" w:rsidR="00A9105D" w:rsidRPr="00AC4B8D" w:rsidRDefault="00A9105D" w:rsidP="005218DF">
            <w:pPr>
              <w:spacing w:before="120" w:after="120"/>
              <w:ind w:right="47"/>
              <w:jc w:val="both"/>
              <w:rPr>
                <w:rFonts w:ascii="Chivo" w:hAnsi="Chivo" w:cs="Chivo"/>
              </w:rPr>
            </w:pPr>
            <w:r>
              <w:rPr>
                <w:rFonts w:ascii="Chivo" w:hAnsi="Chivo" w:cs="Chivo"/>
              </w:rPr>
              <w:t>71</w:t>
            </w:r>
          </w:p>
        </w:tc>
        <w:tc>
          <w:tcPr>
            <w:tcW w:w="1865" w:type="dxa"/>
            <w:tcBorders>
              <w:top w:val="single" w:sz="2" w:space="0" w:color="000000"/>
              <w:left w:val="single" w:sz="2" w:space="0" w:color="000000"/>
              <w:bottom w:val="single" w:sz="2" w:space="0" w:color="000000"/>
              <w:right w:val="single" w:sz="2" w:space="0" w:color="000000"/>
            </w:tcBorders>
            <w:vAlign w:val="center"/>
          </w:tcPr>
          <w:p w14:paraId="434F9191"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2.500 €</w:t>
            </w:r>
          </w:p>
        </w:tc>
      </w:tr>
      <w:tr w:rsidR="00A9105D" w:rsidRPr="00AC4B8D" w14:paraId="4D8948EE"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5F031890"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Alfacar </w:t>
            </w:r>
          </w:p>
        </w:tc>
        <w:tc>
          <w:tcPr>
            <w:tcW w:w="2049" w:type="dxa"/>
            <w:tcBorders>
              <w:top w:val="single" w:sz="2" w:space="0" w:color="000000"/>
              <w:left w:val="single" w:sz="2" w:space="0" w:color="000000"/>
              <w:bottom w:val="single" w:sz="2" w:space="0" w:color="000000"/>
              <w:right w:val="single" w:sz="2" w:space="0" w:color="000000"/>
            </w:tcBorders>
            <w:vAlign w:val="center"/>
          </w:tcPr>
          <w:p w14:paraId="14D23D28" w14:textId="77777777" w:rsidR="00A9105D" w:rsidRPr="00AC4B8D" w:rsidRDefault="00A9105D" w:rsidP="005218DF">
            <w:pPr>
              <w:spacing w:before="120" w:after="120"/>
              <w:ind w:right="47"/>
              <w:jc w:val="both"/>
              <w:rPr>
                <w:rFonts w:ascii="Chivo" w:hAnsi="Chivo" w:cs="Chivo"/>
              </w:rPr>
            </w:pPr>
            <w:r w:rsidRPr="00AC4B8D">
              <w:rPr>
                <w:rFonts w:ascii="Chivo" w:hAnsi="Chivo" w:cs="Chivo"/>
              </w:rPr>
              <w:t>7</w:t>
            </w:r>
          </w:p>
        </w:tc>
        <w:tc>
          <w:tcPr>
            <w:tcW w:w="1865" w:type="dxa"/>
            <w:tcBorders>
              <w:top w:val="single" w:sz="2" w:space="0" w:color="000000"/>
              <w:left w:val="single" w:sz="2" w:space="0" w:color="000000"/>
              <w:bottom w:val="single" w:sz="2" w:space="0" w:color="000000"/>
              <w:right w:val="single" w:sz="2" w:space="0" w:color="000000"/>
            </w:tcBorders>
            <w:vAlign w:val="center"/>
          </w:tcPr>
          <w:p w14:paraId="6080F023"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737DE178"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6BFA09D"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Algarinejo</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20816BD2" w14:textId="77777777" w:rsidR="00A9105D" w:rsidRPr="00AC4B8D" w:rsidRDefault="00A9105D" w:rsidP="005218DF">
            <w:pPr>
              <w:spacing w:before="120" w:after="120"/>
              <w:ind w:right="47"/>
              <w:jc w:val="both"/>
              <w:rPr>
                <w:rFonts w:ascii="Chivo" w:hAnsi="Chivo" w:cs="Chivo"/>
              </w:rPr>
            </w:pPr>
            <w:r w:rsidRPr="00AC4B8D">
              <w:rPr>
                <w:rFonts w:ascii="Chivo" w:hAnsi="Chivo" w:cs="Chivo"/>
              </w:rPr>
              <w:t>9</w:t>
            </w:r>
          </w:p>
        </w:tc>
        <w:tc>
          <w:tcPr>
            <w:tcW w:w="1865" w:type="dxa"/>
            <w:tcBorders>
              <w:top w:val="single" w:sz="2" w:space="0" w:color="000000"/>
              <w:left w:val="single" w:sz="2" w:space="0" w:color="000000"/>
              <w:bottom w:val="single" w:sz="2" w:space="0" w:color="000000"/>
              <w:right w:val="single" w:sz="2" w:space="0" w:color="000000"/>
            </w:tcBorders>
            <w:vAlign w:val="center"/>
          </w:tcPr>
          <w:p w14:paraId="20122764"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5A0E1C9C"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3F3FB700"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Alhama de Granada </w:t>
            </w:r>
          </w:p>
        </w:tc>
        <w:tc>
          <w:tcPr>
            <w:tcW w:w="2049" w:type="dxa"/>
            <w:tcBorders>
              <w:top w:val="single" w:sz="2" w:space="0" w:color="000000"/>
              <w:left w:val="single" w:sz="2" w:space="0" w:color="000000"/>
              <w:bottom w:val="single" w:sz="2" w:space="0" w:color="000000"/>
              <w:right w:val="single" w:sz="2" w:space="0" w:color="000000"/>
            </w:tcBorders>
            <w:vAlign w:val="center"/>
          </w:tcPr>
          <w:p w14:paraId="0A5C3EF7" w14:textId="77777777" w:rsidR="00A9105D" w:rsidRPr="00AC4B8D" w:rsidRDefault="00A9105D" w:rsidP="005218DF">
            <w:pPr>
              <w:spacing w:before="120" w:after="120"/>
              <w:ind w:right="50"/>
              <w:jc w:val="both"/>
              <w:rPr>
                <w:rFonts w:ascii="Chivo" w:hAnsi="Chivo" w:cs="Chivo"/>
              </w:rPr>
            </w:pPr>
            <w:r>
              <w:rPr>
                <w:rFonts w:ascii="Chivo" w:hAnsi="Chivo" w:cs="Chivo"/>
              </w:rPr>
              <w:t>5</w:t>
            </w:r>
          </w:p>
        </w:tc>
        <w:tc>
          <w:tcPr>
            <w:tcW w:w="1865" w:type="dxa"/>
            <w:tcBorders>
              <w:top w:val="single" w:sz="2" w:space="0" w:color="000000"/>
              <w:left w:val="single" w:sz="2" w:space="0" w:color="000000"/>
              <w:bottom w:val="single" w:sz="2" w:space="0" w:color="000000"/>
              <w:right w:val="single" w:sz="2" w:space="0" w:color="000000"/>
            </w:tcBorders>
            <w:vAlign w:val="center"/>
          </w:tcPr>
          <w:p w14:paraId="0FE8338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37CDD424"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A6C6097"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Alhendín</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5AC26B7A" w14:textId="77777777" w:rsidR="00A9105D" w:rsidRPr="00AC4B8D" w:rsidRDefault="00A9105D" w:rsidP="005218DF">
            <w:pPr>
              <w:spacing w:before="120" w:after="120"/>
              <w:ind w:right="47"/>
              <w:jc w:val="both"/>
              <w:rPr>
                <w:rFonts w:ascii="Chivo" w:hAnsi="Chivo" w:cs="Chivo"/>
              </w:rPr>
            </w:pPr>
            <w:r>
              <w:rPr>
                <w:rFonts w:ascii="Chivo" w:hAnsi="Chivo" w:cs="Chivo"/>
              </w:rPr>
              <w:t>8</w:t>
            </w:r>
          </w:p>
        </w:tc>
        <w:tc>
          <w:tcPr>
            <w:tcW w:w="1865" w:type="dxa"/>
            <w:tcBorders>
              <w:top w:val="single" w:sz="2" w:space="0" w:color="000000"/>
              <w:left w:val="single" w:sz="2" w:space="0" w:color="000000"/>
              <w:bottom w:val="single" w:sz="2" w:space="0" w:color="000000"/>
              <w:right w:val="single" w:sz="2" w:space="0" w:color="000000"/>
            </w:tcBorders>
            <w:vAlign w:val="center"/>
          </w:tcPr>
          <w:p w14:paraId="6FA2135D"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1E6CF66F"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E503E92"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Almuñécar </w:t>
            </w:r>
          </w:p>
        </w:tc>
        <w:tc>
          <w:tcPr>
            <w:tcW w:w="2049" w:type="dxa"/>
            <w:tcBorders>
              <w:top w:val="single" w:sz="2" w:space="0" w:color="000000"/>
              <w:left w:val="single" w:sz="2" w:space="0" w:color="000000"/>
              <w:bottom w:val="single" w:sz="2" w:space="0" w:color="000000"/>
              <w:right w:val="single" w:sz="2" w:space="0" w:color="000000"/>
            </w:tcBorders>
            <w:vAlign w:val="center"/>
          </w:tcPr>
          <w:p w14:paraId="177D4A8C"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16</w:t>
            </w:r>
          </w:p>
        </w:tc>
        <w:tc>
          <w:tcPr>
            <w:tcW w:w="1865" w:type="dxa"/>
            <w:tcBorders>
              <w:top w:val="single" w:sz="2" w:space="0" w:color="000000"/>
              <w:left w:val="single" w:sz="2" w:space="0" w:color="000000"/>
              <w:bottom w:val="single" w:sz="2" w:space="0" w:color="000000"/>
              <w:right w:val="single" w:sz="2" w:space="0" w:color="000000"/>
            </w:tcBorders>
            <w:vAlign w:val="center"/>
          </w:tcPr>
          <w:p w14:paraId="3CA198BA"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421F0225"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5536B227"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Armilla </w:t>
            </w:r>
          </w:p>
        </w:tc>
        <w:tc>
          <w:tcPr>
            <w:tcW w:w="2049" w:type="dxa"/>
            <w:tcBorders>
              <w:top w:val="single" w:sz="2" w:space="0" w:color="000000"/>
              <w:left w:val="single" w:sz="2" w:space="0" w:color="000000"/>
              <w:bottom w:val="single" w:sz="2" w:space="0" w:color="000000"/>
              <w:right w:val="single" w:sz="2" w:space="0" w:color="000000"/>
            </w:tcBorders>
            <w:vAlign w:val="center"/>
          </w:tcPr>
          <w:p w14:paraId="2E5D53FE" w14:textId="77777777" w:rsidR="00A9105D" w:rsidRPr="00AC4B8D" w:rsidRDefault="00A9105D" w:rsidP="005218DF">
            <w:pPr>
              <w:spacing w:before="120" w:after="120"/>
              <w:ind w:right="47"/>
              <w:jc w:val="both"/>
              <w:rPr>
                <w:rFonts w:ascii="Chivo" w:hAnsi="Chivo" w:cs="Chivo"/>
              </w:rPr>
            </w:pPr>
            <w:r>
              <w:rPr>
                <w:rFonts w:ascii="Chivo" w:hAnsi="Chivo" w:cs="Chivo"/>
              </w:rPr>
              <w:t>13</w:t>
            </w:r>
          </w:p>
        </w:tc>
        <w:tc>
          <w:tcPr>
            <w:tcW w:w="1865" w:type="dxa"/>
            <w:tcBorders>
              <w:top w:val="single" w:sz="2" w:space="0" w:color="000000"/>
              <w:left w:val="single" w:sz="2" w:space="0" w:color="000000"/>
              <w:bottom w:val="single" w:sz="2" w:space="0" w:color="000000"/>
              <w:right w:val="single" w:sz="2" w:space="0" w:color="000000"/>
            </w:tcBorders>
            <w:vAlign w:val="center"/>
          </w:tcPr>
          <w:p w14:paraId="4D6BF83C"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011053FE"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3AA211F2"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Atarfe </w:t>
            </w:r>
          </w:p>
        </w:tc>
        <w:tc>
          <w:tcPr>
            <w:tcW w:w="2049" w:type="dxa"/>
            <w:tcBorders>
              <w:top w:val="single" w:sz="2" w:space="0" w:color="000000"/>
              <w:left w:val="single" w:sz="2" w:space="0" w:color="000000"/>
              <w:bottom w:val="single" w:sz="2" w:space="0" w:color="000000"/>
              <w:right w:val="single" w:sz="2" w:space="0" w:color="000000"/>
            </w:tcBorders>
            <w:vAlign w:val="center"/>
          </w:tcPr>
          <w:p w14:paraId="769735D8" w14:textId="77777777" w:rsidR="00A9105D" w:rsidRPr="00AC4B8D" w:rsidRDefault="00A9105D" w:rsidP="005218DF">
            <w:pPr>
              <w:spacing w:before="120" w:after="120"/>
              <w:ind w:right="47"/>
              <w:jc w:val="both"/>
              <w:rPr>
                <w:rFonts w:ascii="Chivo" w:hAnsi="Chivo" w:cs="Chivo"/>
              </w:rPr>
            </w:pPr>
            <w:r w:rsidRPr="00AC4B8D">
              <w:rPr>
                <w:rFonts w:ascii="Chivo" w:hAnsi="Chivo" w:cs="Chivo"/>
              </w:rPr>
              <w:t>45</w:t>
            </w:r>
          </w:p>
        </w:tc>
        <w:tc>
          <w:tcPr>
            <w:tcW w:w="1865" w:type="dxa"/>
            <w:tcBorders>
              <w:top w:val="single" w:sz="2" w:space="0" w:color="000000"/>
              <w:left w:val="single" w:sz="2" w:space="0" w:color="000000"/>
              <w:bottom w:val="single" w:sz="2" w:space="0" w:color="000000"/>
              <w:right w:val="single" w:sz="2" w:space="0" w:color="000000"/>
            </w:tcBorders>
            <w:vAlign w:val="center"/>
          </w:tcPr>
          <w:p w14:paraId="21F9A3DF"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2.100 €</w:t>
            </w:r>
          </w:p>
        </w:tc>
      </w:tr>
      <w:tr w:rsidR="00A9105D" w:rsidRPr="00AC4B8D" w14:paraId="34565D95"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A72F0AB"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Baza </w:t>
            </w:r>
          </w:p>
        </w:tc>
        <w:tc>
          <w:tcPr>
            <w:tcW w:w="2049" w:type="dxa"/>
            <w:tcBorders>
              <w:top w:val="single" w:sz="2" w:space="0" w:color="000000"/>
              <w:left w:val="single" w:sz="2" w:space="0" w:color="000000"/>
              <w:bottom w:val="single" w:sz="2" w:space="0" w:color="000000"/>
              <w:right w:val="single" w:sz="2" w:space="0" w:color="000000"/>
            </w:tcBorders>
            <w:vAlign w:val="center"/>
          </w:tcPr>
          <w:p w14:paraId="5687AF35" w14:textId="77777777" w:rsidR="00A9105D" w:rsidRPr="00AC4B8D" w:rsidRDefault="00A9105D" w:rsidP="005218DF">
            <w:pPr>
              <w:spacing w:before="120" w:after="120"/>
              <w:ind w:right="47"/>
              <w:jc w:val="both"/>
              <w:rPr>
                <w:rFonts w:ascii="Chivo" w:hAnsi="Chivo" w:cs="Chivo"/>
              </w:rPr>
            </w:pPr>
            <w:r>
              <w:rPr>
                <w:rFonts w:ascii="Chivo" w:hAnsi="Chivo" w:cs="Chivo"/>
              </w:rPr>
              <w:t>35</w:t>
            </w:r>
          </w:p>
        </w:tc>
        <w:tc>
          <w:tcPr>
            <w:tcW w:w="1865" w:type="dxa"/>
            <w:tcBorders>
              <w:top w:val="single" w:sz="2" w:space="0" w:color="000000"/>
              <w:left w:val="single" w:sz="2" w:space="0" w:color="000000"/>
              <w:bottom w:val="single" w:sz="2" w:space="0" w:color="000000"/>
              <w:right w:val="single" w:sz="2" w:space="0" w:color="000000"/>
            </w:tcBorders>
            <w:vAlign w:val="center"/>
          </w:tcPr>
          <w:p w14:paraId="2E595674"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2.100 €</w:t>
            </w:r>
          </w:p>
        </w:tc>
      </w:tr>
      <w:tr w:rsidR="00A9105D" w:rsidRPr="00AC4B8D" w14:paraId="1AC8C896"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050F4DE"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Benalúa</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6CCEDD62" w14:textId="77777777" w:rsidR="00A9105D" w:rsidRPr="00AC4B8D" w:rsidRDefault="00A9105D" w:rsidP="005218DF">
            <w:pPr>
              <w:spacing w:before="120" w:after="120"/>
              <w:ind w:right="50"/>
              <w:jc w:val="both"/>
              <w:rPr>
                <w:rFonts w:ascii="Chivo" w:hAnsi="Chivo" w:cs="Chivo"/>
              </w:rPr>
            </w:pPr>
            <w:r>
              <w:rPr>
                <w:rFonts w:ascii="Chivo" w:hAnsi="Chivo" w:cs="Chivo"/>
              </w:rPr>
              <w:t>18</w:t>
            </w:r>
          </w:p>
        </w:tc>
        <w:tc>
          <w:tcPr>
            <w:tcW w:w="1865" w:type="dxa"/>
            <w:tcBorders>
              <w:top w:val="single" w:sz="2" w:space="0" w:color="000000"/>
              <w:left w:val="single" w:sz="2" w:space="0" w:color="000000"/>
              <w:bottom w:val="single" w:sz="2" w:space="0" w:color="000000"/>
              <w:right w:val="single" w:sz="2" w:space="0" w:color="000000"/>
            </w:tcBorders>
            <w:vAlign w:val="center"/>
          </w:tcPr>
          <w:p w14:paraId="570FF8CE"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22816B16"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3C3DC7D"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Caniles </w:t>
            </w:r>
          </w:p>
        </w:tc>
        <w:tc>
          <w:tcPr>
            <w:tcW w:w="2049" w:type="dxa"/>
            <w:tcBorders>
              <w:top w:val="single" w:sz="2" w:space="0" w:color="000000"/>
              <w:left w:val="single" w:sz="2" w:space="0" w:color="000000"/>
              <w:bottom w:val="single" w:sz="2" w:space="0" w:color="000000"/>
              <w:right w:val="single" w:sz="2" w:space="0" w:color="000000"/>
            </w:tcBorders>
            <w:vAlign w:val="center"/>
          </w:tcPr>
          <w:p w14:paraId="2BEE7184" w14:textId="77777777" w:rsidR="00A9105D" w:rsidRPr="00AC4B8D" w:rsidRDefault="00A9105D" w:rsidP="005218DF">
            <w:pPr>
              <w:spacing w:before="120" w:after="120"/>
              <w:ind w:right="47"/>
              <w:jc w:val="both"/>
              <w:rPr>
                <w:rFonts w:ascii="Chivo" w:hAnsi="Chivo" w:cs="Chivo"/>
              </w:rPr>
            </w:pPr>
            <w:r>
              <w:rPr>
                <w:rFonts w:ascii="Chivo" w:hAnsi="Chivo" w:cs="Chivo"/>
              </w:rPr>
              <w:t>19</w:t>
            </w:r>
          </w:p>
        </w:tc>
        <w:tc>
          <w:tcPr>
            <w:tcW w:w="1865" w:type="dxa"/>
            <w:tcBorders>
              <w:top w:val="single" w:sz="2" w:space="0" w:color="000000"/>
              <w:left w:val="single" w:sz="2" w:space="0" w:color="000000"/>
              <w:bottom w:val="single" w:sz="2" w:space="0" w:color="000000"/>
              <w:right w:val="single" w:sz="2" w:space="0" w:color="000000"/>
            </w:tcBorders>
            <w:vAlign w:val="center"/>
          </w:tcPr>
          <w:p w14:paraId="7585A114"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71A85742"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59F5F758"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Carchuna</w:t>
            </w:r>
            <w:proofErr w:type="spellEnd"/>
            <w:r w:rsidRPr="00AC4B8D">
              <w:rPr>
                <w:rFonts w:ascii="Chivo" w:hAnsi="Chivo" w:cs="Chivo"/>
              </w:rPr>
              <w:t xml:space="preserve">-Calahonda </w:t>
            </w:r>
          </w:p>
        </w:tc>
        <w:tc>
          <w:tcPr>
            <w:tcW w:w="2049" w:type="dxa"/>
            <w:tcBorders>
              <w:top w:val="single" w:sz="2" w:space="0" w:color="000000"/>
              <w:left w:val="single" w:sz="2" w:space="0" w:color="000000"/>
              <w:bottom w:val="single" w:sz="2" w:space="0" w:color="000000"/>
              <w:right w:val="single" w:sz="2" w:space="0" w:color="000000"/>
            </w:tcBorders>
            <w:vAlign w:val="center"/>
          </w:tcPr>
          <w:p w14:paraId="4C1EC854" w14:textId="77777777" w:rsidR="00A9105D" w:rsidRPr="00AC4B8D" w:rsidRDefault="00A9105D" w:rsidP="005218DF">
            <w:pPr>
              <w:spacing w:before="120" w:after="120"/>
              <w:ind w:right="47"/>
              <w:jc w:val="both"/>
              <w:rPr>
                <w:rFonts w:ascii="Chivo" w:hAnsi="Chivo" w:cs="Chivo"/>
              </w:rPr>
            </w:pPr>
            <w:r w:rsidRPr="00AC4B8D">
              <w:rPr>
                <w:rFonts w:ascii="Chivo" w:hAnsi="Chivo" w:cs="Chivo"/>
              </w:rPr>
              <w:t>52</w:t>
            </w:r>
          </w:p>
        </w:tc>
        <w:tc>
          <w:tcPr>
            <w:tcW w:w="1865" w:type="dxa"/>
            <w:tcBorders>
              <w:top w:val="single" w:sz="2" w:space="0" w:color="000000"/>
              <w:left w:val="single" w:sz="2" w:space="0" w:color="000000"/>
              <w:bottom w:val="single" w:sz="2" w:space="0" w:color="000000"/>
              <w:right w:val="single" w:sz="2" w:space="0" w:color="000000"/>
            </w:tcBorders>
            <w:vAlign w:val="center"/>
          </w:tcPr>
          <w:p w14:paraId="53F824C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2.500 €</w:t>
            </w:r>
          </w:p>
        </w:tc>
      </w:tr>
      <w:tr w:rsidR="00A9105D" w:rsidRPr="00AC4B8D" w14:paraId="555D219C"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228852C"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Cenes de la Vega </w:t>
            </w:r>
          </w:p>
        </w:tc>
        <w:tc>
          <w:tcPr>
            <w:tcW w:w="2049" w:type="dxa"/>
            <w:tcBorders>
              <w:top w:val="single" w:sz="2" w:space="0" w:color="000000"/>
              <w:left w:val="single" w:sz="2" w:space="0" w:color="000000"/>
              <w:bottom w:val="single" w:sz="2" w:space="0" w:color="000000"/>
              <w:right w:val="single" w:sz="2" w:space="0" w:color="000000"/>
            </w:tcBorders>
            <w:vAlign w:val="center"/>
          </w:tcPr>
          <w:p w14:paraId="4789CF1D" w14:textId="77777777" w:rsidR="00A9105D" w:rsidRPr="00AC4B8D" w:rsidRDefault="00A9105D" w:rsidP="005218DF">
            <w:pPr>
              <w:spacing w:before="120" w:after="120"/>
              <w:ind w:right="50"/>
              <w:jc w:val="both"/>
              <w:rPr>
                <w:rFonts w:ascii="Chivo" w:hAnsi="Chivo" w:cs="Chivo"/>
              </w:rPr>
            </w:pPr>
            <w:r>
              <w:rPr>
                <w:rFonts w:ascii="Chivo" w:hAnsi="Chivo" w:cs="Chivo"/>
              </w:rPr>
              <w:t>5</w:t>
            </w:r>
          </w:p>
        </w:tc>
        <w:tc>
          <w:tcPr>
            <w:tcW w:w="1865" w:type="dxa"/>
            <w:tcBorders>
              <w:top w:val="single" w:sz="2" w:space="0" w:color="000000"/>
              <w:left w:val="single" w:sz="2" w:space="0" w:color="000000"/>
              <w:bottom w:val="single" w:sz="2" w:space="0" w:color="000000"/>
              <w:right w:val="single" w:sz="2" w:space="0" w:color="000000"/>
            </w:tcBorders>
            <w:vAlign w:val="center"/>
          </w:tcPr>
          <w:p w14:paraId="0CDB551E"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4B7F780D"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0DF42F9"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Churriana de la Vega </w:t>
            </w:r>
          </w:p>
        </w:tc>
        <w:tc>
          <w:tcPr>
            <w:tcW w:w="2049" w:type="dxa"/>
            <w:tcBorders>
              <w:top w:val="single" w:sz="2" w:space="0" w:color="000000"/>
              <w:left w:val="single" w:sz="2" w:space="0" w:color="000000"/>
              <w:bottom w:val="single" w:sz="2" w:space="0" w:color="000000"/>
              <w:right w:val="single" w:sz="2" w:space="0" w:color="000000"/>
            </w:tcBorders>
            <w:vAlign w:val="center"/>
          </w:tcPr>
          <w:p w14:paraId="40193A7A" w14:textId="77777777" w:rsidR="00A9105D" w:rsidRPr="00AC4B8D" w:rsidRDefault="00A9105D" w:rsidP="005218DF">
            <w:pPr>
              <w:spacing w:before="120" w:after="120"/>
              <w:ind w:right="50"/>
              <w:jc w:val="both"/>
              <w:rPr>
                <w:rFonts w:ascii="Chivo" w:hAnsi="Chivo" w:cs="Chivo"/>
              </w:rPr>
            </w:pPr>
            <w:r>
              <w:rPr>
                <w:rFonts w:ascii="Chivo" w:hAnsi="Chivo" w:cs="Chivo"/>
              </w:rPr>
              <w:t>6</w:t>
            </w:r>
          </w:p>
        </w:tc>
        <w:tc>
          <w:tcPr>
            <w:tcW w:w="1865" w:type="dxa"/>
            <w:tcBorders>
              <w:top w:val="single" w:sz="2" w:space="0" w:color="000000"/>
              <w:left w:val="single" w:sz="2" w:space="0" w:color="000000"/>
              <w:bottom w:val="single" w:sz="2" w:space="0" w:color="000000"/>
              <w:right w:val="single" w:sz="2" w:space="0" w:color="000000"/>
            </w:tcBorders>
            <w:vAlign w:val="center"/>
          </w:tcPr>
          <w:p w14:paraId="22E52314"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5FA5C44B"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42D76FE"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Cijuela</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0F3ADA2C"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w:t>
            </w:r>
            <w:r>
              <w:rPr>
                <w:rFonts w:ascii="Chivo" w:hAnsi="Chivo" w:cs="Chivo"/>
              </w:rPr>
              <w:t>3</w:t>
            </w:r>
          </w:p>
        </w:tc>
        <w:tc>
          <w:tcPr>
            <w:tcW w:w="1865" w:type="dxa"/>
            <w:tcBorders>
              <w:top w:val="single" w:sz="2" w:space="0" w:color="000000"/>
              <w:left w:val="single" w:sz="2" w:space="0" w:color="000000"/>
              <w:bottom w:val="single" w:sz="2" w:space="0" w:color="000000"/>
              <w:right w:val="single" w:sz="2" w:space="0" w:color="000000"/>
            </w:tcBorders>
            <w:vAlign w:val="center"/>
          </w:tcPr>
          <w:p w14:paraId="5FD0930A"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1AC55541"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5684D08"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Cortes y </w:t>
            </w:r>
            <w:proofErr w:type="spellStart"/>
            <w:r w:rsidRPr="00AC4B8D">
              <w:rPr>
                <w:rFonts w:ascii="Chivo" w:hAnsi="Chivo" w:cs="Chivo"/>
              </w:rPr>
              <w:t>Graena</w:t>
            </w:r>
            <w:proofErr w:type="spellEnd"/>
          </w:p>
        </w:tc>
        <w:tc>
          <w:tcPr>
            <w:tcW w:w="2049" w:type="dxa"/>
            <w:tcBorders>
              <w:top w:val="single" w:sz="2" w:space="0" w:color="000000"/>
              <w:left w:val="single" w:sz="2" w:space="0" w:color="000000"/>
              <w:bottom w:val="single" w:sz="2" w:space="0" w:color="000000"/>
              <w:right w:val="single" w:sz="2" w:space="0" w:color="000000"/>
            </w:tcBorders>
            <w:vAlign w:val="center"/>
          </w:tcPr>
          <w:p w14:paraId="3D60194D" w14:textId="77777777" w:rsidR="00A9105D" w:rsidRPr="00AC4B8D" w:rsidRDefault="00A9105D" w:rsidP="005218DF">
            <w:pPr>
              <w:spacing w:before="120" w:after="120"/>
              <w:ind w:right="47"/>
              <w:jc w:val="both"/>
              <w:rPr>
                <w:rFonts w:ascii="Chivo" w:hAnsi="Chivo" w:cs="Chivo"/>
              </w:rPr>
            </w:pPr>
            <w:r>
              <w:rPr>
                <w:rFonts w:ascii="Chivo" w:hAnsi="Chivo" w:cs="Chivo"/>
              </w:rPr>
              <w:t>8</w:t>
            </w:r>
          </w:p>
        </w:tc>
        <w:tc>
          <w:tcPr>
            <w:tcW w:w="1865" w:type="dxa"/>
            <w:tcBorders>
              <w:top w:val="single" w:sz="2" w:space="0" w:color="000000"/>
              <w:left w:val="single" w:sz="2" w:space="0" w:color="000000"/>
              <w:bottom w:val="single" w:sz="2" w:space="0" w:color="000000"/>
              <w:right w:val="single" w:sz="2" w:space="0" w:color="000000"/>
            </w:tcBorders>
            <w:vAlign w:val="center"/>
          </w:tcPr>
          <w:p w14:paraId="2AB7804E"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p w14:paraId="5CC2084D" w14:textId="77777777" w:rsidR="00A9105D" w:rsidRPr="00AC4B8D" w:rsidRDefault="00A9105D" w:rsidP="005218DF">
            <w:pPr>
              <w:spacing w:before="120" w:after="120"/>
              <w:ind w:right="47"/>
              <w:jc w:val="both"/>
              <w:rPr>
                <w:rFonts w:ascii="Chivo" w:hAnsi="Chivo" w:cs="Chivo"/>
              </w:rPr>
            </w:pPr>
          </w:p>
        </w:tc>
      </w:tr>
      <w:tr w:rsidR="00A9105D" w:rsidRPr="00AC4B8D" w14:paraId="0211E402"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1F646BF1" w14:textId="77777777" w:rsidR="00A9105D" w:rsidRPr="00AC4B8D" w:rsidRDefault="00A9105D" w:rsidP="005218DF">
            <w:pPr>
              <w:spacing w:before="120" w:after="120"/>
              <w:jc w:val="both"/>
              <w:rPr>
                <w:rFonts w:ascii="Chivo" w:hAnsi="Chivo" w:cs="Chivo"/>
              </w:rPr>
            </w:pPr>
            <w:r w:rsidRPr="00AC4B8D">
              <w:rPr>
                <w:rFonts w:ascii="Chivo" w:hAnsi="Chivo" w:cs="Chivo"/>
              </w:rPr>
              <w:t>Cuevas del Campo</w:t>
            </w:r>
          </w:p>
        </w:tc>
        <w:tc>
          <w:tcPr>
            <w:tcW w:w="2049" w:type="dxa"/>
            <w:tcBorders>
              <w:top w:val="single" w:sz="2" w:space="0" w:color="000000"/>
              <w:left w:val="single" w:sz="2" w:space="0" w:color="000000"/>
              <w:bottom w:val="single" w:sz="2" w:space="0" w:color="000000"/>
              <w:right w:val="single" w:sz="2" w:space="0" w:color="000000"/>
            </w:tcBorders>
            <w:vAlign w:val="center"/>
          </w:tcPr>
          <w:p w14:paraId="6A8DC168" w14:textId="77777777" w:rsidR="00A9105D" w:rsidRPr="00AC4B8D" w:rsidRDefault="00A9105D" w:rsidP="005218DF">
            <w:pPr>
              <w:spacing w:before="120" w:after="120"/>
              <w:ind w:right="47"/>
              <w:jc w:val="both"/>
              <w:rPr>
                <w:rFonts w:ascii="Chivo" w:hAnsi="Chivo" w:cs="Chivo"/>
              </w:rPr>
            </w:pPr>
            <w:r>
              <w:rPr>
                <w:rFonts w:ascii="Chivo" w:hAnsi="Chivo" w:cs="Chivo"/>
              </w:rPr>
              <w:t>13</w:t>
            </w:r>
          </w:p>
        </w:tc>
        <w:tc>
          <w:tcPr>
            <w:tcW w:w="1865" w:type="dxa"/>
            <w:tcBorders>
              <w:top w:val="single" w:sz="2" w:space="0" w:color="000000"/>
              <w:left w:val="single" w:sz="2" w:space="0" w:color="000000"/>
              <w:bottom w:val="single" w:sz="2" w:space="0" w:color="000000"/>
              <w:right w:val="single" w:sz="2" w:space="0" w:color="000000"/>
            </w:tcBorders>
            <w:vAlign w:val="center"/>
          </w:tcPr>
          <w:p w14:paraId="5B41B036"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4892290C"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0364D2C8"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Cúllar Vega </w:t>
            </w:r>
          </w:p>
        </w:tc>
        <w:tc>
          <w:tcPr>
            <w:tcW w:w="2049" w:type="dxa"/>
            <w:tcBorders>
              <w:top w:val="single" w:sz="2" w:space="0" w:color="000000"/>
              <w:left w:val="single" w:sz="2" w:space="0" w:color="000000"/>
              <w:bottom w:val="single" w:sz="2" w:space="0" w:color="000000"/>
              <w:right w:val="single" w:sz="2" w:space="0" w:color="000000"/>
            </w:tcBorders>
            <w:vAlign w:val="center"/>
          </w:tcPr>
          <w:p w14:paraId="4DF70305" w14:textId="77777777" w:rsidR="00A9105D" w:rsidRPr="00AC4B8D" w:rsidRDefault="00A9105D" w:rsidP="005218DF">
            <w:pPr>
              <w:spacing w:before="120" w:after="120"/>
              <w:ind w:right="47"/>
              <w:jc w:val="both"/>
              <w:rPr>
                <w:rFonts w:ascii="Chivo" w:hAnsi="Chivo" w:cs="Chivo"/>
              </w:rPr>
            </w:pPr>
            <w:r w:rsidRPr="00AC4B8D">
              <w:rPr>
                <w:rFonts w:ascii="Chivo" w:hAnsi="Chivo" w:cs="Chivo"/>
              </w:rPr>
              <w:t>5</w:t>
            </w:r>
          </w:p>
        </w:tc>
        <w:tc>
          <w:tcPr>
            <w:tcW w:w="1865" w:type="dxa"/>
            <w:tcBorders>
              <w:top w:val="single" w:sz="2" w:space="0" w:color="000000"/>
              <w:left w:val="single" w:sz="2" w:space="0" w:color="000000"/>
              <w:bottom w:val="single" w:sz="2" w:space="0" w:color="000000"/>
              <w:right w:val="single" w:sz="2" w:space="0" w:color="000000"/>
            </w:tcBorders>
            <w:vAlign w:val="center"/>
          </w:tcPr>
          <w:p w14:paraId="183BC8C7"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21A0EF49"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A3D9863"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Gabias (Las) </w:t>
            </w:r>
          </w:p>
        </w:tc>
        <w:tc>
          <w:tcPr>
            <w:tcW w:w="2049" w:type="dxa"/>
            <w:tcBorders>
              <w:top w:val="single" w:sz="2" w:space="0" w:color="000000"/>
              <w:left w:val="single" w:sz="2" w:space="0" w:color="000000"/>
              <w:bottom w:val="single" w:sz="2" w:space="0" w:color="000000"/>
              <w:right w:val="single" w:sz="2" w:space="0" w:color="000000"/>
            </w:tcBorders>
            <w:vAlign w:val="center"/>
          </w:tcPr>
          <w:p w14:paraId="180BDE71"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29</w:t>
            </w:r>
          </w:p>
        </w:tc>
        <w:tc>
          <w:tcPr>
            <w:tcW w:w="1865" w:type="dxa"/>
            <w:tcBorders>
              <w:top w:val="single" w:sz="2" w:space="0" w:color="000000"/>
              <w:left w:val="single" w:sz="2" w:space="0" w:color="000000"/>
              <w:bottom w:val="single" w:sz="2" w:space="0" w:color="000000"/>
              <w:right w:val="single" w:sz="2" w:space="0" w:color="000000"/>
            </w:tcBorders>
            <w:vAlign w:val="center"/>
          </w:tcPr>
          <w:p w14:paraId="1A614BAD"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2.100 €</w:t>
            </w:r>
          </w:p>
        </w:tc>
      </w:tr>
      <w:tr w:rsidR="00A9105D" w:rsidRPr="00AC4B8D" w14:paraId="2E38380F"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36088947"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Gójar</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008746C2" w14:textId="77777777" w:rsidR="00A9105D" w:rsidRPr="00AC4B8D" w:rsidRDefault="00A9105D" w:rsidP="005218DF">
            <w:pPr>
              <w:spacing w:before="120" w:after="120"/>
              <w:ind w:right="50"/>
              <w:jc w:val="both"/>
              <w:rPr>
                <w:rFonts w:ascii="Chivo" w:hAnsi="Chivo" w:cs="Chivo"/>
              </w:rPr>
            </w:pPr>
            <w:r w:rsidRPr="00AC4B8D">
              <w:rPr>
                <w:rFonts w:ascii="Chivo" w:hAnsi="Chivo" w:cs="Chivo"/>
              </w:rPr>
              <w:t>12</w:t>
            </w:r>
          </w:p>
        </w:tc>
        <w:tc>
          <w:tcPr>
            <w:tcW w:w="1865" w:type="dxa"/>
            <w:tcBorders>
              <w:top w:val="single" w:sz="2" w:space="0" w:color="000000"/>
              <w:left w:val="single" w:sz="2" w:space="0" w:color="000000"/>
              <w:bottom w:val="single" w:sz="2" w:space="0" w:color="000000"/>
              <w:right w:val="single" w:sz="2" w:space="0" w:color="000000"/>
            </w:tcBorders>
            <w:vAlign w:val="center"/>
          </w:tcPr>
          <w:p w14:paraId="60B22B69"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3F676196"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3DCB5F61"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Granada </w:t>
            </w:r>
          </w:p>
        </w:tc>
        <w:tc>
          <w:tcPr>
            <w:tcW w:w="2049" w:type="dxa"/>
            <w:tcBorders>
              <w:top w:val="single" w:sz="2" w:space="0" w:color="000000"/>
              <w:left w:val="single" w:sz="2" w:space="0" w:color="000000"/>
              <w:bottom w:val="single" w:sz="2" w:space="0" w:color="000000"/>
              <w:right w:val="single" w:sz="2" w:space="0" w:color="000000"/>
            </w:tcBorders>
            <w:vAlign w:val="center"/>
          </w:tcPr>
          <w:p w14:paraId="3E16F477" w14:textId="77777777" w:rsidR="00A9105D" w:rsidRPr="00AC4B8D" w:rsidRDefault="00A9105D" w:rsidP="005218DF">
            <w:pPr>
              <w:spacing w:before="120" w:after="120"/>
              <w:ind w:right="47"/>
              <w:jc w:val="both"/>
              <w:rPr>
                <w:rFonts w:ascii="Chivo" w:hAnsi="Chivo" w:cs="Chivo"/>
              </w:rPr>
            </w:pPr>
            <w:r w:rsidRPr="00AC4B8D">
              <w:rPr>
                <w:rFonts w:ascii="Chivo" w:hAnsi="Chivo" w:cs="Chivo"/>
              </w:rPr>
              <w:t>61</w:t>
            </w:r>
          </w:p>
        </w:tc>
        <w:tc>
          <w:tcPr>
            <w:tcW w:w="1865" w:type="dxa"/>
            <w:tcBorders>
              <w:top w:val="single" w:sz="2" w:space="0" w:color="000000"/>
              <w:left w:val="single" w:sz="2" w:space="0" w:color="000000"/>
              <w:bottom w:val="single" w:sz="2" w:space="0" w:color="000000"/>
              <w:right w:val="single" w:sz="2" w:space="0" w:color="000000"/>
            </w:tcBorders>
            <w:vAlign w:val="center"/>
          </w:tcPr>
          <w:p w14:paraId="11AD461C"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2.500 €</w:t>
            </w:r>
          </w:p>
        </w:tc>
      </w:tr>
      <w:tr w:rsidR="00A9105D" w:rsidRPr="00AC4B8D" w14:paraId="1EF6BDBA"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C1780EB"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Guadix </w:t>
            </w:r>
          </w:p>
        </w:tc>
        <w:tc>
          <w:tcPr>
            <w:tcW w:w="2049" w:type="dxa"/>
            <w:tcBorders>
              <w:top w:val="single" w:sz="2" w:space="0" w:color="000000"/>
              <w:left w:val="single" w:sz="2" w:space="0" w:color="000000"/>
              <w:bottom w:val="single" w:sz="2" w:space="0" w:color="000000"/>
              <w:right w:val="single" w:sz="2" w:space="0" w:color="000000"/>
            </w:tcBorders>
            <w:vAlign w:val="center"/>
          </w:tcPr>
          <w:p w14:paraId="2CB9B7E0" w14:textId="77777777" w:rsidR="00A9105D" w:rsidRPr="00AC4B8D" w:rsidRDefault="00A9105D" w:rsidP="005218DF">
            <w:pPr>
              <w:spacing w:before="120" w:after="120"/>
              <w:ind w:right="47"/>
              <w:jc w:val="both"/>
              <w:rPr>
                <w:rFonts w:ascii="Chivo" w:hAnsi="Chivo" w:cs="Chivo"/>
              </w:rPr>
            </w:pPr>
            <w:r w:rsidRPr="00AC4B8D">
              <w:rPr>
                <w:rFonts w:ascii="Chivo" w:hAnsi="Chivo" w:cs="Chivo"/>
              </w:rPr>
              <w:t>36</w:t>
            </w:r>
          </w:p>
        </w:tc>
        <w:tc>
          <w:tcPr>
            <w:tcW w:w="1865" w:type="dxa"/>
            <w:tcBorders>
              <w:top w:val="single" w:sz="2" w:space="0" w:color="000000"/>
              <w:left w:val="single" w:sz="2" w:space="0" w:color="000000"/>
              <w:bottom w:val="single" w:sz="2" w:space="0" w:color="000000"/>
              <w:right w:val="single" w:sz="2" w:space="0" w:color="000000"/>
            </w:tcBorders>
            <w:vAlign w:val="center"/>
          </w:tcPr>
          <w:p w14:paraId="6BCFD3A1"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2.100 €</w:t>
            </w:r>
          </w:p>
        </w:tc>
      </w:tr>
      <w:tr w:rsidR="00A9105D" w:rsidRPr="00AC4B8D" w14:paraId="2DD40959"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AD95452"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Gualchos</w:t>
            </w:r>
            <w:proofErr w:type="spellEnd"/>
            <w:r w:rsidRPr="00AC4B8D">
              <w:rPr>
                <w:rFonts w:ascii="Chivo" w:hAnsi="Chivo" w:cs="Chivo"/>
              </w:rPr>
              <w:t xml:space="preserve">-Castell de Ferro </w:t>
            </w:r>
          </w:p>
        </w:tc>
        <w:tc>
          <w:tcPr>
            <w:tcW w:w="2049" w:type="dxa"/>
            <w:tcBorders>
              <w:top w:val="single" w:sz="2" w:space="0" w:color="000000"/>
              <w:left w:val="single" w:sz="2" w:space="0" w:color="000000"/>
              <w:bottom w:val="single" w:sz="2" w:space="0" w:color="000000"/>
              <w:right w:val="single" w:sz="2" w:space="0" w:color="000000"/>
            </w:tcBorders>
            <w:vAlign w:val="center"/>
          </w:tcPr>
          <w:p w14:paraId="7E84C020"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11</w:t>
            </w:r>
          </w:p>
        </w:tc>
        <w:tc>
          <w:tcPr>
            <w:tcW w:w="1865" w:type="dxa"/>
            <w:tcBorders>
              <w:top w:val="single" w:sz="2" w:space="0" w:color="000000"/>
              <w:left w:val="single" w:sz="2" w:space="0" w:color="000000"/>
              <w:bottom w:val="single" w:sz="2" w:space="0" w:color="000000"/>
              <w:right w:val="single" w:sz="2" w:space="0" w:color="000000"/>
            </w:tcBorders>
            <w:vAlign w:val="center"/>
          </w:tcPr>
          <w:p w14:paraId="45CB9305"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008E06A9"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3A776FB4"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Huéscar </w:t>
            </w:r>
          </w:p>
        </w:tc>
        <w:tc>
          <w:tcPr>
            <w:tcW w:w="2049" w:type="dxa"/>
            <w:tcBorders>
              <w:top w:val="single" w:sz="2" w:space="0" w:color="000000"/>
              <w:left w:val="single" w:sz="2" w:space="0" w:color="000000"/>
              <w:bottom w:val="single" w:sz="2" w:space="0" w:color="000000"/>
              <w:right w:val="single" w:sz="2" w:space="0" w:color="000000"/>
            </w:tcBorders>
            <w:vAlign w:val="center"/>
          </w:tcPr>
          <w:p w14:paraId="1305141A" w14:textId="77777777" w:rsidR="00A9105D" w:rsidRPr="00AC4B8D" w:rsidRDefault="00A9105D" w:rsidP="005218DF">
            <w:pPr>
              <w:spacing w:before="120" w:after="120"/>
              <w:ind w:right="47"/>
              <w:jc w:val="both"/>
              <w:rPr>
                <w:rFonts w:ascii="Chivo" w:hAnsi="Chivo" w:cs="Chivo"/>
              </w:rPr>
            </w:pPr>
            <w:r w:rsidRPr="00AC4B8D">
              <w:rPr>
                <w:rFonts w:ascii="Chivo" w:hAnsi="Chivo" w:cs="Chivo"/>
              </w:rPr>
              <w:t>35</w:t>
            </w:r>
          </w:p>
        </w:tc>
        <w:tc>
          <w:tcPr>
            <w:tcW w:w="1865" w:type="dxa"/>
            <w:tcBorders>
              <w:top w:val="single" w:sz="2" w:space="0" w:color="000000"/>
              <w:left w:val="single" w:sz="2" w:space="0" w:color="000000"/>
              <w:bottom w:val="single" w:sz="2" w:space="0" w:color="000000"/>
              <w:right w:val="single" w:sz="2" w:space="0" w:color="000000"/>
            </w:tcBorders>
            <w:vAlign w:val="center"/>
          </w:tcPr>
          <w:p w14:paraId="44E0D667"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2.100 €</w:t>
            </w:r>
          </w:p>
        </w:tc>
      </w:tr>
      <w:tr w:rsidR="00A9105D" w:rsidRPr="00AC4B8D" w14:paraId="3F24DAD8"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3A241AE"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Huétor Santillán </w:t>
            </w:r>
          </w:p>
        </w:tc>
        <w:tc>
          <w:tcPr>
            <w:tcW w:w="2049" w:type="dxa"/>
            <w:tcBorders>
              <w:top w:val="single" w:sz="2" w:space="0" w:color="000000"/>
              <w:left w:val="single" w:sz="2" w:space="0" w:color="000000"/>
              <w:bottom w:val="single" w:sz="2" w:space="0" w:color="000000"/>
              <w:right w:val="single" w:sz="2" w:space="0" w:color="000000"/>
            </w:tcBorders>
            <w:vAlign w:val="center"/>
          </w:tcPr>
          <w:p w14:paraId="62BEAA91" w14:textId="77777777" w:rsidR="00A9105D" w:rsidRPr="00AC4B8D" w:rsidRDefault="00A9105D" w:rsidP="005218DF">
            <w:pPr>
              <w:spacing w:before="120" w:after="120"/>
              <w:ind w:right="47"/>
              <w:jc w:val="both"/>
              <w:rPr>
                <w:rFonts w:ascii="Chivo" w:hAnsi="Chivo" w:cs="Chivo"/>
              </w:rPr>
            </w:pPr>
            <w:r>
              <w:rPr>
                <w:rFonts w:ascii="Chivo" w:hAnsi="Chivo" w:cs="Chivo"/>
              </w:rPr>
              <w:t>16</w:t>
            </w:r>
          </w:p>
        </w:tc>
        <w:tc>
          <w:tcPr>
            <w:tcW w:w="1865" w:type="dxa"/>
            <w:tcBorders>
              <w:top w:val="single" w:sz="2" w:space="0" w:color="000000"/>
              <w:left w:val="single" w:sz="2" w:space="0" w:color="000000"/>
              <w:bottom w:val="single" w:sz="2" w:space="0" w:color="000000"/>
              <w:right w:val="single" w:sz="2" w:space="0" w:color="000000"/>
            </w:tcBorders>
            <w:vAlign w:val="center"/>
          </w:tcPr>
          <w:p w14:paraId="47A279B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23A5D33D"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03EC5721"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Huétor Tájar </w:t>
            </w:r>
          </w:p>
        </w:tc>
        <w:tc>
          <w:tcPr>
            <w:tcW w:w="2049" w:type="dxa"/>
            <w:tcBorders>
              <w:top w:val="single" w:sz="2" w:space="0" w:color="000000"/>
              <w:left w:val="single" w:sz="2" w:space="0" w:color="000000"/>
              <w:bottom w:val="single" w:sz="2" w:space="0" w:color="000000"/>
              <w:right w:val="single" w:sz="2" w:space="0" w:color="000000"/>
            </w:tcBorders>
            <w:vAlign w:val="center"/>
          </w:tcPr>
          <w:p w14:paraId="1CD74B7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19</w:t>
            </w:r>
          </w:p>
        </w:tc>
        <w:tc>
          <w:tcPr>
            <w:tcW w:w="1865" w:type="dxa"/>
            <w:tcBorders>
              <w:top w:val="single" w:sz="2" w:space="0" w:color="000000"/>
              <w:left w:val="single" w:sz="2" w:space="0" w:color="000000"/>
              <w:bottom w:val="single" w:sz="2" w:space="0" w:color="000000"/>
              <w:right w:val="single" w:sz="2" w:space="0" w:color="000000"/>
            </w:tcBorders>
            <w:vAlign w:val="center"/>
          </w:tcPr>
          <w:p w14:paraId="0A7773E5"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5FF65A92"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BA583BC"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Huétor Vega </w:t>
            </w:r>
          </w:p>
        </w:tc>
        <w:tc>
          <w:tcPr>
            <w:tcW w:w="2049" w:type="dxa"/>
            <w:tcBorders>
              <w:top w:val="single" w:sz="2" w:space="0" w:color="000000"/>
              <w:left w:val="single" w:sz="2" w:space="0" w:color="000000"/>
              <w:bottom w:val="single" w:sz="2" w:space="0" w:color="000000"/>
              <w:right w:val="single" w:sz="2" w:space="0" w:color="000000"/>
            </w:tcBorders>
            <w:vAlign w:val="center"/>
          </w:tcPr>
          <w:p w14:paraId="07BB7C19" w14:textId="77777777" w:rsidR="00A9105D" w:rsidRPr="00AC4B8D" w:rsidRDefault="00A9105D" w:rsidP="005218DF">
            <w:pPr>
              <w:spacing w:before="120" w:after="120"/>
              <w:ind w:right="47"/>
              <w:jc w:val="both"/>
              <w:rPr>
                <w:rFonts w:ascii="Chivo" w:hAnsi="Chivo" w:cs="Chivo"/>
              </w:rPr>
            </w:pPr>
            <w:r>
              <w:rPr>
                <w:rFonts w:ascii="Chivo" w:hAnsi="Chivo" w:cs="Chivo"/>
              </w:rPr>
              <w:t>20</w:t>
            </w:r>
          </w:p>
        </w:tc>
        <w:tc>
          <w:tcPr>
            <w:tcW w:w="1865" w:type="dxa"/>
            <w:tcBorders>
              <w:top w:val="single" w:sz="2" w:space="0" w:color="000000"/>
              <w:left w:val="single" w:sz="2" w:space="0" w:color="000000"/>
              <w:bottom w:val="single" w:sz="2" w:space="0" w:color="000000"/>
              <w:right w:val="single" w:sz="2" w:space="0" w:color="000000"/>
            </w:tcBorders>
            <w:vAlign w:val="center"/>
          </w:tcPr>
          <w:p w14:paraId="3E94726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5D41CC9F"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08FD7BDE" w14:textId="77777777" w:rsidR="00A9105D" w:rsidRPr="00AC4B8D" w:rsidRDefault="00A9105D" w:rsidP="005218DF">
            <w:pPr>
              <w:spacing w:before="120" w:after="120"/>
              <w:jc w:val="both"/>
              <w:rPr>
                <w:rFonts w:ascii="Chivo" w:hAnsi="Chivo" w:cs="Chivo"/>
              </w:rPr>
            </w:pPr>
            <w:r w:rsidRPr="00AC4B8D">
              <w:rPr>
                <w:rFonts w:ascii="Chivo" w:hAnsi="Chivo" w:cs="Chivo"/>
              </w:rPr>
              <w:lastRenderedPageBreak/>
              <w:t xml:space="preserve">Íllora </w:t>
            </w:r>
          </w:p>
        </w:tc>
        <w:tc>
          <w:tcPr>
            <w:tcW w:w="2049" w:type="dxa"/>
            <w:tcBorders>
              <w:top w:val="single" w:sz="2" w:space="0" w:color="000000"/>
              <w:left w:val="single" w:sz="2" w:space="0" w:color="000000"/>
              <w:bottom w:val="single" w:sz="2" w:space="0" w:color="000000"/>
              <w:right w:val="single" w:sz="2" w:space="0" w:color="000000"/>
            </w:tcBorders>
            <w:vAlign w:val="center"/>
          </w:tcPr>
          <w:p w14:paraId="7F85AB8B" w14:textId="77777777" w:rsidR="00A9105D" w:rsidRPr="00AC4B8D" w:rsidRDefault="00A9105D" w:rsidP="005218DF">
            <w:pPr>
              <w:spacing w:before="120" w:after="120"/>
              <w:ind w:right="47"/>
              <w:jc w:val="both"/>
              <w:rPr>
                <w:rFonts w:ascii="Chivo" w:hAnsi="Chivo" w:cs="Chivo"/>
              </w:rPr>
            </w:pPr>
            <w:r>
              <w:rPr>
                <w:rFonts w:ascii="Chivo" w:hAnsi="Chivo" w:cs="Chivo"/>
              </w:rPr>
              <w:t>15</w:t>
            </w:r>
          </w:p>
        </w:tc>
        <w:tc>
          <w:tcPr>
            <w:tcW w:w="1865" w:type="dxa"/>
            <w:tcBorders>
              <w:top w:val="single" w:sz="2" w:space="0" w:color="000000"/>
              <w:left w:val="single" w:sz="2" w:space="0" w:color="000000"/>
              <w:bottom w:val="single" w:sz="2" w:space="0" w:color="000000"/>
              <w:right w:val="single" w:sz="2" w:space="0" w:color="000000"/>
            </w:tcBorders>
            <w:vAlign w:val="center"/>
          </w:tcPr>
          <w:p w14:paraId="4612E0A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6FB37B00"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4053DB0F"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Iznalloz </w:t>
            </w:r>
          </w:p>
        </w:tc>
        <w:tc>
          <w:tcPr>
            <w:tcW w:w="2049" w:type="dxa"/>
            <w:tcBorders>
              <w:top w:val="single" w:sz="2" w:space="0" w:color="000000"/>
              <w:left w:val="single" w:sz="2" w:space="0" w:color="000000"/>
              <w:bottom w:val="single" w:sz="2" w:space="0" w:color="000000"/>
              <w:right w:val="single" w:sz="2" w:space="0" w:color="000000"/>
            </w:tcBorders>
            <w:vAlign w:val="center"/>
          </w:tcPr>
          <w:p w14:paraId="6C07AC7B" w14:textId="77777777" w:rsidR="00A9105D" w:rsidRPr="00AC4B8D" w:rsidRDefault="00A9105D" w:rsidP="005218DF">
            <w:pPr>
              <w:spacing w:before="120" w:after="120"/>
              <w:ind w:right="50"/>
              <w:jc w:val="both"/>
              <w:rPr>
                <w:rFonts w:ascii="Chivo" w:hAnsi="Chivo" w:cs="Chivo"/>
              </w:rPr>
            </w:pPr>
            <w:r w:rsidRPr="00AC4B8D">
              <w:rPr>
                <w:rFonts w:ascii="Chivo" w:hAnsi="Chivo" w:cs="Chivo"/>
              </w:rPr>
              <w:t>16</w:t>
            </w:r>
          </w:p>
        </w:tc>
        <w:tc>
          <w:tcPr>
            <w:tcW w:w="1865" w:type="dxa"/>
            <w:tcBorders>
              <w:top w:val="single" w:sz="2" w:space="0" w:color="000000"/>
              <w:left w:val="single" w:sz="2" w:space="0" w:color="000000"/>
              <w:bottom w:val="single" w:sz="2" w:space="0" w:color="000000"/>
              <w:right w:val="single" w:sz="2" w:space="0" w:color="000000"/>
            </w:tcBorders>
            <w:vAlign w:val="center"/>
          </w:tcPr>
          <w:p w14:paraId="7D70E94F"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431F08F4"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5382A037"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Lanjarón </w:t>
            </w:r>
          </w:p>
        </w:tc>
        <w:tc>
          <w:tcPr>
            <w:tcW w:w="2049" w:type="dxa"/>
            <w:tcBorders>
              <w:top w:val="single" w:sz="2" w:space="0" w:color="000000"/>
              <w:left w:val="single" w:sz="2" w:space="0" w:color="000000"/>
              <w:bottom w:val="single" w:sz="2" w:space="0" w:color="000000"/>
              <w:right w:val="single" w:sz="2" w:space="0" w:color="000000"/>
            </w:tcBorders>
            <w:vAlign w:val="center"/>
          </w:tcPr>
          <w:p w14:paraId="55494980" w14:textId="77777777" w:rsidR="00A9105D" w:rsidRPr="00AC4B8D" w:rsidRDefault="00A9105D" w:rsidP="005218DF">
            <w:pPr>
              <w:spacing w:before="120" w:after="120"/>
              <w:ind w:right="47"/>
              <w:jc w:val="both"/>
              <w:rPr>
                <w:rFonts w:ascii="Chivo" w:hAnsi="Chivo" w:cs="Chivo"/>
              </w:rPr>
            </w:pPr>
            <w:r>
              <w:rPr>
                <w:rFonts w:ascii="Chivo" w:hAnsi="Chivo" w:cs="Chivo"/>
              </w:rPr>
              <w:t>12</w:t>
            </w:r>
          </w:p>
        </w:tc>
        <w:tc>
          <w:tcPr>
            <w:tcW w:w="1865" w:type="dxa"/>
            <w:tcBorders>
              <w:top w:val="single" w:sz="2" w:space="0" w:color="000000"/>
              <w:left w:val="single" w:sz="2" w:space="0" w:color="000000"/>
              <w:bottom w:val="single" w:sz="2" w:space="0" w:color="000000"/>
              <w:right w:val="single" w:sz="2" w:space="0" w:color="000000"/>
            </w:tcBorders>
            <w:vAlign w:val="center"/>
          </w:tcPr>
          <w:p w14:paraId="7795A670"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4FDB9068"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18A752A2"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Loja </w:t>
            </w:r>
          </w:p>
        </w:tc>
        <w:tc>
          <w:tcPr>
            <w:tcW w:w="2049" w:type="dxa"/>
            <w:tcBorders>
              <w:top w:val="single" w:sz="2" w:space="0" w:color="000000"/>
              <w:left w:val="single" w:sz="2" w:space="0" w:color="000000"/>
              <w:bottom w:val="single" w:sz="2" w:space="0" w:color="000000"/>
              <w:right w:val="single" w:sz="2" w:space="0" w:color="000000"/>
            </w:tcBorders>
            <w:vAlign w:val="center"/>
          </w:tcPr>
          <w:p w14:paraId="6619CA18"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12</w:t>
            </w:r>
          </w:p>
        </w:tc>
        <w:tc>
          <w:tcPr>
            <w:tcW w:w="1865" w:type="dxa"/>
            <w:tcBorders>
              <w:top w:val="single" w:sz="2" w:space="0" w:color="000000"/>
              <w:left w:val="single" w:sz="2" w:space="0" w:color="000000"/>
              <w:bottom w:val="single" w:sz="2" w:space="0" w:color="000000"/>
              <w:right w:val="single" w:sz="2" w:space="0" w:color="000000"/>
            </w:tcBorders>
            <w:vAlign w:val="center"/>
          </w:tcPr>
          <w:p w14:paraId="066AF23C"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08BD406C"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353FD0DB"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Malahá</w:t>
            </w:r>
            <w:proofErr w:type="spellEnd"/>
            <w:r w:rsidRPr="00AC4B8D">
              <w:rPr>
                <w:rFonts w:ascii="Chivo" w:hAnsi="Chivo" w:cs="Chivo"/>
              </w:rPr>
              <w:t xml:space="preserve"> (La) </w:t>
            </w:r>
          </w:p>
        </w:tc>
        <w:tc>
          <w:tcPr>
            <w:tcW w:w="2049" w:type="dxa"/>
            <w:tcBorders>
              <w:top w:val="single" w:sz="2" w:space="0" w:color="000000"/>
              <w:left w:val="single" w:sz="2" w:space="0" w:color="000000"/>
              <w:bottom w:val="single" w:sz="2" w:space="0" w:color="000000"/>
              <w:right w:val="single" w:sz="2" w:space="0" w:color="000000"/>
            </w:tcBorders>
            <w:vAlign w:val="center"/>
          </w:tcPr>
          <w:p w14:paraId="6C3C2AB0" w14:textId="77777777" w:rsidR="00A9105D" w:rsidRPr="00AC4B8D" w:rsidRDefault="00A9105D" w:rsidP="005218DF">
            <w:pPr>
              <w:spacing w:before="120" w:after="120"/>
              <w:ind w:right="50"/>
              <w:jc w:val="both"/>
              <w:rPr>
                <w:rFonts w:ascii="Chivo" w:hAnsi="Chivo" w:cs="Chivo"/>
              </w:rPr>
            </w:pPr>
            <w:r>
              <w:rPr>
                <w:rFonts w:ascii="Chivo" w:hAnsi="Chivo" w:cs="Chivo"/>
              </w:rPr>
              <w:t>8</w:t>
            </w:r>
          </w:p>
        </w:tc>
        <w:tc>
          <w:tcPr>
            <w:tcW w:w="1865" w:type="dxa"/>
            <w:tcBorders>
              <w:top w:val="single" w:sz="2" w:space="0" w:color="000000"/>
              <w:left w:val="single" w:sz="2" w:space="0" w:color="000000"/>
              <w:bottom w:val="single" w:sz="2" w:space="0" w:color="000000"/>
              <w:right w:val="single" w:sz="2" w:space="0" w:color="000000"/>
            </w:tcBorders>
            <w:vAlign w:val="center"/>
          </w:tcPr>
          <w:p w14:paraId="5B3E8691"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21832A22"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5F5D173F"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Maracena </w:t>
            </w:r>
          </w:p>
        </w:tc>
        <w:tc>
          <w:tcPr>
            <w:tcW w:w="2049" w:type="dxa"/>
            <w:tcBorders>
              <w:top w:val="single" w:sz="2" w:space="0" w:color="000000"/>
              <w:left w:val="single" w:sz="2" w:space="0" w:color="000000"/>
              <w:bottom w:val="single" w:sz="2" w:space="0" w:color="000000"/>
              <w:right w:val="single" w:sz="2" w:space="0" w:color="000000"/>
            </w:tcBorders>
            <w:vAlign w:val="center"/>
          </w:tcPr>
          <w:p w14:paraId="1151A594" w14:textId="77777777" w:rsidR="00A9105D" w:rsidRPr="00AC4B8D" w:rsidRDefault="00A9105D" w:rsidP="005218DF">
            <w:pPr>
              <w:spacing w:before="120" w:after="120"/>
              <w:ind w:right="47"/>
              <w:jc w:val="both"/>
              <w:rPr>
                <w:rFonts w:ascii="Chivo" w:hAnsi="Chivo" w:cs="Chivo"/>
                <w:color w:val="FF0000"/>
              </w:rPr>
            </w:pPr>
            <w:r>
              <w:rPr>
                <w:rFonts w:ascii="Chivo" w:hAnsi="Chivo" w:cs="Chivo"/>
              </w:rPr>
              <w:t>3</w:t>
            </w:r>
            <w:r w:rsidRPr="00AC4B8D">
              <w:rPr>
                <w:rFonts w:ascii="Chivo" w:hAnsi="Chivo" w:cs="Chivo"/>
              </w:rPr>
              <w:t>5</w:t>
            </w:r>
          </w:p>
        </w:tc>
        <w:tc>
          <w:tcPr>
            <w:tcW w:w="1865" w:type="dxa"/>
            <w:tcBorders>
              <w:top w:val="single" w:sz="2" w:space="0" w:color="000000"/>
              <w:left w:val="single" w:sz="2" w:space="0" w:color="000000"/>
              <w:bottom w:val="single" w:sz="2" w:space="0" w:color="000000"/>
              <w:right w:val="single" w:sz="2" w:space="0" w:color="000000"/>
            </w:tcBorders>
            <w:vAlign w:val="center"/>
          </w:tcPr>
          <w:p w14:paraId="0449E281" w14:textId="77777777" w:rsidR="00A9105D" w:rsidRPr="00AC4B8D" w:rsidRDefault="00A9105D" w:rsidP="005218DF">
            <w:pPr>
              <w:spacing w:before="120" w:after="120"/>
              <w:ind w:right="47"/>
              <w:jc w:val="both"/>
              <w:rPr>
                <w:rFonts w:ascii="Chivo" w:hAnsi="Chivo" w:cs="Chivo"/>
                <w:color w:val="FF0000"/>
              </w:rPr>
            </w:pPr>
            <w:r>
              <w:rPr>
                <w:rFonts w:ascii="Chivo" w:hAnsi="Chivo" w:cs="Chivo"/>
              </w:rPr>
              <w:t>2</w:t>
            </w:r>
            <w:r w:rsidRPr="00AC4B8D">
              <w:rPr>
                <w:rFonts w:ascii="Chivo" w:hAnsi="Chivo" w:cs="Chivo"/>
              </w:rPr>
              <w:t>.</w:t>
            </w:r>
            <w:r>
              <w:rPr>
                <w:rFonts w:ascii="Chivo" w:hAnsi="Chivo" w:cs="Chivo"/>
              </w:rPr>
              <w:t>1</w:t>
            </w:r>
            <w:r w:rsidRPr="00AC4B8D">
              <w:rPr>
                <w:rFonts w:ascii="Chivo" w:hAnsi="Chivo" w:cs="Chivo"/>
              </w:rPr>
              <w:t>00 €</w:t>
            </w:r>
          </w:p>
        </w:tc>
      </w:tr>
      <w:tr w:rsidR="00A9105D" w:rsidRPr="00AC4B8D" w14:paraId="0EEBD71B"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3FF427D4"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Moclín  </w:t>
            </w:r>
          </w:p>
        </w:tc>
        <w:tc>
          <w:tcPr>
            <w:tcW w:w="2049" w:type="dxa"/>
            <w:tcBorders>
              <w:top w:val="single" w:sz="2" w:space="0" w:color="000000"/>
              <w:left w:val="single" w:sz="2" w:space="0" w:color="000000"/>
              <w:bottom w:val="single" w:sz="2" w:space="0" w:color="000000"/>
              <w:right w:val="single" w:sz="2" w:space="0" w:color="000000"/>
            </w:tcBorders>
            <w:vAlign w:val="center"/>
          </w:tcPr>
          <w:p w14:paraId="14A8C2D0" w14:textId="77777777" w:rsidR="00A9105D" w:rsidRPr="00AC4B8D" w:rsidRDefault="00A9105D" w:rsidP="005218DF">
            <w:pPr>
              <w:spacing w:before="120" w:after="120"/>
              <w:ind w:right="50"/>
              <w:jc w:val="both"/>
              <w:rPr>
                <w:rFonts w:ascii="Chivo" w:hAnsi="Chivo" w:cs="Chivo"/>
              </w:rPr>
            </w:pPr>
            <w:r>
              <w:rPr>
                <w:rFonts w:ascii="Chivo" w:hAnsi="Chivo" w:cs="Chivo"/>
              </w:rPr>
              <w:t>9</w:t>
            </w:r>
          </w:p>
        </w:tc>
        <w:tc>
          <w:tcPr>
            <w:tcW w:w="1865" w:type="dxa"/>
            <w:tcBorders>
              <w:top w:val="single" w:sz="2" w:space="0" w:color="000000"/>
              <w:left w:val="single" w:sz="2" w:space="0" w:color="000000"/>
              <w:bottom w:val="single" w:sz="2" w:space="0" w:color="000000"/>
              <w:right w:val="single" w:sz="2" w:space="0" w:color="000000"/>
            </w:tcBorders>
            <w:vAlign w:val="center"/>
          </w:tcPr>
          <w:p w14:paraId="29467464"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0579201E"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08A7D1D2"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Monachil</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292922CF" w14:textId="77777777" w:rsidR="00A9105D" w:rsidRPr="00AC4B8D" w:rsidRDefault="00A9105D" w:rsidP="005218DF">
            <w:pPr>
              <w:spacing w:before="120" w:after="120"/>
              <w:ind w:right="47"/>
              <w:jc w:val="both"/>
              <w:rPr>
                <w:rFonts w:ascii="Chivo" w:hAnsi="Chivo" w:cs="Chivo"/>
              </w:rPr>
            </w:pPr>
            <w:r w:rsidRPr="00AC4B8D">
              <w:rPr>
                <w:rFonts w:ascii="Chivo" w:hAnsi="Chivo" w:cs="Chivo"/>
              </w:rPr>
              <w:t>2</w:t>
            </w:r>
            <w:r>
              <w:rPr>
                <w:rFonts w:ascii="Chivo" w:hAnsi="Chivo" w:cs="Chivo"/>
              </w:rPr>
              <w:t>2</w:t>
            </w:r>
          </w:p>
        </w:tc>
        <w:tc>
          <w:tcPr>
            <w:tcW w:w="1865" w:type="dxa"/>
            <w:tcBorders>
              <w:top w:val="single" w:sz="2" w:space="0" w:color="000000"/>
              <w:left w:val="single" w:sz="2" w:space="0" w:color="000000"/>
              <w:bottom w:val="single" w:sz="2" w:space="0" w:color="000000"/>
              <w:right w:val="single" w:sz="2" w:space="0" w:color="000000"/>
            </w:tcBorders>
            <w:vAlign w:val="center"/>
          </w:tcPr>
          <w:p w14:paraId="2A29178C"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0FA64816"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12D1D29A"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Montefrío </w:t>
            </w:r>
          </w:p>
        </w:tc>
        <w:tc>
          <w:tcPr>
            <w:tcW w:w="2049" w:type="dxa"/>
            <w:tcBorders>
              <w:top w:val="single" w:sz="2" w:space="0" w:color="000000"/>
              <w:left w:val="single" w:sz="2" w:space="0" w:color="000000"/>
              <w:bottom w:val="single" w:sz="2" w:space="0" w:color="000000"/>
              <w:right w:val="single" w:sz="2" w:space="0" w:color="000000"/>
            </w:tcBorders>
            <w:vAlign w:val="center"/>
          </w:tcPr>
          <w:p w14:paraId="16891E29" w14:textId="77777777" w:rsidR="00A9105D" w:rsidRPr="00AC4B8D" w:rsidRDefault="00A9105D" w:rsidP="005218DF">
            <w:pPr>
              <w:spacing w:before="120" w:after="120"/>
              <w:ind w:right="47"/>
              <w:jc w:val="both"/>
              <w:rPr>
                <w:rFonts w:ascii="Chivo" w:hAnsi="Chivo" w:cs="Chivo"/>
              </w:rPr>
            </w:pPr>
            <w:r>
              <w:rPr>
                <w:rFonts w:ascii="Chivo" w:hAnsi="Chivo" w:cs="Chivo"/>
              </w:rPr>
              <w:t>22</w:t>
            </w:r>
          </w:p>
        </w:tc>
        <w:tc>
          <w:tcPr>
            <w:tcW w:w="1865" w:type="dxa"/>
            <w:tcBorders>
              <w:top w:val="single" w:sz="2" w:space="0" w:color="000000"/>
              <w:left w:val="single" w:sz="2" w:space="0" w:color="000000"/>
              <w:bottom w:val="single" w:sz="2" w:space="0" w:color="000000"/>
              <w:right w:val="single" w:sz="2" w:space="0" w:color="000000"/>
            </w:tcBorders>
            <w:vAlign w:val="center"/>
          </w:tcPr>
          <w:p w14:paraId="2556D7EC" w14:textId="77777777" w:rsidR="00A9105D" w:rsidRPr="00AC4B8D" w:rsidRDefault="00A9105D" w:rsidP="005218DF">
            <w:pPr>
              <w:spacing w:before="120" w:after="120"/>
              <w:ind w:right="47"/>
              <w:jc w:val="both"/>
              <w:rPr>
                <w:rFonts w:ascii="Chivo" w:hAnsi="Chivo" w:cs="Chivo"/>
              </w:rPr>
            </w:pPr>
            <w:r>
              <w:rPr>
                <w:rFonts w:ascii="Chivo" w:hAnsi="Chivo" w:cs="Chivo"/>
              </w:rPr>
              <w:t>1.7</w:t>
            </w:r>
            <w:r w:rsidRPr="00AC4B8D">
              <w:rPr>
                <w:rFonts w:ascii="Chivo" w:hAnsi="Chivo" w:cs="Chivo"/>
              </w:rPr>
              <w:t>00 €</w:t>
            </w:r>
          </w:p>
        </w:tc>
      </w:tr>
      <w:tr w:rsidR="00A9105D" w:rsidRPr="00AC4B8D" w14:paraId="1643F5EC"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928352D"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Motril </w:t>
            </w:r>
          </w:p>
        </w:tc>
        <w:tc>
          <w:tcPr>
            <w:tcW w:w="2049" w:type="dxa"/>
            <w:tcBorders>
              <w:top w:val="single" w:sz="2" w:space="0" w:color="000000"/>
              <w:left w:val="single" w:sz="2" w:space="0" w:color="000000"/>
              <w:bottom w:val="single" w:sz="2" w:space="0" w:color="000000"/>
              <w:right w:val="single" w:sz="2" w:space="0" w:color="000000"/>
            </w:tcBorders>
            <w:vAlign w:val="center"/>
          </w:tcPr>
          <w:p w14:paraId="168D009A" w14:textId="77777777" w:rsidR="00A9105D" w:rsidRPr="00AC4B8D" w:rsidRDefault="00A9105D" w:rsidP="005218DF">
            <w:pPr>
              <w:spacing w:before="120" w:after="120"/>
              <w:ind w:right="47"/>
              <w:jc w:val="both"/>
              <w:rPr>
                <w:rFonts w:ascii="Chivo" w:hAnsi="Chivo" w:cs="Chivo"/>
              </w:rPr>
            </w:pPr>
            <w:r>
              <w:rPr>
                <w:rFonts w:ascii="Chivo" w:hAnsi="Chivo" w:cs="Chivo"/>
              </w:rPr>
              <w:t>19</w:t>
            </w:r>
          </w:p>
        </w:tc>
        <w:tc>
          <w:tcPr>
            <w:tcW w:w="1865" w:type="dxa"/>
            <w:tcBorders>
              <w:top w:val="single" w:sz="2" w:space="0" w:color="000000"/>
              <w:left w:val="single" w:sz="2" w:space="0" w:color="000000"/>
              <w:bottom w:val="single" w:sz="2" w:space="0" w:color="000000"/>
              <w:right w:val="single" w:sz="2" w:space="0" w:color="000000"/>
            </w:tcBorders>
            <w:vAlign w:val="center"/>
          </w:tcPr>
          <w:p w14:paraId="3A5CD429" w14:textId="77777777" w:rsidR="00A9105D" w:rsidRPr="00AC4B8D" w:rsidRDefault="00A9105D" w:rsidP="005218DF">
            <w:pPr>
              <w:spacing w:before="120" w:after="120"/>
              <w:ind w:right="47"/>
              <w:jc w:val="both"/>
              <w:rPr>
                <w:rFonts w:ascii="Chivo" w:hAnsi="Chivo" w:cs="Chivo"/>
              </w:rPr>
            </w:pPr>
            <w:r>
              <w:rPr>
                <w:rFonts w:ascii="Chivo" w:hAnsi="Chivo" w:cs="Chivo"/>
              </w:rPr>
              <w:t>1</w:t>
            </w:r>
            <w:r w:rsidRPr="00AC4B8D">
              <w:rPr>
                <w:rFonts w:ascii="Chivo" w:hAnsi="Chivo" w:cs="Chivo"/>
              </w:rPr>
              <w:t>.</w:t>
            </w:r>
            <w:r>
              <w:rPr>
                <w:rFonts w:ascii="Chivo" w:hAnsi="Chivo" w:cs="Chivo"/>
              </w:rPr>
              <w:t>7</w:t>
            </w:r>
            <w:r w:rsidRPr="00AC4B8D">
              <w:rPr>
                <w:rFonts w:ascii="Chivo" w:hAnsi="Chivo" w:cs="Chivo"/>
              </w:rPr>
              <w:t>00 €</w:t>
            </w:r>
          </w:p>
        </w:tc>
      </w:tr>
      <w:tr w:rsidR="00A9105D" w:rsidRPr="00AC4B8D" w14:paraId="13045216"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483E2E15"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Nevada </w:t>
            </w:r>
          </w:p>
        </w:tc>
        <w:tc>
          <w:tcPr>
            <w:tcW w:w="2049" w:type="dxa"/>
            <w:tcBorders>
              <w:top w:val="single" w:sz="2" w:space="0" w:color="000000"/>
              <w:left w:val="single" w:sz="2" w:space="0" w:color="000000"/>
              <w:bottom w:val="single" w:sz="2" w:space="0" w:color="000000"/>
              <w:right w:val="single" w:sz="2" w:space="0" w:color="000000"/>
            </w:tcBorders>
            <w:vAlign w:val="center"/>
          </w:tcPr>
          <w:p w14:paraId="147AC32F" w14:textId="77777777" w:rsidR="00A9105D" w:rsidRPr="00AC4B8D" w:rsidRDefault="00A9105D" w:rsidP="005218DF">
            <w:pPr>
              <w:spacing w:before="120" w:after="120"/>
              <w:ind w:right="50"/>
              <w:jc w:val="both"/>
              <w:rPr>
                <w:rFonts w:ascii="Chivo" w:hAnsi="Chivo" w:cs="Chivo"/>
              </w:rPr>
            </w:pPr>
            <w:r>
              <w:rPr>
                <w:rFonts w:ascii="Chivo" w:hAnsi="Chivo" w:cs="Chivo"/>
              </w:rPr>
              <w:t>3</w:t>
            </w:r>
          </w:p>
        </w:tc>
        <w:tc>
          <w:tcPr>
            <w:tcW w:w="1865" w:type="dxa"/>
            <w:tcBorders>
              <w:top w:val="single" w:sz="2" w:space="0" w:color="000000"/>
              <w:left w:val="single" w:sz="2" w:space="0" w:color="000000"/>
              <w:bottom w:val="single" w:sz="2" w:space="0" w:color="000000"/>
              <w:right w:val="single" w:sz="2" w:space="0" w:color="000000"/>
            </w:tcBorders>
            <w:vAlign w:val="center"/>
          </w:tcPr>
          <w:p w14:paraId="449E9699"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426D9D3B"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7CDDC0D"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Ogíjares </w:t>
            </w:r>
          </w:p>
        </w:tc>
        <w:tc>
          <w:tcPr>
            <w:tcW w:w="2049" w:type="dxa"/>
            <w:tcBorders>
              <w:top w:val="single" w:sz="2" w:space="0" w:color="000000"/>
              <w:left w:val="single" w:sz="2" w:space="0" w:color="000000"/>
              <w:bottom w:val="single" w:sz="2" w:space="0" w:color="000000"/>
              <w:right w:val="single" w:sz="2" w:space="0" w:color="000000"/>
            </w:tcBorders>
            <w:vAlign w:val="center"/>
          </w:tcPr>
          <w:p w14:paraId="1F7FB232"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w:t>
            </w:r>
            <w:r>
              <w:rPr>
                <w:rFonts w:ascii="Chivo" w:hAnsi="Chivo" w:cs="Chivo"/>
              </w:rPr>
              <w:t>4</w:t>
            </w:r>
          </w:p>
        </w:tc>
        <w:tc>
          <w:tcPr>
            <w:tcW w:w="1865" w:type="dxa"/>
            <w:tcBorders>
              <w:top w:val="single" w:sz="2" w:space="0" w:color="000000"/>
              <w:left w:val="single" w:sz="2" w:space="0" w:color="000000"/>
              <w:bottom w:val="single" w:sz="2" w:space="0" w:color="000000"/>
              <w:right w:val="single" w:sz="2" w:space="0" w:color="000000"/>
            </w:tcBorders>
            <w:vAlign w:val="center"/>
          </w:tcPr>
          <w:p w14:paraId="00E3E8F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3242A174" w14:textId="77777777" w:rsidTr="005218DF">
        <w:trPr>
          <w:trHeight w:hRule="exact" w:val="397"/>
          <w:jc w:val="center"/>
        </w:trPr>
        <w:tc>
          <w:tcPr>
            <w:tcW w:w="3702" w:type="dxa"/>
            <w:tcBorders>
              <w:top w:val="nil"/>
              <w:left w:val="single" w:sz="2" w:space="0" w:color="000000"/>
              <w:bottom w:val="single" w:sz="2" w:space="0" w:color="000000"/>
              <w:right w:val="single" w:sz="2" w:space="0" w:color="000000"/>
            </w:tcBorders>
            <w:vAlign w:val="center"/>
          </w:tcPr>
          <w:p w14:paraId="0235B52F"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Órgiva </w:t>
            </w:r>
          </w:p>
        </w:tc>
        <w:tc>
          <w:tcPr>
            <w:tcW w:w="2049" w:type="dxa"/>
            <w:tcBorders>
              <w:top w:val="nil"/>
              <w:left w:val="single" w:sz="2" w:space="0" w:color="000000"/>
              <w:bottom w:val="single" w:sz="2" w:space="0" w:color="000000"/>
              <w:right w:val="single" w:sz="2" w:space="0" w:color="000000"/>
            </w:tcBorders>
            <w:vAlign w:val="center"/>
          </w:tcPr>
          <w:p w14:paraId="6174755C" w14:textId="77777777" w:rsidR="00A9105D" w:rsidRPr="00AC4B8D" w:rsidRDefault="00A9105D" w:rsidP="005218DF">
            <w:pPr>
              <w:spacing w:before="120" w:after="120"/>
              <w:ind w:right="50"/>
              <w:jc w:val="both"/>
              <w:rPr>
                <w:rFonts w:ascii="Chivo" w:hAnsi="Chivo" w:cs="Chivo"/>
              </w:rPr>
            </w:pPr>
            <w:r w:rsidRPr="00AC4B8D">
              <w:rPr>
                <w:rFonts w:ascii="Chivo" w:hAnsi="Chivo" w:cs="Chivo"/>
              </w:rPr>
              <w:t>18</w:t>
            </w:r>
          </w:p>
        </w:tc>
        <w:tc>
          <w:tcPr>
            <w:tcW w:w="1865" w:type="dxa"/>
            <w:tcBorders>
              <w:top w:val="nil"/>
              <w:left w:val="single" w:sz="2" w:space="0" w:color="000000"/>
              <w:bottom w:val="single" w:sz="2" w:space="0" w:color="000000"/>
              <w:right w:val="single" w:sz="2" w:space="0" w:color="000000"/>
            </w:tcBorders>
            <w:vAlign w:val="center"/>
          </w:tcPr>
          <w:p w14:paraId="4BC7277C"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07F33E4B"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4138BE13"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Villa de </w:t>
            </w:r>
            <w:proofErr w:type="spellStart"/>
            <w:r w:rsidRPr="00AC4B8D">
              <w:rPr>
                <w:rFonts w:ascii="Chivo" w:hAnsi="Chivo" w:cs="Chivo"/>
              </w:rPr>
              <w:t>Otura</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38E0BE10" w14:textId="77777777" w:rsidR="00A9105D" w:rsidRPr="00AC4B8D" w:rsidRDefault="00A9105D" w:rsidP="005218DF">
            <w:pPr>
              <w:spacing w:before="120" w:after="120"/>
              <w:ind w:right="47"/>
              <w:jc w:val="both"/>
              <w:rPr>
                <w:rFonts w:ascii="Chivo" w:hAnsi="Chivo" w:cs="Chivo"/>
              </w:rPr>
            </w:pPr>
            <w:r w:rsidRPr="00AC4B8D">
              <w:rPr>
                <w:rFonts w:ascii="Chivo" w:hAnsi="Chivo" w:cs="Chivo"/>
              </w:rPr>
              <w:t xml:space="preserve">7 </w:t>
            </w:r>
          </w:p>
        </w:tc>
        <w:tc>
          <w:tcPr>
            <w:tcW w:w="1865" w:type="dxa"/>
            <w:tcBorders>
              <w:top w:val="single" w:sz="2" w:space="0" w:color="000000"/>
              <w:left w:val="single" w:sz="2" w:space="0" w:color="000000"/>
              <w:bottom w:val="single" w:sz="2" w:space="0" w:color="000000"/>
              <w:right w:val="single" w:sz="2" w:space="0" w:color="000000"/>
            </w:tcBorders>
            <w:vAlign w:val="center"/>
          </w:tcPr>
          <w:p w14:paraId="20E83984"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5556BDC4"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19A985B6"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Peligros </w:t>
            </w:r>
          </w:p>
        </w:tc>
        <w:tc>
          <w:tcPr>
            <w:tcW w:w="2049" w:type="dxa"/>
            <w:tcBorders>
              <w:top w:val="single" w:sz="2" w:space="0" w:color="000000"/>
              <w:left w:val="single" w:sz="2" w:space="0" w:color="000000"/>
              <w:bottom w:val="single" w:sz="2" w:space="0" w:color="000000"/>
              <w:right w:val="single" w:sz="2" w:space="0" w:color="000000"/>
            </w:tcBorders>
            <w:vAlign w:val="center"/>
          </w:tcPr>
          <w:p w14:paraId="177B4F04" w14:textId="77777777" w:rsidR="00A9105D" w:rsidRPr="00AC4B8D" w:rsidRDefault="00A9105D" w:rsidP="005218DF">
            <w:pPr>
              <w:spacing w:before="120" w:after="120"/>
              <w:ind w:right="47"/>
              <w:jc w:val="both"/>
              <w:rPr>
                <w:rFonts w:ascii="Chivo" w:hAnsi="Chivo" w:cs="Chivo"/>
              </w:rPr>
            </w:pPr>
            <w:r>
              <w:rPr>
                <w:rFonts w:ascii="Chivo" w:hAnsi="Chivo" w:cs="Chivo"/>
              </w:rPr>
              <w:t>20</w:t>
            </w:r>
          </w:p>
        </w:tc>
        <w:tc>
          <w:tcPr>
            <w:tcW w:w="1865" w:type="dxa"/>
            <w:tcBorders>
              <w:top w:val="single" w:sz="2" w:space="0" w:color="000000"/>
              <w:left w:val="single" w:sz="2" w:space="0" w:color="000000"/>
              <w:bottom w:val="single" w:sz="2" w:space="0" w:color="000000"/>
              <w:right w:val="single" w:sz="2" w:space="0" w:color="000000"/>
            </w:tcBorders>
            <w:vAlign w:val="center"/>
          </w:tcPr>
          <w:p w14:paraId="70931342"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623ED9F1"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BBAEC87"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Pinos Puente </w:t>
            </w:r>
          </w:p>
        </w:tc>
        <w:tc>
          <w:tcPr>
            <w:tcW w:w="2049" w:type="dxa"/>
            <w:tcBorders>
              <w:top w:val="single" w:sz="2" w:space="0" w:color="000000"/>
              <w:left w:val="single" w:sz="2" w:space="0" w:color="000000"/>
              <w:bottom w:val="single" w:sz="2" w:space="0" w:color="000000"/>
              <w:right w:val="single" w:sz="2" w:space="0" w:color="000000"/>
            </w:tcBorders>
            <w:vAlign w:val="center"/>
          </w:tcPr>
          <w:p w14:paraId="4D10FF90" w14:textId="77777777" w:rsidR="00A9105D" w:rsidRPr="00AC4B8D" w:rsidRDefault="00A9105D" w:rsidP="005218DF">
            <w:pPr>
              <w:spacing w:before="120" w:after="120"/>
              <w:ind w:right="47"/>
              <w:jc w:val="both"/>
              <w:rPr>
                <w:rFonts w:ascii="Chivo" w:hAnsi="Chivo" w:cs="Chivo"/>
              </w:rPr>
            </w:pPr>
            <w:r>
              <w:rPr>
                <w:rFonts w:ascii="Chivo" w:hAnsi="Chivo" w:cs="Chivo"/>
              </w:rPr>
              <w:t>8</w:t>
            </w:r>
          </w:p>
        </w:tc>
        <w:tc>
          <w:tcPr>
            <w:tcW w:w="1865" w:type="dxa"/>
            <w:tcBorders>
              <w:top w:val="single" w:sz="2" w:space="0" w:color="000000"/>
              <w:left w:val="single" w:sz="2" w:space="0" w:color="000000"/>
              <w:bottom w:val="single" w:sz="2" w:space="0" w:color="000000"/>
              <w:right w:val="single" w:sz="2" w:space="0" w:color="000000"/>
            </w:tcBorders>
            <w:vAlign w:val="center"/>
          </w:tcPr>
          <w:p w14:paraId="20290F5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11E5345C"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03BE21F"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Piñar</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345E847F"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12</w:t>
            </w:r>
          </w:p>
        </w:tc>
        <w:tc>
          <w:tcPr>
            <w:tcW w:w="1865" w:type="dxa"/>
            <w:tcBorders>
              <w:top w:val="single" w:sz="2" w:space="0" w:color="000000"/>
              <w:left w:val="single" w:sz="2" w:space="0" w:color="000000"/>
              <w:bottom w:val="single" w:sz="2" w:space="0" w:color="000000"/>
              <w:right w:val="single" w:sz="2" w:space="0" w:color="000000"/>
            </w:tcBorders>
            <w:vAlign w:val="center"/>
          </w:tcPr>
          <w:p w14:paraId="290DCFAF"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30ACB163"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1166159"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Polopos</w:t>
            </w:r>
            <w:proofErr w:type="spellEnd"/>
            <w:r w:rsidRPr="00AC4B8D">
              <w:rPr>
                <w:rFonts w:ascii="Chivo" w:hAnsi="Chivo" w:cs="Chivo"/>
              </w:rPr>
              <w:t xml:space="preserve"> La Mamola </w:t>
            </w:r>
          </w:p>
        </w:tc>
        <w:tc>
          <w:tcPr>
            <w:tcW w:w="2049" w:type="dxa"/>
            <w:tcBorders>
              <w:top w:val="single" w:sz="2" w:space="0" w:color="000000"/>
              <w:left w:val="single" w:sz="2" w:space="0" w:color="000000"/>
              <w:bottom w:val="single" w:sz="2" w:space="0" w:color="000000"/>
              <w:right w:val="single" w:sz="2" w:space="0" w:color="000000"/>
            </w:tcBorders>
            <w:vAlign w:val="center"/>
          </w:tcPr>
          <w:p w14:paraId="72A16873"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w:t>
            </w:r>
            <w:r>
              <w:rPr>
                <w:rFonts w:ascii="Chivo" w:hAnsi="Chivo" w:cs="Chivo"/>
              </w:rPr>
              <w:t>8</w:t>
            </w:r>
          </w:p>
        </w:tc>
        <w:tc>
          <w:tcPr>
            <w:tcW w:w="1865" w:type="dxa"/>
            <w:tcBorders>
              <w:top w:val="single" w:sz="2" w:space="0" w:color="000000"/>
              <w:left w:val="single" w:sz="2" w:space="0" w:color="000000"/>
              <w:bottom w:val="single" w:sz="2" w:space="0" w:color="000000"/>
              <w:right w:val="single" w:sz="2" w:space="0" w:color="000000"/>
            </w:tcBorders>
            <w:vAlign w:val="center"/>
          </w:tcPr>
          <w:p w14:paraId="3530EACE"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71AFD4A7"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C1DE08E"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Pulianas </w:t>
            </w:r>
          </w:p>
        </w:tc>
        <w:tc>
          <w:tcPr>
            <w:tcW w:w="2049" w:type="dxa"/>
            <w:tcBorders>
              <w:top w:val="single" w:sz="2" w:space="0" w:color="000000"/>
              <w:left w:val="single" w:sz="2" w:space="0" w:color="000000"/>
              <w:bottom w:val="single" w:sz="2" w:space="0" w:color="000000"/>
              <w:right w:val="single" w:sz="2" w:space="0" w:color="000000"/>
            </w:tcBorders>
            <w:vAlign w:val="center"/>
          </w:tcPr>
          <w:p w14:paraId="513C8D43" w14:textId="77777777" w:rsidR="00A9105D" w:rsidRPr="00AC4B8D" w:rsidRDefault="00A9105D" w:rsidP="005218DF">
            <w:pPr>
              <w:spacing w:before="120" w:after="120"/>
              <w:ind w:right="47"/>
              <w:jc w:val="both"/>
              <w:rPr>
                <w:rFonts w:ascii="Chivo" w:hAnsi="Chivo" w:cs="Chivo"/>
              </w:rPr>
            </w:pPr>
            <w:r>
              <w:rPr>
                <w:rFonts w:ascii="Chivo" w:hAnsi="Chivo" w:cs="Chivo"/>
              </w:rPr>
              <w:t>10</w:t>
            </w:r>
          </w:p>
        </w:tc>
        <w:tc>
          <w:tcPr>
            <w:tcW w:w="1865" w:type="dxa"/>
            <w:tcBorders>
              <w:top w:val="single" w:sz="2" w:space="0" w:color="000000"/>
              <w:left w:val="single" w:sz="2" w:space="0" w:color="000000"/>
              <w:bottom w:val="single" w:sz="2" w:space="0" w:color="000000"/>
              <w:right w:val="single" w:sz="2" w:space="0" w:color="000000"/>
            </w:tcBorders>
            <w:vAlign w:val="center"/>
          </w:tcPr>
          <w:p w14:paraId="1B042FEA"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p w14:paraId="0AAEDF0E" w14:textId="77777777" w:rsidR="00A9105D" w:rsidRPr="00AC4B8D" w:rsidRDefault="00A9105D" w:rsidP="005218DF">
            <w:pPr>
              <w:spacing w:before="120" w:after="120"/>
              <w:ind w:right="47"/>
              <w:jc w:val="both"/>
              <w:rPr>
                <w:rFonts w:ascii="Chivo" w:hAnsi="Chivo" w:cs="Chivo"/>
              </w:rPr>
            </w:pPr>
          </w:p>
        </w:tc>
      </w:tr>
      <w:tr w:rsidR="00A9105D" w:rsidRPr="00AC4B8D" w14:paraId="06A5C79A"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017E1032" w14:textId="77777777" w:rsidR="00A9105D" w:rsidRPr="00774B0C" w:rsidRDefault="00A9105D" w:rsidP="005218DF">
            <w:pPr>
              <w:spacing w:before="120" w:after="120"/>
              <w:jc w:val="both"/>
              <w:rPr>
                <w:rFonts w:ascii="Chivo" w:hAnsi="Chivo" w:cs="Chivo"/>
              </w:rPr>
            </w:pPr>
            <w:r w:rsidRPr="00774B0C">
              <w:rPr>
                <w:rFonts w:ascii="Chivo" w:hAnsi="Chivo" w:cs="Chivo"/>
              </w:rPr>
              <w:t>Salobreña</w:t>
            </w:r>
          </w:p>
        </w:tc>
        <w:tc>
          <w:tcPr>
            <w:tcW w:w="2049" w:type="dxa"/>
            <w:tcBorders>
              <w:top w:val="single" w:sz="2" w:space="0" w:color="000000"/>
              <w:left w:val="single" w:sz="2" w:space="0" w:color="000000"/>
              <w:bottom w:val="single" w:sz="2" w:space="0" w:color="000000"/>
              <w:right w:val="single" w:sz="2" w:space="0" w:color="000000"/>
            </w:tcBorders>
            <w:vAlign w:val="center"/>
          </w:tcPr>
          <w:p w14:paraId="5C3FF5A6" w14:textId="77777777" w:rsidR="00A9105D" w:rsidRPr="00774B0C" w:rsidRDefault="00A9105D" w:rsidP="005218DF">
            <w:pPr>
              <w:spacing w:before="120" w:after="120"/>
              <w:ind w:right="47"/>
              <w:jc w:val="both"/>
              <w:rPr>
                <w:rFonts w:ascii="Chivo" w:hAnsi="Chivo" w:cs="Chivo"/>
              </w:rPr>
            </w:pPr>
            <w:r w:rsidRPr="00774B0C">
              <w:rPr>
                <w:rFonts w:ascii="Chivo" w:hAnsi="Chivo" w:cs="Chivo"/>
              </w:rPr>
              <w:t>24</w:t>
            </w:r>
          </w:p>
        </w:tc>
        <w:tc>
          <w:tcPr>
            <w:tcW w:w="1865" w:type="dxa"/>
            <w:tcBorders>
              <w:top w:val="single" w:sz="2" w:space="0" w:color="000000"/>
              <w:left w:val="single" w:sz="2" w:space="0" w:color="000000"/>
              <w:bottom w:val="single" w:sz="2" w:space="0" w:color="000000"/>
              <w:right w:val="single" w:sz="2" w:space="0" w:color="000000"/>
            </w:tcBorders>
            <w:vAlign w:val="center"/>
          </w:tcPr>
          <w:p w14:paraId="1CBFD6F2" w14:textId="77777777" w:rsidR="00A9105D" w:rsidRPr="00774B0C" w:rsidRDefault="00A9105D" w:rsidP="005218DF">
            <w:pPr>
              <w:spacing w:before="120" w:after="120"/>
              <w:ind w:right="47"/>
              <w:jc w:val="both"/>
              <w:rPr>
                <w:rFonts w:ascii="Chivo" w:hAnsi="Chivo" w:cs="Chivo"/>
              </w:rPr>
            </w:pPr>
            <w:r w:rsidRPr="00774B0C">
              <w:rPr>
                <w:rFonts w:ascii="Chivo" w:hAnsi="Chivo" w:cs="Chivo"/>
              </w:rPr>
              <w:t>1.700 €</w:t>
            </w:r>
          </w:p>
        </w:tc>
      </w:tr>
      <w:tr w:rsidR="00A9105D" w:rsidRPr="00AC4B8D" w14:paraId="42C51001"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0E70F93" w14:textId="77777777" w:rsidR="00A9105D" w:rsidRPr="00774B0C" w:rsidRDefault="00A9105D" w:rsidP="005218DF">
            <w:pPr>
              <w:spacing w:before="120" w:after="120"/>
              <w:jc w:val="both"/>
              <w:rPr>
                <w:rFonts w:ascii="Chivo" w:hAnsi="Chivo" w:cs="Chivo"/>
              </w:rPr>
            </w:pPr>
            <w:r w:rsidRPr="00774B0C">
              <w:rPr>
                <w:rFonts w:ascii="Chivo" w:hAnsi="Chivo" w:cs="Chivo"/>
              </w:rPr>
              <w:t>Santa Fe</w:t>
            </w:r>
          </w:p>
        </w:tc>
        <w:tc>
          <w:tcPr>
            <w:tcW w:w="2049" w:type="dxa"/>
            <w:tcBorders>
              <w:top w:val="single" w:sz="2" w:space="0" w:color="000000"/>
              <w:left w:val="single" w:sz="2" w:space="0" w:color="000000"/>
              <w:bottom w:val="single" w:sz="2" w:space="0" w:color="000000"/>
              <w:right w:val="single" w:sz="2" w:space="0" w:color="000000"/>
            </w:tcBorders>
            <w:vAlign w:val="center"/>
          </w:tcPr>
          <w:p w14:paraId="5B4D4FD2" w14:textId="77777777" w:rsidR="00A9105D" w:rsidRPr="00774B0C" w:rsidRDefault="00A9105D" w:rsidP="005218DF">
            <w:pPr>
              <w:spacing w:before="120" w:after="120"/>
              <w:ind w:right="47"/>
              <w:jc w:val="both"/>
              <w:rPr>
                <w:rFonts w:ascii="Chivo" w:hAnsi="Chivo" w:cs="Chivo"/>
              </w:rPr>
            </w:pPr>
            <w:r w:rsidRPr="00774B0C">
              <w:rPr>
                <w:rFonts w:ascii="Chivo" w:hAnsi="Chivo" w:cs="Chivo"/>
              </w:rPr>
              <w:t>23</w:t>
            </w:r>
          </w:p>
        </w:tc>
        <w:tc>
          <w:tcPr>
            <w:tcW w:w="1865" w:type="dxa"/>
            <w:tcBorders>
              <w:top w:val="single" w:sz="2" w:space="0" w:color="000000"/>
              <w:left w:val="single" w:sz="2" w:space="0" w:color="000000"/>
              <w:bottom w:val="single" w:sz="2" w:space="0" w:color="000000"/>
              <w:right w:val="single" w:sz="2" w:space="0" w:color="000000"/>
            </w:tcBorders>
            <w:vAlign w:val="center"/>
          </w:tcPr>
          <w:p w14:paraId="3FFC07D3" w14:textId="77777777" w:rsidR="00A9105D" w:rsidRPr="00774B0C" w:rsidRDefault="00A9105D" w:rsidP="005218DF">
            <w:pPr>
              <w:spacing w:before="120" w:after="120"/>
              <w:ind w:right="47"/>
              <w:jc w:val="both"/>
              <w:rPr>
                <w:rFonts w:ascii="Chivo" w:hAnsi="Chivo" w:cs="Chivo"/>
              </w:rPr>
            </w:pPr>
            <w:r w:rsidRPr="00774B0C">
              <w:rPr>
                <w:rFonts w:ascii="Chivo" w:hAnsi="Chivo" w:cs="Chivo"/>
              </w:rPr>
              <w:t>1.700 €</w:t>
            </w:r>
          </w:p>
        </w:tc>
      </w:tr>
      <w:tr w:rsidR="00A9105D" w:rsidRPr="00AC4B8D" w14:paraId="39405930"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1D03D4DA"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Torrenueva Costa </w:t>
            </w:r>
          </w:p>
        </w:tc>
        <w:tc>
          <w:tcPr>
            <w:tcW w:w="2049" w:type="dxa"/>
            <w:tcBorders>
              <w:top w:val="single" w:sz="2" w:space="0" w:color="000000"/>
              <w:left w:val="single" w:sz="2" w:space="0" w:color="000000"/>
              <w:bottom w:val="single" w:sz="2" w:space="0" w:color="000000"/>
              <w:right w:val="single" w:sz="2" w:space="0" w:color="000000"/>
            </w:tcBorders>
            <w:vAlign w:val="center"/>
          </w:tcPr>
          <w:p w14:paraId="3709648C" w14:textId="77777777" w:rsidR="00A9105D" w:rsidRPr="00AC4B8D" w:rsidRDefault="00A9105D" w:rsidP="005218DF">
            <w:pPr>
              <w:spacing w:before="120" w:after="120"/>
              <w:ind w:right="47"/>
              <w:jc w:val="both"/>
              <w:rPr>
                <w:rFonts w:ascii="Chivo" w:hAnsi="Chivo" w:cs="Chivo"/>
              </w:rPr>
            </w:pPr>
            <w:r>
              <w:rPr>
                <w:rFonts w:ascii="Chivo" w:hAnsi="Chivo" w:cs="Chivo"/>
              </w:rPr>
              <w:t>24</w:t>
            </w:r>
          </w:p>
        </w:tc>
        <w:tc>
          <w:tcPr>
            <w:tcW w:w="1865" w:type="dxa"/>
            <w:tcBorders>
              <w:top w:val="single" w:sz="2" w:space="0" w:color="000000"/>
              <w:left w:val="single" w:sz="2" w:space="0" w:color="000000"/>
              <w:bottom w:val="single" w:sz="2" w:space="0" w:color="000000"/>
              <w:right w:val="single" w:sz="2" w:space="0" w:color="000000"/>
            </w:tcBorders>
            <w:vAlign w:val="center"/>
          </w:tcPr>
          <w:p w14:paraId="7E630EEB"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0AEA8F0E"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74AA5E2D"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Ugíjar</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46EBD916"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13</w:t>
            </w:r>
          </w:p>
        </w:tc>
        <w:tc>
          <w:tcPr>
            <w:tcW w:w="1865" w:type="dxa"/>
            <w:tcBorders>
              <w:top w:val="single" w:sz="2" w:space="0" w:color="000000"/>
              <w:left w:val="single" w:sz="2" w:space="0" w:color="000000"/>
              <w:bottom w:val="single" w:sz="2" w:space="0" w:color="000000"/>
              <w:right w:val="single" w:sz="2" w:space="0" w:color="000000"/>
            </w:tcBorders>
            <w:vAlign w:val="center"/>
          </w:tcPr>
          <w:p w14:paraId="60F3FAD4"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5D359832"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37EBF1C"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Valderrubio</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107689C3" w14:textId="77777777" w:rsidR="00A9105D" w:rsidRPr="00AC4B8D" w:rsidRDefault="00A9105D" w:rsidP="005218DF">
            <w:pPr>
              <w:spacing w:before="120" w:after="120"/>
              <w:ind w:right="47"/>
              <w:jc w:val="both"/>
              <w:rPr>
                <w:rFonts w:ascii="Chivo" w:hAnsi="Chivo" w:cs="Chivo"/>
              </w:rPr>
            </w:pPr>
            <w:r>
              <w:rPr>
                <w:rFonts w:ascii="Chivo" w:hAnsi="Chivo" w:cs="Chivo"/>
              </w:rPr>
              <w:t>4</w:t>
            </w:r>
          </w:p>
        </w:tc>
        <w:tc>
          <w:tcPr>
            <w:tcW w:w="1865" w:type="dxa"/>
            <w:tcBorders>
              <w:top w:val="single" w:sz="2" w:space="0" w:color="000000"/>
              <w:left w:val="single" w:sz="2" w:space="0" w:color="000000"/>
              <w:bottom w:val="single" w:sz="2" w:space="0" w:color="000000"/>
              <w:right w:val="single" w:sz="2" w:space="0" w:color="000000"/>
            </w:tcBorders>
            <w:vAlign w:val="center"/>
          </w:tcPr>
          <w:p w14:paraId="2E8FC998"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361546AE"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C1C970B"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Vegas del Genil </w:t>
            </w:r>
          </w:p>
        </w:tc>
        <w:tc>
          <w:tcPr>
            <w:tcW w:w="2049" w:type="dxa"/>
            <w:tcBorders>
              <w:top w:val="single" w:sz="2" w:space="0" w:color="000000"/>
              <w:left w:val="single" w:sz="2" w:space="0" w:color="000000"/>
              <w:bottom w:val="single" w:sz="2" w:space="0" w:color="000000"/>
              <w:right w:val="single" w:sz="2" w:space="0" w:color="000000"/>
            </w:tcBorders>
            <w:vAlign w:val="center"/>
          </w:tcPr>
          <w:p w14:paraId="1FDB7BE1"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w:t>
            </w:r>
            <w:r>
              <w:rPr>
                <w:rFonts w:ascii="Chivo" w:hAnsi="Chivo" w:cs="Chivo"/>
              </w:rPr>
              <w:t>1</w:t>
            </w:r>
          </w:p>
        </w:tc>
        <w:tc>
          <w:tcPr>
            <w:tcW w:w="1865" w:type="dxa"/>
            <w:tcBorders>
              <w:top w:val="single" w:sz="2" w:space="0" w:color="000000"/>
              <w:left w:val="single" w:sz="2" w:space="0" w:color="000000"/>
              <w:bottom w:val="single" w:sz="2" w:space="0" w:color="000000"/>
              <w:right w:val="single" w:sz="2" w:space="0" w:color="000000"/>
            </w:tcBorders>
            <w:vAlign w:val="center"/>
          </w:tcPr>
          <w:p w14:paraId="422C3C62"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41F9CB43"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69455B33" w14:textId="77777777" w:rsidR="00A9105D" w:rsidRPr="00AC4B8D" w:rsidRDefault="00A9105D" w:rsidP="005218DF">
            <w:pPr>
              <w:spacing w:before="120" w:after="120"/>
              <w:jc w:val="both"/>
              <w:rPr>
                <w:rFonts w:ascii="Chivo" w:hAnsi="Chivo" w:cs="Chivo"/>
              </w:rPr>
            </w:pPr>
            <w:proofErr w:type="spellStart"/>
            <w:r w:rsidRPr="00AC4B8D">
              <w:rPr>
                <w:rFonts w:ascii="Chivo" w:hAnsi="Chivo" w:cs="Chivo"/>
              </w:rPr>
              <w:t>Zagra</w:t>
            </w:r>
            <w:proofErr w:type="spellEnd"/>
            <w:r w:rsidRPr="00AC4B8D">
              <w:rPr>
                <w:rFonts w:ascii="Chivo" w:hAnsi="Chivo" w:cs="Chivo"/>
              </w:rPr>
              <w:t xml:space="preserve"> </w:t>
            </w:r>
          </w:p>
        </w:tc>
        <w:tc>
          <w:tcPr>
            <w:tcW w:w="2049" w:type="dxa"/>
            <w:tcBorders>
              <w:top w:val="single" w:sz="2" w:space="0" w:color="000000"/>
              <w:left w:val="single" w:sz="2" w:space="0" w:color="000000"/>
              <w:bottom w:val="single" w:sz="2" w:space="0" w:color="000000"/>
              <w:right w:val="single" w:sz="2" w:space="0" w:color="000000"/>
            </w:tcBorders>
            <w:vAlign w:val="center"/>
          </w:tcPr>
          <w:p w14:paraId="24C89323" w14:textId="77777777" w:rsidR="00A9105D" w:rsidRPr="00AC4B8D" w:rsidRDefault="00A9105D" w:rsidP="005218DF">
            <w:pPr>
              <w:spacing w:before="120" w:after="120"/>
              <w:ind w:right="50"/>
              <w:jc w:val="both"/>
              <w:rPr>
                <w:rFonts w:ascii="Chivo" w:hAnsi="Chivo" w:cs="Chivo"/>
              </w:rPr>
            </w:pPr>
            <w:r w:rsidRPr="00AC4B8D">
              <w:rPr>
                <w:rFonts w:ascii="Chivo" w:hAnsi="Chivo" w:cs="Chivo"/>
              </w:rPr>
              <w:t>4</w:t>
            </w:r>
          </w:p>
        </w:tc>
        <w:tc>
          <w:tcPr>
            <w:tcW w:w="1865" w:type="dxa"/>
            <w:tcBorders>
              <w:top w:val="single" w:sz="2" w:space="0" w:color="000000"/>
              <w:left w:val="single" w:sz="2" w:space="0" w:color="000000"/>
              <w:bottom w:val="single" w:sz="2" w:space="0" w:color="000000"/>
              <w:right w:val="single" w:sz="2" w:space="0" w:color="000000"/>
            </w:tcBorders>
            <w:vAlign w:val="center"/>
          </w:tcPr>
          <w:p w14:paraId="3DC176DD"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15590253"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26F78E0D"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Zubia (La) </w:t>
            </w:r>
          </w:p>
        </w:tc>
        <w:tc>
          <w:tcPr>
            <w:tcW w:w="2049" w:type="dxa"/>
            <w:tcBorders>
              <w:top w:val="single" w:sz="2" w:space="0" w:color="000000"/>
              <w:left w:val="single" w:sz="2" w:space="0" w:color="000000"/>
              <w:bottom w:val="single" w:sz="2" w:space="0" w:color="000000"/>
              <w:right w:val="single" w:sz="2" w:space="0" w:color="000000"/>
            </w:tcBorders>
            <w:vAlign w:val="center"/>
          </w:tcPr>
          <w:p w14:paraId="021151DB" w14:textId="77777777" w:rsidR="00A9105D" w:rsidRPr="00AC4B8D" w:rsidRDefault="00A9105D" w:rsidP="005218DF">
            <w:pPr>
              <w:spacing w:before="120" w:after="120"/>
              <w:ind w:right="47"/>
              <w:jc w:val="both"/>
              <w:rPr>
                <w:rFonts w:ascii="Chivo" w:hAnsi="Chivo" w:cs="Chivo"/>
              </w:rPr>
            </w:pPr>
            <w:r>
              <w:rPr>
                <w:rFonts w:ascii="Chivo" w:hAnsi="Chivo" w:cs="Chivo"/>
              </w:rPr>
              <w:t>14</w:t>
            </w:r>
          </w:p>
        </w:tc>
        <w:tc>
          <w:tcPr>
            <w:tcW w:w="1865" w:type="dxa"/>
            <w:tcBorders>
              <w:top w:val="single" w:sz="2" w:space="0" w:color="000000"/>
              <w:left w:val="single" w:sz="2" w:space="0" w:color="000000"/>
              <w:bottom w:val="single" w:sz="2" w:space="0" w:color="000000"/>
              <w:right w:val="single" w:sz="2" w:space="0" w:color="000000"/>
            </w:tcBorders>
            <w:vAlign w:val="center"/>
          </w:tcPr>
          <w:p w14:paraId="6D7DFCD2"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r w:rsidR="00A9105D" w:rsidRPr="00AC4B8D" w14:paraId="3527C451" w14:textId="77777777" w:rsidTr="005218DF">
        <w:trPr>
          <w:trHeight w:hRule="exact" w:val="397"/>
          <w:jc w:val="center"/>
        </w:trPr>
        <w:tc>
          <w:tcPr>
            <w:tcW w:w="3702" w:type="dxa"/>
            <w:tcBorders>
              <w:top w:val="single" w:sz="2" w:space="0" w:color="000000"/>
              <w:left w:val="single" w:sz="2" w:space="0" w:color="000000"/>
              <w:bottom w:val="single" w:sz="2" w:space="0" w:color="000000"/>
              <w:right w:val="single" w:sz="2" w:space="0" w:color="000000"/>
            </w:tcBorders>
            <w:vAlign w:val="center"/>
          </w:tcPr>
          <w:p w14:paraId="12BAE247" w14:textId="77777777" w:rsidR="00A9105D" w:rsidRPr="00AC4B8D" w:rsidRDefault="00A9105D" w:rsidP="005218DF">
            <w:pPr>
              <w:spacing w:before="120" w:after="120"/>
              <w:jc w:val="both"/>
              <w:rPr>
                <w:rFonts w:ascii="Chivo" w:hAnsi="Chivo" w:cs="Chivo"/>
              </w:rPr>
            </w:pPr>
            <w:r w:rsidRPr="00AC4B8D">
              <w:rPr>
                <w:rFonts w:ascii="Chivo" w:hAnsi="Chivo" w:cs="Chivo"/>
              </w:rPr>
              <w:t xml:space="preserve">Zújar </w:t>
            </w:r>
          </w:p>
        </w:tc>
        <w:tc>
          <w:tcPr>
            <w:tcW w:w="2049" w:type="dxa"/>
            <w:tcBorders>
              <w:top w:val="single" w:sz="2" w:space="0" w:color="000000"/>
              <w:left w:val="single" w:sz="2" w:space="0" w:color="000000"/>
              <w:bottom w:val="single" w:sz="2" w:space="0" w:color="000000"/>
              <w:right w:val="single" w:sz="2" w:space="0" w:color="000000"/>
            </w:tcBorders>
            <w:vAlign w:val="center"/>
          </w:tcPr>
          <w:p w14:paraId="26877325" w14:textId="77777777" w:rsidR="00A9105D" w:rsidRPr="00AC4B8D" w:rsidRDefault="00A9105D" w:rsidP="005218DF">
            <w:pPr>
              <w:spacing w:before="120" w:after="120"/>
              <w:ind w:right="47"/>
              <w:jc w:val="both"/>
              <w:rPr>
                <w:rFonts w:ascii="Chivo" w:hAnsi="Chivo" w:cs="Chivo"/>
              </w:rPr>
            </w:pPr>
            <w:r>
              <w:rPr>
                <w:rFonts w:ascii="Chivo" w:hAnsi="Chivo" w:cs="Chivo"/>
              </w:rPr>
              <w:t>19</w:t>
            </w:r>
          </w:p>
        </w:tc>
        <w:tc>
          <w:tcPr>
            <w:tcW w:w="1865" w:type="dxa"/>
            <w:tcBorders>
              <w:top w:val="single" w:sz="2" w:space="0" w:color="000000"/>
              <w:left w:val="single" w:sz="2" w:space="0" w:color="000000"/>
              <w:bottom w:val="single" w:sz="2" w:space="0" w:color="000000"/>
              <w:right w:val="single" w:sz="2" w:space="0" w:color="000000"/>
            </w:tcBorders>
            <w:vAlign w:val="center"/>
          </w:tcPr>
          <w:p w14:paraId="35591282" w14:textId="77777777" w:rsidR="00A9105D" w:rsidRPr="00AC4B8D" w:rsidRDefault="00A9105D" w:rsidP="005218DF">
            <w:pPr>
              <w:spacing w:before="120" w:after="120"/>
              <w:ind w:right="47"/>
              <w:jc w:val="both"/>
              <w:rPr>
                <w:rFonts w:ascii="Chivo" w:hAnsi="Chivo" w:cs="Chivo"/>
              </w:rPr>
            </w:pPr>
            <w:r w:rsidRPr="00AC4B8D">
              <w:rPr>
                <w:rFonts w:ascii="Chivo" w:hAnsi="Chivo" w:cs="Chivo"/>
              </w:rPr>
              <w:t>1.700 €</w:t>
            </w:r>
          </w:p>
        </w:tc>
      </w:tr>
    </w:tbl>
    <w:p w14:paraId="51A32F04" w14:textId="77777777" w:rsidR="00A9105D" w:rsidRPr="00AC4B8D" w:rsidRDefault="00A9105D" w:rsidP="00A9105D">
      <w:pPr>
        <w:jc w:val="both"/>
        <w:rPr>
          <w:rFonts w:ascii="Chivo" w:hAnsi="Chivo" w:cs="Chivo"/>
          <w:noProof/>
        </w:rPr>
      </w:pPr>
    </w:p>
    <w:p w14:paraId="7C4F9340" w14:textId="77777777" w:rsidR="00A9105D" w:rsidRPr="00AC4B8D" w:rsidRDefault="00A9105D" w:rsidP="00A9105D">
      <w:pPr>
        <w:jc w:val="both"/>
        <w:rPr>
          <w:rFonts w:ascii="Chivo" w:hAnsi="Chivo" w:cs="Chivo"/>
          <w:noProof/>
        </w:rPr>
      </w:pPr>
    </w:p>
    <w:p w14:paraId="13D1068C" w14:textId="77777777" w:rsidR="00A9105D" w:rsidRPr="00AC4B8D" w:rsidRDefault="00A9105D" w:rsidP="00A9105D">
      <w:pPr>
        <w:jc w:val="both"/>
        <w:rPr>
          <w:rFonts w:ascii="Chivo" w:hAnsi="Chivo" w:cs="Chivo"/>
          <w:noProof/>
        </w:rPr>
      </w:pPr>
    </w:p>
    <w:p w14:paraId="54F4EBEB" w14:textId="77777777" w:rsidR="00A9105D" w:rsidRPr="00AC4B8D" w:rsidRDefault="00A9105D" w:rsidP="00A9105D">
      <w:pPr>
        <w:jc w:val="both"/>
        <w:rPr>
          <w:rFonts w:ascii="Chivo" w:hAnsi="Chivo" w:cs="Chivo"/>
          <w:noProof/>
        </w:rPr>
      </w:pPr>
      <w:r w:rsidRPr="00AC4B8D">
        <w:rPr>
          <w:rFonts w:ascii="Chivo" w:hAnsi="Chivo" w:cs="Chivo"/>
          <w:noProof/>
        </w:rPr>
        <w:t xml:space="preserve">                                                              </w:t>
      </w:r>
    </w:p>
    <w:p w14:paraId="530B8603" w14:textId="77777777" w:rsidR="00A9105D" w:rsidRPr="00AC4B8D" w:rsidRDefault="00A9105D" w:rsidP="00A9105D">
      <w:pPr>
        <w:jc w:val="both"/>
        <w:rPr>
          <w:rFonts w:ascii="Chivo" w:hAnsi="Chivo" w:cs="Chivo"/>
          <w:noProof/>
        </w:rPr>
      </w:pPr>
      <w:r w:rsidRPr="00AC4B8D">
        <w:rPr>
          <w:rFonts w:ascii="Chivo" w:hAnsi="Chivo" w:cs="Chivo"/>
          <w:noProof/>
        </w:rPr>
        <w:t xml:space="preserve">                              </w:t>
      </w:r>
      <w:r w:rsidRPr="00AC4B8D">
        <w:rPr>
          <w:rFonts w:ascii="Chivo" w:hAnsi="Chivo" w:cs="Chivo"/>
          <w:noProof/>
        </w:rPr>
        <w:tab/>
      </w:r>
      <w:r w:rsidRPr="00AC4B8D">
        <w:rPr>
          <w:rFonts w:ascii="Chivo" w:hAnsi="Chivo" w:cs="Chivo"/>
          <w:noProof/>
        </w:rPr>
        <w:tab/>
      </w:r>
      <w:r w:rsidRPr="00AC4B8D">
        <w:rPr>
          <w:rFonts w:ascii="Chivo" w:hAnsi="Chivo" w:cs="Chivo"/>
          <w:noProof/>
        </w:rPr>
        <w:tab/>
      </w:r>
      <w:r w:rsidRPr="00AC4B8D">
        <w:rPr>
          <w:rFonts w:ascii="Chivo" w:hAnsi="Chivo" w:cs="Chivo"/>
          <w:noProof/>
        </w:rPr>
        <w:tab/>
      </w:r>
      <w:r w:rsidRPr="00AC4B8D">
        <w:rPr>
          <w:rFonts w:ascii="Chivo" w:hAnsi="Chivo" w:cs="Chivo"/>
          <w:noProof/>
        </w:rPr>
        <w:tab/>
        <w:t xml:space="preserve">  TOTAL</w:t>
      </w:r>
      <w:r w:rsidRPr="00AC4B8D">
        <w:rPr>
          <w:rFonts w:ascii="Chivo" w:hAnsi="Chivo" w:cs="Chivo"/>
          <w:noProof/>
        </w:rPr>
        <w:tab/>
      </w:r>
      <w:r w:rsidRPr="00AC4B8D">
        <w:rPr>
          <w:rFonts w:ascii="Chivo" w:hAnsi="Chivo" w:cs="Chivo"/>
          <w:noProof/>
        </w:rPr>
        <w:tab/>
        <w:t>9</w:t>
      </w:r>
      <w:r>
        <w:rPr>
          <w:rFonts w:ascii="Chivo" w:hAnsi="Chivo" w:cs="Chivo"/>
          <w:noProof/>
        </w:rPr>
        <w:t>8</w:t>
      </w:r>
      <w:r w:rsidRPr="00AC4B8D">
        <w:rPr>
          <w:rFonts w:ascii="Chivo" w:hAnsi="Chivo" w:cs="Chivo"/>
          <w:noProof/>
        </w:rPr>
        <w:t>.</w:t>
      </w:r>
      <w:r>
        <w:rPr>
          <w:rFonts w:ascii="Chivo" w:hAnsi="Chivo" w:cs="Chivo"/>
          <w:noProof/>
        </w:rPr>
        <w:t>3</w:t>
      </w:r>
      <w:r w:rsidRPr="00AC4B8D">
        <w:rPr>
          <w:rFonts w:ascii="Chivo" w:hAnsi="Chivo" w:cs="Chivo"/>
          <w:noProof/>
        </w:rPr>
        <w:t>00 €</w:t>
      </w:r>
    </w:p>
    <w:p w14:paraId="7C2113A7" w14:textId="77777777" w:rsidR="00A9105D" w:rsidRPr="00AC4B8D" w:rsidRDefault="00A9105D" w:rsidP="00A9105D">
      <w:pPr>
        <w:spacing w:before="120" w:after="120"/>
        <w:jc w:val="both"/>
        <w:rPr>
          <w:rFonts w:ascii="Chivo" w:hAnsi="Chivo" w:cs="Chivo"/>
          <w:b/>
        </w:rPr>
      </w:pPr>
      <w:r w:rsidRPr="00AC4B8D">
        <w:rPr>
          <w:rFonts w:ascii="Chivo" w:hAnsi="Chivo" w:cs="Chivo"/>
        </w:rPr>
        <w:br w:type="page"/>
      </w:r>
    </w:p>
    <w:p w14:paraId="1BFBE375" w14:textId="77777777" w:rsidR="00A9105D" w:rsidRPr="00AC4B8D" w:rsidRDefault="00A9105D" w:rsidP="00A9105D">
      <w:pPr>
        <w:pStyle w:val="Ttulo1"/>
        <w:spacing w:before="120" w:after="120"/>
        <w:jc w:val="center"/>
        <w:rPr>
          <w:rFonts w:ascii="Chivo" w:hAnsi="Chivo" w:cs="Chivo"/>
          <w:b/>
          <w:sz w:val="24"/>
          <w:szCs w:val="24"/>
        </w:rPr>
      </w:pPr>
      <w:r w:rsidRPr="00AC4B8D">
        <w:rPr>
          <w:rFonts w:ascii="Chivo" w:hAnsi="Chivo" w:cs="Chivo"/>
          <w:b/>
          <w:sz w:val="24"/>
          <w:szCs w:val="24"/>
        </w:rPr>
        <w:lastRenderedPageBreak/>
        <w:t>ANEXO II</w:t>
      </w:r>
    </w:p>
    <w:p w14:paraId="2951C7A9" w14:textId="77777777" w:rsidR="00A9105D" w:rsidRPr="00AC4B8D" w:rsidRDefault="00A9105D" w:rsidP="00A9105D">
      <w:pPr>
        <w:jc w:val="both"/>
        <w:rPr>
          <w:rFonts w:ascii="Chivo" w:hAnsi="Chivo" w:cs="Chivo"/>
        </w:rPr>
      </w:pPr>
    </w:p>
    <w:p w14:paraId="41657529" w14:textId="1CAF534C" w:rsidR="00A9105D" w:rsidRPr="00AC4B8D" w:rsidRDefault="00A21867" w:rsidP="00A9105D">
      <w:pPr>
        <w:spacing w:before="120" w:after="120"/>
        <w:jc w:val="both"/>
        <w:rPr>
          <w:rFonts w:ascii="Chivo" w:hAnsi="Chivo" w:cs="Chivo"/>
          <w:b/>
        </w:rPr>
      </w:pPr>
      <w:r>
        <w:rPr>
          <w:rFonts w:ascii="Chivo" w:hAnsi="Chivo" w:cs="Chivo"/>
          <w:b/>
        </w:rPr>
        <w:t>ACEPTACIÓN DE SUBVENCION</w:t>
      </w:r>
      <w:r w:rsidR="00A9105D" w:rsidRPr="00AC4B8D">
        <w:rPr>
          <w:rFonts w:ascii="Chivo" w:hAnsi="Chivo" w:cs="Chivo"/>
          <w:b/>
        </w:rPr>
        <w:t xml:space="preserve"> </w:t>
      </w:r>
      <w:r>
        <w:rPr>
          <w:rFonts w:ascii="Chivo" w:hAnsi="Chivo" w:cs="Chivo"/>
          <w:b/>
        </w:rPr>
        <w:t>DESTINADA</w:t>
      </w:r>
      <w:r w:rsidR="00A9105D" w:rsidRPr="00AC4B8D">
        <w:rPr>
          <w:rFonts w:ascii="Chivo" w:hAnsi="Chivo" w:cs="Chivo"/>
          <w:b/>
        </w:rPr>
        <w:t xml:space="preserve"> A GASTOS CORRIENTES PARA MUNICIPIOS CON AGRUPACIONES DE VOLUNTARIOS DE PROTECCIÓN CIVIL</w:t>
      </w:r>
    </w:p>
    <w:p w14:paraId="6C4C8CC5" w14:textId="77777777" w:rsidR="00A9105D" w:rsidRPr="00AC4B8D" w:rsidRDefault="00A9105D" w:rsidP="00A9105D">
      <w:pPr>
        <w:spacing w:before="120" w:after="120"/>
        <w:jc w:val="both"/>
        <w:rPr>
          <w:rFonts w:ascii="Chivo" w:hAnsi="Chivo" w:cs="Chivo"/>
        </w:rPr>
      </w:pPr>
    </w:p>
    <w:p w14:paraId="4FC14A77" w14:textId="14C1ACD4" w:rsidR="00A9105D" w:rsidRPr="00AC4B8D" w:rsidRDefault="00582FCD" w:rsidP="00A9105D">
      <w:pPr>
        <w:pStyle w:val="Ttulo1"/>
        <w:spacing w:before="120" w:after="120"/>
        <w:jc w:val="both"/>
        <w:rPr>
          <w:rFonts w:ascii="Chivo" w:hAnsi="Chivo" w:cs="Chivo"/>
          <w:b/>
          <w:sz w:val="24"/>
          <w:szCs w:val="24"/>
        </w:rPr>
      </w:pPr>
      <w:r>
        <w:rPr>
          <w:rFonts w:ascii="Chivo" w:hAnsi="Chivo" w:cs="Chivo"/>
          <w:b/>
          <w:sz w:val="24"/>
          <w:szCs w:val="24"/>
        </w:rPr>
        <w:t xml:space="preserve">ACEPTACIÓN </w:t>
      </w:r>
      <w:r w:rsidR="00A9105D" w:rsidRPr="00AC4B8D">
        <w:rPr>
          <w:rFonts w:ascii="Chivo" w:hAnsi="Chivo" w:cs="Chivo"/>
          <w:b/>
          <w:sz w:val="24"/>
          <w:szCs w:val="24"/>
        </w:rPr>
        <w:t xml:space="preserve"> DE LA SUBVENCIÓN</w:t>
      </w:r>
    </w:p>
    <w:p w14:paraId="45529C75"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0D491D8F" w14:textId="49A8CD07" w:rsidR="00A9105D" w:rsidRPr="00AC4B8D" w:rsidRDefault="00A9105D" w:rsidP="00A9105D">
      <w:pPr>
        <w:spacing w:before="120" w:after="120"/>
        <w:jc w:val="both"/>
        <w:rPr>
          <w:rFonts w:ascii="Chivo" w:hAnsi="Chivo" w:cs="Chivo"/>
        </w:rPr>
      </w:pPr>
      <w:r w:rsidRPr="00AC4B8D">
        <w:rPr>
          <w:rFonts w:ascii="Chivo" w:hAnsi="Chivo" w:cs="Chivo"/>
        </w:rPr>
        <w:t xml:space="preserve">D./D.ª ___________________________, Alcalde/esa-presidente/a (o Presidente/a) del Ayuntamiento (o ELA) de ____________________________, a los efectos de la </w:t>
      </w:r>
      <w:r w:rsidR="00A21867">
        <w:rPr>
          <w:rFonts w:ascii="Chivo" w:hAnsi="Chivo" w:cs="Chivo"/>
        </w:rPr>
        <w:t>concesión</w:t>
      </w:r>
      <w:r w:rsidRPr="00AC4B8D">
        <w:rPr>
          <w:rFonts w:ascii="Chivo" w:hAnsi="Chivo" w:cs="Chivo"/>
        </w:rPr>
        <w:t xml:space="preserve"> de subvenciones destinadas a gastos corrientes para Municipios con agrupaciones de voluntarios de protección civil, efectuada por la Excma. Diputación de </w:t>
      </w:r>
      <w:r w:rsidR="00A21867">
        <w:rPr>
          <w:rFonts w:ascii="Chivo" w:hAnsi="Chivo" w:cs="Chivo"/>
        </w:rPr>
        <w:t>Granada para el ejercicio 2024</w:t>
      </w:r>
      <w:r w:rsidRPr="00AC4B8D">
        <w:rPr>
          <w:rFonts w:ascii="Chivo" w:hAnsi="Chivo" w:cs="Chivo"/>
        </w:rPr>
        <w:t xml:space="preserve">, declara bajo su expresa responsabilidad que conoce y acepta los requisitos y obligaciones establecidos en las </w:t>
      </w:r>
      <w:r w:rsidR="00A21867">
        <w:rPr>
          <w:rFonts w:ascii="Chivo" w:hAnsi="Chivo" w:cs="Chivo"/>
        </w:rPr>
        <w:t>concesión</w:t>
      </w:r>
      <w:r w:rsidRPr="00AC4B8D">
        <w:rPr>
          <w:rFonts w:ascii="Chivo" w:hAnsi="Chivo" w:cs="Chivo"/>
        </w:rPr>
        <w:t xml:space="preserve">, y </w:t>
      </w:r>
      <w:r w:rsidR="00A21867">
        <w:rPr>
          <w:rFonts w:ascii="Chivo" w:hAnsi="Chivo" w:cs="Chivo"/>
        </w:rPr>
        <w:t>ACEPTA</w:t>
      </w:r>
      <w:r w:rsidRPr="00AC4B8D">
        <w:rPr>
          <w:rFonts w:ascii="Chivo" w:hAnsi="Chivo" w:cs="Chivo"/>
        </w:rPr>
        <w:t xml:space="preserve"> la subvención por importe de ________ euros destinada a la financiación de los gastos </w:t>
      </w:r>
      <w:r w:rsidR="00A21867">
        <w:rPr>
          <w:rFonts w:ascii="Chivo" w:hAnsi="Chivo" w:cs="Chivo"/>
        </w:rPr>
        <w:t>corrientes</w:t>
      </w:r>
      <w:r w:rsidRPr="00AC4B8D">
        <w:rPr>
          <w:rFonts w:ascii="Chivo" w:hAnsi="Chivo" w:cs="Chivo"/>
        </w:rPr>
        <w:t xml:space="preserve"> de la agrupación de voluntarios de protección civil. </w:t>
      </w:r>
    </w:p>
    <w:p w14:paraId="48FF9D63"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1145BFC6" w14:textId="77777777" w:rsidR="00A9105D" w:rsidRPr="00AC4B8D" w:rsidRDefault="00A9105D" w:rsidP="00A9105D">
      <w:pPr>
        <w:spacing w:before="120" w:after="120"/>
        <w:jc w:val="both"/>
        <w:rPr>
          <w:rFonts w:ascii="Chivo" w:hAnsi="Chivo" w:cs="Chivo"/>
        </w:rPr>
      </w:pPr>
      <w:r w:rsidRPr="00AC4B8D">
        <w:rPr>
          <w:rFonts w:ascii="Chivo" w:hAnsi="Chivo" w:cs="Chivo"/>
        </w:rPr>
        <w:t>En __________________</w:t>
      </w:r>
      <w:proofErr w:type="gramStart"/>
      <w:r w:rsidRPr="00AC4B8D">
        <w:rPr>
          <w:rFonts w:ascii="Chivo" w:hAnsi="Chivo" w:cs="Chivo"/>
        </w:rPr>
        <w:t>_ ,</w:t>
      </w:r>
      <w:proofErr w:type="gramEnd"/>
      <w:r w:rsidRPr="00AC4B8D">
        <w:rPr>
          <w:rFonts w:ascii="Chivo" w:hAnsi="Chivo" w:cs="Chivo"/>
        </w:rPr>
        <w:t xml:space="preserve"> a la fecha de la firma electrónica</w:t>
      </w:r>
    </w:p>
    <w:p w14:paraId="3BDADC7B" w14:textId="77777777" w:rsidR="00A9105D" w:rsidRPr="00AC4B8D" w:rsidRDefault="00A9105D" w:rsidP="00A9105D">
      <w:pPr>
        <w:spacing w:before="120" w:after="120"/>
        <w:ind w:right="3"/>
        <w:jc w:val="both"/>
        <w:rPr>
          <w:rFonts w:ascii="Chivo" w:hAnsi="Chivo" w:cs="Chivo"/>
        </w:rPr>
      </w:pPr>
      <w:r w:rsidRPr="00AC4B8D">
        <w:rPr>
          <w:rFonts w:ascii="Chivo" w:hAnsi="Chivo" w:cs="Chivo"/>
        </w:rPr>
        <w:t>ALCALDE/SA PRESIDENTE/A</w:t>
      </w:r>
    </w:p>
    <w:p w14:paraId="56493472" w14:textId="77777777" w:rsidR="00A9105D" w:rsidRPr="00AC4B8D" w:rsidRDefault="00A9105D" w:rsidP="00A9105D">
      <w:pPr>
        <w:spacing w:before="120" w:after="120"/>
        <w:jc w:val="both"/>
        <w:rPr>
          <w:rFonts w:ascii="Chivo" w:hAnsi="Chivo" w:cs="Chivo"/>
        </w:rPr>
      </w:pPr>
    </w:p>
    <w:p w14:paraId="516DEA7B" w14:textId="77777777" w:rsidR="00A9105D" w:rsidRPr="00AC4B8D" w:rsidRDefault="00A9105D" w:rsidP="00A9105D">
      <w:pPr>
        <w:spacing w:before="120" w:after="120"/>
        <w:ind w:right="2"/>
        <w:jc w:val="both"/>
        <w:rPr>
          <w:rFonts w:ascii="Chivo" w:hAnsi="Chivo" w:cs="Chivo"/>
        </w:rPr>
      </w:pPr>
      <w:r w:rsidRPr="00AC4B8D">
        <w:rPr>
          <w:rFonts w:ascii="Chivo" w:hAnsi="Chivo" w:cs="Chivo"/>
        </w:rPr>
        <w:t>Fdo. : ________________</w:t>
      </w:r>
    </w:p>
    <w:p w14:paraId="00C94E33"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45C9A204"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635942BA" w14:textId="77777777" w:rsidR="00A9105D" w:rsidRPr="00AC4B8D" w:rsidRDefault="00A9105D" w:rsidP="00A9105D">
      <w:pPr>
        <w:spacing w:before="120" w:after="120"/>
        <w:jc w:val="both"/>
        <w:rPr>
          <w:rFonts w:ascii="Chivo" w:hAnsi="Chivo" w:cs="Chivo"/>
        </w:rPr>
      </w:pPr>
    </w:p>
    <w:p w14:paraId="7261C59D" w14:textId="77777777" w:rsidR="00A9105D" w:rsidRPr="00AC4B8D" w:rsidRDefault="00A9105D" w:rsidP="00A9105D">
      <w:pPr>
        <w:spacing w:before="120" w:after="120"/>
        <w:jc w:val="both"/>
        <w:rPr>
          <w:rFonts w:ascii="Chivo" w:hAnsi="Chivo" w:cs="Chivo"/>
        </w:rPr>
      </w:pPr>
    </w:p>
    <w:p w14:paraId="2BE71564" w14:textId="77777777" w:rsidR="00A9105D" w:rsidRPr="00AC4B8D" w:rsidRDefault="00A9105D" w:rsidP="00A9105D">
      <w:pPr>
        <w:spacing w:before="120" w:after="120"/>
        <w:jc w:val="both"/>
        <w:rPr>
          <w:rFonts w:ascii="Chivo" w:hAnsi="Chivo" w:cs="Chivo"/>
        </w:rPr>
      </w:pPr>
    </w:p>
    <w:p w14:paraId="5B2C72D2" w14:textId="77777777" w:rsidR="00A9105D" w:rsidRPr="00AC4B8D" w:rsidRDefault="00A9105D" w:rsidP="00A9105D">
      <w:pPr>
        <w:spacing w:before="120" w:after="120"/>
        <w:jc w:val="both"/>
        <w:rPr>
          <w:rFonts w:ascii="Chivo" w:hAnsi="Chivo" w:cs="Chivo"/>
        </w:rPr>
      </w:pPr>
    </w:p>
    <w:p w14:paraId="533DC5CB" w14:textId="77777777" w:rsidR="00A9105D" w:rsidRPr="00AC4B8D" w:rsidRDefault="00A9105D" w:rsidP="00A9105D">
      <w:pPr>
        <w:spacing w:before="120" w:after="120"/>
        <w:jc w:val="both"/>
        <w:rPr>
          <w:rFonts w:ascii="Chivo" w:hAnsi="Chivo" w:cs="Chivo"/>
        </w:rPr>
      </w:pPr>
    </w:p>
    <w:p w14:paraId="03D9DEFB" w14:textId="77777777" w:rsidR="00A9105D" w:rsidRPr="00AC4B8D" w:rsidRDefault="00A9105D" w:rsidP="00A9105D">
      <w:pPr>
        <w:spacing w:before="120" w:after="120"/>
        <w:jc w:val="both"/>
        <w:rPr>
          <w:rFonts w:ascii="Chivo" w:hAnsi="Chivo" w:cs="Chivo"/>
        </w:rPr>
      </w:pPr>
    </w:p>
    <w:p w14:paraId="584BFBAE" w14:textId="77777777" w:rsidR="00A9105D" w:rsidRPr="00AC4B8D" w:rsidRDefault="00A9105D" w:rsidP="00A9105D">
      <w:pPr>
        <w:spacing w:before="120" w:after="120"/>
        <w:jc w:val="both"/>
        <w:rPr>
          <w:rFonts w:ascii="Chivo" w:hAnsi="Chivo" w:cs="Chivo"/>
        </w:rPr>
      </w:pPr>
    </w:p>
    <w:p w14:paraId="76031A66" w14:textId="77777777" w:rsidR="00A9105D" w:rsidRPr="00AC4B8D" w:rsidRDefault="00A9105D" w:rsidP="00A9105D">
      <w:pPr>
        <w:spacing w:before="120" w:after="120"/>
        <w:jc w:val="both"/>
        <w:rPr>
          <w:rFonts w:ascii="Chivo" w:hAnsi="Chivo" w:cs="Chivo"/>
        </w:rPr>
      </w:pPr>
    </w:p>
    <w:p w14:paraId="7018B33D" w14:textId="77777777" w:rsidR="00A9105D" w:rsidRPr="00AC4B8D" w:rsidRDefault="00A9105D" w:rsidP="00A9105D">
      <w:pPr>
        <w:spacing w:before="120" w:after="120"/>
        <w:jc w:val="both"/>
        <w:rPr>
          <w:rFonts w:ascii="Chivo" w:hAnsi="Chivo" w:cs="Chivo"/>
        </w:rPr>
      </w:pPr>
    </w:p>
    <w:p w14:paraId="7EA1127C" w14:textId="77777777" w:rsidR="00A9105D" w:rsidRPr="00AC4B8D" w:rsidRDefault="00A9105D" w:rsidP="00A9105D">
      <w:pPr>
        <w:spacing w:before="120" w:after="120"/>
        <w:jc w:val="both"/>
        <w:rPr>
          <w:rFonts w:ascii="Chivo" w:hAnsi="Chivo" w:cs="Chivo"/>
        </w:rPr>
      </w:pPr>
    </w:p>
    <w:p w14:paraId="044F0B79" w14:textId="77777777" w:rsidR="00A9105D" w:rsidRPr="00AC4B8D" w:rsidRDefault="00A9105D" w:rsidP="00A9105D">
      <w:pPr>
        <w:spacing w:before="120" w:after="120"/>
        <w:jc w:val="both"/>
        <w:rPr>
          <w:rFonts w:ascii="Chivo" w:hAnsi="Chivo" w:cs="Chivo"/>
        </w:rPr>
      </w:pPr>
    </w:p>
    <w:p w14:paraId="6777CE23" w14:textId="77777777" w:rsidR="00A9105D" w:rsidRPr="00AC4B8D" w:rsidRDefault="00A9105D" w:rsidP="00A9105D">
      <w:pPr>
        <w:spacing w:before="120" w:after="120"/>
        <w:jc w:val="both"/>
        <w:rPr>
          <w:rFonts w:ascii="Chivo" w:hAnsi="Chivo" w:cs="Chivo"/>
        </w:rPr>
      </w:pPr>
    </w:p>
    <w:p w14:paraId="7A2C02DB" w14:textId="77777777" w:rsidR="00A9105D" w:rsidRPr="00AC4B8D" w:rsidRDefault="00A9105D" w:rsidP="00A9105D">
      <w:pPr>
        <w:pStyle w:val="Ttulo1"/>
        <w:spacing w:before="120" w:after="120"/>
        <w:jc w:val="center"/>
        <w:rPr>
          <w:rFonts w:ascii="Chivo" w:hAnsi="Chivo" w:cs="Chivo"/>
          <w:b/>
          <w:sz w:val="24"/>
          <w:szCs w:val="24"/>
        </w:rPr>
      </w:pPr>
      <w:r w:rsidRPr="00AC4B8D">
        <w:rPr>
          <w:rFonts w:ascii="Chivo" w:hAnsi="Chivo" w:cs="Chivo"/>
          <w:b/>
          <w:sz w:val="24"/>
          <w:szCs w:val="24"/>
        </w:rPr>
        <w:lastRenderedPageBreak/>
        <w:t>ANEXO III</w:t>
      </w:r>
    </w:p>
    <w:p w14:paraId="05768C37" w14:textId="6BCE5AE2" w:rsidR="00A9105D" w:rsidRPr="00AC4B8D" w:rsidRDefault="00A9105D" w:rsidP="00A9105D">
      <w:pPr>
        <w:spacing w:before="120" w:after="120"/>
        <w:jc w:val="both"/>
        <w:rPr>
          <w:rFonts w:ascii="Chivo" w:hAnsi="Chivo" w:cs="Chivo"/>
          <w:b/>
        </w:rPr>
      </w:pPr>
      <w:r w:rsidRPr="00AC4B8D">
        <w:rPr>
          <w:rFonts w:ascii="Chivo" w:hAnsi="Chivo" w:cs="Chivo"/>
          <w:b/>
        </w:rPr>
        <w:t>SUBVENCIONES DESTINADAS A GASTOS CORRIENTES PARA MUNICIPIOS CON AGRUPACIONES DE VOLUNTARIOS DE PROTECCIÓN CIVIL</w:t>
      </w:r>
    </w:p>
    <w:p w14:paraId="2FEDC8D0" w14:textId="77777777" w:rsidR="00A9105D" w:rsidRPr="00AC4B8D" w:rsidRDefault="00A9105D" w:rsidP="00A9105D">
      <w:pPr>
        <w:spacing w:before="120" w:after="120"/>
        <w:jc w:val="both"/>
        <w:rPr>
          <w:rFonts w:ascii="Chivo" w:hAnsi="Chivo" w:cs="Chivo"/>
          <w:b/>
        </w:rPr>
      </w:pPr>
    </w:p>
    <w:p w14:paraId="503D9B31" w14:textId="77777777" w:rsidR="00A9105D" w:rsidRPr="00AC4B8D" w:rsidRDefault="00A9105D" w:rsidP="00A9105D">
      <w:pPr>
        <w:pStyle w:val="Ttulo1"/>
        <w:spacing w:before="120" w:after="120"/>
        <w:jc w:val="both"/>
        <w:rPr>
          <w:rFonts w:ascii="Chivo" w:hAnsi="Chivo" w:cs="Chivo"/>
          <w:b/>
          <w:sz w:val="24"/>
          <w:szCs w:val="24"/>
        </w:rPr>
      </w:pPr>
      <w:r w:rsidRPr="00AC4B8D">
        <w:rPr>
          <w:rFonts w:ascii="Chivo" w:hAnsi="Chivo" w:cs="Chivo"/>
          <w:b/>
          <w:sz w:val="24"/>
          <w:szCs w:val="24"/>
        </w:rPr>
        <w:t>DECLARACIÓN RESPONSABLE</w:t>
      </w:r>
    </w:p>
    <w:p w14:paraId="66779984"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15493A51" w14:textId="18783D88" w:rsidR="00A9105D" w:rsidRPr="00AC4B8D" w:rsidRDefault="00A9105D" w:rsidP="00A9105D">
      <w:pPr>
        <w:spacing w:before="120" w:after="120"/>
        <w:jc w:val="both"/>
        <w:rPr>
          <w:rFonts w:ascii="Chivo" w:hAnsi="Chivo" w:cs="Chivo"/>
        </w:rPr>
      </w:pPr>
      <w:r w:rsidRPr="00AC4B8D">
        <w:rPr>
          <w:rFonts w:ascii="Chivo" w:hAnsi="Chivo" w:cs="Chivo"/>
        </w:rPr>
        <w:t>D./</w:t>
      </w:r>
      <w:proofErr w:type="gramStart"/>
      <w:r w:rsidRPr="00AC4B8D">
        <w:rPr>
          <w:rFonts w:ascii="Chivo" w:hAnsi="Chivo" w:cs="Chivo"/>
        </w:rPr>
        <w:t>D.ª</w:t>
      </w:r>
      <w:proofErr w:type="gramEnd"/>
      <w:r w:rsidRPr="00AC4B8D">
        <w:rPr>
          <w:rFonts w:ascii="Chivo" w:hAnsi="Chivo" w:cs="Chivo"/>
        </w:rPr>
        <w:t xml:space="preserve"> ___________________________, Alcalde/esa-Presidente/a del Ayuntamiento (o de la ELA) de ____________________________, a los efectos de la subvenciones destinadas a gastos </w:t>
      </w:r>
      <w:r>
        <w:rPr>
          <w:rFonts w:ascii="Chivo" w:hAnsi="Chivo" w:cs="Chivo"/>
        </w:rPr>
        <w:t>corrientes</w:t>
      </w:r>
      <w:r w:rsidRPr="00AC4B8D">
        <w:rPr>
          <w:rFonts w:ascii="Chivo" w:hAnsi="Chivo" w:cs="Chivo"/>
        </w:rPr>
        <w:t xml:space="preserve"> para municipios con agrupaciones de voluntarios de protección civil efectuada por la Excma. Diputación de Granada para el ejercicio 2024, declara bajo su personal responsabilidad, en los términos previstos por el artículo 69 de la LPACAP, y ante el órgano instructor de la </w:t>
      </w:r>
      <w:r w:rsidR="00A21867">
        <w:rPr>
          <w:rFonts w:ascii="Chivo" w:hAnsi="Chivo" w:cs="Chivo"/>
        </w:rPr>
        <w:t>subvención</w:t>
      </w:r>
      <w:r w:rsidRPr="00AC4B8D">
        <w:rPr>
          <w:rFonts w:ascii="Chivo" w:hAnsi="Chivo" w:cs="Chivo"/>
        </w:rPr>
        <w:t xml:space="preserve">:  </w:t>
      </w:r>
    </w:p>
    <w:p w14:paraId="354EF557"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r w:rsidRPr="00AC4B8D">
        <w:rPr>
          <w:rFonts w:ascii="Chivo" w:hAnsi="Chivo" w:cs="Chivo"/>
          <w:b/>
        </w:rPr>
        <w:t>Primero.-</w:t>
      </w:r>
      <w:r w:rsidRPr="00AC4B8D">
        <w:rPr>
          <w:rFonts w:ascii="Chivo" w:hAnsi="Chivo" w:cs="Chivo"/>
        </w:rPr>
        <w:t xml:space="preserve"> Hallarse al corriente en el cumplimiento de sus obligaciones tributarias con la Administración del Estado y con la Comunidad Autónoma de Andalucía, así con la Seguridad Social.  </w:t>
      </w:r>
    </w:p>
    <w:p w14:paraId="3126E21F"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r w:rsidRPr="00AC4B8D">
        <w:rPr>
          <w:rFonts w:ascii="Chivo" w:hAnsi="Chivo" w:cs="Chivo"/>
          <w:b/>
        </w:rPr>
        <w:t>Segundo.-</w:t>
      </w:r>
      <w:r w:rsidRPr="00AC4B8D">
        <w:rPr>
          <w:rFonts w:ascii="Chivo" w:hAnsi="Chivo" w:cs="Chivo"/>
        </w:rPr>
        <w:t xml:space="preserve"> Dispone de la documentación que así lo acredita, que la pondrá a disposición de la Administración cuando le sea requerida.  </w:t>
      </w:r>
    </w:p>
    <w:p w14:paraId="3BBD9F18"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r w:rsidRPr="00AC4B8D">
        <w:rPr>
          <w:rFonts w:ascii="Chivo" w:hAnsi="Chivo" w:cs="Chivo"/>
          <w:b/>
        </w:rPr>
        <w:t>Tercero.-</w:t>
      </w:r>
      <w:r w:rsidRPr="00AC4B8D">
        <w:rPr>
          <w:rFonts w:ascii="Chivo" w:hAnsi="Chivo" w:cs="Chivo"/>
        </w:rPr>
        <w:t xml:space="preserve"> Se compromete a mantener su cumplimiento durante el periodo de tiempo inherente al reconocimiento o ejercicio del derecho al cobro de la subvención.  </w:t>
      </w:r>
    </w:p>
    <w:p w14:paraId="748D41C5"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6A210B8A" w14:textId="77777777" w:rsidR="00A9105D" w:rsidRPr="00AC4B8D" w:rsidRDefault="00A9105D" w:rsidP="00A9105D">
      <w:pPr>
        <w:spacing w:before="120" w:after="120"/>
        <w:jc w:val="both"/>
        <w:rPr>
          <w:rFonts w:ascii="Chivo" w:hAnsi="Chivo" w:cs="Chivo"/>
        </w:rPr>
      </w:pPr>
      <w:r w:rsidRPr="00AC4B8D">
        <w:rPr>
          <w:rFonts w:ascii="Chivo" w:hAnsi="Chivo" w:cs="Chivo"/>
        </w:rPr>
        <w:t>En ________, a la fecha de la firma electrónica</w:t>
      </w:r>
    </w:p>
    <w:p w14:paraId="10C49968" w14:textId="77777777" w:rsidR="00A9105D" w:rsidRPr="00AC4B8D" w:rsidRDefault="00A9105D" w:rsidP="00A9105D">
      <w:pPr>
        <w:spacing w:before="120" w:after="120"/>
        <w:jc w:val="both"/>
        <w:rPr>
          <w:rFonts w:ascii="Chivo" w:hAnsi="Chivo" w:cs="Chivo"/>
        </w:rPr>
      </w:pPr>
    </w:p>
    <w:p w14:paraId="613DF050" w14:textId="77777777" w:rsidR="00A9105D" w:rsidRPr="00AC4B8D" w:rsidRDefault="00A9105D" w:rsidP="00A9105D">
      <w:pPr>
        <w:spacing w:before="120" w:after="120"/>
        <w:jc w:val="both"/>
        <w:rPr>
          <w:rFonts w:ascii="Chivo" w:hAnsi="Chivo" w:cs="Chivo"/>
        </w:rPr>
      </w:pPr>
    </w:p>
    <w:p w14:paraId="20391C7C" w14:textId="77777777" w:rsidR="00A9105D" w:rsidRPr="00AC4B8D" w:rsidRDefault="00A9105D" w:rsidP="00A9105D">
      <w:pPr>
        <w:spacing w:before="120" w:after="120"/>
        <w:ind w:right="2433"/>
        <w:jc w:val="both"/>
        <w:rPr>
          <w:rFonts w:ascii="Chivo" w:hAnsi="Chivo" w:cs="Chivo"/>
        </w:rPr>
      </w:pPr>
    </w:p>
    <w:p w14:paraId="4A067858" w14:textId="77777777" w:rsidR="00A9105D" w:rsidRPr="00AC4B8D" w:rsidRDefault="00A9105D" w:rsidP="00A9105D">
      <w:pPr>
        <w:spacing w:before="120" w:after="120"/>
        <w:ind w:right="2433"/>
        <w:jc w:val="both"/>
        <w:rPr>
          <w:rFonts w:ascii="Chivo" w:hAnsi="Chivo" w:cs="Chivo"/>
        </w:rPr>
      </w:pPr>
    </w:p>
    <w:p w14:paraId="7543A3C1" w14:textId="77777777" w:rsidR="00A9105D" w:rsidRPr="00AC4B8D" w:rsidRDefault="00A9105D" w:rsidP="00A9105D">
      <w:pPr>
        <w:spacing w:before="120" w:after="120"/>
        <w:ind w:right="2433"/>
        <w:jc w:val="both"/>
        <w:rPr>
          <w:rFonts w:ascii="Chivo" w:hAnsi="Chivo" w:cs="Chivo"/>
        </w:rPr>
      </w:pPr>
    </w:p>
    <w:p w14:paraId="3EEE1082" w14:textId="77777777" w:rsidR="00A9105D" w:rsidRPr="00AC4B8D" w:rsidRDefault="00A9105D" w:rsidP="00A9105D">
      <w:pPr>
        <w:spacing w:before="120" w:after="120"/>
        <w:ind w:right="2433"/>
        <w:jc w:val="both"/>
        <w:rPr>
          <w:rFonts w:ascii="Chivo" w:hAnsi="Chivo" w:cs="Chivo"/>
        </w:rPr>
      </w:pPr>
      <w:r w:rsidRPr="00AC4B8D">
        <w:rPr>
          <w:rFonts w:ascii="Chivo" w:hAnsi="Chivo" w:cs="Chivo"/>
        </w:rPr>
        <w:t>ALCALDE/SA PRESIDENTE/A  Fdo. : _________________</w:t>
      </w:r>
    </w:p>
    <w:p w14:paraId="4DFC2C8F" w14:textId="77777777" w:rsidR="00A9105D" w:rsidRPr="00AC4B8D" w:rsidRDefault="00A9105D" w:rsidP="00A9105D">
      <w:pPr>
        <w:spacing w:before="120" w:after="120"/>
        <w:jc w:val="both"/>
        <w:rPr>
          <w:rFonts w:ascii="Chivo" w:hAnsi="Chivo" w:cs="Chivo"/>
        </w:rPr>
      </w:pPr>
      <w:r w:rsidRPr="00AC4B8D">
        <w:rPr>
          <w:rFonts w:ascii="Chivo" w:hAnsi="Chivo" w:cs="Chivo"/>
          <w:b/>
        </w:rPr>
        <w:t xml:space="preserve"> </w:t>
      </w:r>
    </w:p>
    <w:p w14:paraId="5E4641EA" w14:textId="77777777" w:rsidR="00A9105D" w:rsidRPr="00AC4B8D" w:rsidRDefault="00A9105D" w:rsidP="00A9105D">
      <w:pPr>
        <w:spacing w:before="120" w:after="120"/>
        <w:jc w:val="both"/>
        <w:rPr>
          <w:rFonts w:ascii="Chivo" w:hAnsi="Chivo" w:cs="Chivo"/>
          <w:b/>
        </w:rPr>
      </w:pPr>
      <w:r w:rsidRPr="00AC4B8D">
        <w:rPr>
          <w:rFonts w:ascii="Chivo" w:hAnsi="Chivo" w:cs="Chivo"/>
          <w:b/>
        </w:rPr>
        <w:t xml:space="preserve"> </w:t>
      </w:r>
    </w:p>
    <w:p w14:paraId="485B914A" w14:textId="77777777" w:rsidR="00A9105D" w:rsidRPr="00AC4B8D" w:rsidRDefault="00A9105D" w:rsidP="00A9105D">
      <w:pPr>
        <w:spacing w:before="120" w:after="120"/>
        <w:jc w:val="both"/>
        <w:rPr>
          <w:rFonts w:ascii="Chivo" w:hAnsi="Chivo" w:cs="Chivo"/>
          <w:b/>
        </w:rPr>
      </w:pPr>
    </w:p>
    <w:p w14:paraId="7BE19135" w14:textId="77777777" w:rsidR="00A9105D" w:rsidRPr="00AC4B8D" w:rsidRDefault="00A9105D" w:rsidP="00A9105D">
      <w:pPr>
        <w:spacing w:before="120" w:after="120"/>
        <w:jc w:val="both"/>
        <w:rPr>
          <w:rFonts w:ascii="Chivo" w:hAnsi="Chivo" w:cs="Chivo"/>
          <w:b/>
        </w:rPr>
      </w:pPr>
    </w:p>
    <w:p w14:paraId="178C897B" w14:textId="77777777" w:rsidR="00A9105D" w:rsidRDefault="00A9105D" w:rsidP="00A9105D">
      <w:pPr>
        <w:spacing w:before="120" w:after="120"/>
        <w:jc w:val="both"/>
        <w:rPr>
          <w:rFonts w:ascii="Chivo" w:hAnsi="Chivo" w:cs="Chivo"/>
          <w:b/>
        </w:rPr>
      </w:pPr>
    </w:p>
    <w:p w14:paraId="57DD5482" w14:textId="77777777" w:rsidR="00A21867" w:rsidRPr="00AC4B8D" w:rsidRDefault="00A21867" w:rsidP="00A9105D">
      <w:pPr>
        <w:spacing w:before="120" w:after="120"/>
        <w:jc w:val="both"/>
        <w:rPr>
          <w:rFonts w:ascii="Chivo" w:hAnsi="Chivo" w:cs="Chivo"/>
          <w:b/>
        </w:rPr>
      </w:pPr>
    </w:p>
    <w:p w14:paraId="0582E477" w14:textId="77777777" w:rsidR="00A9105D" w:rsidRPr="00AC4B8D" w:rsidRDefault="00A9105D" w:rsidP="00A9105D">
      <w:pPr>
        <w:spacing w:before="120" w:after="120"/>
        <w:jc w:val="both"/>
        <w:rPr>
          <w:rFonts w:ascii="Chivo" w:hAnsi="Chivo" w:cs="Chivo"/>
          <w:b/>
        </w:rPr>
      </w:pPr>
    </w:p>
    <w:p w14:paraId="0983663A" w14:textId="77777777" w:rsidR="00A9105D" w:rsidRPr="00AC4B8D" w:rsidRDefault="00A9105D" w:rsidP="00A9105D">
      <w:pPr>
        <w:spacing w:before="120" w:after="120"/>
        <w:jc w:val="center"/>
        <w:rPr>
          <w:rFonts w:ascii="Chivo" w:hAnsi="Chivo" w:cs="Chivo"/>
          <w:b/>
        </w:rPr>
      </w:pPr>
      <w:r w:rsidRPr="00AC4B8D">
        <w:rPr>
          <w:rFonts w:ascii="Chivo" w:hAnsi="Chivo" w:cs="Chivo"/>
          <w:b/>
        </w:rPr>
        <w:lastRenderedPageBreak/>
        <w:t>ANEXO IV</w:t>
      </w:r>
    </w:p>
    <w:p w14:paraId="10F56D01"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3263801A" w14:textId="60FFF1B7" w:rsidR="00A9105D" w:rsidRPr="00AC4B8D" w:rsidRDefault="00A9105D" w:rsidP="00A9105D">
      <w:pPr>
        <w:spacing w:before="120" w:after="120"/>
        <w:jc w:val="both"/>
        <w:rPr>
          <w:rFonts w:ascii="Chivo" w:hAnsi="Chivo" w:cs="Chivo"/>
        </w:rPr>
      </w:pPr>
      <w:r w:rsidRPr="00AC4B8D">
        <w:rPr>
          <w:rFonts w:ascii="Chivo" w:hAnsi="Chivo" w:cs="Chivo"/>
          <w:b/>
        </w:rPr>
        <w:t xml:space="preserve">SUBVENCIONES DESTINADAS A GASTOS CORRIENTES PARA MUNICIPIOS CON AGRUPACIONES DE VOLUNTARIOS DE PROTECCIÓN CIVIL </w:t>
      </w:r>
    </w:p>
    <w:p w14:paraId="2E363CE3" w14:textId="77777777" w:rsidR="00A9105D" w:rsidRPr="00AC4B8D" w:rsidRDefault="00A9105D" w:rsidP="00A9105D">
      <w:pPr>
        <w:spacing w:before="120" w:after="120"/>
        <w:jc w:val="both"/>
        <w:rPr>
          <w:rFonts w:ascii="Chivo" w:hAnsi="Chivo" w:cs="Chivo"/>
        </w:rPr>
      </w:pPr>
      <w:r w:rsidRPr="00AC4B8D">
        <w:rPr>
          <w:rFonts w:ascii="Chivo" w:hAnsi="Chivo" w:cs="Chivo"/>
          <w:b/>
        </w:rPr>
        <w:t xml:space="preserve"> </w:t>
      </w:r>
    </w:p>
    <w:p w14:paraId="71CAA954" w14:textId="77777777" w:rsidR="00A9105D" w:rsidRPr="00AC4B8D" w:rsidRDefault="00A9105D" w:rsidP="00A9105D">
      <w:pPr>
        <w:pStyle w:val="Ttulo1"/>
        <w:spacing w:before="120" w:after="120"/>
        <w:jc w:val="both"/>
        <w:rPr>
          <w:rFonts w:ascii="Chivo" w:hAnsi="Chivo" w:cs="Chivo"/>
          <w:b/>
          <w:sz w:val="24"/>
          <w:szCs w:val="24"/>
        </w:rPr>
      </w:pPr>
      <w:r w:rsidRPr="00AC4B8D">
        <w:rPr>
          <w:rFonts w:ascii="Chivo" w:hAnsi="Chivo" w:cs="Chivo"/>
          <w:b/>
          <w:sz w:val="24"/>
          <w:szCs w:val="24"/>
        </w:rPr>
        <w:t>JUSTIFICACIÓN DE LA EJECUCIÓN</w:t>
      </w:r>
    </w:p>
    <w:p w14:paraId="06CEE5B1"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4A4E799D" w14:textId="49953B80" w:rsidR="00A9105D" w:rsidRPr="00AC4B8D" w:rsidRDefault="00A9105D" w:rsidP="00A9105D">
      <w:pPr>
        <w:spacing w:before="120" w:after="120"/>
        <w:jc w:val="both"/>
        <w:rPr>
          <w:rFonts w:ascii="Chivo" w:hAnsi="Chivo" w:cs="Chivo"/>
        </w:rPr>
      </w:pPr>
      <w:r w:rsidRPr="00AC4B8D">
        <w:rPr>
          <w:rFonts w:ascii="Chivo" w:hAnsi="Chivo" w:cs="Chivo"/>
        </w:rPr>
        <w:t xml:space="preserve">D./Dª ............................, </w:t>
      </w:r>
      <w:proofErr w:type="gramStart"/>
      <w:r w:rsidRPr="00AC4B8D">
        <w:rPr>
          <w:rFonts w:ascii="Chivo" w:hAnsi="Chivo" w:cs="Chivo"/>
        </w:rPr>
        <w:t>Secretario</w:t>
      </w:r>
      <w:proofErr w:type="gramEnd"/>
      <w:r w:rsidRPr="00AC4B8D">
        <w:rPr>
          <w:rFonts w:ascii="Chivo" w:hAnsi="Chivo" w:cs="Chivo"/>
        </w:rPr>
        <w:t xml:space="preserve">/a, Secretario/a-Interventor/a del Ayuntamiento (o de la ELA) de .................... de conformidad con lo dispuesto en la </w:t>
      </w:r>
      <w:r w:rsidR="00A21867">
        <w:rPr>
          <w:rFonts w:ascii="Chivo" w:hAnsi="Chivo" w:cs="Chivo"/>
        </w:rPr>
        <w:t>resolución</w:t>
      </w:r>
      <w:r w:rsidRPr="00AC4B8D">
        <w:rPr>
          <w:rFonts w:ascii="Chivo" w:hAnsi="Chivo" w:cs="Chivo"/>
        </w:rPr>
        <w:t xml:space="preserve"> de las que regulan la concesión directa de subvenciones destinadas a gastos corrientes para municipios con agrupaciones de </w:t>
      </w:r>
      <w:r w:rsidR="00A21867">
        <w:rPr>
          <w:rFonts w:ascii="Chivo" w:hAnsi="Chivo" w:cs="Chivo"/>
        </w:rPr>
        <w:t>voluntarios de protección civil</w:t>
      </w:r>
      <w:r w:rsidRPr="00AC4B8D">
        <w:rPr>
          <w:rFonts w:ascii="Chivo" w:hAnsi="Chivo" w:cs="Chivo"/>
        </w:rPr>
        <w:t xml:space="preserve">.  </w:t>
      </w:r>
    </w:p>
    <w:p w14:paraId="3F9C4C5C"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6A2A3478" w14:textId="77777777" w:rsidR="00A9105D" w:rsidRPr="00AC4B8D" w:rsidRDefault="00A9105D" w:rsidP="00A9105D">
      <w:pPr>
        <w:spacing w:before="120" w:after="120"/>
        <w:ind w:right="3"/>
        <w:jc w:val="both"/>
        <w:rPr>
          <w:rFonts w:ascii="Chivo" w:hAnsi="Chivo" w:cs="Chivo"/>
        </w:rPr>
      </w:pPr>
      <w:r w:rsidRPr="00AC4B8D">
        <w:rPr>
          <w:rFonts w:ascii="Chivo" w:hAnsi="Chivo" w:cs="Chivo"/>
          <w:b/>
        </w:rPr>
        <w:t>CERTIFICO:</w:t>
      </w:r>
      <w:r w:rsidRPr="00AC4B8D">
        <w:rPr>
          <w:rFonts w:ascii="Chivo" w:hAnsi="Chivo" w:cs="Chivo"/>
        </w:rPr>
        <w:t xml:space="preserve"> </w:t>
      </w:r>
    </w:p>
    <w:p w14:paraId="702BD1A2"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Que de conformidad con los antecedentes obrantes en esta secretaría/secretaría-intervención a mi cargo y en relación con la subvención concedida a este Ayuntamiento para gastos corrientes para municipios con agrupaciones de voluntarios de protección civil por un importe total de _____________ euros: </w:t>
      </w:r>
    </w:p>
    <w:p w14:paraId="5C161F39"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57B8B2C9" w14:textId="77777777" w:rsidR="00A9105D" w:rsidRPr="00AC4B8D" w:rsidRDefault="00A9105D" w:rsidP="00A9105D">
      <w:pPr>
        <w:spacing w:before="120" w:after="120"/>
        <w:jc w:val="both"/>
        <w:rPr>
          <w:rFonts w:ascii="Chivo" w:hAnsi="Chivo" w:cs="Chivo"/>
        </w:rPr>
      </w:pPr>
      <w:r w:rsidRPr="00AC4B8D">
        <w:rPr>
          <w:rFonts w:ascii="Chivo" w:hAnsi="Chivo" w:cs="Chivo"/>
          <w:b/>
        </w:rPr>
        <w:t>PRIMERO</w:t>
      </w:r>
      <w:r w:rsidRPr="00AC4B8D">
        <w:rPr>
          <w:rFonts w:ascii="Chivo" w:hAnsi="Chivo" w:cs="Chivo"/>
        </w:rPr>
        <w:t xml:space="preserve">: Que, de conformidad con los antecedentes obrantes en esta secretaría, secretaría-intervención, intervención a mi cargo y en relación con la subvención concedida a este Ayuntamiento para gastos corrientes para municipios con agrupaciones de voluntarios de protección civil, a fecha del presente certificado, el gasto total realizado y pagado ha sido el que se indica a continuación, así como su adecuación e imputación a la </w:t>
      </w:r>
      <w:r w:rsidRPr="00774B0C">
        <w:rPr>
          <w:rFonts w:ascii="Chivo" w:hAnsi="Chivo" w:cs="Chivo"/>
        </w:rPr>
        <w:t xml:space="preserve">actuación </w:t>
      </w:r>
      <w:r w:rsidRPr="00AC4B8D">
        <w:rPr>
          <w:rFonts w:ascii="Chivo" w:hAnsi="Chivo" w:cs="Chivo"/>
        </w:rPr>
        <w:t xml:space="preserve">subvencionada: </w:t>
      </w:r>
    </w:p>
    <w:p w14:paraId="63AFA421" w14:textId="77777777" w:rsidR="00A9105D" w:rsidRPr="00AC4B8D" w:rsidRDefault="00A9105D" w:rsidP="00A9105D">
      <w:pPr>
        <w:spacing w:before="120" w:after="120"/>
        <w:jc w:val="both"/>
        <w:rPr>
          <w:rFonts w:ascii="Chivo" w:hAnsi="Chivo" w:cs="Chivo"/>
        </w:rPr>
      </w:pPr>
      <w:r w:rsidRPr="00AC4B8D">
        <w:rPr>
          <w:rFonts w:ascii="Chivo" w:hAnsi="Chivo" w:cs="Chivo"/>
        </w:rPr>
        <w:t>(Habrá de completarse una tabla por cada gasto).</w:t>
      </w:r>
    </w:p>
    <w:tbl>
      <w:tblPr>
        <w:tblW w:w="9408" w:type="dxa"/>
        <w:tblInd w:w="-55" w:type="dxa"/>
        <w:tblCellMar>
          <w:top w:w="46" w:type="dxa"/>
          <w:left w:w="49" w:type="dxa"/>
          <w:right w:w="77" w:type="dxa"/>
        </w:tblCellMar>
        <w:tblLook w:val="00A0" w:firstRow="1" w:lastRow="0" w:firstColumn="1" w:lastColumn="0" w:noHBand="0" w:noVBand="0"/>
      </w:tblPr>
      <w:tblGrid>
        <w:gridCol w:w="1328"/>
        <w:gridCol w:w="1652"/>
        <w:gridCol w:w="2317"/>
        <w:gridCol w:w="2106"/>
        <w:gridCol w:w="2005"/>
      </w:tblGrid>
      <w:tr w:rsidR="00A9105D" w:rsidRPr="00AC4B8D" w14:paraId="7EE1BC15" w14:textId="77777777" w:rsidTr="005218DF">
        <w:trPr>
          <w:trHeight w:val="444"/>
        </w:trPr>
        <w:tc>
          <w:tcPr>
            <w:tcW w:w="1328" w:type="dxa"/>
            <w:tcBorders>
              <w:top w:val="single" w:sz="2" w:space="0" w:color="000000"/>
              <w:left w:val="single" w:sz="2" w:space="0" w:color="000000"/>
              <w:bottom w:val="single" w:sz="2" w:space="0" w:color="000000"/>
              <w:right w:val="single" w:sz="2" w:space="0" w:color="000000"/>
            </w:tcBorders>
          </w:tcPr>
          <w:p w14:paraId="64388165"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Nº FACTURA </w:t>
            </w:r>
          </w:p>
        </w:tc>
        <w:tc>
          <w:tcPr>
            <w:tcW w:w="1652" w:type="dxa"/>
            <w:tcBorders>
              <w:top w:val="single" w:sz="2" w:space="0" w:color="000000"/>
              <w:left w:val="single" w:sz="2" w:space="0" w:color="000000"/>
              <w:bottom w:val="single" w:sz="2" w:space="0" w:color="000000"/>
              <w:right w:val="single" w:sz="2" w:space="0" w:color="000000"/>
            </w:tcBorders>
          </w:tcPr>
          <w:p w14:paraId="66C8DFBF"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FECHA </w:t>
            </w:r>
          </w:p>
        </w:tc>
        <w:tc>
          <w:tcPr>
            <w:tcW w:w="4423" w:type="dxa"/>
            <w:gridSpan w:val="2"/>
            <w:tcBorders>
              <w:top w:val="single" w:sz="2" w:space="0" w:color="000000"/>
              <w:left w:val="single" w:sz="2" w:space="0" w:color="000000"/>
              <w:bottom w:val="single" w:sz="2" w:space="0" w:color="000000"/>
              <w:right w:val="single" w:sz="2" w:space="0" w:color="000000"/>
            </w:tcBorders>
          </w:tcPr>
          <w:p w14:paraId="433C9D58"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ACREEDOR </w:t>
            </w:r>
          </w:p>
        </w:tc>
        <w:tc>
          <w:tcPr>
            <w:tcW w:w="2005" w:type="dxa"/>
            <w:tcBorders>
              <w:top w:val="single" w:sz="2" w:space="0" w:color="000000"/>
              <w:left w:val="single" w:sz="2" w:space="0" w:color="000000"/>
              <w:bottom w:val="single" w:sz="2" w:space="0" w:color="000000"/>
              <w:right w:val="single" w:sz="2" w:space="0" w:color="000000"/>
            </w:tcBorders>
          </w:tcPr>
          <w:p w14:paraId="076D1595"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CIF ACREEDOR </w:t>
            </w:r>
          </w:p>
        </w:tc>
      </w:tr>
      <w:tr w:rsidR="00A9105D" w:rsidRPr="00AC4B8D" w14:paraId="0EE57496" w14:textId="77777777" w:rsidTr="005218DF">
        <w:trPr>
          <w:trHeight w:val="266"/>
        </w:trPr>
        <w:tc>
          <w:tcPr>
            <w:tcW w:w="1328" w:type="dxa"/>
            <w:tcBorders>
              <w:top w:val="single" w:sz="2" w:space="0" w:color="000000"/>
              <w:left w:val="single" w:sz="2" w:space="0" w:color="000000"/>
              <w:bottom w:val="single" w:sz="2" w:space="0" w:color="000000"/>
              <w:right w:val="single" w:sz="2" w:space="0" w:color="000000"/>
            </w:tcBorders>
          </w:tcPr>
          <w:p w14:paraId="34F9725B"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 </w:t>
            </w:r>
          </w:p>
        </w:tc>
        <w:tc>
          <w:tcPr>
            <w:tcW w:w="1652" w:type="dxa"/>
            <w:tcBorders>
              <w:top w:val="single" w:sz="2" w:space="0" w:color="000000"/>
              <w:left w:val="single" w:sz="2" w:space="0" w:color="000000"/>
              <w:bottom w:val="single" w:sz="2" w:space="0" w:color="000000"/>
              <w:right w:val="single" w:sz="2" w:space="0" w:color="000000"/>
            </w:tcBorders>
          </w:tcPr>
          <w:p w14:paraId="60A4E94B"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 </w:t>
            </w:r>
          </w:p>
        </w:tc>
        <w:tc>
          <w:tcPr>
            <w:tcW w:w="4423" w:type="dxa"/>
            <w:gridSpan w:val="2"/>
            <w:tcBorders>
              <w:top w:val="single" w:sz="2" w:space="0" w:color="000000"/>
              <w:left w:val="single" w:sz="2" w:space="0" w:color="000000"/>
              <w:bottom w:val="single" w:sz="2" w:space="0" w:color="000000"/>
              <w:right w:val="single" w:sz="2" w:space="0" w:color="000000"/>
            </w:tcBorders>
          </w:tcPr>
          <w:p w14:paraId="3196D317"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 </w:t>
            </w:r>
          </w:p>
        </w:tc>
        <w:tc>
          <w:tcPr>
            <w:tcW w:w="2005" w:type="dxa"/>
            <w:tcBorders>
              <w:top w:val="single" w:sz="2" w:space="0" w:color="000000"/>
              <w:left w:val="single" w:sz="2" w:space="0" w:color="000000"/>
              <w:bottom w:val="single" w:sz="2" w:space="0" w:color="000000"/>
              <w:right w:val="single" w:sz="2" w:space="0" w:color="000000"/>
            </w:tcBorders>
          </w:tcPr>
          <w:p w14:paraId="022CE1F7"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 </w:t>
            </w:r>
          </w:p>
        </w:tc>
      </w:tr>
      <w:tr w:rsidR="00A9105D" w:rsidRPr="00AC4B8D" w14:paraId="78A8F2D9" w14:textId="77777777" w:rsidTr="005218DF">
        <w:trPr>
          <w:trHeight w:val="444"/>
        </w:trPr>
        <w:tc>
          <w:tcPr>
            <w:tcW w:w="2980" w:type="dxa"/>
            <w:gridSpan w:val="2"/>
            <w:tcBorders>
              <w:top w:val="single" w:sz="2" w:space="0" w:color="000000"/>
              <w:left w:val="single" w:sz="2" w:space="0" w:color="000000"/>
              <w:bottom w:val="single" w:sz="2" w:space="0" w:color="000000"/>
              <w:right w:val="single" w:sz="2" w:space="0" w:color="000000"/>
            </w:tcBorders>
          </w:tcPr>
          <w:p w14:paraId="13B64649"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DESCRIPCIÓN GASTO </w:t>
            </w:r>
          </w:p>
        </w:tc>
        <w:tc>
          <w:tcPr>
            <w:tcW w:w="2317" w:type="dxa"/>
            <w:tcBorders>
              <w:top w:val="single" w:sz="2" w:space="0" w:color="000000"/>
              <w:left w:val="single" w:sz="2" w:space="0" w:color="000000"/>
              <w:bottom w:val="single" w:sz="2" w:space="0" w:color="000000"/>
              <w:right w:val="single" w:sz="2" w:space="0" w:color="000000"/>
            </w:tcBorders>
          </w:tcPr>
          <w:p w14:paraId="52B313F1"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FECHA APROBACIÓN GASTO*</w:t>
            </w:r>
          </w:p>
        </w:tc>
        <w:tc>
          <w:tcPr>
            <w:tcW w:w="2106" w:type="dxa"/>
            <w:tcBorders>
              <w:top w:val="single" w:sz="2" w:space="0" w:color="000000"/>
              <w:left w:val="single" w:sz="2" w:space="0" w:color="000000"/>
              <w:bottom w:val="single" w:sz="2" w:space="0" w:color="000000"/>
              <w:right w:val="single" w:sz="2" w:space="0" w:color="000000"/>
            </w:tcBorders>
          </w:tcPr>
          <w:p w14:paraId="3B10F1F2"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FECHA PAGO </w:t>
            </w:r>
          </w:p>
        </w:tc>
        <w:tc>
          <w:tcPr>
            <w:tcW w:w="2005" w:type="dxa"/>
            <w:tcBorders>
              <w:top w:val="single" w:sz="2" w:space="0" w:color="000000"/>
              <w:left w:val="single" w:sz="2" w:space="0" w:color="000000"/>
              <w:bottom w:val="single" w:sz="2" w:space="0" w:color="000000"/>
              <w:right w:val="single" w:sz="2" w:space="0" w:color="000000"/>
            </w:tcBorders>
          </w:tcPr>
          <w:p w14:paraId="141EB240"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IMPORTE </w:t>
            </w:r>
          </w:p>
        </w:tc>
      </w:tr>
      <w:tr w:rsidR="00A9105D" w:rsidRPr="00AC4B8D" w14:paraId="273AE4BE" w14:textId="77777777" w:rsidTr="005218DF">
        <w:trPr>
          <w:trHeight w:val="266"/>
        </w:trPr>
        <w:tc>
          <w:tcPr>
            <w:tcW w:w="2980" w:type="dxa"/>
            <w:gridSpan w:val="2"/>
            <w:tcBorders>
              <w:top w:val="single" w:sz="2" w:space="0" w:color="000000"/>
              <w:left w:val="single" w:sz="2" w:space="0" w:color="000000"/>
              <w:bottom w:val="single" w:sz="2" w:space="0" w:color="000000"/>
              <w:right w:val="single" w:sz="2" w:space="0" w:color="000000"/>
            </w:tcBorders>
          </w:tcPr>
          <w:p w14:paraId="0479787B"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 </w:t>
            </w:r>
          </w:p>
        </w:tc>
        <w:tc>
          <w:tcPr>
            <w:tcW w:w="2317" w:type="dxa"/>
            <w:tcBorders>
              <w:top w:val="single" w:sz="2" w:space="0" w:color="000000"/>
              <w:left w:val="single" w:sz="2" w:space="0" w:color="000000"/>
              <w:bottom w:val="single" w:sz="2" w:space="0" w:color="000000"/>
              <w:right w:val="single" w:sz="2" w:space="0" w:color="000000"/>
            </w:tcBorders>
          </w:tcPr>
          <w:p w14:paraId="430FADB9" w14:textId="77777777" w:rsidR="00A9105D" w:rsidRPr="00AC4B8D" w:rsidRDefault="00A9105D" w:rsidP="005218DF">
            <w:pPr>
              <w:spacing w:before="120" w:after="120"/>
              <w:jc w:val="both"/>
              <w:rPr>
                <w:rFonts w:ascii="Chivo" w:hAnsi="Chivo" w:cs="Chivo"/>
                <w:color w:val="000000"/>
              </w:rPr>
            </w:pPr>
          </w:p>
        </w:tc>
        <w:tc>
          <w:tcPr>
            <w:tcW w:w="2106" w:type="dxa"/>
            <w:tcBorders>
              <w:top w:val="single" w:sz="2" w:space="0" w:color="000000"/>
              <w:left w:val="single" w:sz="2" w:space="0" w:color="000000"/>
              <w:bottom w:val="single" w:sz="2" w:space="0" w:color="000000"/>
              <w:right w:val="single" w:sz="2" w:space="0" w:color="000000"/>
            </w:tcBorders>
          </w:tcPr>
          <w:p w14:paraId="4B885E09"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 </w:t>
            </w:r>
          </w:p>
        </w:tc>
        <w:tc>
          <w:tcPr>
            <w:tcW w:w="2005" w:type="dxa"/>
            <w:tcBorders>
              <w:top w:val="single" w:sz="2" w:space="0" w:color="000000"/>
              <w:left w:val="single" w:sz="2" w:space="0" w:color="000000"/>
              <w:bottom w:val="single" w:sz="2" w:space="0" w:color="000000"/>
              <w:right w:val="single" w:sz="2" w:space="0" w:color="000000"/>
            </w:tcBorders>
          </w:tcPr>
          <w:p w14:paraId="498C5237" w14:textId="77777777" w:rsidR="00A9105D" w:rsidRPr="00AC4B8D" w:rsidRDefault="00A9105D" w:rsidP="005218DF">
            <w:pPr>
              <w:spacing w:before="120" w:after="120"/>
              <w:jc w:val="both"/>
              <w:rPr>
                <w:rFonts w:ascii="Chivo" w:hAnsi="Chivo" w:cs="Chivo"/>
                <w:color w:val="000000"/>
              </w:rPr>
            </w:pPr>
            <w:r w:rsidRPr="00AC4B8D">
              <w:rPr>
                <w:rFonts w:ascii="Chivo" w:hAnsi="Chivo" w:cs="Chivo"/>
              </w:rPr>
              <w:t xml:space="preserve"> </w:t>
            </w:r>
          </w:p>
        </w:tc>
      </w:tr>
    </w:tbl>
    <w:p w14:paraId="196621EB" w14:textId="77777777" w:rsidR="00A9105D" w:rsidRPr="00AC4B8D" w:rsidRDefault="00A9105D" w:rsidP="00A9105D">
      <w:pPr>
        <w:spacing w:before="120" w:after="120"/>
        <w:jc w:val="both"/>
        <w:rPr>
          <w:rFonts w:ascii="Chivo" w:hAnsi="Chivo" w:cs="Chivo"/>
          <w:color w:val="000000"/>
        </w:rPr>
      </w:pPr>
    </w:p>
    <w:p w14:paraId="7E30067D" w14:textId="77777777" w:rsidR="00A9105D" w:rsidRPr="00AC4B8D" w:rsidRDefault="00A9105D" w:rsidP="00A9105D">
      <w:pPr>
        <w:spacing w:before="120" w:after="120"/>
        <w:jc w:val="both"/>
        <w:rPr>
          <w:rFonts w:ascii="Chivo" w:hAnsi="Chivo" w:cs="Chivo"/>
        </w:rPr>
      </w:pPr>
      <w:r w:rsidRPr="00AC4B8D">
        <w:rPr>
          <w:rFonts w:ascii="Chivo" w:hAnsi="Chivo" w:cs="Chivo"/>
        </w:rPr>
        <w:t>*Si se trata de gastos menores, la fecha de gasto coincidirá con la de la factura</w:t>
      </w:r>
    </w:p>
    <w:p w14:paraId="1375EC9D" w14:textId="77777777" w:rsidR="00A9105D" w:rsidRPr="00AC4B8D" w:rsidRDefault="00A9105D" w:rsidP="00A9105D">
      <w:pPr>
        <w:spacing w:before="120" w:after="120"/>
        <w:jc w:val="both"/>
        <w:rPr>
          <w:rFonts w:ascii="Chivo" w:hAnsi="Chivo" w:cs="Chivo"/>
        </w:rPr>
      </w:pPr>
      <w:r w:rsidRPr="00AC4B8D">
        <w:rPr>
          <w:rFonts w:ascii="Chivo" w:hAnsi="Chivo" w:cs="Chivo"/>
          <w:b/>
        </w:rPr>
        <w:lastRenderedPageBreak/>
        <w:t>SEGUNDO</w:t>
      </w:r>
      <w:r w:rsidRPr="00AC4B8D">
        <w:rPr>
          <w:rFonts w:ascii="Chivo" w:hAnsi="Chivo" w:cs="Chivo"/>
        </w:rPr>
        <w:t>: Que el objeto de la actuación realizada coincide con el objeto de la subvención concedida a este Ayuntamiento para gastos de las agrupaciones de Protección Civil.</w:t>
      </w:r>
    </w:p>
    <w:p w14:paraId="2E02F89C" w14:textId="77777777" w:rsidR="00A9105D" w:rsidRPr="00AC4B8D" w:rsidRDefault="00A9105D" w:rsidP="00A9105D">
      <w:pPr>
        <w:spacing w:before="120" w:after="120"/>
        <w:jc w:val="both"/>
        <w:rPr>
          <w:rFonts w:ascii="Chivo" w:hAnsi="Chivo" w:cs="Chivo"/>
        </w:rPr>
      </w:pPr>
      <w:r w:rsidRPr="00AC4B8D">
        <w:rPr>
          <w:rFonts w:ascii="Chivo" w:hAnsi="Chivo" w:cs="Chivo"/>
          <w:b/>
        </w:rPr>
        <w:t>TERCERO</w:t>
      </w:r>
      <w:r w:rsidRPr="00AC4B8D">
        <w:rPr>
          <w:rFonts w:ascii="Chivo" w:hAnsi="Chivo" w:cs="Chivo"/>
        </w:rPr>
        <w:t xml:space="preserve">: Que la subvención recibida, aisladamente o en concurrencia con otras subvenciones o ayudas otorgadas por otros entes públicos o privados, no supera el coste de las actuaciones justificadas en este expediente.  </w:t>
      </w:r>
    </w:p>
    <w:p w14:paraId="43084DA4" w14:textId="77777777" w:rsidR="00A9105D" w:rsidRPr="00AC4B8D" w:rsidRDefault="00A9105D" w:rsidP="00A9105D">
      <w:pPr>
        <w:spacing w:before="120" w:after="120"/>
        <w:jc w:val="both"/>
        <w:rPr>
          <w:rFonts w:ascii="Chivo" w:hAnsi="Chivo" w:cs="Chivo"/>
        </w:rPr>
      </w:pPr>
      <w:r w:rsidRPr="00AC4B8D">
        <w:rPr>
          <w:rFonts w:ascii="Chivo" w:hAnsi="Chivo" w:cs="Chivo"/>
          <w:b/>
        </w:rPr>
        <w:t>CUARTO</w:t>
      </w:r>
      <w:r w:rsidRPr="00AC4B8D">
        <w:rPr>
          <w:rFonts w:ascii="Chivo" w:hAnsi="Chivo" w:cs="Chivo"/>
        </w:rPr>
        <w:t xml:space="preserve">: Que el servicio o el suministro, o ambos, objeto de la subvención, han sido debidamente prestados o </w:t>
      </w:r>
      <w:proofErr w:type="spellStart"/>
      <w:r w:rsidRPr="00AC4B8D">
        <w:rPr>
          <w:rFonts w:ascii="Chivo" w:hAnsi="Chivo" w:cs="Chivo"/>
        </w:rPr>
        <w:t>recepcionados</w:t>
      </w:r>
      <w:proofErr w:type="spellEnd"/>
      <w:r w:rsidRPr="00AC4B8D">
        <w:rPr>
          <w:rFonts w:ascii="Chivo" w:hAnsi="Chivo" w:cs="Chivo"/>
        </w:rPr>
        <w:t xml:space="preserve">, respectivamente, de lo cual queda constancia en el correspondiente expediente administrativo municipal.   </w:t>
      </w:r>
    </w:p>
    <w:p w14:paraId="309765AB"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Y para que así conste ante la Diputación Provincial de Granada para la justificación de la ejecución y el gasto realizado en relación con la subvención concedida a este municipio para gastos corrientes a municipios con agrupaciones de voluntarios de protección civil, expido la presente certificación, de orden y con el visto bueno del Sr./a </w:t>
      </w:r>
    </w:p>
    <w:p w14:paraId="3B2429D6" w14:textId="77777777" w:rsidR="00A9105D" w:rsidRPr="00AC4B8D" w:rsidRDefault="00A9105D" w:rsidP="00A9105D">
      <w:pPr>
        <w:spacing w:before="120" w:after="120"/>
        <w:jc w:val="both"/>
        <w:rPr>
          <w:rFonts w:ascii="Chivo" w:hAnsi="Chivo" w:cs="Chivo"/>
        </w:rPr>
      </w:pPr>
      <w:r w:rsidRPr="00AC4B8D">
        <w:rPr>
          <w:rFonts w:ascii="Chivo" w:hAnsi="Chivo" w:cs="Chivo"/>
        </w:rPr>
        <w:t>Alcalde/</w:t>
      </w:r>
      <w:proofErr w:type="gramStart"/>
      <w:r w:rsidRPr="00AC4B8D">
        <w:rPr>
          <w:rFonts w:ascii="Chivo" w:hAnsi="Chivo" w:cs="Chivo"/>
        </w:rPr>
        <w:t>Alcaldesa</w:t>
      </w:r>
      <w:proofErr w:type="gramEnd"/>
      <w:r w:rsidRPr="00AC4B8D">
        <w:rPr>
          <w:rFonts w:ascii="Chivo" w:hAnsi="Chivo" w:cs="Chivo"/>
        </w:rPr>
        <w:t xml:space="preserve"> del Ayuntamiento de ..............., en ..............., a .... de ................... de ............  </w:t>
      </w:r>
    </w:p>
    <w:p w14:paraId="7565D2FA"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 </w:t>
      </w:r>
    </w:p>
    <w:p w14:paraId="5E5BB1A9" w14:textId="77777777" w:rsidR="00A9105D" w:rsidRPr="00AC4B8D" w:rsidRDefault="00A9105D" w:rsidP="00A9105D">
      <w:pPr>
        <w:spacing w:before="120" w:after="120"/>
        <w:jc w:val="both"/>
        <w:rPr>
          <w:rFonts w:ascii="Chivo" w:hAnsi="Chivo" w:cs="Chivo"/>
        </w:rPr>
      </w:pPr>
      <w:r w:rsidRPr="00AC4B8D">
        <w:rPr>
          <w:rFonts w:ascii="Chivo" w:hAnsi="Chivo" w:cs="Chivo"/>
        </w:rPr>
        <w:t xml:space="preserve">Vº Bº EL ALCALDE / LA ALCALDESA            (Firma del secretario/a, secretario/a-interventor/a) </w:t>
      </w:r>
    </w:p>
    <w:p w14:paraId="7EBB8F82" w14:textId="77777777" w:rsidR="00A9105D" w:rsidRPr="00AC4B8D" w:rsidRDefault="00A9105D" w:rsidP="00A9105D">
      <w:pPr>
        <w:jc w:val="both"/>
        <w:rPr>
          <w:rFonts w:ascii="Chivo" w:hAnsi="Chivo" w:cs="Chivo"/>
        </w:rPr>
      </w:pPr>
    </w:p>
    <w:p w14:paraId="7C7D7CBD" w14:textId="77777777" w:rsidR="00A9105D" w:rsidRPr="00AC4B8D" w:rsidRDefault="00A9105D" w:rsidP="00A9105D">
      <w:pPr>
        <w:jc w:val="both"/>
        <w:rPr>
          <w:rFonts w:ascii="Chivo" w:hAnsi="Chivo" w:cs="Chivo"/>
        </w:rPr>
      </w:pPr>
    </w:p>
    <w:p w14:paraId="75274B14" w14:textId="77777777" w:rsidR="00A9105D" w:rsidRPr="00AC4B8D" w:rsidRDefault="00A9105D" w:rsidP="00A9105D">
      <w:pPr>
        <w:spacing w:before="120" w:after="120"/>
        <w:jc w:val="both"/>
        <w:rPr>
          <w:rFonts w:ascii="Chivo" w:hAnsi="Chivo" w:cs="Chivo"/>
        </w:rPr>
      </w:pPr>
    </w:p>
    <w:p w14:paraId="7F78382C" w14:textId="77777777" w:rsidR="00A9105D" w:rsidRPr="00AC4B8D" w:rsidRDefault="00A9105D" w:rsidP="00A9105D">
      <w:pPr>
        <w:spacing w:before="120" w:after="120"/>
        <w:jc w:val="both"/>
        <w:rPr>
          <w:rFonts w:ascii="Chivo" w:hAnsi="Chivo" w:cs="Chivo"/>
        </w:rPr>
      </w:pPr>
    </w:p>
    <w:p w14:paraId="420FDE34" w14:textId="77777777" w:rsidR="00A9105D" w:rsidRPr="00AC4B8D" w:rsidRDefault="00A9105D" w:rsidP="00A9105D">
      <w:pPr>
        <w:spacing w:before="120" w:after="120"/>
        <w:jc w:val="both"/>
        <w:rPr>
          <w:rFonts w:ascii="Chivo" w:hAnsi="Chivo" w:cs="Chivo"/>
        </w:rPr>
      </w:pPr>
    </w:p>
    <w:p w14:paraId="75CC5238" w14:textId="77777777" w:rsidR="00A9105D" w:rsidRPr="00AC4B8D" w:rsidRDefault="00A9105D" w:rsidP="00A9105D">
      <w:pPr>
        <w:jc w:val="both"/>
        <w:rPr>
          <w:rFonts w:ascii="Chivo" w:hAnsi="Chivo" w:cs="Chivo"/>
        </w:rPr>
      </w:pPr>
      <w:r w:rsidRPr="00AC4B8D">
        <w:rPr>
          <w:rFonts w:ascii="Chivo" w:hAnsi="Chivo" w:cs="Chivo"/>
          <w:b/>
          <w:bCs/>
        </w:rPr>
        <w:tab/>
      </w:r>
      <w:r w:rsidRPr="00AC4B8D">
        <w:rPr>
          <w:rFonts w:ascii="Chivo" w:hAnsi="Chivo" w:cs="Chivo"/>
        </w:rPr>
        <w:t xml:space="preserve"> </w:t>
      </w:r>
    </w:p>
    <w:p w14:paraId="3A7B2CAC" w14:textId="77777777" w:rsidR="00A9105D" w:rsidRPr="00AC4B8D" w:rsidRDefault="00A9105D" w:rsidP="00A9105D">
      <w:pPr>
        <w:spacing w:before="120" w:after="120" w:line="360" w:lineRule="auto"/>
        <w:jc w:val="both"/>
        <w:rPr>
          <w:rFonts w:ascii="Chivo" w:hAnsi="Chivo" w:cs="Chivo"/>
          <w:i/>
        </w:rPr>
      </w:pPr>
    </w:p>
    <w:p w14:paraId="226DA5EB" w14:textId="77777777" w:rsidR="00A9105D" w:rsidRPr="00AC4B8D" w:rsidRDefault="00A9105D" w:rsidP="00A9105D">
      <w:pPr>
        <w:spacing w:before="120" w:after="120" w:line="360" w:lineRule="auto"/>
        <w:jc w:val="both"/>
        <w:rPr>
          <w:rFonts w:ascii="Chivo" w:hAnsi="Chivo" w:cs="Chivo"/>
          <w:i/>
        </w:rPr>
      </w:pPr>
    </w:p>
    <w:p w14:paraId="6382DD45" w14:textId="77777777" w:rsidR="00A9105D" w:rsidRPr="00AC4B8D" w:rsidRDefault="00A9105D" w:rsidP="00A9105D">
      <w:pPr>
        <w:spacing w:before="120" w:after="120" w:line="360" w:lineRule="auto"/>
        <w:jc w:val="both"/>
        <w:rPr>
          <w:rFonts w:ascii="Chivo" w:hAnsi="Chivo" w:cs="Chivo"/>
          <w:i/>
        </w:rPr>
      </w:pPr>
    </w:p>
    <w:p w14:paraId="2E6F830C" w14:textId="77777777" w:rsidR="00A9105D" w:rsidRPr="00AC4B8D" w:rsidRDefault="00A9105D" w:rsidP="00A9105D">
      <w:pPr>
        <w:spacing w:before="120" w:after="120" w:line="360" w:lineRule="auto"/>
        <w:jc w:val="both"/>
        <w:rPr>
          <w:rFonts w:ascii="Chivo" w:hAnsi="Chivo" w:cs="Chivo"/>
          <w:i/>
        </w:rPr>
      </w:pPr>
    </w:p>
    <w:p w14:paraId="07033B2E" w14:textId="77777777" w:rsidR="00A9105D" w:rsidRPr="00AC4B8D" w:rsidRDefault="00A9105D" w:rsidP="00A9105D">
      <w:pPr>
        <w:spacing w:before="120" w:after="120" w:line="360" w:lineRule="auto"/>
        <w:jc w:val="both"/>
        <w:rPr>
          <w:rFonts w:ascii="Chivo" w:hAnsi="Chivo" w:cs="Chivo"/>
          <w:i/>
        </w:rPr>
      </w:pPr>
    </w:p>
    <w:p w14:paraId="220202B1" w14:textId="77777777" w:rsidR="00A9105D" w:rsidRPr="00AC4B8D" w:rsidRDefault="00A9105D" w:rsidP="00A9105D">
      <w:pPr>
        <w:jc w:val="both"/>
        <w:rPr>
          <w:rFonts w:ascii="Chivo" w:hAnsi="Chivo" w:cs="Chivo"/>
        </w:rPr>
      </w:pPr>
    </w:p>
    <w:p w14:paraId="6E18013F" w14:textId="77777777" w:rsidR="00A9105D" w:rsidRPr="002D391A" w:rsidRDefault="00A9105D" w:rsidP="00BC12B0">
      <w:pPr>
        <w:rPr>
          <w:rFonts w:ascii="Chivo" w:hAnsi="Chivo" w:cs="Chivo"/>
        </w:rPr>
      </w:pPr>
    </w:p>
    <w:sectPr w:rsidR="00A9105D" w:rsidRPr="002D391A" w:rsidSect="00C97035">
      <w:headerReference w:type="default" r:id="rId7"/>
      <w:footerReference w:type="default" r:id="rId8"/>
      <w:pgSz w:w="11900" w:h="16840" w:code="9"/>
      <w:pgMar w:top="1741"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ACE3" w14:textId="77777777" w:rsidR="003E4D7E" w:rsidRDefault="003E4D7E" w:rsidP="00F26B6B">
      <w:r>
        <w:separator/>
      </w:r>
    </w:p>
  </w:endnote>
  <w:endnote w:type="continuationSeparator" w:id="0">
    <w:p w14:paraId="3C234184" w14:textId="77777777" w:rsidR="003E4D7E" w:rsidRDefault="003E4D7E" w:rsidP="00F2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ivo">
    <w:panose1 w:val="00000000000000000000"/>
    <w:charset w:val="00"/>
    <w:family w:val="auto"/>
    <w:pitch w:val="variable"/>
    <w:sig w:usb0="A00000FF" w:usb1="4000204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46B2" w14:textId="35261F75" w:rsidR="00F26B6B" w:rsidRPr="00A004AA" w:rsidRDefault="00F26B6B" w:rsidP="00D43F51">
    <w:pPr>
      <w:pStyle w:val="Piedepgina"/>
      <w:tabs>
        <w:tab w:val="clear" w:pos="8838"/>
        <w:tab w:val="right" w:pos="9923"/>
      </w:tabs>
      <w:ind w:left="-426" w:right="-291"/>
      <w:jc w:val="both"/>
      <w:rPr>
        <w:rFonts w:ascii="Chivo" w:hAnsi="Chivo" w:cs="Chivo"/>
        <w:color w:val="173A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5734" w14:textId="77777777" w:rsidR="003E4D7E" w:rsidRDefault="003E4D7E" w:rsidP="00F26B6B">
      <w:r>
        <w:separator/>
      </w:r>
    </w:p>
  </w:footnote>
  <w:footnote w:type="continuationSeparator" w:id="0">
    <w:p w14:paraId="6BE0910D" w14:textId="77777777" w:rsidR="003E4D7E" w:rsidRDefault="003E4D7E" w:rsidP="00F2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BA87" w14:textId="11A3F3B0" w:rsidR="00A004AA" w:rsidRPr="00C11B02" w:rsidRDefault="0085767B" w:rsidP="00C11B02">
    <w:pPr>
      <w:rPr>
        <w:rFonts w:ascii="Chivo" w:hAnsi="Chivo" w:cs="Chivo"/>
        <w:noProof/>
        <w:lang w:val="es-ES_tradnl" w:eastAsia="es-ES_tradnl"/>
      </w:rPr>
    </w:pPr>
    <w:r>
      <w:rPr>
        <w:noProof/>
        <w:lang w:eastAsia="es-ES"/>
      </w:rPr>
      <w:drawing>
        <wp:anchor distT="0" distB="0" distL="114300" distR="114300" simplePos="0" relativeHeight="251657728" behindDoc="1" locked="0" layoutInCell="0" allowOverlap="1" wp14:anchorId="03FCCC00" wp14:editId="13D29B7E">
          <wp:simplePos x="0" y="0"/>
          <wp:positionH relativeFrom="column">
            <wp:posOffset>-891540</wp:posOffset>
          </wp:positionH>
          <wp:positionV relativeFrom="page">
            <wp:posOffset>0</wp:posOffset>
          </wp:positionV>
          <wp:extent cx="7563485" cy="9144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4AA">
      <w:rPr>
        <w:noProof/>
        <w:lang w:val="es-ES_tradnl" w:eastAsia="es-ES_tradnl"/>
      </w:rPr>
      <w:t xml:space="preserve">    </w:t>
    </w:r>
    <w:r w:rsidR="00D43F51">
      <w:rPr>
        <w:noProof/>
        <w:lang w:val="es-ES_tradnl" w:eastAsia="es-ES_tradnl"/>
      </w:rPr>
      <w:tab/>
    </w:r>
  </w:p>
  <w:p w14:paraId="0AC5AFCD" w14:textId="77777777" w:rsidR="00A004AA" w:rsidRPr="00C11B02" w:rsidRDefault="00A004AA" w:rsidP="00C11B02">
    <w:pPr>
      <w:rPr>
        <w:rFonts w:ascii="Chivo" w:hAnsi="Chivo" w:cs="Chivo"/>
        <w:noProof/>
        <w:lang w:val="es-ES_tradnl" w:eastAsia="es-ES_tradnl"/>
      </w:rPr>
    </w:pPr>
  </w:p>
  <w:p w14:paraId="5CF60E62" w14:textId="77777777" w:rsidR="00A004AA" w:rsidRPr="00C11B02" w:rsidRDefault="00A004AA" w:rsidP="00C11B02">
    <w:pPr>
      <w:rPr>
        <w:rFonts w:ascii="Chivo" w:hAnsi="Chivo" w:cs="Chivo"/>
        <w:noProof/>
        <w:lang w:val="es-ES_tradnl" w:eastAsia="es-ES_tradnl"/>
      </w:rPr>
    </w:pPr>
  </w:p>
  <w:p w14:paraId="6692A74E" w14:textId="77777777" w:rsidR="00F26B6B" w:rsidRPr="0020528C" w:rsidRDefault="0023130C" w:rsidP="00573264">
    <w:pPr>
      <w:pStyle w:val="Encabezado"/>
      <w:tabs>
        <w:tab w:val="clear" w:pos="4419"/>
        <w:tab w:val="clear" w:pos="8838"/>
      </w:tabs>
      <w:ind w:right="-575"/>
      <w:jc w:val="right"/>
      <w:rPr>
        <w:rFonts w:ascii="Chivo" w:hAnsi="Chivo" w:cs="Chivo"/>
        <w:color w:val="173A4E"/>
        <w:sz w:val="18"/>
        <w:szCs w:val="18"/>
      </w:rPr>
    </w:pPr>
    <w:r>
      <w:rPr>
        <w:rFonts w:ascii="Chivo" w:hAnsi="Chivo" w:cs="Chivo"/>
        <w:noProof/>
        <w:color w:val="173A4E"/>
        <w:sz w:val="18"/>
        <w:szCs w:val="18"/>
        <w:lang w:val="es-ES_tradnl" w:eastAsia="es-ES_tradnl"/>
      </w:rPr>
      <w:t>Gabinete Técnico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E13"/>
    <w:multiLevelType w:val="hybridMultilevel"/>
    <w:tmpl w:val="4D4CE0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4712E9"/>
    <w:multiLevelType w:val="multilevel"/>
    <w:tmpl w:val="5A0041B8"/>
    <w:lvl w:ilvl="0">
      <w:numFmt w:val="bullet"/>
      <w:lvlText w:val="-"/>
      <w:lvlJc w:val="left"/>
      <w:pPr>
        <w:tabs>
          <w:tab w:val="num" w:pos="1548"/>
        </w:tabs>
        <w:ind w:left="1548" w:hanging="84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 w15:restartNumberingAfterBreak="0">
    <w:nsid w:val="441D50C7"/>
    <w:multiLevelType w:val="multilevel"/>
    <w:tmpl w:val="5FA6D0B8"/>
    <w:lvl w:ilvl="0">
      <w:numFmt w:val="bullet"/>
      <w:lvlText w:val="-"/>
      <w:lvlJc w:val="left"/>
      <w:pPr>
        <w:tabs>
          <w:tab w:val="num" w:pos="1548"/>
        </w:tabs>
        <w:ind w:left="1548" w:hanging="84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523505AD"/>
    <w:multiLevelType w:val="hybridMultilevel"/>
    <w:tmpl w:val="CAA6013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55C0680F"/>
    <w:multiLevelType w:val="hybridMultilevel"/>
    <w:tmpl w:val="BC9AD8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055CB1"/>
    <w:multiLevelType w:val="hybridMultilevel"/>
    <w:tmpl w:val="72DA777C"/>
    <w:lvl w:ilvl="0" w:tplc="FE06BCF6">
      <w:start w:val="1"/>
      <w:numFmt w:val="bullet"/>
      <w:lvlText w:val=""/>
      <w:lvlJc w:val="left"/>
      <w:pPr>
        <w:ind w:left="73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E5552CB"/>
    <w:multiLevelType w:val="hybridMultilevel"/>
    <w:tmpl w:val="E8686F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7B"/>
    <w:rsid w:val="00000B56"/>
    <w:rsid w:val="000078C8"/>
    <w:rsid w:val="000129FB"/>
    <w:rsid w:val="00037271"/>
    <w:rsid w:val="00045DC1"/>
    <w:rsid w:val="00055B6A"/>
    <w:rsid w:val="0005606D"/>
    <w:rsid w:val="0006781B"/>
    <w:rsid w:val="0009139F"/>
    <w:rsid w:val="000E4CB6"/>
    <w:rsid w:val="00102A50"/>
    <w:rsid w:val="00135660"/>
    <w:rsid w:val="00172CE4"/>
    <w:rsid w:val="0018152C"/>
    <w:rsid w:val="001C60C7"/>
    <w:rsid w:val="001F235F"/>
    <w:rsid w:val="0020520E"/>
    <w:rsid w:val="0020528C"/>
    <w:rsid w:val="00207A4A"/>
    <w:rsid w:val="0022430D"/>
    <w:rsid w:val="0023130C"/>
    <w:rsid w:val="00283C32"/>
    <w:rsid w:val="002D391A"/>
    <w:rsid w:val="003B43F3"/>
    <w:rsid w:val="003B5639"/>
    <w:rsid w:val="003D4B21"/>
    <w:rsid w:val="003E4D7E"/>
    <w:rsid w:val="003F29A2"/>
    <w:rsid w:val="00420D49"/>
    <w:rsid w:val="004B6BA0"/>
    <w:rsid w:val="00517FED"/>
    <w:rsid w:val="00521CDA"/>
    <w:rsid w:val="005274BF"/>
    <w:rsid w:val="00535549"/>
    <w:rsid w:val="00566B67"/>
    <w:rsid w:val="00573264"/>
    <w:rsid w:val="00582FCD"/>
    <w:rsid w:val="005A00F3"/>
    <w:rsid w:val="005C77E2"/>
    <w:rsid w:val="005D7149"/>
    <w:rsid w:val="005E7360"/>
    <w:rsid w:val="006409FA"/>
    <w:rsid w:val="00641390"/>
    <w:rsid w:val="00676F57"/>
    <w:rsid w:val="006877D3"/>
    <w:rsid w:val="00693821"/>
    <w:rsid w:val="006A47B4"/>
    <w:rsid w:val="006B0B89"/>
    <w:rsid w:val="006B6B4B"/>
    <w:rsid w:val="006C7F9A"/>
    <w:rsid w:val="007A6A75"/>
    <w:rsid w:val="007E2B23"/>
    <w:rsid w:val="0081656F"/>
    <w:rsid w:val="00830E4B"/>
    <w:rsid w:val="00840AC7"/>
    <w:rsid w:val="0085767B"/>
    <w:rsid w:val="00875906"/>
    <w:rsid w:val="00890775"/>
    <w:rsid w:val="008D05D2"/>
    <w:rsid w:val="008F7953"/>
    <w:rsid w:val="00907FEE"/>
    <w:rsid w:val="0091793D"/>
    <w:rsid w:val="009612D7"/>
    <w:rsid w:val="0098114C"/>
    <w:rsid w:val="009B4FF6"/>
    <w:rsid w:val="009F33EF"/>
    <w:rsid w:val="00A004AA"/>
    <w:rsid w:val="00A12CC5"/>
    <w:rsid w:val="00A21867"/>
    <w:rsid w:val="00A52C38"/>
    <w:rsid w:val="00A9105D"/>
    <w:rsid w:val="00AB2C4B"/>
    <w:rsid w:val="00B05C5C"/>
    <w:rsid w:val="00B5724F"/>
    <w:rsid w:val="00BC12B0"/>
    <w:rsid w:val="00BE2374"/>
    <w:rsid w:val="00C01538"/>
    <w:rsid w:val="00C11B02"/>
    <w:rsid w:val="00C35845"/>
    <w:rsid w:val="00C5091C"/>
    <w:rsid w:val="00C97035"/>
    <w:rsid w:val="00CA2E08"/>
    <w:rsid w:val="00CA39A2"/>
    <w:rsid w:val="00CB4B1D"/>
    <w:rsid w:val="00CB5F6D"/>
    <w:rsid w:val="00CD3030"/>
    <w:rsid w:val="00CF51F5"/>
    <w:rsid w:val="00D07AB3"/>
    <w:rsid w:val="00D2182A"/>
    <w:rsid w:val="00D30E45"/>
    <w:rsid w:val="00D43F51"/>
    <w:rsid w:val="00D613D7"/>
    <w:rsid w:val="00D949A4"/>
    <w:rsid w:val="00D94A0D"/>
    <w:rsid w:val="00DE15B9"/>
    <w:rsid w:val="00DE4917"/>
    <w:rsid w:val="00DF18DC"/>
    <w:rsid w:val="00DF4F68"/>
    <w:rsid w:val="00E01446"/>
    <w:rsid w:val="00E12829"/>
    <w:rsid w:val="00E36AD0"/>
    <w:rsid w:val="00E54842"/>
    <w:rsid w:val="00F26B6B"/>
    <w:rsid w:val="00F64545"/>
    <w:rsid w:val="00FF63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18B07C"/>
  <w15:chartTrackingRefBased/>
  <w15:docId w15:val="{2839C8BA-9FB4-4CC8-9997-AB44B3BF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EF"/>
    <w:rPr>
      <w:sz w:val="24"/>
      <w:szCs w:val="24"/>
      <w:lang w:eastAsia="en-US"/>
    </w:rPr>
  </w:style>
  <w:style w:type="paragraph" w:styleId="Ttulo1">
    <w:name w:val="heading 1"/>
    <w:basedOn w:val="Normal"/>
    <w:next w:val="Normal"/>
    <w:link w:val="Ttulo1Car"/>
    <w:uiPriority w:val="99"/>
    <w:qFormat/>
    <w:rsid w:val="00A9105D"/>
    <w:pPr>
      <w:keepNext/>
      <w:keepLines/>
      <w:spacing w:before="400" w:after="40"/>
      <w:outlineLvl w:val="0"/>
    </w:pPr>
    <w:rPr>
      <w:rFonts w:ascii="Cambria" w:eastAsia="Times New Roman" w:hAnsi="Cambria"/>
      <w:cap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B6B"/>
    <w:pPr>
      <w:tabs>
        <w:tab w:val="center" w:pos="4419"/>
        <w:tab w:val="right" w:pos="8838"/>
      </w:tabs>
    </w:pPr>
  </w:style>
  <w:style w:type="character" w:customStyle="1" w:styleId="EncabezadoCar">
    <w:name w:val="Encabezado Car"/>
    <w:basedOn w:val="Fuentedeprrafopredeter"/>
    <w:link w:val="Encabezado"/>
    <w:uiPriority w:val="99"/>
    <w:rsid w:val="00F26B6B"/>
  </w:style>
  <w:style w:type="paragraph" w:styleId="Piedepgina">
    <w:name w:val="footer"/>
    <w:basedOn w:val="Normal"/>
    <w:link w:val="PiedepginaCar"/>
    <w:uiPriority w:val="99"/>
    <w:unhideWhenUsed/>
    <w:rsid w:val="00F26B6B"/>
    <w:pPr>
      <w:tabs>
        <w:tab w:val="center" w:pos="4419"/>
        <w:tab w:val="right" w:pos="8838"/>
      </w:tabs>
    </w:pPr>
  </w:style>
  <w:style w:type="character" w:customStyle="1" w:styleId="PiedepginaCar">
    <w:name w:val="Pie de página Car"/>
    <w:basedOn w:val="Fuentedeprrafopredeter"/>
    <w:link w:val="Piedepgina"/>
    <w:uiPriority w:val="99"/>
    <w:rsid w:val="00F26B6B"/>
  </w:style>
  <w:style w:type="paragraph" w:customStyle="1" w:styleId="Standard">
    <w:name w:val="Standard"/>
    <w:rsid w:val="00573264"/>
    <w:pPr>
      <w:suppressAutoHyphens/>
      <w:autoSpaceDN w:val="0"/>
      <w:textAlignment w:val="baseline"/>
    </w:pPr>
    <w:rPr>
      <w:rFonts w:ascii="Liberation Serif" w:eastAsia="SimSun" w:hAnsi="Liberation Serif" w:cs="Lucida Sans"/>
      <w:kern w:val="3"/>
      <w:sz w:val="24"/>
      <w:szCs w:val="24"/>
      <w:lang w:eastAsia="zh-CN" w:bidi="hi-IN"/>
    </w:rPr>
  </w:style>
  <w:style w:type="paragraph" w:styleId="Textodeglobo">
    <w:name w:val="Balloon Text"/>
    <w:basedOn w:val="Normal"/>
    <w:link w:val="TextodegloboCar"/>
    <w:uiPriority w:val="99"/>
    <w:semiHidden/>
    <w:unhideWhenUsed/>
    <w:rsid w:val="00573264"/>
    <w:rPr>
      <w:rFonts w:ascii="Segoe UI" w:hAnsi="Segoe UI" w:cs="Segoe UI"/>
      <w:sz w:val="18"/>
      <w:szCs w:val="18"/>
    </w:rPr>
  </w:style>
  <w:style w:type="character" w:customStyle="1" w:styleId="TextodegloboCar">
    <w:name w:val="Texto de globo Car"/>
    <w:link w:val="Textodeglobo"/>
    <w:uiPriority w:val="99"/>
    <w:semiHidden/>
    <w:rsid w:val="00573264"/>
    <w:rPr>
      <w:rFonts w:ascii="Segoe UI" w:hAnsi="Segoe UI" w:cs="Segoe UI"/>
      <w:sz w:val="18"/>
      <w:szCs w:val="18"/>
    </w:rPr>
  </w:style>
  <w:style w:type="paragraph" w:styleId="Prrafodelista">
    <w:name w:val="List Paragraph"/>
    <w:basedOn w:val="Normal"/>
    <w:uiPriority w:val="34"/>
    <w:qFormat/>
    <w:rsid w:val="000078C8"/>
    <w:pPr>
      <w:suppressAutoHyphens/>
      <w:ind w:left="720"/>
      <w:contextualSpacing/>
    </w:pPr>
  </w:style>
  <w:style w:type="paragraph" w:styleId="Textoindependiente2">
    <w:name w:val="Body Text 2"/>
    <w:basedOn w:val="Normal"/>
    <w:link w:val="Textoindependiente2Car"/>
    <w:qFormat/>
    <w:rsid w:val="000078C8"/>
    <w:pPr>
      <w:suppressAutoHyphens/>
      <w:jc w:val="both"/>
    </w:pPr>
    <w:rPr>
      <w:sz w:val="22"/>
      <w:szCs w:val="20"/>
      <w:lang w:val="es-ES_tradnl"/>
    </w:rPr>
  </w:style>
  <w:style w:type="character" w:customStyle="1" w:styleId="Textoindependiente2Car">
    <w:name w:val="Texto independiente 2 Car"/>
    <w:basedOn w:val="Fuentedeprrafopredeter"/>
    <w:link w:val="Textoindependiente2"/>
    <w:rsid w:val="000078C8"/>
    <w:rPr>
      <w:sz w:val="22"/>
      <w:lang w:val="es-ES_tradnl" w:eastAsia="en-US"/>
    </w:rPr>
  </w:style>
  <w:style w:type="paragraph" w:customStyle="1" w:styleId="CuerpoA">
    <w:name w:val="Cuerpo A"/>
    <w:uiPriority w:val="99"/>
    <w:rsid w:val="0081656F"/>
    <w:rPr>
      <w:rFonts w:ascii="Times New Roman" w:eastAsia="Times New Roman" w:hAnsi="Times New Roman"/>
      <w:color w:val="00000A"/>
      <w:sz w:val="24"/>
      <w:u w:color="00000A"/>
      <w:lang w:val="es-ES_tradnl"/>
    </w:rPr>
  </w:style>
  <w:style w:type="character" w:styleId="Hipervnculo">
    <w:name w:val="Hyperlink"/>
    <w:basedOn w:val="Fuentedeprrafopredeter"/>
    <w:uiPriority w:val="99"/>
    <w:semiHidden/>
    <w:unhideWhenUsed/>
    <w:rsid w:val="0081656F"/>
    <w:rPr>
      <w:color w:val="0563C1"/>
      <w:u w:val="single"/>
    </w:rPr>
  </w:style>
  <w:style w:type="character" w:customStyle="1" w:styleId="Ttulo1Car">
    <w:name w:val="Título 1 Car"/>
    <w:basedOn w:val="Fuentedeprrafopredeter"/>
    <w:link w:val="Ttulo1"/>
    <w:uiPriority w:val="99"/>
    <w:rsid w:val="00A9105D"/>
    <w:rPr>
      <w:rFonts w:ascii="Cambria" w:eastAsia="Times New Roman" w:hAnsi="Cambria"/>
      <w:cap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_cristina\Desktop\MODELOS\Folio%20PyP-GabineteTecn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Folio PyP-GabineteTecnico</Template>
  <TotalTime>0</TotalTime>
  <Pages>6</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RUIZ, CRISTINA</dc:creator>
  <cp:keywords/>
  <dc:description/>
  <cp:lastModifiedBy>CALVO RUIZ, CRISTINA</cp:lastModifiedBy>
  <cp:revision>3</cp:revision>
  <cp:lastPrinted>2024-08-22T09:05:00Z</cp:lastPrinted>
  <dcterms:created xsi:type="dcterms:W3CDTF">2024-10-24T13:17:00Z</dcterms:created>
  <dcterms:modified xsi:type="dcterms:W3CDTF">2024-11-04T06:49:00Z</dcterms:modified>
</cp:coreProperties>
</file>