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89CE0" w14:textId="77777777" w:rsidR="0026630A" w:rsidRDefault="0026630A" w:rsidP="0026630A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Chivo" w:hAnsi="Chivo" w:cs="Chivo"/>
          <w:b/>
          <w:bCs/>
          <w:color w:val="auto"/>
          <w:szCs w:val="24"/>
          <w:lang w:val="de-DE"/>
        </w:rPr>
      </w:pPr>
    </w:p>
    <w:p w14:paraId="1BAB646A" w14:textId="5D954D70" w:rsidR="0026630A" w:rsidRPr="00D04082" w:rsidRDefault="0026630A" w:rsidP="0026630A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Chivo" w:hAnsi="Chivo" w:cs="Chivo"/>
          <w:b/>
          <w:bCs/>
          <w:color w:val="auto"/>
          <w:szCs w:val="24"/>
          <w:lang w:val="de-DE"/>
        </w:rPr>
      </w:pPr>
      <w:r w:rsidRPr="00D04082">
        <w:rPr>
          <w:rFonts w:ascii="Chivo" w:hAnsi="Chivo" w:cs="Chivo"/>
          <w:b/>
          <w:bCs/>
          <w:color w:val="auto"/>
          <w:szCs w:val="24"/>
          <w:lang w:val="de-DE"/>
        </w:rPr>
        <w:t>Anexo - Modelo de certificado (estado de equipamientos infantiles)</w:t>
      </w:r>
    </w:p>
    <w:p w14:paraId="1937FAFF" w14:textId="77777777" w:rsidR="0026630A" w:rsidRPr="00D04082" w:rsidRDefault="0026630A" w:rsidP="0026630A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Chivo" w:hAnsi="Chivo" w:cs="Chivo"/>
          <w:b/>
          <w:bCs/>
          <w:color w:val="auto"/>
          <w:szCs w:val="24"/>
          <w:lang w:val="de-DE"/>
        </w:rPr>
      </w:pPr>
    </w:p>
    <w:p w14:paraId="13A4BCDD" w14:textId="77777777" w:rsidR="0026630A" w:rsidRPr="00D04082" w:rsidRDefault="0026630A" w:rsidP="0026630A">
      <w:pPr>
        <w:spacing w:before="120" w:after="120" w:line="360" w:lineRule="auto"/>
        <w:jc w:val="both"/>
        <w:rPr>
          <w:rFonts w:ascii="Chivo" w:eastAsia="Verdana" w:hAnsi="Chivo" w:cs="Chivo"/>
          <w:color w:val="000000"/>
          <w:lang w:eastAsia="es-ES"/>
        </w:rPr>
      </w:pPr>
      <w:r w:rsidRPr="00D04082">
        <w:rPr>
          <w:rFonts w:ascii="Chivo" w:eastAsia="Verdana" w:hAnsi="Chivo" w:cs="Chivo"/>
          <w:color w:val="000000"/>
          <w:lang w:eastAsia="es-ES"/>
        </w:rPr>
        <w:t xml:space="preserve">D./Dª ............................, </w:t>
      </w:r>
      <w:proofErr w:type="gramStart"/>
      <w:r w:rsidRPr="00D04082">
        <w:rPr>
          <w:rFonts w:ascii="Chivo" w:eastAsia="Verdana" w:hAnsi="Chivo" w:cs="Chivo"/>
          <w:color w:val="000000"/>
          <w:lang w:eastAsia="es-ES"/>
        </w:rPr>
        <w:t>Secretario</w:t>
      </w:r>
      <w:proofErr w:type="gramEnd"/>
      <w:r w:rsidRPr="00D04082">
        <w:rPr>
          <w:rFonts w:ascii="Chivo" w:eastAsia="Verdana" w:hAnsi="Chivo" w:cs="Chivo"/>
          <w:color w:val="000000"/>
          <w:lang w:eastAsia="es-ES"/>
        </w:rPr>
        <w:t xml:space="preserve">/a, Secretario/a-Interventor/a del Ayuntamiento de .................... de conformidad con lo dispuesto en las bases que regulan la concesión de subvenciones destinadas a Parques infantiles, publicadas en el BOP de Granada </w:t>
      </w:r>
      <w:proofErr w:type="gramStart"/>
      <w:r w:rsidRPr="00D04082">
        <w:rPr>
          <w:rFonts w:ascii="Chivo" w:eastAsia="Verdana" w:hAnsi="Chivo" w:cs="Chivo"/>
          <w:color w:val="000000"/>
          <w:lang w:eastAsia="es-ES"/>
        </w:rPr>
        <w:t>núm.....</w:t>
      </w:r>
      <w:proofErr w:type="gramEnd"/>
      <w:r w:rsidRPr="00D04082">
        <w:rPr>
          <w:rFonts w:ascii="Chivo" w:eastAsia="Verdana" w:hAnsi="Chivo" w:cs="Chivo"/>
          <w:color w:val="000000"/>
          <w:lang w:eastAsia="es-ES"/>
        </w:rPr>
        <w:t xml:space="preserve">, de ... de .... de 2024.  </w:t>
      </w:r>
    </w:p>
    <w:p w14:paraId="31EE34EA" w14:textId="77777777" w:rsidR="0026630A" w:rsidRPr="00D04082" w:rsidRDefault="0026630A" w:rsidP="0026630A">
      <w:pPr>
        <w:spacing w:before="120" w:after="120" w:line="360" w:lineRule="auto"/>
        <w:jc w:val="both"/>
        <w:rPr>
          <w:rFonts w:ascii="Chivo" w:eastAsia="Verdana" w:hAnsi="Chivo" w:cs="Chivo"/>
          <w:color w:val="000000"/>
          <w:lang w:eastAsia="es-ES"/>
        </w:rPr>
      </w:pPr>
      <w:r w:rsidRPr="00D04082">
        <w:rPr>
          <w:rFonts w:ascii="Chivo" w:hAnsi="Chivo" w:cs="Chivo"/>
          <w:color w:val="000000"/>
          <w:lang w:eastAsia="es-ES"/>
        </w:rPr>
        <w:t xml:space="preserve"> </w:t>
      </w:r>
    </w:p>
    <w:p w14:paraId="1A70CB8D" w14:textId="77777777" w:rsidR="0026630A" w:rsidRPr="00D04082" w:rsidRDefault="0026630A" w:rsidP="0026630A">
      <w:pPr>
        <w:spacing w:before="120" w:after="120" w:line="360" w:lineRule="auto"/>
        <w:ind w:right="3"/>
        <w:jc w:val="both"/>
        <w:rPr>
          <w:rFonts w:ascii="Chivo" w:eastAsia="Verdana" w:hAnsi="Chivo" w:cs="Chivo"/>
          <w:color w:val="000000"/>
          <w:lang w:eastAsia="es-ES"/>
        </w:rPr>
      </w:pPr>
      <w:r w:rsidRPr="00D04082">
        <w:rPr>
          <w:rFonts w:ascii="Chivo" w:eastAsia="Verdana" w:hAnsi="Chivo" w:cs="Chivo"/>
          <w:b/>
          <w:color w:val="000000"/>
          <w:lang w:eastAsia="es-ES"/>
        </w:rPr>
        <w:t>CERTIFICO:</w:t>
      </w:r>
      <w:r w:rsidRPr="00D04082">
        <w:rPr>
          <w:rFonts w:ascii="Chivo" w:eastAsia="Verdana" w:hAnsi="Chivo" w:cs="Chivo"/>
          <w:color w:val="000000"/>
          <w:lang w:eastAsia="es-ES"/>
        </w:rPr>
        <w:t xml:space="preserve"> </w:t>
      </w:r>
    </w:p>
    <w:p w14:paraId="743DB231" w14:textId="77777777" w:rsidR="0026630A" w:rsidRPr="00D04082" w:rsidRDefault="0026630A" w:rsidP="0026630A">
      <w:pPr>
        <w:spacing w:before="120" w:after="120" w:line="360" w:lineRule="auto"/>
        <w:jc w:val="both"/>
        <w:rPr>
          <w:rFonts w:ascii="Chivo" w:eastAsia="Verdana" w:hAnsi="Chivo" w:cs="Chivo"/>
          <w:color w:val="000000"/>
          <w:lang w:eastAsia="es-ES"/>
        </w:rPr>
      </w:pPr>
      <w:r w:rsidRPr="00D04082">
        <w:rPr>
          <w:rFonts w:ascii="Chivo" w:eastAsia="Verdana" w:hAnsi="Chivo" w:cs="Chivo"/>
          <w:color w:val="000000"/>
          <w:lang w:eastAsia="es-ES"/>
        </w:rPr>
        <w:t>Que de conformidad con los antecedentes obrantes en esta secretaría/secretaría-intervención a mi cargo y en relación con la subvención solicitada por este Ayuntamiento para parques infantiles (marcar la opción correcta)</w:t>
      </w:r>
    </w:p>
    <w:p w14:paraId="7DE9F70F" w14:textId="77777777" w:rsidR="0026630A" w:rsidRPr="00D04082" w:rsidRDefault="0026630A" w:rsidP="0026630A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Chivo" w:eastAsia="Verdana" w:hAnsi="Chivo" w:cs="Chivo"/>
          <w:color w:val="000000"/>
        </w:rPr>
      </w:pPr>
      <w:r w:rsidRPr="00D04082">
        <w:rPr>
          <w:rFonts w:ascii="Chivo" w:eastAsia="Verdana" w:hAnsi="Chivo" w:cs="Chivo"/>
          <w:color w:val="000000"/>
        </w:rPr>
        <w:t>Que en este municipio no existen equipamiento infantil en parques municipales</w:t>
      </w:r>
    </w:p>
    <w:p w14:paraId="13B804FF" w14:textId="77777777" w:rsidR="0026630A" w:rsidRPr="00D04082" w:rsidRDefault="0026630A" w:rsidP="0026630A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Chivo" w:eastAsia="Verdana" w:hAnsi="Chivo" w:cs="Chivo"/>
          <w:color w:val="000000"/>
        </w:rPr>
      </w:pPr>
      <w:r w:rsidRPr="00D04082">
        <w:rPr>
          <w:rFonts w:ascii="Chivo" w:eastAsia="Verdana" w:hAnsi="Chivo" w:cs="Chivo"/>
          <w:color w:val="000000"/>
        </w:rPr>
        <w:t>Que en este municipio existen los siguientes equipamientos infantiles en parques municipales, según se desprende del inventario municipal o de informes que obran en el expediente.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26630A" w:rsidRPr="00D04082" w14:paraId="15A63EBD" w14:textId="77777777" w:rsidTr="003D2C9E">
        <w:tc>
          <w:tcPr>
            <w:tcW w:w="4530" w:type="dxa"/>
          </w:tcPr>
          <w:p w14:paraId="15A45892" w14:textId="77777777" w:rsidR="0026630A" w:rsidRPr="00D04082" w:rsidRDefault="0026630A" w:rsidP="003D2C9E">
            <w:pPr>
              <w:suppressAutoHyphens w:val="0"/>
              <w:spacing w:before="120" w:after="120" w:line="360" w:lineRule="auto"/>
              <w:jc w:val="both"/>
              <w:rPr>
                <w:rFonts w:ascii="Chivo" w:eastAsia="Verdana" w:hAnsi="Chivo" w:cs="Chivo"/>
                <w:color w:val="000000"/>
                <w:lang w:eastAsia="es-ES"/>
              </w:rPr>
            </w:pPr>
            <w:r w:rsidRPr="00D04082">
              <w:rPr>
                <w:rFonts w:ascii="Chivo" w:eastAsia="Verdana" w:hAnsi="Chivo" w:cs="Chivo"/>
                <w:color w:val="000000"/>
                <w:lang w:eastAsia="es-ES"/>
              </w:rPr>
              <w:t>Descripción del equipamiento</w:t>
            </w:r>
          </w:p>
        </w:tc>
        <w:tc>
          <w:tcPr>
            <w:tcW w:w="4530" w:type="dxa"/>
          </w:tcPr>
          <w:p w14:paraId="5CE699C7" w14:textId="77777777" w:rsidR="0026630A" w:rsidRPr="00D04082" w:rsidRDefault="0026630A" w:rsidP="003D2C9E">
            <w:pPr>
              <w:suppressAutoHyphens w:val="0"/>
              <w:spacing w:before="120" w:after="120" w:line="360" w:lineRule="auto"/>
              <w:jc w:val="both"/>
              <w:rPr>
                <w:rFonts w:ascii="Chivo" w:eastAsia="Verdana" w:hAnsi="Chivo" w:cs="Chivo"/>
                <w:color w:val="000000"/>
                <w:lang w:eastAsia="es-ES"/>
              </w:rPr>
            </w:pPr>
            <w:r w:rsidRPr="00D04082">
              <w:rPr>
                <w:rFonts w:ascii="Chivo" w:eastAsia="Verdana" w:hAnsi="Chivo" w:cs="Chivo"/>
                <w:color w:val="000000"/>
                <w:lang w:eastAsia="es-ES"/>
              </w:rPr>
              <w:t>Fecha de adquisición</w:t>
            </w:r>
          </w:p>
        </w:tc>
      </w:tr>
      <w:tr w:rsidR="0026630A" w:rsidRPr="00D04082" w14:paraId="02CB0AC8" w14:textId="77777777" w:rsidTr="003D2C9E">
        <w:tc>
          <w:tcPr>
            <w:tcW w:w="4530" w:type="dxa"/>
          </w:tcPr>
          <w:p w14:paraId="25C18B2A" w14:textId="77777777" w:rsidR="0026630A" w:rsidRPr="00D04082" w:rsidRDefault="0026630A" w:rsidP="003D2C9E">
            <w:pPr>
              <w:suppressAutoHyphens w:val="0"/>
              <w:spacing w:before="120" w:after="120" w:line="360" w:lineRule="auto"/>
              <w:jc w:val="both"/>
              <w:rPr>
                <w:rFonts w:ascii="Chivo" w:eastAsia="Verdana" w:hAnsi="Chivo" w:cs="Chivo"/>
                <w:color w:val="000000"/>
                <w:lang w:eastAsia="es-ES"/>
              </w:rPr>
            </w:pPr>
          </w:p>
        </w:tc>
        <w:tc>
          <w:tcPr>
            <w:tcW w:w="4530" w:type="dxa"/>
          </w:tcPr>
          <w:p w14:paraId="0D048E12" w14:textId="77777777" w:rsidR="0026630A" w:rsidRPr="00D04082" w:rsidRDefault="0026630A" w:rsidP="003D2C9E">
            <w:pPr>
              <w:suppressAutoHyphens w:val="0"/>
              <w:spacing w:before="120" w:after="120" w:line="360" w:lineRule="auto"/>
              <w:jc w:val="both"/>
              <w:rPr>
                <w:rFonts w:ascii="Chivo" w:eastAsia="Verdana" w:hAnsi="Chivo" w:cs="Chivo"/>
                <w:color w:val="000000"/>
                <w:lang w:eastAsia="es-ES"/>
              </w:rPr>
            </w:pPr>
          </w:p>
        </w:tc>
      </w:tr>
      <w:tr w:rsidR="0026630A" w:rsidRPr="00D04082" w14:paraId="6A0D16A0" w14:textId="77777777" w:rsidTr="003D2C9E">
        <w:tc>
          <w:tcPr>
            <w:tcW w:w="4530" w:type="dxa"/>
          </w:tcPr>
          <w:p w14:paraId="42693DA6" w14:textId="77777777" w:rsidR="0026630A" w:rsidRPr="00D04082" w:rsidRDefault="0026630A" w:rsidP="003D2C9E">
            <w:pPr>
              <w:suppressAutoHyphens w:val="0"/>
              <w:spacing w:before="120" w:after="120" w:line="360" w:lineRule="auto"/>
              <w:jc w:val="both"/>
              <w:rPr>
                <w:rFonts w:ascii="Chivo" w:eastAsia="Verdana" w:hAnsi="Chivo" w:cs="Chivo"/>
                <w:color w:val="000000"/>
                <w:lang w:eastAsia="es-ES"/>
              </w:rPr>
            </w:pPr>
          </w:p>
        </w:tc>
        <w:tc>
          <w:tcPr>
            <w:tcW w:w="4530" w:type="dxa"/>
          </w:tcPr>
          <w:p w14:paraId="5A6EDC7A" w14:textId="77777777" w:rsidR="0026630A" w:rsidRPr="00D04082" w:rsidRDefault="0026630A" w:rsidP="003D2C9E">
            <w:pPr>
              <w:suppressAutoHyphens w:val="0"/>
              <w:spacing w:before="120" w:after="120" w:line="360" w:lineRule="auto"/>
              <w:jc w:val="both"/>
              <w:rPr>
                <w:rFonts w:ascii="Chivo" w:eastAsia="Verdana" w:hAnsi="Chivo" w:cs="Chivo"/>
                <w:color w:val="000000"/>
                <w:lang w:eastAsia="es-ES"/>
              </w:rPr>
            </w:pPr>
          </w:p>
        </w:tc>
      </w:tr>
      <w:tr w:rsidR="0026630A" w:rsidRPr="00D04082" w14:paraId="27F8F151" w14:textId="77777777" w:rsidTr="003D2C9E">
        <w:tc>
          <w:tcPr>
            <w:tcW w:w="4530" w:type="dxa"/>
          </w:tcPr>
          <w:p w14:paraId="1329DDF5" w14:textId="77777777" w:rsidR="0026630A" w:rsidRPr="00D04082" w:rsidRDefault="0026630A" w:rsidP="003D2C9E">
            <w:pPr>
              <w:suppressAutoHyphens w:val="0"/>
              <w:spacing w:before="120" w:after="120" w:line="360" w:lineRule="auto"/>
              <w:jc w:val="both"/>
              <w:rPr>
                <w:rFonts w:ascii="Chivo" w:eastAsia="Verdana" w:hAnsi="Chivo" w:cs="Chivo"/>
                <w:color w:val="000000"/>
                <w:lang w:eastAsia="es-ES"/>
              </w:rPr>
            </w:pPr>
          </w:p>
        </w:tc>
        <w:tc>
          <w:tcPr>
            <w:tcW w:w="4530" w:type="dxa"/>
          </w:tcPr>
          <w:p w14:paraId="4834ADB6" w14:textId="77777777" w:rsidR="0026630A" w:rsidRPr="00D04082" w:rsidRDefault="0026630A" w:rsidP="003D2C9E">
            <w:pPr>
              <w:suppressAutoHyphens w:val="0"/>
              <w:spacing w:before="120" w:after="120" w:line="360" w:lineRule="auto"/>
              <w:jc w:val="both"/>
              <w:rPr>
                <w:rFonts w:ascii="Chivo" w:eastAsia="Verdana" w:hAnsi="Chivo" w:cs="Chivo"/>
                <w:color w:val="000000"/>
                <w:lang w:eastAsia="es-ES"/>
              </w:rPr>
            </w:pPr>
          </w:p>
        </w:tc>
      </w:tr>
    </w:tbl>
    <w:p w14:paraId="144E6DDF" w14:textId="77777777" w:rsidR="0026630A" w:rsidRPr="00D04082" w:rsidRDefault="0026630A" w:rsidP="0026630A">
      <w:pPr>
        <w:spacing w:before="120" w:after="120" w:line="360" w:lineRule="auto"/>
        <w:jc w:val="both"/>
        <w:rPr>
          <w:rFonts w:ascii="Chivo" w:eastAsia="Verdana" w:hAnsi="Chivo" w:cs="Chivo"/>
          <w:color w:val="000000"/>
          <w:lang w:eastAsia="es-ES"/>
        </w:rPr>
      </w:pPr>
    </w:p>
    <w:p w14:paraId="58D6D52C" w14:textId="285BFE63" w:rsidR="00CF51F5" w:rsidRPr="00731060" w:rsidRDefault="00BB60B5" w:rsidP="00BB60B5">
      <w:pPr>
        <w:spacing w:before="120" w:after="120" w:line="360" w:lineRule="auto"/>
        <w:jc w:val="both"/>
      </w:pPr>
      <w:r w:rsidRPr="00D04082">
        <w:rPr>
          <w:rFonts w:ascii="Chivo" w:eastAsia="Verdana" w:hAnsi="Chivo" w:cs="Chivo"/>
          <w:color w:val="000000"/>
          <w:lang w:eastAsia="es-ES"/>
        </w:rPr>
        <w:t xml:space="preserve">Y para que así conste ante la Diputación Provincial de Granada para la solicitud de la subvención a este municipio para …, expido la presente certificación, en ..............., a la fecha de la firma electrónica.  </w:t>
      </w:r>
    </w:p>
    <w:sectPr w:rsidR="00CF51F5" w:rsidRPr="00731060" w:rsidSect="00F3343E">
      <w:headerReference w:type="default" r:id="rId7"/>
      <w:footerReference w:type="default" r:id="rId8"/>
      <w:pgSz w:w="11900" w:h="16840" w:code="9"/>
      <w:pgMar w:top="1741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5121B" w14:textId="77777777" w:rsidR="00B728B8" w:rsidRDefault="00B728B8" w:rsidP="00F26B6B">
      <w:r>
        <w:separator/>
      </w:r>
    </w:p>
  </w:endnote>
  <w:endnote w:type="continuationSeparator" w:id="0">
    <w:p w14:paraId="29468BB4" w14:textId="77777777" w:rsidR="00B728B8" w:rsidRDefault="00B728B8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E33CA" w14:textId="3325DCFF" w:rsidR="00F26B6B" w:rsidRPr="00A004AA" w:rsidRDefault="00F26B6B" w:rsidP="009C21E9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  <w:r w:rsidRPr="00A004AA">
      <w:rPr>
        <w:rFonts w:ascii="Chivo" w:hAnsi="Chivo" w:cs="Chivo"/>
        <w:color w:val="173A4E"/>
        <w:sz w:val="16"/>
        <w:szCs w:val="16"/>
      </w:rPr>
      <w:t xml:space="preserve">Periodista Barrios Talavera, 1 – 18014 Granada </w:t>
    </w:r>
    <w:r w:rsidRPr="00A004AA">
      <w:rPr>
        <w:rFonts w:ascii="Chivo" w:hAnsi="Chivo" w:cs="Chivo"/>
        <w:color w:val="173A4E"/>
        <w:sz w:val="16"/>
        <w:szCs w:val="16"/>
      </w:rPr>
      <w:tab/>
    </w:r>
    <w:r w:rsidR="009C21E9">
      <w:rPr>
        <w:rFonts w:ascii="Chivo" w:hAnsi="Chivo" w:cs="Chivo"/>
        <w:color w:val="173A4E"/>
        <w:sz w:val="16"/>
        <w:szCs w:val="16"/>
      </w:rPr>
      <w:tab/>
    </w:r>
    <w:r w:rsidRPr="00A004AA">
      <w:rPr>
        <w:rFonts w:ascii="Chivo" w:hAnsi="Chivo" w:cs="Chivo"/>
        <w:color w:val="173A4E"/>
        <w:sz w:val="16"/>
        <w:szCs w:val="16"/>
      </w:rPr>
      <w:tab/>
    </w:r>
    <w:r w:rsidR="009C21E9">
      <w:rPr>
        <w:rFonts w:ascii="Chivo" w:hAnsi="Chivo" w:cs="Chivo"/>
        <w:color w:val="173A4E"/>
        <w:sz w:val="16"/>
        <w:szCs w:val="16"/>
      </w:rPr>
      <w:t xml:space="preserve">   </w:t>
    </w:r>
    <w:r w:rsidRPr="00A004AA">
      <w:rPr>
        <w:rFonts w:ascii="Chivo" w:hAnsi="Chivo" w:cs="Chivo"/>
        <w:color w:val="173A4E"/>
        <w:sz w:val="16"/>
        <w:szCs w:val="16"/>
      </w:rPr>
      <w:t xml:space="preserve">+34 958 24 </w:t>
    </w:r>
    <w:r w:rsidR="00F3343E">
      <w:rPr>
        <w:rFonts w:ascii="Chivo" w:hAnsi="Chivo" w:cs="Chivo"/>
        <w:color w:val="173A4E"/>
        <w:sz w:val="16"/>
        <w:szCs w:val="16"/>
      </w:rPr>
      <w:t>21</w:t>
    </w:r>
    <w:r w:rsidRPr="00A004AA">
      <w:rPr>
        <w:rFonts w:ascii="Chivo" w:hAnsi="Chivo" w:cs="Chivo"/>
        <w:color w:val="173A4E"/>
        <w:sz w:val="16"/>
        <w:szCs w:val="16"/>
      </w:rPr>
      <w:t xml:space="preserve"> </w:t>
    </w:r>
    <w:r w:rsidR="00F3343E">
      <w:rPr>
        <w:rFonts w:ascii="Chivo" w:hAnsi="Chivo" w:cs="Chivo"/>
        <w:color w:val="173A4E"/>
        <w:sz w:val="16"/>
        <w:szCs w:val="16"/>
      </w:rPr>
      <w:t>65</w:t>
    </w:r>
    <w:r w:rsidR="00573264">
      <w:rPr>
        <w:rFonts w:ascii="Chivo" w:hAnsi="Chivo" w:cs="Chivo"/>
        <w:color w:val="173A4E"/>
        <w:sz w:val="16"/>
        <w:szCs w:val="16"/>
      </w:rPr>
      <w:t xml:space="preserve">    </w:t>
    </w:r>
    <w:r w:rsidRPr="00A004AA">
      <w:rPr>
        <w:rFonts w:ascii="Chivo" w:hAnsi="Chivo" w:cs="Chivo"/>
        <w:color w:val="173A4E"/>
        <w:sz w:val="16"/>
        <w:szCs w:val="16"/>
      </w:rPr>
      <w:t xml:space="preserve">   </w:t>
    </w:r>
    <w:r w:rsidR="007D02F2">
      <w:rPr>
        <w:rFonts w:ascii="Chivo" w:hAnsi="Chivo" w:cs="Chivo"/>
        <w:color w:val="173A4E"/>
        <w:sz w:val="16"/>
        <w:szCs w:val="16"/>
      </w:rPr>
      <w:t xml:space="preserve">                                 </w:t>
    </w:r>
    <w:r w:rsidR="009C21E9">
      <w:rPr>
        <w:rFonts w:ascii="Chivo" w:hAnsi="Chivo" w:cs="Chivo"/>
        <w:color w:val="173A4E"/>
        <w:sz w:val="16"/>
        <w:szCs w:val="16"/>
      </w:rPr>
      <w:t>r</w:t>
    </w:r>
    <w:r w:rsidR="007D02F2">
      <w:rPr>
        <w:rFonts w:ascii="Chivo" w:hAnsi="Chivo" w:cs="Chivo"/>
        <w:color w:val="173A4E"/>
        <w:sz w:val="16"/>
        <w:szCs w:val="16"/>
      </w:rPr>
      <w:t>d</w:t>
    </w:r>
    <w:r w:rsidRPr="00A004AA">
      <w:rPr>
        <w:rFonts w:ascii="Chivo" w:hAnsi="Chivo" w:cs="Chivo"/>
        <w:color w:val="173A4E"/>
        <w:sz w:val="16"/>
        <w:szCs w:val="16"/>
      </w:rPr>
      <w:t>@dipgra.es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9A3F6" w14:textId="77777777" w:rsidR="00B728B8" w:rsidRDefault="00B728B8" w:rsidP="00F26B6B">
      <w:r>
        <w:separator/>
      </w:r>
    </w:p>
  </w:footnote>
  <w:footnote w:type="continuationSeparator" w:id="0">
    <w:p w14:paraId="171D4776" w14:textId="77777777" w:rsidR="00B728B8" w:rsidRDefault="00B728B8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C69BF" w14:textId="4C268829" w:rsidR="00A004AA" w:rsidRPr="00315055" w:rsidRDefault="003F042A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 w:rsidRPr="00315055">
      <w:rPr>
        <w:rFonts w:ascii="Chivo" w:hAnsi="Chivo" w:cs="Chivo"/>
        <w:noProof/>
      </w:rPr>
      <w:drawing>
        <wp:anchor distT="0" distB="0" distL="114300" distR="114300" simplePos="0" relativeHeight="251657728" behindDoc="1" locked="0" layoutInCell="0" allowOverlap="1" wp14:anchorId="2A414FDA" wp14:editId="7D8AAD47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2011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1A2B8" w14:textId="77777777" w:rsidR="00A004AA" w:rsidRPr="00315055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5A0C60FB" w14:textId="77777777" w:rsidR="00A004AA" w:rsidRPr="00315055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27F16C01" w14:textId="18BE23A4" w:rsidR="00F26B6B" w:rsidRPr="003F042A" w:rsidRDefault="00EB2552" w:rsidP="003F042A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b/>
        <w:bCs/>
        <w:noProof/>
        <w:color w:val="173A4E"/>
        <w:sz w:val="18"/>
        <w:szCs w:val="18"/>
        <w:lang w:val="es-ES_tradnl" w:eastAsia="es-ES_tradnl"/>
      </w:rPr>
    </w:pPr>
    <w:r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0183E"/>
    <w:multiLevelType w:val="hybridMultilevel"/>
    <w:tmpl w:val="BF92FF4A"/>
    <w:lvl w:ilvl="0" w:tplc="3CE6D854">
      <w:numFmt w:val="bullet"/>
      <w:lvlText w:val="-"/>
      <w:lvlJc w:val="left"/>
      <w:pPr>
        <w:ind w:left="1065" w:hanging="360"/>
      </w:pPr>
      <w:rPr>
        <w:rFonts w:ascii="Century Gothic" w:eastAsia="Times New Roman" w:hAnsi="Century Gothic" w:cs="Century Gothic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805B75"/>
    <w:multiLevelType w:val="hybridMultilevel"/>
    <w:tmpl w:val="0CF2EE64"/>
    <w:lvl w:ilvl="0" w:tplc="78F6F9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3378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1553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2A"/>
    <w:rsid w:val="00000B56"/>
    <w:rsid w:val="00045DC1"/>
    <w:rsid w:val="0005606D"/>
    <w:rsid w:val="0006781B"/>
    <w:rsid w:val="0012534E"/>
    <w:rsid w:val="00135660"/>
    <w:rsid w:val="0019690C"/>
    <w:rsid w:val="001E2D1C"/>
    <w:rsid w:val="001F235F"/>
    <w:rsid w:val="0020528C"/>
    <w:rsid w:val="0020696E"/>
    <w:rsid w:val="0022430D"/>
    <w:rsid w:val="0026630A"/>
    <w:rsid w:val="002E1D92"/>
    <w:rsid w:val="00315055"/>
    <w:rsid w:val="00392CF7"/>
    <w:rsid w:val="003B5639"/>
    <w:rsid w:val="003F042A"/>
    <w:rsid w:val="00502CF9"/>
    <w:rsid w:val="00517FED"/>
    <w:rsid w:val="00535549"/>
    <w:rsid w:val="00543396"/>
    <w:rsid w:val="00566B67"/>
    <w:rsid w:val="00573264"/>
    <w:rsid w:val="005C7859"/>
    <w:rsid w:val="005D7149"/>
    <w:rsid w:val="005E1EF6"/>
    <w:rsid w:val="006006B4"/>
    <w:rsid w:val="00644027"/>
    <w:rsid w:val="006A2CB7"/>
    <w:rsid w:val="006C7935"/>
    <w:rsid w:val="006D51DB"/>
    <w:rsid w:val="00731060"/>
    <w:rsid w:val="007650E6"/>
    <w:rsid w:val="007708F3"/>
    <w:rsid w:val="007D02F2"/>
    <w:rsid w:val="007E2B23"/>
    <w:rsid w:val="008232D1"/>
    <w:rsid w:val="00867A23"/>
    <w:rsid w:val="00890775"/>
    <w:rsid w:val="00922E00"/>
    <w:rsid w:val="009C21E9"/>
    <w:rsid w:val="00A004AA"/>
    <w:rsid w:val="00A17E00"/>
    <w:rsid w:val="00A2318F"/>
    <w:rsid w:val="00A43654"/>
    <w:rsid w:val="00A4434F"/>
    <w:rsid w:val="00B536AC"/>
    <w:rsid w:val="00B728B8"/>
    <w:rsid w:val="00BB60B5"/>
    <w:rsid w:val="00C329DB"/>
    <w:rsid w:val="00CA1843"/>
    <w:rsid w:val="00CD3030"/>
    <w:rsid w:val="00CF51F5"/>
    <w:rsid w:val="00D04008"/>
    <w:rsid w:val="00D15720"/>
    <w:rsid w:val="00D43F51"/>
    <w:rsid w:val="00D61F3A"/>
    <w:rsid w:val="00E54842"/>
    <w:rsid w:val="00E86055"/>
    <w:rsid w:val="00EB2552"/>
    <w:rsid w:val="00F26B6B"/>
    <w:rsid w:val="00F3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4F1A"/>
  <w15:chartTrackingRefBased/>
  <w15:docId w15:val="{2840438D-F18F-4207-8D45-2950E467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link w:val="Ttulo1Car"/>
    <w:uiPriority w:val="9"/>
    <w:qFormat/>
    <w:rsid w:val="00B536AC"/>
    <w:pPr>
      <w:widowControl w:val="0"/>
      <w:autoSpaceDE w:val="0"/>
      <w:autoSpaceDN w:val="0"/>
      <w:ind w:left="138"/>
      <w:outlineLvl w:val="0"/>
    </w:pPr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B6B"/>
  </w:style>
  <w:style w:type="paragraph" w:styleId="Piedepgina">
    <w:name w:val="footer"/>
    <w:basedOn w:val="Normal"/>
    <w:link w:val="Piedepgina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536AC"/>
    <w:rPr>
      <w:rFonts w:ascii="Times New Roman" w:eastAsia="Times New Roman" w:hAnsi="Times New Roman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536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36AC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extbody">
    <w:name w:val="Text body"/>
    <w:basedOn w:val="Normal"/>
    <w:rsid w:val="0026630A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/>
      <w:color w:val="00000A"/>
      <w:kern w:val="3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26630A"/>
    <w:pPr>
      <w:suppressAutoHyphens/>
      <w:autoSpaceDN w:val="0"/>
      <w:ind w:left="720"/>
      <w:textAlignment w:val="baseline"/>
    </w:pPr>
    <w:rPr>
      <w:rFonts w:ascii="Times New Roman" w:eastAsia="Times New Roman" w:hAnsi="Times New Roman"/>
      <w:kern w:val="3"/>
      <w:lang w:eastAsia="es-ES"/>
    </w:rPr>
  </w:style>
  <w:style w:type="table" w:styleId="Tablaconcuadrcula">
    <w:name w:val="Table Grid"/>
    <w:basedOn w:val="Tablanormal"/>
    <w:uiPriority w:val="39"/>
    <w:rsid w:val="0026630A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_ana\AppData\Local\Microsoft\Windows\INetCache\Content.Outlook\WF88JOUX\Folio%20RetoyContra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Folio RetoyContrata</Template>
  <TotalTime>1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EGEA, ANA ISABEL</dc:creator>
  <cp:keywords/>
  <dc:description/>
  <cp:lastModifiedBy>CARBONERO GALLARDO, JOSE MIGUEL</cp:lastModifiedBy>
  <cp:revision>3</cp:revision>
  <cp:lastPrinted>2024-03-25T08:41:00Z</cp:lastPrinted>
  <dcterms:created xsi:type="dcterms:W3CDTF">2024-09-23T12:21:00Z</dcterms:created>
  <dcterms:modified xsi:type="dcterms:W3CDTF">2024-09-23T12:22:00Z</dcterms:modified>
</cp:coreProperties>
</file>