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8D4D6" w14:textId="77777777" w:rsidR="00A9776E" w:rsidRPr="00D04082" w:rsidRDefault="00A9776E" w:rsidP="00A9776E">
      <w:pPr>
        <w:pStyle w:val="Standard"/>
        <w:rPr>
          <w:rFonts w:ascii="Chivo" w:hAnsi="Chivo" w:cs="Chivo"/>
        </w:rPr>
      </w:pPr>
    </w:p>
    <w:p w14:paraId="5D7A24E2" w14:textId="77777777" w:rsidR="008F4B35" w:rsidRPr="00D04082" w:rsidRDefault="008F4B35" w:rsidP="008F4B35">
      <w:pPr>
        <w:jc w:val="center"/>
        <w:rPr>
          <w:rFonts w:ascii="Chivo" w:hAnsi="Chivo" w:cs="Chivo"/>
          <w:b/>
          <w:bCs/>
          <w:lang w:val="de-DE"/>
        </w:rPr>
      </w:pPr>
      <w:r w:rsidRPr="00D04082">
        <w:rPr>
          <w:rFonts w:ascii="Chivo" w:hAnsi="Chivo" w:cs="Chivo"/>
          <w:b/>
          <w:bCs/>
          <w:lang w:val="de-DE"/>
        </w:rPr>
        <w:t>Anexo Modelo de certificado (titularidad)</w:t>
      </w:r>
    </w:p>
    <w:p w14:paraId="31E5DA2E" w14:textId="77777777" w:rsidR="008F4B35" w:rsidRPr="00D04082" w:rsidRDefault="008F4B35" w:rsidP="008F4B35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</w:p>
    <w:p w14:paraId="59EFD5A6" w14:textId="77777777" w:rsidR="008F4B35" w:rsidRPr="00D04082" w:rsidRDefault="008F4B35" w:rsidP="008F4B35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eastAsia="Verdana" w:hAnsi="Chivo" w:cs="Chivo"/>
          <w:color w:val="000000"/>
          <w:lang w:eastAsia="es-ES"/>
        </w:rPr>
        <w:t xml:space="preserve">D./Dª ............................, </w:t>
      </w:r>
      <w:proofErr w:type="gramStart"/>
      <w:r w:rsidRPr="00D04082">
        <w:rPr>
          <w:rFonts w:ascii="Chivo" w:eastAsia="Verdana" w:hAnsi="Chivo" w:cs="Chivo"/>
          <w:color w:val="000000"/>
          <w:lang w:eastAsia="es-ES"/>
        </w:rPr>
        <w:t>Secretario</w:t>
      </w:r>
      <w:proofErr w:type="gramEnd"/>
      <w:r w:rsidRPr="00D04082">
        <w:rPr>
          <w:rFonts w:ascii="Chivo" w:eastAsia="Verdana" w:hAnsi="Chivo" w:cs="Chivo"/>
          <w:color w:val="000000"/>
          <w:lang w:eastAsia="es-ES"/>
        </w:rPr>
        <w:t xml:space="preserve">/a, Secretario/a-Interventor/a del Ayuntamiento de .................... de conformidad con lo dispuesto en las Bases que regulan la concesión de subvenciones destinadas a parques infantiles, publicadas en el BOP de Granada </w:t>
      </w:r>
      <w:proofErr w:type="gramStart"/>
      <w:r w:rsidRPr="00D04082">
        <w:rPr>
          <w:rFonts w:ascii="Chivo" w:eastAsia="Verdana" w:hAnsi="Chivo" w:cs="Chivo"/>
          <w:color w:val="000000"/>
          <w:lang w:eastAsia="es-ES"/>
        </w:rPr>
        <w:t>núm.....</w:t>
      </w:r>
      <w:proofErr w:type="gramEnd"/>
      <w:r w:rsidRPr="00D04082">
        <w:rPr>
          <w:rFonts w:ascii="Chivo" w:eastAsia="Verdana" w:hAnsi="Chivo" w:cs="Chivo"/>
          <w:color w:val="000000"/>
          <w:lang w:eastAsia="es-ES"/>
        </w:rPr>
        <w:t xml:space="preserve">, de ... de .... de 2024.  </w:t>
      </w:r>
    </w:p>
    <w:p w14:paraId="60E43152" w14:textId="77777777" w:rsidR="008F4B35" w:rsidRPr="00D04082" w:rsidRDefault="008F4B35" w:rsidP="008F4B35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hAnsi="Chivo" w:cs="Chivo"/>
          <w:color w:val="000000"/>
          <w:lang w:eastAsia="es-ES"/>
        </w:rPr>
        <w:t xml:space="preserve"> </w:t>
      </w:r>
    </w:p>
    <w:p w14:paraId="2D4505D6" w14:textId="77777777" w:rsidR="008F4B35" w:rsidRPr="00D04082" w:rsidRDefault="008F4B35" w:rsidP="008F4B35">
      <w:pPr>
        <w:spacing w:before="120" w:after="120" w:line="360" w:lineRule="auto"/>
        <w:ind w:right="3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eastAsia="Verdana" w:hAnsi="Chivo" w:cs="Chivo"/>
          <w:b/>
          <w:color w:val="000000"/>
          <w:lang w:eastAsia="es-ES"/>
        </w:rPr>
        <w:t>CERTIFICO:</w:t>
      </w:r>
      <w:r w:rsidRPr="00D04082">
        <w:rPr>
          <w:rFonts w:ascii="Chivo" w:eastAsia="Verdana" w:hAnsi="Chivo" w:cs="Chivo"/>
          <w:color w:val="000000"/>
          <w:lang w:eastAsia="es-ES"/>
        </w:rPr>
        <w:t xml:space="preserve"> </w:t>
      </w:r>
    </w:p>
    <w:p w14:paraId="4BFD9D8F" w14:textId="77777777" w:rsidR="008F4B35" w:rsidRPr="00D04082" w:rsidRDefault="008F4B35" w:rsidP="008F4B35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eastAsia="Verdana" w:hAnsi="Chivo" w:cs="Chivo"/>
          <w:color w:val="000000"/>
          <w:lang w:eastAsia="es-ES"/>
        </w:rPr>
        <w:t>Que según se desprende del Inventario Municipal de Bienes o de documentación obrante en la secretaría a mi cargo consistente exclusivamente en notas simples registrales, certificaciones del Registro de la Propiedad o certificaciones catastrales, son de titularidad municipal las siguientes fincas o parcelas, en las que se pretende ubicar el equipamiento infantil objeto de esta subvención, así como todos aquellas fincas o terrenos aledaños que se vean afectados por la ejecución o por la ocupación definitiva de la obra, que se relacionan a continuación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0"/>
        <w:gridCol w:w="4384"/>
      </w:tblGrid>
      <w:tr w:rsidR="008F4B35" w:rsidRPr="00D04082" w14:paraId="22DB9E91" w14:textId="77777777" w:rsidTr="003D2C9E">
        <w:tc>
          <w:tcPr>
            <w:tcW w:w="4673" w:type="dxa"/>
          </w:tcPr>
          <w:p w14:paraId="5B926757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  <w:r w:rsidRPr="00D04082">
              <w:rPr>
                <w:rFonts w:ascii="Chivo" w:eastAsia="Verdana" w:hAnsi="Chivo" w:cs="Chivo"/>
                <w:color w:val="000000"/>
                <w:lang w:eastAsia="es-ES"/>
              </w:rPr>
              <w:t>Ubicación de la finca o parcela</w:t>
            </w:r>
          </w:p>
        </w:tc>
        <w:tc>
          <w:tcPr>
            <w:tcW w:w="4387" w:type="dxa"/>
          </w:tcPr>
          <w:p w14:paraId="1A936021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  <w:r w:rsidRPr="00D04082">
              <w:rPr>
                <w:rFonts w:ascii="Chivo" w:eastAsia="Verdana" w:hAnsi="Chivo" w:cs="Chivo"/>
                <w:color w:val="000000"/>
                <w:lang w:eastAsia="es-ES"/>
              </w:rPr>
              <w:t>Referencia del inventario de bienes, registral o catastral.</w:t>
            </w:r>
          </w:p>
        </w:tc>
      </w:tr>
      <w:tr w:rsidR="008F4B35" w:rsidRPr="00D04082" w14:paraId="6AADC2D9" w14:textId="77777777" w:rsidTr="003D2C9E">
        <w:tc>
          <w:tcPr>
            <w:tcW w:w="4673" w:type="dxa"/>
          </w:tcPr>
          <w:p w14:paraId="5E5EEC94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  <w:tc>
          <w:tcPr>
            <w:tcW w:w="4387" w:type="dxa"/>
          </w:tcPr>
          <w:p w14:paraId="7AA6C3AD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</w:tr>
      <w:tr w:rsidR="008F4B35" w:rsidRPr="00D04082" w14:paraId="18F49E81" w14:textId="77777777" w:rsidTr="003D2C9E">
        <w:tc>
          <w:tcPr>
            <w:tcW w:w="4673" w:type="dxa"/>
          </w:tcPr>
          <w:p w14:paraId="2718FA8A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  <w:tc>
          <w:tcPr>
            <w:tcW w:w="4387" w:type="dxa"/>
          </w:tcPr>
          <w:p w14:paraId="045055B4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</w:tr>
      <w:tr w:rsidR="008F4B35" w:rsidRPr="00D04082" w14:paraId="13F0FE07" w14:textId="77777777" w:rsidTr="003D2C9E">
        <w:tc>
          <w:tcPr>
            <w:tcW w:w="4673" w:type="dxa"/>
          </w:tcPr>
          <w:p w14:paraId="7B71729B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  <w:tc>
          <w:tcPr>
            <w:tcW w:w="4387" w:type="dxa"/>
          </w:tcPr>
          <w:p w14:paraId="4A46A9E8" w14:textId="77777777" w:rsidR="008F4B35" w:rsidRPr="00D04082" w:rsidRDefault="008F4B35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</w:tr>
    </w:tbl>
    <w:p w14:paraId="1F4E16BB" w14:textId="77777777" w:rsidR="008F4B35" w:rsidRPr="00D04082" w:rsidRDefault="008F4B35" w:rsidP="008F4B35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</w:p>
    <w:p w14:paraId="11CAC2A7" w14:textId="77777777" w:rsidR="008F4B35" w:rsidRPr="00D04082" w:rsidRDefault="008F4B35" w:rsidP="008F4B35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</w:p>
    <w:p w14:paraId="58D6D52C" w14:textId="4E8DB522" w:rsidR="00CF51F5" w:rsidRDefault="008F4B35" w:rsidP="008F4B35">
      <w:pPr>
        <w:spacing w:before="120" w:after="120" w:line="360" w:lineRule="auto"/>
        <w:jc w:val="both"/>
      </w:pPr>
      <w:r w:rsidRPr="00D04082">
        <w:rPr>
          <w:rFonts w:ascii="Chivo" w:eastAsia="Verdana" w:hAnsi="Chivo" w:cs="Chivo"/>
          <w:color w:val="000000"/>
          <w:lang w:eastAsia="es-ES"/>
        </w:rPr>
        <w:t xml:space="preserve">Y para que así conste ante la Diputación Provincial de Granada para la solicitud de la subvención a este municipio para …, expido la presente certificación, en ..............., a la fecha de la firma electrónica.  </w:t>
      </w:r>
    </w:p>
    <w:sectPr w:rsidR="00CF51F5" w:rsidSect="00F3343E">
      <w:headerReference w:type="default" r:id="rId7"/>
      <w:footerReference w:type="default" r:id="rId8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5121B" w14:textId="77777777" w:rsidR="00B728B8" w:rsidRDefault="00B728B8" w:rsidP="00F26B6B">
      <w:r>
        <w:separator/>
      </w:r>
    </w:p>
  </w:endnote>
  <w:endnote w:type="continuationSeparator" w:id="0">
    <w:p w14:paraId="29468BB4" w14:textId="77777777" w:rsidR="00B728B8" w:rsidRDefault="00B728B8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33CA" w14:textId="3325DCFF" w:rsidR="00F26B6B" w:rsidRPr="00A004AA" w:rsidRDefault="00F26B6B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 w:rsidR="009C21E9"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  <w:r w:rsidR="009C21E9">
      <w:rPr>
        <w:rFonts w:ascii="Chivo" w:hAnsi="Chivo" w:cs="Chivo"/>
        <w:color w:val="173A4E"/>
        <w:sz w:val="16"/>
        <w:szCs w:val="16"/>
      </w:rPr>
      <w:t xml:space="preserve">  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 w:rsidR="00F3343E">
      <w:rPr>
        <w:rFonts w:ascii="Chivo" w:hAnsi="Chivo" w:cs="Chivo"/>
        <w:color w:val="173A4E"/>
        <w:sz w:val="16"/>
        <w:szCs w:val="16"/>
      </w:rPr>
      <w:t>21</w:t>
    </w:r>
    <w:r w:rsidRPr="00A004AA">
      <w:rPr>
        <w:rFonts w:ascii="Chivo" w:hAnsi="Chivo" w:cs="Chivo"/>
        <w:color w:val="173A4E"/>
        <w:sz w:val="16"/>
        <w:szCs w:val="16"/>
      </w:rPr>
      <w:t xml:space="preserve"> </w:t>
    </w:r>
    <w:r w:rsidR="00F3343E">
      <w:rPr>
        <w:rFonts w:ascii="Chivo" w:hAnsi="Chivo" w:cs="Chivo"/>
        <w:color w:val="173A4E"/>
        <w:sz w:val="16"/>
        <w:szCs w:val="16"/>
      </w:rPr>
      <w:t>65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7D02F2">
      <w:rPr>
        <w:rFonts w:ascii="Chivo" w:hAnsi="Chivo" w:cs="Chivo"/>
        <w:color w:val="173A4E"/>
        <w:sz w:val="16"/>
        <w:szCs w:val="16"/>
      </w:rPr>
      <w:t xml:space="preserve">                                 </w:t>
    </w:r>
    <w:r w:rsidR="009C21E9">
      <w:rPr>
        <w:rFonts w:ascii="Chivo" w:hAnsi="Chivo" w:cs="Chivo"/>
        <w:color w:val="173A4E"/>
        <w:sz w:val="16"/>
        <w:szCs w:val="16"/>
      </w:rPr>
      <w:t>r</w:t>
    </w:r>
    <w:r w:rsidR="007D02F2">
      <w:rPr>
        <w:rFonts w:ascii="Chivo" w:hAnsi="Chivo" w:cs="Chivo"/>
        <w:color w:val="173A4E"/>
        <w:sz w:val="16"/>
        <w:szCs w:val="16"/>
      </w:rPr>
      <w:t>d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A3F6" w14:textId="77777777" w:rsidR="00B728B8" w:rsidRDefault="00B728B8" w:rsidP="00F26B6B">
      <w:r>
        <w:separator/>
      </w:r>
    </w:p>
  </w:footnote>
  <w:footnote w:type="continuationSeparator" w:id="0">
    <w:p w14:paraId="171D4776" w14:textId="77777777" w:rsidR="00B728B8" w:rsidRDefault="00B728B8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69BF" w14:textId="4C268829" w:rsidR="00A004AA" w:rsidRPr="00315055" w:rsidRDefault="003F042A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</w:rPr>
      <w:drawing>
        <wp:anchor distT="0" distB="0" distL="114300" distR="114300" simplePos="0" relativeHeight="251657728" behindDoc="1" locked="0" layoutInCell="0" allowOverlap="1" wp14:anchorId="2A414FDA" wp14:editId="7D8AAD47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77777777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77777777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18BE23A4" w:rsidR="00F26B6B" w:rsidRPr="003F042A" w:rsidRDefault="00EB2552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337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A"/>
    <w:rsid w:val="00000B56"/>
    <w:rsid w:val="00045DC1"/>
    <w:rsid w:val="0005606D"/>
    <w:rsid w:val="0006781B"/>
    <w:rsid w:val="0012534E"/>
    <w:rsid w:val="00135660"/>
    <w:rsid w:val="0019690C"/>
    <w:rsid w:val="001E2D1C"/>
    <w:rsid w:val="001F235F"/>
    <w:rsid w:val="0020528C"/>
    <w:rsid w:val="0020696E"/>
    <w:rsid w:val="0022430D"/>
    <w:rsid w:val="002E1D92"/>
    <w:rsid w:val="00315055"/>
    <w:rsid w:val="00392CF7"/>
    <w:rsid w:val="003B5639"/>
    <w:rsid w:val="003F042A"/>
    <w:rsid w:val="00502CF9"/>
    <w:rsid w:val="00517FED"/>
    <w:rsid w:val="00535549"/>
    <w:rsid w:val="00543396"/>
    <w:rsid w:val="00566B67"/>
    <w:rsid w:val="00573264"/>
    <w:rsid w:val="005C7859"/>
    <w:rsid w:val="005D7149"/>
    <w:rsid w:val="006006B4"/>
    <w:rsid w:val="00644027"/>
    <w:rsid w:val="006A2CB7"/>
    <w:rsid w:val="006C7935"/>
    <w:rsid w:val="006D51DB"/>
    <w:rsid w:val="00731060"/>
    <w:rsid w:val="007650E6"/>
    <w:rsid w:val="007708F3"/>
    <w:rsid w:val="007B1359"/>
    <w:rsid w:val="007D02F2"/>
    <w:rsid w:val="007E2B23"/>
    <w:rsid w:val="008232D1"/>
    <w:rsid w:val="00867A23"/>
    <w:rsid w:val="00890775"/>
    <w:rsid w:val="008F4B35"/>
    <w:rsid w:val="00922E00"/>
    <w:rsid w:val="009C0840"/>
    <w:rsid w:val="009C21E9"/>
    <w:rsid w:val="00A004AA"/>
    <w:rsid w:val="00A17E00"/>
    <w:rsid w:val="00A2318F"/>
    <w:rsid w:val="00A43654"/>
    <w:rsid w:val="00A4434F"/>
    <w:rsid w:val="00A9776E"/>
    <w:rsid w:val="00B536AC"/>
    <w:rsid w:val="00B728B8"/>
    <w:rsid w:val="00CA1843"/>
    <w:rsid w:val="00CD3030"/>
    <w:rsid w:val="00CF51F5"/>
    <w:rsid w:val="00D04008"/>
    <w:rsid w:val="00D15720"/>
    <w:rsid w:val="00D43F51"/>
    <w:rsid w:val="00D61F3A"/>
    <w:rsid w:val="00E54842"/>
    <w:rsid w:val="00E86055"/>
    <w:rsid w:val="00EB2552"/>
    <w:rsid w:val="00F26B6B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7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extbody">
    <w:name w:val="Text body"/>
    <w:basedOn w:val="Standard"/>
    <w:rsid w:val="00A9776E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table" w:styleId="Tablaconcuadrcula">
    <w:name w:val="Table Grid"/>
    <w:basedOn w:val="Tablanormal"/>
    <w:uiPriority w:val="39"/>
    <w:rsid w:val="008F4B35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CARBONERO GALLARDO, JOSE MIGUEL</cp:lastModifiedBy>
  <cp:revision>2</cp:revision>
  <cp:lastPrinted>2024-03-25T08:41:00Z</cp:lastPrinted>
  <dcterms:created xsi:type="dcterms:W3CDTF">2024-09-23T12:27:00Z</dcterms:created>
  <dcterms:modified xsi:type="dcterms:W3CDTF">2024-09-23T12:27:00Z</dcterms:modified>
</cp:coreProperties>
</file>