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2C0" w14:textId="01F17AE7" w:rsidR="00901E08" w:rsidRDefault="00901E08" w:rsidP="00995350">
      <w:pPr>
        <w:pStyle w:val="Standard"/>
        <w:jc w:val="center"/>
        <w:rPr>
          <w:rFonts w:ascii="Chivo" w:hAnsi="Chivo" w:cs="Chivo"/>
          <w:b/>
          <w:bCs/>
          <w:sz w:val="20"/>
          <w:szCs w:val="20"/>
        </w:rPr>
      </w:pPr>
      <w:bookmarkStart w:id="0" w:name="_Hlk169851775"/>
      <w:bookmarkStart w:id="1" w:name="_Hlk201746565"/>
    </w:p>
    <w:bookmarkEnd w:id="1"/>
    <w:p w14:paraId="62AB9FA6" w14:textId="727D98D6" w:rsidR="0003004B" w:rsidRDefault="0073599C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Anexo</w:t>
      </w:r>
      <w:r w:rsidR="0003004B">
        <w:rPr>
          <w:rFonts w:ascii="Chivo" w:hAnsi="Chivo" w:cs="Chivo"/>
          <w:b/>
          <w:bCs/>
          <w:color w:val="auto"/>
          <w:sz w:val="20"/>
          <w:lang w:val="de-DE"/>
        </w:rPr>
        <w:t xml:space="preserve"> </w:t>
      </w:r>
      <w:r w:rsidR="009D5603">
        <w:rPr>
          <w:rFonts w:ascii="Chivo" w:hAnsi="Chivo" w:cs="Chivo"/>
          <w:b/>
          <w:bCs/>
          <w:color w:val="auto"/>
          <w:sz w:val="20"/>
          <w:lang w:val="de-DE"/>
        </w:rPr>
        <w:t>1</w:t>
      </w:r>
    </w:p>
    <w:p w14:paraId="1E500175" w14:textId="2FEB84A1" w:rsidR="004154B7" w:rsidRPr="00995350" w:rsidRDefault="006C449B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b/>
          <w:bCs/>
          <w:color w:val="auto"/>
          <w:sz w:val="20"/>
          <w:lang w:val="de-DE"/>
        </w:rPr>
      </w:pP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 xml:space="preserve"> </w:t>
      </w:r>
      <w:r w:rsidR="00AC6B10" w:rsidRPr="00995350">
        <w:rPr>
          <w:rFonts w:ascii="Chivo" w:hAnsi="Chivo" w:cs="Chivo"/>
          <w:b/>
          <w:bCs/>
          <w:color w:val="auto"/>
          <w:sz w:val="20"/>
          <w:lang w:val="de-DE"/>
        </w:rPr>
        <w:t>S</w:t>
      </w:r>
      <w:r w:rsidRPr="00995350">
        <w:rPr>
          <w:rFonts w:ascii="Chivo" w:hAnsi="Chivo" w:cs="Chivo"/>
          <w:b/>
          <w:bCs/>
          <w:color w:val="auto"/>
          <w:sz w:val="20"/>
          <w:lang w:val="de-DE"/>
        </w:rPr>
        <w:t>OLICITUD</w:t>
      </w:r>
      <w:r w:rsidR="00AC6B10" w:rsidRPr="00995350">
        <w:rPr>
          <w:rFonts w:ascii="Chivo" w:hAnsi="Chivo" w:cs="Chivo"/>
          <w:b/>
          <w:bCs/>
          <w:color w:val="auto"/>
          <w:sz w:val="20"/>
          <w:lang w:val="de-DE"/>
        </w:rPr>
        <w:t xml:space="preserve"> de subvención</w:t>
      </w:r>
      <w:r w:rsidR="0003004B">
        <w:rPr>
          <w:rFonts w:ascii="Chivo" w:hAnsi="Chivo" w:cs="Chivo"/>
          <w:b/>
          <w:bCs/>
          <w:color w:val="auto"/>
          <w:sz w:val="20"/>
          <w:lang w:val="de-DE"/>
        </w:rPr>
        <w:t xml:space="preserve"> Parques Infantiles 2025</w:t>
      </w:r>
      <w:r w:rsidR="00563D4C">
        <w:rPr>
          <w:rFonts w:ascii="Chivo" w:hAnsi="Chivo" w:cs="Chivo"/>
          <w:b/>
          <w:bCs/>
          <w:color w:val="auto"/>
          <w:sz w:val="20"/>
          <w:lang w:val="de-DE"/>
        </w:rPr>
        <w:t>.</w:t>
      </w:r>
    </w:p>
    <w:p w14:paraId="7E54A63D" w14:textId="77777777" w:rsidR="004154B7" w:rsidRPr="00995350" w:rsidRDefault="004154B7" w:rsidP="00995350">
      <w:pPr>
        <w:pStyle w:val="Standard"/>
        <w:rPr>
          <w:rFonts w:ascii="Chivo" w:hAnsi="Chivo" w:cs="Chivo"/>
          <w:b/>
          <w:sz w:val="20"/>
          <w:szCs w:val="20"/>
        </w:rPr>
      </w:pPr>
    </w:p>
    <w:tbl>
      <w:tblPr>
        <w:tblW w:w="99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3400"/>
        <w:gridCol w:w="428"/>
        <w:gridCol w:w="2770"/>
        <w:gridCol w:w="834"/>
        <w:gridCol w:w="1837"/>
        <w:gridCol w:w="40"/>
      </w:tblGrid>
      <w:tr w:rsidR="009037CE" w:rsidRPr="00995350" w14:paraId="754D82D1" w14:textId="77777777" w:rsidTr="006D3E10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A6FF8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b/>
                <w:sz w:val="20"/>
                <w:szCs w:val="20"/>
              </w:rPr>
            </w:pPr>
            <w:r w:rsidRPr="00995350">
              <w:rPr>
                <w:rFonts w:ascii="Chivo" w:hAnsi="Chivo" w:cs="Chivo"/>
                <w:b/>
                <w:sz w:val="20"/>
                <w:szCs w:val="20"/>
              </w:rPr>
              <w:t>1</w:t>
            </w:r>
          </w:p>
        </w:tc>
        <w:tc>
          <w:tcPr>
            <w:tcW w:w="92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62FAC" w14:textId="77777777" w:rsidR="004154B7" w:rsidRPr="00995350" w:rsidRDefault="004154B7" w:rsidP="00995350">
            <w:pPr>
              <w:pStyle w:val="Ttulo1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DATOS DE IDENTIFICACIÓN DEL PROYECTO</w:t>
            </w:r>
          </w:p>
        </w:tc>
        <w:tc>
          <w:tcPr>
            <w:tcW w:w="40" w:type="dxa"/>
          </w:tcPr>
          <w:p w14:paraId="07FFA444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60531C4E" w14:textId="77777777" w:rsidTr="006D3E10">
        <w:trPr>
          <w:trHeight w:val="509"/>
          <w:jc w:val="center"/>
        </w:trPr>
        <w:tc>
          <w:tcPr>
            <w:tcW w:w="9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07C05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NOMBRE DE LA ENTIDAD</w:t>
            </w:r>
          </w:p>
          <w:p w14:paraId="5CC29B77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  <w:p w14:paraId="30D3014B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  <w:tc>
          <w:tcPr>
            <w:tcW w:w="40" w:type="dxa"/>
          </w:tcPr>
          <w:p w14:paraId="29E564A7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5AD8524D" w14:textId="77777777" w:rsidTr="006D3E10">
        <w:trPr>
          <w:trHeight w:val="509"/>
          <w:jc w:val="center"/>
        </w:trPr>
        <w:tc>
          <w:tcPr>
            <w:tcW w:w="99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1BAAB" w14:textId="36B0E8CF" w:rsidR="004154B7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DENOMINACIÓN DEL PROYECTO</w:t>
            </w:r>
            <w:r w:rsidR="00F41F04">
              <w:rPr>
                <w:rFonts w:ascii="Chivo" w:hAnsi="Chivo" w:cs="Chivo"/>
                <w:color w:val="auto"/>
                <w:sz w:val="20"/>
                <w:szCs w:val="20"/>
              </w:rPr>
              <w:t xml:space="preserve">: </w:t>
            </w:r>
          </w:p>
          <w:p w14:paraId="7DCE8907" w14:textId="77777777" w:rsidR="00F41F04" w:rsidRPr="00F41F04" w:rsidRDefault="00F41F04" w:rsidP="00F41F04">
            <w:pPr>
              <w:pStyle w:val="Textbody"/>
            </w:pPr>
          </w:p>
          <w:p w14:paraId="4567A998" w14:textId="78AC87DB" w:rsidR="00F41F04" w:rsidRPr="00DF6880" w:rsidRDefault="00F41F04" w:rsidP="00F41F04">
            <w:pPr>
              <w:pStyle w:val="Textbody"/>
              <w:rPr>
                <w:rFonts w:ascii="Chivo" w:hAnsi="Chivo" w:cs="Chivo"/>
                <w:color w:val="auto"/>
                <w:sz w:val="20"/>
              </w:rPr>
            </w:pPr>
            <w:r>
              <w:rPr>
                <w:rFonts w:ascii="Chivo" w:hAnsi="Chivo" w:cs="Chivo"/>
                <w:color w:val="auto"/>
                <w:sz w:val="20"/>
              </w:rPr>
              <w:t xml:space="preserve">“NUEVO </w:t>
            </w:r>
            <w:r w:rsidR="00DF6880">
              <w:rPr>
                <w:rFonts w:ascii="Chivo" w:hAnsi="Chivo" w:cs="Chivo"/>
                <w:color w:val="auto"/>
                <w:sz w:val="20"/>
              </w:rPr>
              <w:t>O</w:t>
            </w:r>
            <w:r w:rsidR="006D3E10">
              <w:rPr>
                <w:rFonts w:ascii="Chivo" w:hAnsi="Chivo" w:cs="Chivo"/>
                <w:color w:val="auto"/>
                <w:sz w:val="20"/>
              </w:rPr>
              <w:t xml:space="preserve"> MEJORA DE </w:t>
            </w:r>
            <w:r>
              <w:rPr>
                <w:rFonts w:ascii="Chivo" w:hAnsi="Chivo" w:cs="Chivo"/>
                <w:color w:val="auto"/>
                <w:sz w:val="20"/>
              </w:rPr>
              <w:t>PARQUE INFANTIL EN EL MUNICIPIO DE ……………………………”</w:t>
            </w:r>
          </w:p>
          <w:p w14:paraId="62B87E76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</w:tr>
      <w:tr w:rsidR="009037CE" w:rsidRPr="00995350" w14:paraId="6A2CF250" w14:textId="77777777" w:rsidTr="006D3E10">
        <w:trPr>
          <w:jc w:val="center"/>
        </w:trPr>
        <w:tc>
          <w:tcPr>
            <w:tcW w:w="4464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8722A" w14:textId="77777777" w:rsidR="006C449B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 xml:space="preserve">PERSONA RESPONSABLE DEL </w:t>
            </w:r>
          </w:p>
          <w:p w14:paraId="37DA4138" w14:textId="7916A72D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PROYECTO</w:t>
            </w:r>
          </w:p>
          <w:p w14:paraId="4B04D4BD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  <w:p w14:paraId="136236DF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  <w:p w14:paraId="39DFC52E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C4A14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TELÉFONO</w:t>
            </w:r>
          </w:p>
          <w:p w14:paraId="7ED2CF55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8E98F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EMAIL</w:t>
            </w:r>
          </w:p>
          <w:p w14:paraId="6BD5128D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  <w:tc>
          <w:tcPr>
            <w:tcW w:w="40" w:type="dxa"/>
          </w:tcPr>
          <w:p w14:paraId="683591F2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50D5B018" w14:textId="77777777" w:rsidTr="006D3E10">
        <w:trPr>
          <w:trHeight w:val="190"/>
          <w:jc w:val="center"/>
        </w:trPr>
        <w:tc>
          <w:tcPr>
            <w:tcW w:w="9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DB80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CALENDARIO DEL PROYECTO</w:t>
            </w:r>
          </w:p>
          <w:p w14:paraId="40E9A1AE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  <w:tc>
          <w:tcPr>
            <w:tcW w:w="40" w:type="dxa"/>
          </w:tcPr>
          <w:p w14:paraId="5DEC646E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9037CE" w:rsidRPr="00995350" w14:paraId="68BC3D91" w14:textId="77777777" w:rsidTr="006D3E10">
        <w:trPr>
          <w:trHeight w:val="474"/>
          <w:jc w:val="center"/>
        </w:trPr>
        <w:tc>
          <w:tcPr>
            <w:tcW w:w="40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448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 xml:space="preserve">FECHA INICIO: 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C150F" w14:textId="01CC3400" w:rsidR="004154B7" w:rsidRPr="00995350" w:rsidRDefault="004154B7" w:rsidP="00C75295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FECHA FINALIZACIÓN:</w:t>
            </w: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0A801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>DURACIÓN:</w:t>
            </w:r>
          </w:p>
          <w:p w14:paraId="20FA1A1D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995350">
              <w:rPr>
                <w:rFonts w:ascii="Chivo" w:hAnsi="Chivo" w:cs="Chiv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" w:type="dxa"/>
          </w:tcPr>
          <w:p w14:paraId="35C885A8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4154B7" w:rsidRPr="00995350" w14:paraId="389D564B" w14:textId="77777777" w:rsidTr="006D3E10">
        <w:trPr>
          <w:jc w:val="center"/>
        </w:trPr>
        <w:tc>
          <w:tcPr>
            <w:tcW w:w="9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2E514" w14:textId="3F2EB426" w:rsidR="004154B7" w:rsidRDefault="00AC6B10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  <w:r w:rsidRPr="00C75295">
              <w:rPr>
                <w:rFonts w:ascii="Chivo" w:hAnsi="Chivo" w:cs="Chivo"/>
                <w:color w:val="auto"/>
                <w:sz w:val="20"/>
                <w:szCs w:val="20"/>
              </w:rPr>
              <w:t xml:space="preserve">NÚCLEO DE </w:t>
            </w:r>
            <w:r w:rsidR="004154B7" w:rsidRPr="00C75295">
              <w:rPr>
                <w:rFonts w:ascii="Chivo" w:hAnsi="Chivo" w:cs="Chivo"/>
                <w:color w:val="auto"/>
                <w:sz w:val="20"/>
                <w:szCs w:val="20"/>
              </w:rPr>
              <w:t>POBLACIÓN AL</w:t>
            </w:r>
            <w:r w:rsidR="006C449B" w:rsidRPr="00C75295">
              <w:rPr>
                <w:rFonts w:ascii="Chivo" w:hAnsi="Chivo" w:cs="Chivo"/>
                <w:color w:val="auto"/>
                <w:sz w:val="20"/>
                <w:szCs w:val="20"/>
              </w:rPr>
              <w:t xml:space="preserve"> </w:t>
            </w:r>
            <w:r w:rsidR="004154B7" w:rsidRPr="00C75295">
              <w:rPr>
                <w:rFonts w:ascii="Chivo" w:hAnsi="Chivo" w:cs="Chivo"/>
                <w:color w:val="auto"/>
                <w:sz w:val="20"/>
                <w:szCs w:val="20"/>
              </w:rPr>
              <w:t>QUE SE DIRIGE</w:t>
            </w:r>
            <w:r w:rsidR="004A650F">
              <w:rPr>
                <w:rFonts w:ascii="Chivo" w:hAnsi="Chivo" w:cs="Chivo"/>
                <w:color w:val="auto"/>
                <w:sz w:val="20"/>
                <w:szCs w:val="20"/>
              </w:rPr>
              <w:t>:</w:t>
            </w:r>
            <w:r w:rsidR="004154B7" w:rsidRPr="00995350">
              <w:rPr>
                <w:rFonts w:ascii="Chivo" w:hAnsi="Chivo" w:cs="Chivo"/>
                <w:color w:val="auto"/>
                <w:sz w:val="20"/>
                <w:szCs w:val="20"/>
              </w:rPr>
              <w:t xml:space="preserve">  </w:t>
            </w:r>
          </w:p>
          <w:p w14:paraId="303EFDE5" w14:textId="7B9F0C16" w:rsidR="004A650F" w:rsidRDefault="004A650F" w:rsidP="004A650F">
            <w:pPr>
              <w:pStyle w:val="Textbody"/>
            </w:pPr>
          </w:p>
          <w:p w14:paraId="1F9F964A" w14:textId="6FFC5AA7" w:rsidR="004A650F" w:rsidRPr="004A650F" w:rsidRDefault="004A650F" w:rsidP="004A650F">
            <w:pPr>
              <w:pStyle w:val="Textbody"/>
              <w:rPr>
                <w:rFonts w:ascii="Chivo" w:hAnsi="Chivo" w:cs="Chivo"/>
                <w:sz w:val="20"/>
              </w:rPr>
            </w:pPr>
            <w:r w:rsidRPr="004A650F">
              <w:rPr>
                <w:rFonts w:ascii="Chivo" w:hAnsi="Chivo" w:cs="Chivo"/>
                <w:sz w:val="20"/>
              </w:rPr>
              <w:t>UBICACIÓN DEL PARQUE INFANTIL SOBRE EL QUE SE VA A ACTUAR:</w:t>
            </w:r>
          </w:p>
          <w:p w14:paraId="61AC33C8" w14:textId="77777777" w:rsidR="004154B7" w:rsidRPr="00995350" w:rsidRDefault="004154B7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</w:tc>
        <w:tc>
          <w:tcPr>
            <w:tcW w:w="40" w:type="dxa"/>
          </w:tcPr>
          <w:p w14:paraId="264B7A3E" w14:textId="77777777" w:rsidR="004154B7" w:rsidRPr="00995350" w:rsidRDefault="004154B7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C75295" w:rsidRPr="00995350" w14:paraId="3B8A1547" w14:textId="77777777" w:rsidTr="006D3E10">
        <w:trPr>
          <w:jc w:val="center"/>
        </w:trPr>
        <w:tc>
          <w:tcPr>
            <w:tcW w:w="990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03578" w14:textId="77777777" w:rsidR="00C75295" w:rsidRDefault="00C75295" w:rsidP="00995350">
            <w:pPr>
              <w:pStyle w:val="Ttulo3"/>
              <w:spacing w:before="60"/>
              <w:rPr>
                <w:rFonts w:ascii="Chivo" w:hAnsi="Chivo" w:cs="Chivo"/>
                <w:color w:val="auto"/>
                <w:sz w:val="20"/>
                <w:szCs w:val="20"/>
              </w:rPr>
            </w:pPr>
          </w:p>
          <w:tbl>
            <w:tblPr>
              <w:tblW w:w="1003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"/>
              <w:gridCol w:w="9693"/>
            </w:tblGrid>
            <w:tr w:rsidR="00C75295" w:rsidRPr="00995350" w14:paraId="63D73AE5" w14:textId="77777777" w:rsidTr="00545C6E">
              <w:tc>
                <w:tcPr>
                  <w:tcW w:w="3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7B1F5" w14:textId="77777777" w:rsidR="00C75295" w:rsidRPr="00995350" w:rsidRDefault="00C75295" w:rsidP="00C75295">
                  <w:pPr>
                    <w:pStyle w:val="Standard"/>
                    <w:tabs>
                      <w:tab w:val="left" w:pos="345"/>
                    </w:tabs>
                    <w:ind w:right="-75"/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  <w:r w:rsidRPr="00995350">
                    <w:rPr>
                      <w:rFonts w:ascii="Chivo" w:hAnsi="Chivo" w:cs="Chivo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2CA49" w14:textId="737D83C2" w:rsidR="00C75295" w:rsidRPr="00995350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sz w:val="20"/>
                      <w:szCs w:val="20"/>
                    </w:rPr>
                  </w:pPr>
                  <w:r w:rsidRPr="00995350">
                    <w:rPr>
                      <w:rFonts w:ascii="Chivo" w:hAnsi="Chivo" w:cs="Chivo"/>
                      <w:b/>
                      <w:sz w:val="20"/>
                      <w:szCs w:val="20"/>
                    </w:rPr>
                    <w:t>BREVE DESCRIPCIÓN DE</w:t>
                  </w:r>
                  <w:r>
                    <w:rPr>
                      <w:rFonts w:ascii="Chivo" w:hAnsi="Chivo" w:cs="Chivo"/>
                      <w:b/>
                      <w:sz w:val="20"/>
                      <w:szCs w:val="20"/>
                    </w:rPr>
                    <w:t xml:space="preserve"> </w:t>
                  </w:r>
                  <w:r w:rsidRPr="00995350">
                    <w:rPr>
                      <w:rFonts w:ascii="Chivo" w:hAnsi="Chivo" w:cs="Chivo"/>
                      <w:b/>
                      <w:sz w:val="20"/>
                      <w:szCs w:val="20"/>
                    </w:rPr>
                    <w:t>L</w:t>
                  </w:r>
                  <w:r>
                    <w:rPr>
                      <w:rFonts w:ascii="Chivo" w:hAnsi="Chivo" w:cs="Chivo"/>
                      <w:b/>
                      <w:sz w:val="20"/>
                      <w:szCs w:val="20"/>
                    </w:rPr>
                    <w:t>AS ACTUACIONES DEL</w:t>
                  </w:r>
                  <w:r w:rsidRPr="00995350">
                    <w:rPr>
                      <w:rFonts w:ascii="Chivo" w:hAnsi="Chivo" w:cs="Chivo"/>
                      <w:b/>
                      <w:sz w:val="20"/>
                      <w:szCs w:val="20"/>
                    </w:rPr>
                    <w:t xml:space="preserve"> PROYECTO (OBJETIVOS, PRESUPUESTO, ...)</w:t>
                  </w:r>
                </w:p>
              </w:tc>
            </w:tr>
            <w:tr w:rsidR="00C75295" w:rsidRPr="00995350" w14:paraId="0B896BC5" w14:textId="77777777" w:rsidTr="00D97CB8">
              <w:trPr>
                <w:trHeight w:val="4037"/>
              </w:trPr>
              <w:tc>
                <w:tcPr>
                  <w:tcW w:w="1003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880F99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29CCFE1A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173D1BFD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0265103E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232FAFF4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345E8CCB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425E6F72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0A4C5784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2237D891" w14:textId="0E4D0405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3B9FFFB8" w14:textId="04220FC3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29C35E1E" w14:textId="46FE7A2B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2BA19239" w14:textId="70735CEF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14C140ED" w14:textId="54E48090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5D25048E" w14:textId="702C992B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79FD01CD" w14:textId="7A3B06FC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4587F8F1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3F0229DC" w14:textId="77777777" w:rsidR="00C75295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  <w:p w14:paraId="52FB3E14" w14:textId="516F89B1" w:rsidR="00C75295" w:rsidRPr="00995350" w:rsidRDefault="00C75295" w:rsidP="00C75295">
                  <w:pPr>
                    <w:pStyle w:val="Standard"/>
                    <w:tabs>
                      <w:tab w:val="left" w:pos="345"/>
                    </w:tabs>
                    <w:rPr>
                      <w:rFonts w:ascii="Chivo" w:hAnsi="Chivo" w:cs="Chivo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81C19A" w14:textId="74716E19" w:rsidR="00C75295" w:rsidRPr="00C75295" w:rsidRDefault="00C75295" w:rsidP="00C75295">
            <w:pPr>
              <w:pStyle w:val="Textbody"/>
            </w:pPr>
          </w:p>
        </w:tc>
        <w:tc>
          <w:tcPr>
            <w:tcW w:w="40" w:type="dxa"/>
          </w:tcPr>
          <w:p w14:paraId="57ED0949" w14:textId="77777777" w:rsidR="00C75295" w:rsidRPr="00995350" w:rsidRDefault="00C75295" w:rsidP="00995350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</w:tbl>
    <w:p w14:paraId="28C83993" w14:textId="77777777" w:rsidR="004154B7" w:rsidRPr="00995350" w:rsidRDefault="004154B7" w:rsidP="00995350">
      <w:pPr>
        <w:pStyle w:val="Standard"/>
        <w:pageBreakBefore/>
        <w:tabs>
          <w:tab w:val="left" w:pos="345"/>
        </w:tabs>
        <w:rPr>
          <w:rFonts w:ascii="Chivo" w:hAnsi="Chivo" w:cs="Chivo"/>
          <w:sz w:val="20"/>
          <w:szCs w:val="20"/>
        </w:rPr>
      </w:pPr>
    </w:p>
    <w:p w14:paraId="681479B5" w14:textId="77777777" w:rsidR="004154B7" w:rsidRPr="00995350" w:rsidRDefault="004154B7" w:rsidP="00995350">
      <w:pPr>
        <w:pStyle w:val="Standard"/>
        <w:tabs>
          <w:tab w:val="left" w:pos="345"/>
        </w:tabs>
        <w:rPr>
          <w:rFonts w:ascii="Chivo" w:hAnsi="Chivo" w:cs="Chivo"/>
          <w:sz w:val="20"/>
          <w:szCs w:val="20"/>
        </w:rPr>
      </w:pPr>
    </w:p>
    <w:tbl>
      <w:tblPr>
        <w:tblW w:w="92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8761"/>
        <w:gridCol w:w="44"/>
      </w:tblGrid>
      <w:tr w:rsidR="00C75295" w:rsidRPr="00995350" w14:paraId="2E320013" w14:textId="77777777" w:rsidTr="00545C6E">
        <w:trPr>
          <w:cantSplit/>
          <w:trHeight w:val="257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61816" w14:textId="77777777" w:rsidR="00C75295" w:rsidRPr="00995350" w:rsidRDefault="00C75295" w:rsidP="00545C6E">
            <w:pPr>
              <w:pStyle w:val="Standard"/>
              <w:ind w:right="-153"/>
              <w:rPr>
                <w:rFonts w:ascii="Chivo" w:hAnsi="Chivo" w:cs="Chivo"/>
                <w:b/>
                <w:sz w:val="20"/>
                <w:szCs w:val="20"/>
              </w:rPr>
            </w:pPr>
            <w:bookmarkStart w:id="2" w:name="_Hlk206749062"/>
            <w:r w:rsidRPr="00995350">
              <w:rPr>
                <w:rFonts w:ascii="Chivo" w:hAnsi="Chivo" w:cs="Chivo"/>
                <w:b/>
                <w:sz w:val="20"/>
                <w:szCs w:val="20"/>
              </w:rPr>
              <w:t>3</w:t>
            </w:r>
          </w:p>
        </w:tc>
        <w:tc>
          <w:tcPr>
            <w:tcW w:w="8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6B200" w14:textId="2BCE99B5" w:rsidR="00C75295" w:rsidRPr="00995350" w:rsidRDefault="00C75295" w:rsidP="00545C6E">
            <w:pPr>
              <w:pStyle w:val="Standard"/>
              <w:rPr>
                <w:rFonts w:ascii="Chivo" w:hAnsi="Chivo" w:cs="Chivo"/>
                <w:b/>
                <w:sz w:val="20"/>
                <w:szCs w:val="20"/>
              </w:rPr>
            </w:pPr>
            <w:r w:rsidRPr="00995350">
              <w:rPr>
                <w:rFonts w:ascii="Chivo" w:hAnsi="Chivo" w:cs="Chivo"/>
                <w:b/>
                <w:sz w:val="20"/>
                <w:szCs w:val="20"/>
              </w:rPr>
              <w:t>FUENTES FINANCIACIÓN DEL PROYECTO</w:t>
            </w:r>
            <w:r w:rsidR="00563D4C">
              <w:rPr>
                <w:rFonts w:ascii="Chivo" w:hAnsi="Chivo" w:cs="Chivo"/>
                <w:b/>
                <w:sz w:val="20"/>
                <w:szCs w:val="20"/>
              </w:rPr>
              <w:t>.</w:t>
            </w:r>
          </w:p>
        </w:tc>
        <w:tc>
          <w:tcPr>
            <w:tcW w:w="44" w:type="dxa"/>
          </w:tcPr>
          <w:p w14:paraId="52D771B5" w14:textId="77777777" w:rsidR="00C75295" w:rsidRPr="00995350" w:rsidRDefault="00C75295" w:rsidP="00545C6E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C75295" w:rsidRPr="00995350" w14:paraId="42A6DAEE" w14:textId="77777777" w:rsidTr="00545C6E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9B224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b/>
                <w:sz w:val="20"/>
                <w:szCs w:val="20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F5BA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Entidad, Institución, particular…</w:t>
            </w:r>
          </w:p>
        </w:tc>
      </w:tr>
      <w:tr w:rsidR="00C75295" w:rsidRPr="00995350" w14:paraId="7B42498A" w14:textId="77777777" w:rsidTr="00545C6E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A7C4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b/>
                <w:sz w:val="20"/>
                <w:szCs w:val="20"/>
              </w:rPr>
            </w:pPr>
            <w:r w:rsidRPr="00995350">
              <w:rPr>
                <w:rFonts w:ascii="Chivo" w:hAnsi="Chivo" w:cs="Chivo"/>
                <w:b/>
                <w:sz w:val="20"/>
                <w:szCs w:val="20"/>
              </w:rPr>
              <w:t>1</w:t>
            </w:r>
          </w:p>
        </w:tc>
        <w:tc>
          <w:tcPr>
            <w:tcW w:w="88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5D2BC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C75295" w:rsidRPr="00995350" w14:paraId="1BB7522F" w14:textId="77777777" w:rsidTr="00545C6E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C2BC5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b/>
                <w:sz w:val="20"/>
                <w:szCs w:val="20"/>
              </w:rPr>
            </w:pPr>
            <w:r w:rsidRPr="00995350">
              <w:rPr>
                <w:rFonts w:ascii="Chivo" w:hAnsi="Chivo" w:cs="Chivo"/>
                <w:b/>
                <w:sz w:val="20"/>
                <w:szCs w:val="20"/>
              </w:rPr>
              <w:t>2</w:t>
            </w:r>
          </w:p>
        </w:tc>
        <w:tc>
          <w:tcPr>
            <w:tcW w:w="88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7E921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C75295" w:rsidRPr="00995350" w14:paraId="5AB7ECCF" w14:textId="77777777" w:rsidTr="00545C6E">
        <w:trPr>
          <w:cantSplit/>
          <w:trHeight w:val="390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89B94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b/>
                <w:sz w:val="20"/>
                <w:szCs w:val="20"/>
              </w:rPr>
            </w:pPr>
            <w:r w:rsidRPr="00995350">
              <w:rPr>
                <w:rFonts w:ascii="Chivo" w:hAnsi="Chivo" w:cs="Chivo"/>
                <w:b/>
                <w:sz w:val="20"/>
                <w:szCs w:val="20"/>
              </w:rPr>
              <w:t>3</w:t>
            </w:r>
          </w:p>
        </w:tc>
        <w:tc>
          <w:tcPr>
            <w:tcW w:w="88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57A0C" w14:textId="77777777" w:rsidR="00C75295" w:rsidRPr="00995350" w:rsidRDefault="00C75295" w:rsidP="00545C6E">
            <w:pPr>
              <w:pStyle w:val="Standard"/>
              <w:spacing w:before="60"/>
              <w:rPr>
                <w:rFonts w:ascii="Chivo" w:hAnsi="Chivo" w:cs="Chivo"/>
                <w:sz w:val="20"/>
                <w:szCs w:val="20"/>
              </w:rPr>
            </w:pPr>
          </w:p>
        </w:tc>
      </w:tr>
      <w:tr w:rsidR="00C75295" w:rsidRPr="00995350" w14:paraId="56664DC6" w14:textId="77777777" w:rsidTr="00545C6E">
        <w:trPr>
          <w:cantSplit/>
          <w:trHeight w:val="434"/>
        </w:trPr>
        <w:tc>
          <w:tcPr>
            <w:tcW w:w="92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A1DB" w14:textId="77777777" w:rsidR="00C75295" w:rsidRPr="00995350" w:rsidRDefault="00C75295" w:rsidP="00545C6E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  <w:r w:rsidRPr="00995350">
              <w:rPr>
                <w:rFonts w:ascii="Chivo" w:hAnsi="Chivo" w:cs="Chivo"/>
                <w:sz w:val="20"/>
                <w:szCs w:val="20"/>
              </w:rPr>
              <w:t>TOTAL:                                                                                                             Euros</w:t>
            </w:r>
            <w:r>
              <w:rPr>
                <w:rFonts w:ascii="Chivo" w:hAnsi="Chivo" w:cs="Chivo"/>
                <w:sz w:val="20"/>
                <w:szCs w:val="20"/>
              </w:rPr>
              <w:t xml:space="preserve"> (IVA incluido)</w:t>
            </w:r>
          </w:p>
        </w:tc>
        <w:tc>
          <w:tcPr>
            <w:tcW w:w="44" w:type="dxa"/>
          </w:tcPr>
          <w:p w14:paraId="15C2348A" w14:textId="77777777" w:rsidR="00C75295" w:rsidRPr="00995350" w:rsidRDefault="00C75295" w:rsidP="00545C6E">
            <w:pPr>
              <w:pStyle w:val="Standard"/>
              <w:rPr>
                <w:rFonts w:ascii="Chivo" w:hAnsi="Chivo" w:cs="Chivo"/>
                <w:sz w:val="20"/>
                <w:szCs w:val="20"/>
              </w:rPr>
            </w:pPr>
          </w:p>
        </w:tc>
      </w:tr>
      <w:bookmarkEnd w:id="2"/>
    </w:tbl>
    <w:p w14:paraId="748DF974" w14:textId="77777777" w:rsidR="004154B7" w:rsidRPr="00995350" w:rsidRDefault="004154B7" w:rsidP="00995350">
      <w:pPr>
        <w:pStyle w:val="Standard"/>
        <w:tabs>
          <w:tab w:val="left" w:pos="345"/>
        </w:tabs>
        <w:rPr>
          <w:rFonts w:ascii="Chivo" w:hAnsi="Chivo" w:cs="Chivo"/>
          <w:sz w:val="20"/>
          <w:szCs w:val="20"/>
        </w:rPr>
      </w:pPr>
    </w:p>
    <w:p w14:paraId="7A1A75B3" w14:textId="77777777" w:rsidR="004154B7" w:rsidRPr="00995350" w:rsidRDefault="004154B7" w:rsidP="00995350">
      <w:pPr>
        <w:pStyle w:val="Standard"/>
        <w:rPr>
          <w:rFonts w:ascii="Chivo" w:hAnsi="Chivo" w:cs="Chivo"/>
          <w:b/>
          <w:sz w:val="20"/>
          <w:szCs w:val="20"/>
        </w:rPr>
      </w:pPr>
    </w:p>
    <w:p w14:paraId="642253C8" w14:textId="2F53170C" w:rsidR="004154B7" w:rsidRDefault="004154B7" w:rsidP="00995350">
      <w:pPr>
        <w:pStyle w:val="Standard"/>
        <w:rPr>
          <w:rFonts w:ascii="Chivo" w:hAnsi="Chivo" w:cs="Chivo"/>
          <w:b/>
          <w:sz w:val="20"/>
          <w:szCs w:val="20"/>
        </w:rPr>
      </w:pPr>
    </w:p>
    <w:p w14:paraId="4295F878" w14:textId="77777777" w:rsidR="004154B7" w:rsidRPr="00995350" w:rsidRDefault="004154B7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</w:rPr>
      </w:pPr>
      <w:r w:rsidRPr="00995350">
        <w:rPr>
          <w:rFonts w:ascii="Chivo" w:hAnsi="Chivo" w:cs="Chivo"/>
          <w:color w:val="auto"/>
          <w:sz w:val="20"/>
        </w:rPr>
        <w:t>En ________, a la fecha de la firma electrónica</w:t>
      </w:r>
    </w:p>
    <w:p w14:paraId="0E69ED5C" w14:textId="77777777" w:rsidR="004154B7" w:rsidRPr="00995350" w:rsidRDefault="004154B7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  <w:lang w:val="de-DE"/>
        </w:rPr>
      </w:pPr>
      <w:r w:rsidRPr="00995350">
        <w:rPr>
          <w:rFonts w:ascii="Chivo" w:hAnsi="Chivo" w:cs="Chivo"/>
          <w:color w:val="auto"/>
          <w:sz w:val="20"/>
          <w:lang w:val="de-DE"/>
        </w:rPr>
        <w:t>ALCALDE/SA-PRESIDENTE/A</w:t>
      </w:r>
    </w:p>
    <w:p w14:paraId="10C3AD21" w14:textId="77777777" w:rsidR="004154B7" w:rsidRPr="00995350" w:rsidRDefault="004154B7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</w:rPr>
      </w:pPr>
      <w:r w:rsidRPr="00995350">
        <w:rPr>
          <w:rFonts w:ascii="Chivo" w:hAnsi="Chivo" w:cs="Chivo"/>
          <w:color w:val="auto"/>
          <w:sz w:val="20"/>
        </w:rPr>
        <w:t>Fdo.: _________________</w:t>
      </w:r>
    </w:p>
    <w:p w14:paraId="4A15F7F3" w14:textId="77777777" w:rsidR="004154B7" w:rsidRPr="00995350" w:rsidRDefault="004154B7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  <w:lang w:val="de-DE"/>
        </w:rPr>
      </w:pPr>
    </w:p>
    <w:p w14:paraId="47D605DC" w14:textId="77777777" w:rsidR="004154B7" w:rsidRPr="00995350" w:rsidRDefault="004154B7" w:rsidP="00995350">
      <w:pPr>
        <w:pStyle w:val="Text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hivo" w:hAnsi="Chivo" w:cs="Chivo"/>
          <w:color w:val="auto"/>
          <w:sz w:val="20"/>
          <w:lang w:val="de-DE"/>
        </w:rPr>
      </w:pPr>
    </w:p>
    <w:bookmarkEnd w:id="0"/>
    <w:p w14:paraId="350C73EA" w14:textId="166F4774" w:rsidR="009D5603" w:rsidRDefault="009D5603" w:rsidP="00A12A1D">
      <w:pPr>
        <w:rPr>
          <w:rFonts w:ascii="Chivo" w:hAnsi="Chivo" w:cs="Chivo"/>
          <w:b/>
          <w:bCs/>
          <w:sz w:val="20"/>
          <w:szCs w:val="20"/>
          <w:lang w:val="de-DE"/>
        </w:rPr>
      </w:pPr>
    </w:p>
    <w:sectPr w:rsidR="009D5603" w:rsidSect="00F3343E">
      <w:headerReference w:type="default" r:id="rId8"/>
      <w:footerReference w:type="default" r:id="rId9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47E9" w14:textId="77777777" w:rsidR="000F7E73" w:rsidRDefault="000F7E73" w:rsidP="00F26B6B">
      <w:r>
        <w:separator/>
      </w:r>
    </w:p>
  </w:endnote>
  <w:endnote w:type="continuationSeparator" w:id="0">
    <w:p w14:paraId="223CF735" w14:textId="77777777" w:rsidR="000F7E73" w:rsidRDefault="000F7E7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33CA" w14:textId="74BBA76A" w:rsidR="00976039" w:rsidRPr="00A004AA" w:rsidRDefault="00976039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 xml:space="preserve">Periodista Barrios Talavera, 1 – 18014 Granada </w:t>
    </w: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  <w:t xml:space="preserve"> </w:t>
    </w:r>
    <w:r w:rsidRPr="00A004AA">
      <w:rPr>
        <w:rFonts w:ascii="Chivo" w:hAnsi="Chivo" w:cs="Chivo"/>
        <w:color w:val="173A4E"/>
        <w:sz w:val="16"/>
        <w:szCs w:val="16"/>
      </w:rPr>
      <w:t xml:space="preserve">+34 958 24 </w:t>
    </w:r>
    <w:r>
      <w:rPr>
        <w:rFonts w:ascii="Chivo" w:hAnsi="Chivo" w:cs="Chivo"/>
        <w:color w:val="173A4E"/>
        <w:sz w:val="16"/>
        <w:szCs w:val="16"/>
      </w:rPr>
      <w:t xml:space="preserve">7572    </w:t>
    </w:r>
    <w:r w:rsidRPr="00A004AA">
      <w:rPr>
        <w:rFonts w:ascii="Chivo" w:hAnsi="Chivo" w:cs="Chivo"/>
        <w:color w:val="173A4E"/>
        <w:sz w:val="16"/>
        <w:szCs w:val="16"/>
      </w:rPr>
      <w:t xml:space="preserve">   </w:t>
    </w:r>
    <w:r>
      <w:rPr>
        <w:rFonts w:ascii="Chivo" w:hAnsi="Chivo" w:cs="Chivo"/>
        <w:color w:val="173A4E"/>
        <w:sz w:val="16"/>
        <w:szCs w:val="16"/>
      </w:rPr>
      <w:t xml:space="preserve">                                 retodemografico</w:t>
    </w:r>
    <w:r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90204" w14:textId="77777777" w:rsidR="000F7E73" w:rsidRDefault="000F7E73" w:rsidP="00F26B6B">
      <w:r>
        <w:separator/>
      </w:r>
    </w:p>
  </w:footnote>
  <w:footnote w:type="continuationSeparator" w:id="0">
    <w:p w14:paraId="21B65C8A" w14:textId="77777777" w:rsidR="000F7E73" w:rsidRDefault="000F7E7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69BF" w14:textId="3BAEF170" w:rsidR="00976039" w:rsidRPr="00315055" w:rsidRDefault="00976039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 w:rsidRPr="00315055"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2A414FDA" wp14:editId="2EE597F5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A2B8" w14:textId="4022745B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0C60FB" w14:textId="04D68E3F" w:rsidR="00976039" w:rsidRPr="00315055" w:rsidRDefault="00976039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  <w:r>
      <w:rPr>
        <w:rFonts w:ascii="Chivo" w:hAnsi="Chivo" w:cs="Chivo"/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6FC1E" wp14:editId="6AEC935A">
              <wp:simplePos x="0" y="0"/>
              <wp:positionH relativeFrom="column">
                <wp:posOffset>4380186</wp:posOffset>
              </wp:positionH>
              <wp:positionV relativeFrom="paragraph">
                <wp:posOffset>119380</wp:posOffset>
              </wp:positionV>
              <wp:extent cx="1475105" cy="203200"/>
              <wp:effectExtent l="0" t="0" r="0" b="63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B3EEF" w14:textId="77777777" w:rsidR="00976039" w:rsidRPr="00827F66" w:rsidRDefault="00976039" w:rsidP="00A049A7">
                          <w:pPr>
                            <w:rPr>
                              <w:rFonts w:ascii="Chivo" w:hAnsi="Chivo"/>
                              <w:sz w:val="14"/>
                            </w:rPr>
                          </w:pPr>
                          <w:r>
                            <w:rPr>
                              <w:rFonts w:ascii="Chivo" w:hAnsi="Chivo"/>
                              <w:sz w:val="14"/>
                            </w:rPr>
                            <w:t>Oficina de Reto Demográfico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6F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4.9pt;margin-top:9.4pt;width:116.15pt;height:16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" fillcolor="white [3201]" stroked="f" strokeweight=".5pt">
              <v:textbox>
                <w:txbxContent>
                  <w:p w14:paraId="00AB3EEF" w14:textId="77777777" w:rsidR="00976039" w:rsidRPr="00827F66" w:rsidRDefault="00976039" w:rsidP="00A049A7">
                    <w:pPr>
                      <w:rPr>
                        <w:rFonts w:ascii="Chivo" w:hAnsi="Chivo"/>
                        <w:sz w:val="14"/>
                      </w:rPr>
                    </w:pPr>
                    <w:r>
                      <w:rPr>
                        <w:rFonts w:ascii="Chivo" w:hAnsi="Chivo"/>
                        <w:sz w:val="14"/>
                      </w:rPr>
                      <w:t>Oficina de Reto Demográfico</w:t>
                    </w:r>
                  </w:p>
                </w:txbxContent>
              </v:textbox>
            </v:shape>
          </w:pict>
        </mc:Fallback>
      </mc:AlternateContent>
    </w:r>
  </w:p>
  <w:p w14:paraId="27F16C01" w14:textId="18BE23A4" w:rsidR="00976039" w:rsidRPr="003F042A" w:rsidRDefault="00976039" w:rsidP="003F042A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b/>
        <w:bCs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79C"/>
    <w:multiLevelType w:val="multilevel"/>
    <w:tmpl w:val="E880FA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3632CF3"/>
    <w:multiLevelType w:val="multilevel"/>
    <w:tmpl w:val="2B60611A"/>
    <w:styleLink w:val="WWNum6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2" w15:restartNumberingAfterBreak="0">
    <w:nsid w:val="064D5935"/>
    <w:multiLevelType w:val="multilevel"/>
    <w:tmpl w:val="3E3626B4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4479F1"/>
    <w:multiLevelType w:val="multilevel"/>
    <w:tmpl w:val="C81A3854"/>
    <w:styleLink w:val="WWNum8"/>
    <w:lvl w:ilvl="0">
      <w:start w:val="1"/>
      <w:numFmt w:val="lowerLetter"/>
      <w:lvlText w:val="%1)"/>
      <w:lvlJc w:val="left"/>
      <w:pPr>
        <w:ind w:left="432" w:firstLine="720"/>
      </w:pPr>
      <w:rPr>
        <w:rFonts w:cs="Times New Roman"/>
        <w:position w:val="0"/>
        <w:vertAlign w:val="subscript"/>
      </w:rPr>
    </w:lvl>
    <w:lvl w:ilvl="1">
      <w:start w:val="1"/>
      <w:numFmt w:val="lowerLetter"/>
      <w:lvlText w:val="%2."/>
      <w:lvlJc w:val="left"/>
      <w:pPr>
        <w:ind w:left="432" w:firstLine="1440"/>
      </w:pPr>
      <w:rPr>
        <w:rFonts w:cs="Times New Roman"/>
        <w:position w:val="0"/>
        <w:vertAlign w:val="subscript"/>
      </w:rPr>
    </w:lvl>
    <w:lvl w:ilvl="2">
      <w:start w:val="1"/>
      <w:numFmt w:val="lowerRoman"/>
      <w:lvlText w:val="%1.%2.%3."/>
      <w:lvlJc w:val="left"/>
      <w:pPr>
        <w:ind w:left="386" w:firstLine="2198"/>
      </w:pPr>
      <w:rPr>
        <w:rFonts w:cs="Times New Roman"/>
        <w:position w:val="0"/>
        <w:vertAlign w:val="subscript"/>
      </w:rPr>
    </w:lvl>
    <w:lvl w:ilvl="3">
      <w:start w:val="1"/>
      <w:numFmt w:val="decimal"/>
      <w:lvlText w:val="%1.%2.%3.%4."/>
      <w:lvlJc w:val="left"/>
      <w:pPr>
        <w:ind w:left="432" w:firstLine="2880"/>
      </w:pPr>
      <w:rPr>
        <w:rFonts w:cs="Times New Roman"/>
        <w:position w:val="0"/>
        <w:vertAlign w:val="subscript"/>
      </w:rPr>
    </w:lvl>
    <w:lvl w:ilvl="4">
      <w:start w:val="1"/>
      <w:numFmt w:val="lowerLetter"/>
      <w:lvlText w:val="%1.%2.%3.%4.%5."/>
      <w:lvlJc w:val="left"/>
      <w:pPr>
        <w:ind w:left="432" w:firstLine="3600"/>
      </w:pPr>
      <w:rPr>
        <w:rFonts w:cs="Times New Roman"/>
        <w:position w:val="0"/>
        <w:vertAlign w:val="subscript"/>
      </w:rPr>
    </w:lvl>
    <w:lvl w:ilvl="5">
      <w:start w:val="1"/>
      <w:numFmt w:val="lowerRoman"/>
      <w:lvlText w:val="%1.%2.%3.%4.%5.%6."/>
      <w:lvlJc w:val="left"/>
      <w:pPr>
        <w:ind w:left="386" w:firstLine="4358"/>
      </w:pPr>
      <w:rPr>
        <w:rFonts w:cs="Times New Roman"/>
        <w:position w:val="0"/>
        <w:vertAlign w:val="subscript"/>
      </w:rPr>
    </w:lvl>
    <w:lvl w:ilvl="6">
      <w:start w:val="1"/>
      <w:numFmt w:val="decimal"/>
      <w:lvlText w:val="%1.%2.%3.%4.%5.%6.%7."/>
      <w:lvlJc w:val="left"/>
      <w:pPr>
        <w:ind w:left="432" w:firstLine="5040"/>
      </w:pPr>
      <w:rPr>
        <w:rFonts w:cs="Times New Roman"/>
        <w:position w:val="0"/>
        <w:vertAlign w:val="subscript"/>
      </w:rPr>
    </w:lvl>
    <w:lvl w:ilvl="7">
      <w:start w:val="1"/>
      <w:numFmt w:val="lowerLetter"/>
      <w:lvlText w:val="%1.%2.%3.%4.%5.%6.%7.%8."/>
      <w:lvlJc w:val="left"/>
      <w:pPr>
        <w:ind w:left="432" w:firstLine="5760"/>
      </w:pPr>
      <w:rPr>
        <w:rFonts w:cs="Times New Roman"/>
        <w:position w:val="0"/>
        <w:vertAlign w:val="subscript"/>
      </w:rPr>
    </w:lvl>
    <w:lvl w:ilvl="8">
      <w:start w:val="1"/>
      <w:numFmt w:val="lowerRoman"/>
      <w:lvlText w:val="%1.%2.%3.%4.%5.%6.%7.%8.%9."/>
      <w:lvlJc w:val="left"/>
      <w:pPr>
        <w:ind w:left="386" w:firstLine="6518"/>
      </w:pPr>
      <w:rPr>
        <w:rFonts w:cs="Times New Roman"/>
        <w:position w:val="0"/>
        <w:vertAlign w:val="subscript"/>
      </w:rPr>
    </w:lvl>
  </w:abstractNum>
  <w:abstractNum w:abstractNumId="4" w15:restartNumberingAfterBreak="0">
    <w:nsid w:val="07615246"/>
    <w:multiLevelType w:val="multilevel"/>
    <w:tmpl w:val="377C016A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5" w15:restartNumberingAfterBreak="0">
    <w:nsid w:val="108B48F6"/>
    <w:multiLevelType w:val="hybridMultilevel"/>
    <w:tmpl w:val="BA96C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6010"/>
    <w:multiLevelType w:val="multilevel"/>
    <w:tmpl w:val="20FCC5C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color w:val="FF0000"/>
      </w:rPr>
    </w:lvl>
  </w:abstractNum>
  <w:abstractNum w:abstractNumId="7" w15:restartNumberingAfterBreak="0">
    <w:nsid w:val="213C341B"/>
    <w:multiLevelType w:val="multilevel"/>
    <w:tmpl w:val="7A823F9C"/>
    <w:styleLink w:val="WWNum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C15F65"/>
    <w:multiLevelType w:val="hybridMultilevel"/>
    <w:tmpl w:val="8BA47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83E"/>
    <w:multiLevelType w:val="hybridMultilevel"/>
    <w:tmpl w:val="BF92FF4A"/>
    <w:lvl w:ilvl="0" w:tplc="3CE6D854"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Century Gothic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05CE"/>
    <w:multiLevelType w:val="hybridMultilevel"/>
    <w:tmpl w:val="87E83DE2"/>
    <w:lvl w:ilvl="0" w:tplc="087CF2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661B8"/>
    <w:multiLevelType w:val="multilevel"/>
    <w:tmpl w:val="2E22273C"/>
    <w:styleLink w:val="WWNum9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DE7F2F"/>
    <w:multiLevelType w:val="hybridMultilevel"/>
    <w:tmpl w:val="8DF80CFE"/>
    <w:lvl w:ilvl="0" w:tplc="D6AAC67E">
      <w:start w:val="7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2E18"/>
    <w:multiLevelType w:val="hybridMultilevel"/>
    <w:tmpl w:val="F56A7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807"/>
    <w:multiLevelType w:val="hybridMultilevel"/>
    <w:tmpl w:val="BD46A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C6619"/>
    <w:multiLevelType w:val="multilevel"/>
    <w:tmpl w:val="1B04C928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202085"/>
    <w:multiLevelType w:val="hybridMultilevel"/>
    <w:tmpl w:val="7F544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20C1E"/>
    <w:multiLevelType w:val="hybridMultilevel"/>
    <w:tmpl w:val="A7E0DD00"/>
    <w:lvl w:ilvl="0" w:tplc="28743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2B4B6E"/>
    <w:multiLevelType w:val="multilevel"/>
    <w:tmpl w:val="DF684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2"/>
      <w:numFmt w:val="decimal"/>
      <w:lvlText w:val="%1.%2."/>
      <w:lvlJc w:val="left"/>
      <w:pPr>
        <w:ind w:left="1872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  <w:b/>
        <w:color w:val="FF0000"/>
      </w:rPr>
    </w:lvl>
  </w:abstractNum>
  <w:abstractNum w:abstractNumId="19" w15:restartNumberingAfterBreak="0">
    <w:nsid w:val="3ECE27CF"/>
    <w:multiLevelType w:val="multilevel"/>
    <w:tmpl w:val="D42E95F6"/>
    <w:styleLink w:val="WWNum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07917B5"/>
    <w:multiLevelType w:val="hybridMultilevel"/>
    <w:tmpl w:val="240EB58E"/>
    <w:lvl w:ilvl="0" w:tplc="4BCE907A">
      <w:start w:val="1"/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65224"/>
    <w:multiLevelType w:val="multilevel"/>
    <w:tmpl w:val="D2F6E10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/>
        <w:color w:val="00000A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2" w15:restartNumberingAfterBreak="0">
    <w:nsid w:val="4E8A5C38"/>
    <w:multiLevelType w:val="hybridMultilevel"/>
    <w:tmpl w:val="FCB43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D6806"/>
    <w:multiLevelType w:val="multilevel"/>
    <w:tmpl w:val="E5D25CC2"/>
    <w:styleLink w:val="WWNum7"/>
    <w:lvl w:ilvl="0">
      <w:numFmt w:val="bullet"/>
      <w:lvlText w:val="*"/>
      <w:lvlJc w:val="left"/>
      <w:pPr>
        <w:ind w:left="252" w:hanging="360"/>
      </w:pPr>
      <w:rPr>
        <w:position w:val="0"/>
        <w:vertAlign w:val="subscript"/>
      </w:rPr>
    </w:lvl>
    <w:lvl w:ilvl="1">
      <w:numFmt w:val="bullet"/>
      <w:lvlText w:val="*"/>
      <w:lvlJc w:val="left"/>
      <w:pPr>
        <w:ind w:left="252" w:firstLine="600"/>
      </w:pPr>
      <w:rPr>
        <w:position w:val="0"/>
        <w:vertAlign w:val="subscript"/>
      </w:rPr>
    </w:lvl>
    <w:lvl w:ilvl="2">
      <w:numFmt w:val="bullet"/>
      <w:lvlText w:val="*"/>
      <w:lvlJc w:val="left"/>
      <w:pPr>
        <w:ind w:left="252" w:firstLine="1200"/>
      </w:pPr>
      <w:rPr>
        <w:position w:val="0"/>
        <w:vertAlign w:val="subscript"/>
      </w:rPr>
    </w:lvl>
    <w:lvl w:ilvl="3">
      <w:numFmt w:val="bullet"/>
      <w:lvlText w:val="*"/>
      <w:lvlJc w:val="left"/>
      <w:pPr>
        <w:ind w:left="252" w:firstLine="1800"/>
      </w:pPr>
      <w:rPr>
        <w:position w:val="0"/>
        <w:vertAlign w:val="subscript"/>
      </w:rPr>
    </w:lvl>
    <w:lvl w:ilvl="4">
      <w:numFmt w:val="bullet"/>
      <w:lvlText w:val="*"/>
      <w:lvlJc w:val="left"/>
      <w:pPr>
        <w:ind w:left="252" w:firstLine="2400"/>
      </w:pPr>
      <w:rPr>
        <w:position w:val="0"/>
        <w:vertAlign w:val="subscript"/>
      </w:rPr>
    </w:lvl>
    <w:lvl w:ilvl="5">
      <w:numFmt w:val="bullet"/>
      <w:lvlText w:val="*"/>
      <w:lvlJc w:val="left"/>
      <w:pPr>
        <w:ind w:left="252" w:firstLine="3000"/>
      </w:pPr>
      <w:rPr>
        <w:position w:val="0"/>
        <w:vertAlign w:val="subscript"/>
      </w:rPr>
    </w:lvl>
    <w:lvl w:ilvl="6">
      <w:numFmt w:val="bullet"/>
      <w:lvlText w:val="*"/>
      <w:lvlJc w:val="left"/>
      <w:pPr>
        <w:ind w:left="252" w:firstLine="3600"/>
      </w:pPr>
      <w:rPr>
        <w:position w:val="0"/>
        <w:vertAlign w:val="subscript"/>
      </w:rPr>
    </w:lvl>
    <w:lvl w:ilvl="7">
      <w:numFmt w:val="bullet"/>
      <w:lvlText w:val="*"/>
      <w:lvlJc w:val="left"/>
      <w:pPr>
        <w:ind w:left="252" w:firstLine="4200"/>
      </w:pPr>
      <w:rPr>
        <w:position w:val="0"/>
        <w:vertAlign w:val="subscript"/>
      </w:rPr>
    </w:lvl>
    <w:lvl w:ilvl="8">
      <w:numFmt w:val="bullet"/>
      <w:lvlText w:val="*"/>
      <w:lvlJc w:val="left"/>
      <w:pPr>
        <w:ind w:left="252" w:firstLine="4800"/>
      </w:pPr>
      <w:rPr>
        <w:position w:val="0"/>
        <w:vertAlign w:val="subscript"/>
      </w:rPr>
    </w:lvl>
  </w:abstractNum>
  <w:abstractNum w:abstractNumId="24" w15:restartNumberingAfterBreak="0">
    <w:nsid w:val="54AC1EF8"/>
    <w:multiLevelType w:val="multilevel"/>
    <w:tmpl w:val="9B160B18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C310BE7"/>
    <w:multiLevelType w:val="multilevel"/>
    <w:tmpl w:val="AFF494B8"/>
    <w:styleLink w:val="WWNum1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B241C9"/>
    <w:multiLevelType w:val="multilevel"/>
    <w:tmpl w:val="0D1C496A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5D06B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72E97"/>
    <w:multiLevelType w:val="multilevel"/>
    <w:tmpl w:val="FFD071BA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2805B75"/>
    <w:multiLevelType w:val="hybridMultilevel"/>
    <w:tmpl w:val="0CF2EE64"/>
    <w:lvl w:ilvl="0" w:tplc="78F6F9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A03AF"/>
    <w:multiLevelType w:val="multilevel"/>
    <w:tmpl w:val="F78C642A"/>
    <w:styleLink w:val="WWNum5"/>
    <w:lvl w:ilvl="0">
      <w:numFmt w:val="bullet"/>
      <w:lvlText w:val="•"/>
      <w:lvlJc w:val="left"/>
      <w:pPr>
        <w:ind w:left="432" w:firstLine="360"/>
      </w:pPr>
      <w:rPr>
        <w:position w:val="0"/>
        <w:vertAlign w:val="subscript"/>
      </w:rPr>
    </w:lvl>
    <w:lvl w:ilvl="1">
      <w:numFmt w:val="bullet"/>
      <w:lvlText w:val="o"/>
      <w:lvlJc w:val="left"/>
      <w:pPr>
        <w:ind w:left="432" w:firstLine="1080"/>
      </w:pPr>
      <w:rPr>
        <w:position w:val="0"/>
        <w:vertAlign w:val="subscript"/>
      </w:rPr>
    </w:lvl>
    <w:lvl w:ilvl="2">
      <w:numFmt w:val="bullet"/>
      <w:lvlText w:val="▪"/>
      <w:lvlJc w:val="left"/>
      <w:pPr>
        <w:ind w:left="432" w:firstLine="1800"/>
      </w:pPr>
      <w:rPr>
        <w:position w:val="0"/>
        <w:vertAlign w:val="subscript"/>
      </w:rPr>
    </w:lvl>
    <w:lvl w:ilvl="3">
      <w:numFmt w:val="bullet"/>
      <w:lvlText w:val="•"/>
      <w:lvlJc w:val="left"/>
      <w:pPr>
        <w:ind w:left="432" w:firstLine="2520"/>
      </w:pPr>
      <w:rPr>
        <w:position w:val="0"/>
        <w:vertAlign w:val="subscript"/>
      </w:rPr>
    </w:lvl>
    <w:lvl w:ilvl="4">
      <w:numFmt w:val="bullet"/>
      <w:lvlText w:val="o"/>
      <w:lvlJc w:val="left"/>
      <w:pPr>
        <w:ind w:left="432" w:firstLine="3240"/>
      </w:pPr>
      <w:rPr>
        <w:position w:val="0"/>
        <w:vertAlign w:val="subscript"/>
      </w:rPr>
    </w:lvl>
    <w:lvl w:ilvl="5">
      <w:numFmt w:val="bullet"/>
      <w:lvlText w:val="▪"/>
      <w:lvlJc w:val="left"/>
      <w:pPr>
        <w:ind w:left="432" w:firstLine="3960"/>
      </w:pPr>
      <w:rPr>
        <w:position w:val="0"/>
        <w:vertAlign w:val="subscript"/>
      </w:rPr>
    </w:lvl>
    <w:lvl w:ilvl="6">
      <w:numFmt w:val="bullet"/>
      <w:lvlText w:val="•"/>
      <w:lvlJc w:val="left"/>
      <w:pPr>
        <w:ind w:left="432" w:firstLine="4680"/>
      </w:pPr>
      <w:rPr>
        <w:position w:val="0"/>
        <w:vertAlign w:val="subscript"/>
      </w:rPr>
    </w:lvl>
    <w:lvl w:ilvl="7">
      <w:numFmt w:val="bullet"/>
      <w:lvlText w:val="o"/>
      <w:lvlJc w:val="left"/>
      <w:pPr>
        <w:ind w:left="432" w:firstLine="5400"/>
      </w:pPr>
      <w:rPr>
        <w:position w:val="0"/>
        <w:vertAlign w:val="subscript"/>
      </w:rPr>
    </w:lvl>
    <w:lvl w:ilvl="8">
      <w:numFmt w:val="bullet"/>
      <w:lvlText w:val="▪"/>
      <w:lvlJc w:val="left"/>
      <w:pPr>
        <w:ind w:left="432" w:firstLine="6120"/>
      </w:pPr>
      <w:rPr>
        <w:position w:val="0"/>
        <w:vertAlign w:val="subscript"/>
      </w:rPr>
    </w:lvl>
  </w:abstractNum>
  <w:abstractNum w:abstractNumId="31" w15:restartNumberingAfterBreak="0">
    <w:nsid w:val="78400EA7"/>
    <w:multiLevelType w:val="multilevel"/>
    <w:tmpl w:val="810892D2"/>
    <w:styleLink w:val="WWNum4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B2804B9"/>
    <w:multiLevelType w:val="multilevel"/>
    <w:tmpl w:val="A36A85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0"/>
  </w:num>
  <w:num w:numId="5">
    <w:abstractNumId w:val="31"/>
  </w:num>
  <w:num w:numId="6">
    <w:abstractNumId w:val="30"/>
  </w:num>
  <w:num w:numId="7">
    <w:abstractNumId w:val="1"/>
  </w:num>
  <w:num w:numId="8">
    <w:abstractNumId w:val="23"/>
  </w:num>
  <w:num w:numId="9">
    <w:abstractNumId w:val="3"/>
  </w:num>
  <w:num w:numId="10">
    <w:abstractNumId w:val="11"/>
  </w:num>
  <w:num w:numId="11">
    <w:abstractNumId w:val="19"/>
  </w:num>
  <w:num w:numId="12">
    <w:abstractNumId w:val="15"/>
  </w:num>
  <w:num w:numId="13">
    <w:abstractNumId w:val="24"/>
  </w:num>
  <w:num w:numId="14">
    <w:abstractNumId w:val="2"/>
  </w:num>
  <w:num w:numId="15">
    <w:abstractNumId w:val="7"/>
  </w:num>
  <w:num w:numId="16">
    <w:abstractNumId w:val="25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8"/>
  </w:num>
  <w:num w:numId="21">
    <w:abstractNumId w:val="10"/>
  </w:num>
  <w:num w:numId="22">
    <w:abstractNumId w:val="20"/>
  </w:num>
  <w:num w:numId="23">
    <w:abstractNumId w:val="8"/>
  </w:num>
  <w:num w:numId="24">
    <w:abstractNumId w:val="5"/>
  </w:num>
  <w:num w:numId="25">
    <w:abstractNumId w:val="9"/>
  </w:num>
  <w:num w:numId="26">
    <w:abstractNumId w:val="29"/>
  </w:num>
  <w:num w:numId="27">
    <w:abstractNumId w:val="22"/>
  </w:num>
  <w:num w:numId="28">
    <w:abstractNumId w:val="17"/>
  </w:num>
  <w:num w:numId="29">
    <w:abstractNumId w:val="32"/>
  </w:num>
  <w:num w:numId="30">
    <w:abstractNumId w:val="14"/>
  </w:num>
  <w:num w:numId="31">
    <w:abstractNumId w:val="6"/>
  </w:num>
  <w:num w:numId="32">
    <w:abstractNumId w:val="18"/>
  </w:num>
  <w:num w:numId="33">
    <w:abstractNumId w:val="12"/>
  </w:num>
  <w:num w:numId="34">
    <w:abstractNumId w:val="27"/>
  </w:num>
  <w:num w:numId="35">
    <w:abstractNumId w:val="1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A"/>
    <w:rsid w:val="00000B56"/>
    <w:rsid w:val="00001624"/>
    <w:rsid w:val="0000548D"/>
    <w:rsid w:val="00010085"/>
    <w:rsid w:val="00017E0E"/>
    <w:rsid w:val="00024D3F"/>
    <w:rsid w:val="00025F53"/>
    <w:rsid w:val="0003004B"/>
    <w:rsid w:val="000360CD"/>
    <w:rsid w:val="000365C9"/>
    <w:rsid w:val="00045DC1"/>
    <w:rsid w:val="0005606D"/>
    <w:rsid w:val="000571FC"/>
    <w:rsid w:val="0006781B"/>
    <w:rsid w:val="0007260C"/>
    <w:rsid w:val="00074138"/>
    <w:rsid w:val="00076050"/>
    <w:rsid w:val="00085606"/>
    <w:rsid w:val="00085665"/>
    <w:rsid w:val="000920D0"/>
    <w:rsid w:val="00096597"/>
    <w:rsid w:val="00096E54"/>
    <w:rsid w:val="000A0661"/>
    <w:rsid w:val="000A4DCF"/>
    <w:rsid w:val="000A7678"/>
    <w:rsid w:val="000B3F4C"/>
    <w:rsid w:val="000B66C5"/>
    <w:rsid w:val="000C4E63"/>
    <w:rsid w:val="000D1CF8"/>
    <w:rsid w:val="000D5163"/>
    <w:rsid w:val="000F34E5"/>
    <w:rsid w:val="000F7E73"/>
    <w:rsid w:val="001017EF"/>
    <w:rsid w:val="0011431E"/>
    <w:rsid w:val="00120BD8"/>
    <w:rsid w:val="00123284"/>
    <w:rsid w:val="0012534E"/>
    <w:rsid w:val="00135660"/>
    <w:rsid w:val="001476E7"/>
    <w:rsid w:val="00153DE9"/>
    <w:rsid w:val="00165A90"/>
    <w:rsid w:val="001756FB"/>
    <w:rsid w:val="00185EFC"/>
    <w:rsid w:val="00192A82"/>
    <w:rsid w:val="00195121"/>
    <w:rsid w:val="0019690C"/>
    <w:rsid w:val="001A21ED"/>
    <w:rsid w:val="001A2DFF"/>
    <w:rsid w:val="001A372B"/>
    <w:rsid w:val="001A5A1A"/>
    <w:rsid w:val="001A61FC"/>
    <w:rsid w:val="001C3F4D"/>
    <w:rsid w:val="001C54DE"/>
    <w:rsid w:val="001D5457"/>
    <w:rsid w:val="001E2D1C"/>
    <w:rsid w:val="001F235F"/>
    <w:rsid w:val="001F2647"/>
    <w:rsid w:val="001F486D"/>
    <w:rsid w:val="001F5A76"/>
    <w:rsid w:val="0020327D"/>
    <w:rsid w:val="0020528C"/>
    <w:rsid w:val="0020696E"/>
    <w:rsid w:val="00210A28"/>
    <w:rsid w:val="00215D16"/>
    <w:rsid w:val="0022430D"/>
    <w:rsid w:val="002348FB"/>
    <w:rsid w:val="00243051"/>
    <w:rsid w:val="00252392"/>
    <w:rsid w:val="00254F12"/>
    <w:rsid w:val="002745B4"/>
    <w:rsid w:val="0027760D"/>
    <w:rsid w:val="00281394"/>
    <w:rsid w:val="0028466E"/>
    <w:rsid w:val="00286F91"/>
    <w:rsid w:val="002A2580"/>
    <w:rsid w:val="002A5A37"/>
    <w:rsid w:val="002A61EA"/>
    <w:rsid w:val="002B512B"/>
    <w:rsid w:val="002C6C59"/>
    <w:rsid w:val="002D40FC"/>
    <w:rsid w:val="002D4951"/>
    <w:rsid w:val="002E1A4B"/>
    <w:rsid w:val="002E1D92"/>
    <w:rsid w:val="002E50DB"/>
    <w:rsid w:val="002E6881"/>
    <w:rsid w:val="002E739C"/>
    <w:rsid w:val="002F05DE"/>
    <w:rsid w:val="002F37A4"/>
    <w:rsid w:val="003008FA"/>
    <w:rsid w:val="00302286"/>
    <w:rsid w:val="00305D06"/>
    <w:rsid w:val="00315055"/>
    <w:rsid w:val="003307BB"/>
    <w:rsid w:val="00341CDA"/>
    <w:rsid w:val="00341F71"/>
    <w:rsid w:val="003473E6"/>
    <w:rsid w:val="003618F5"/>
    <w:rsid w:val="003628C1"/>
    <w:rsid w:val="003652C5"/>
    <w:rsid w:val="003655AB"/>
    <w:rsid w:val="00367B99"/>
    <w:rsid w:val="00370900"/>
    <w:rsid w:val="00392CF7"/>
    <w:rsid w:val="003933A8"/>
    <w:rsid w:val="00393664"/>
    <w:rsid w:val="00397A74"/>
    <w:rsid w:val="003A03F4"/>
    <w:rsid w:val="003A526B"/>
    <w:rsid w:val="003B15FC"/>
    <w:rsid w:val="003B256B"/>
    <w:rsid w:val="003B5639"/>
    <w:rsid w:val="003B691A"/>
    <w:rsid w:val="003D7F75"/>
    <w:rsid w:val="003D7F8D"/>
    <w:rsid w:val="003E040D"/>
    <w:rsid w:val="003E1F90"/>
    <w:rsid w:val="003E4F5C"/>
    <w:rsid w:val="003F042A"/>
    <w:rsid w:val="004154B7"/>
    <w:rsid w:val="0041572E"/>
    <w:rsid w:val="004240E4"/>
    <w:rsid w:val="004516C0"/>
    <w:rsid w:val="004577E6"/>
    <w:rsid w:val="00460DF4"/>
    <w:rsid w:val="00464366"/>
    <w:rsid w:val="004659C9"/>
    <w:rsid w:val="00467CBD"/>
    <w:rsid w:val="00472E51"/>
    <w:rsid w:val="00473A14"/>
    <w:rsid w:val="00484687"/>
    <w:rsid w:val="0049494B"/>
    <w:rsid w:val="00495283"/>
    <w:rsid w:val="004A650F"/>
    <w:rsid w:val="004B6F05"/>
    <w:rsid w:val="004C26D6"/>
    <w:rsid w:val="004D22E5"/>
    <w:rsid w:val="004D344C"/>
    <w:rsid w:val="004D7708"/>
    <w:rsid w:val="004D7ED2"/>
    <w:rsid w:val="004E0532"/>
    <w:rsid w:val="004E12DE"/>
    <w:rsid w:val="004E174A"/>
    <w:rsid w:val="004E1F8F"/>
    <w:rsid w:val="004E3149"/>
    <w:rsid w:val="00502CF9"/>
    <w:rsid w:val="00506FF8"/>
    <w:rsid w:val="005148D9"/>
    <w:rsid w:val="00514F46"/>
    <w:rsid w:val="00514F80"/>
    <w:rsid w:val="00516B61"/>
    <w:rsid w:val="005175EE"/>
    <w:rsid w:val="00517FED"/>
    <w:rsid w:val="0052057D"/>
    <w:rsid w:val="005211DF"/>
    <w:rsid w:val="00526422"/>
    <w:rsid w:val="00530F1E"/>
    <w:rsid w:val="0053411D"/>
    <w:rsid w:val="00535549"/>
    <w:rsid w:val="00536232"/>
    <w:rsid w:val="00543396"/>
    <w:rsid w:val="005547AE"/>
    <w:rsid w:val="005560DC"/>
    <w:rsid w:val="00562E87"/>
    <w:rsid w:val="00563D4C"/>
    <w:rsid w:val="00566B67"/>
    <w:rsid w:val="00570095"/>
    <w:rsid w:val="00570F27"/>
    <w:rsid w:val="00573264"/>
    <w:rsid w:val="0057554E"/>
    <w:rsid w:val="005871CE"/>
    <w:rsid w:val="00592690"/>
    <w:rsid w:val="005B6843"/>
    <w:rsid w:val="005C7859"/>
    <w:rsid w:val="005D7149"/>
    <w:rsid w:val="006006B4"/>
    <w:rsid w:val="00606F6D"/>
    <w:rsid w:val="006138FC"/>
    <w:rsid w:val="00617C37"/>
    <w:rsid w:val="0063469D"/>
    <w:rsid w:val="00644027"/>
    <w:rsid w:val="00647C33"/>
    <w:rsid w:val="00650960"/>
    <w:rsid w:val="006571D2"/>
    <w:rsid w:val="00664A92"/>
    <w:rsid w:val="0066741A"/>
    <w:rsid w:val="00673199"/>
    <w:rsid w:val="00677225"/>
    <w:rsid w:val="00682063"/>
    <w:rsid w:val="006833FE"/>
    <w:rsid w:val="00693A37"/>
    <w:rsid w:val="006A097D"/>
    <w:rsid w:val="006A2CB7"/>
    <w:rsid w:val="006B07D9"/>
    <w:rsid w:val="006B61E4"/>
    <w:rsid w:val="006C1F45"/>
    <w:rsid w:val="006C3560"/>
    <w:rsid w:val="006C449B"/>
    <w:rsid w:val="006C52D8"/>
    <w:rsid w:val="006C53B6"/>
    <w:rsid w:val="006C6055"/>
    <w:rsid w:val="006C7935"/>
    <w:rsid w:val="006D3E10"/>
    <w:rsid w:val="006D51DB"/>
    <w:rsid w:val="006F28E3"/>
    <w:rsid w:val="006F3810"/>
    <w:rsid w:val="007064AA"/>
    <w:rsid w:val="007070E8"/>
    <w:rsid w:val="00712E6A"/>
    <w:rsid w:val="00716CFA"/>
    <w:rsid w:val="00720ADD"/>
    <w:rsid w:val="0072424B"/>
    <w:rsid w:val="00731060"/>
    <w:rsid w:val="0073599C"/>
    <w:rsid w:val="00742C6A"/>
    <w:rsid w:val="0075102F"/>
    <w:rsid w:val="00752B26"/>
    <w:rsid w:val="00754D0E"/>
    <w:rsid w:val="007573AC"/>
    <w:rsid w:val="007650E6"/>
    <w:rsid w:val="007677D2"/>
    <w:rsid w:val="007708F3"/>
    <w:rsid w:val="00772759"/>
    <w:rsid w:val="00773589"/>
    <w:rsid w:val="00776EF2"/>
    <w:rsid w:val="007865CF"/>
    <w:rsid w:val="00786BFC"/>
    <w:rsid w:val="007914DD"/>
    <w:rsid w:val="00796B41"/>
    <w:rsid w:val="007A1E73"/>
    <w:rsid w:val="007A5C3B"/>
    <w:rsid w:val="007B4CA4"/>
    <w:rsid w:val="007D02F2"/>
    <w:rsid w:val="007D6A24"/>
    <w:rsid w:val="007E1ADE"/>
    <w:rsid w:val="007E2B23"/>
    <w:rsid w:val="008042F2"/>
    <w:rsid w:val="00807289"/>
    <w:rsid w:val="00814C50"/>
    <w:rsid w:val="00815918"/>
    <w:rsid w:val="00817ABD"/>
    <w:rsid w:val="00817E53"/>
    <w:rsid w:val="008232D1"/>
    <w:rsid w:val="008249AA"/>
    <w:rsid w:val="00826FD5"/>
    <w:rsid w:val="008335DC"/>
    <w:rsid w:val="00846E16"/>
    <w:rsid w:val="00853A89"/>
    <w:rsid w:val="008546F4"/>
    <w:rsid w:val="00856803"/>
    <w:rsid w:val="00867A23"/>
    <w:rsid w:val="008706D2"/>
    <w:rsid w:val="00871636"/>
    <w:rsid w:val="00890775"/>
    <w:rsid w:val="00894451"/>
    <w:rsid w:val="00897176"/>
    <w:rsid w:val="008A0EC7"/>
    <w:rsid w:val="008A3252"/>
    <w:rsid w:val="008B42B0"/>
    <w:rsid w:val="008C0F66"/>
    <w:rsid w:val="008C27B4"/>
    <w:rsid w:val="008C33AE"/>
    <w:rsid w:val="008C5339"/>
    <w:rsid w:val="008E046D"/>
    <w:rsid w:val="008E0CBF"/>
    <w:rsid w:val="008E39F6"/>
    <w:rsid w:val="008E5144"/>
    <w:rsid w:val="008E662A"/>
    <w:rsid w:val="008F3246"/>
    <w:rsid w:val="00901E08"/>
    <w:rsid w:val="009037CE"/>
    <w:rsid w:val="00916571"/>
    <w:rsid w:val="00922E00"/>
    <w:rsid w:val="00930031"/>
    <w:rsid w:val="00945EF8"/>
    <w:rsid w:val="00947169"/>
    <w:rsid w:val="009532BE"/>
    <w:rsid w:val="009546F7"/>
    <w:rsid w:val="00973D43"/>
    <w:rsid w:val="009755E4"/>
    <w:rsid w:val="00976039"/>
    <w:rsid w:val="00984A50"/>
    <w:rsid w:val="00985C1F"/>
    <w:rsid w:val="0098696E"/>
    <w:rsid w:val="00995350"/>
    <w:rsid w:val="009975DD"/>
    <w:rsid w:val="009A2553"/>
    <w:rsid w:val="009A6BAD"/>
    <w:rsid w:val="009B1C84"/>
    <w:rsid w:val="009B41DE"/>
    <w:rsid w:val="009B467A"/>
    <w:rsid w:val="009B6050"/>
    <w:rsid w:val="009B7758"/>
    <w:rsid w:val="009C21E9"/>
    <w:rsid w:val="009C28C2"/>
    <w:rsid w:val="009C405F"/>
    <w:rsid w:val="009D1245"/>
    <w:rsid w:val="009D5603"/>
    <w:rsid w:val="009E018A"/>
    <w:rsid w:val="009E48B5"/>
    <w:rsid w:val="009E5717"/>
    <w:rsid w:val="009F5903"/>
    <w:rsid w:val="009F5B1F"/>
    <w:rsid w:val="00A004AA"/>
    <w:rsid w:val="00A012CE"/>
    <w:rsid w:val="00A049A7"/>
    <w:rsid w:val="00A071B3"/>
    <w:rsid w:val="00A10880"/>
    <w:rsid w:val="00A12A1D"/>
    <w:rsid w:val="00A17E00"/>
    <w:rsid w:val="00A2318F"/>
    <w:rsid w:val="00A26AB1"/>
    <w:rsid w:val="00A371DE"/>
    <w:rsid w:val="00A43654"/>
    <w:rsid w:val="00A4434F"/>
    <w:rsid w:val="00A507F8"/>
    <w:rsid w:val="00A55ED5"/>
    <w:rsid w:val="00A71E3E"/>
    <w:rsid w:val="00AA20E9"/>
    <w:rsid w:val="00AA3FA4"/>
    <w:rsid w:val="00AB65F9"/>
    <w:rsid w:val="00AB78B4"/>
    <w:rsid w:val="00AC50FA"/>
    <w:rsid w:val="00AC6B10"/>
    <w:rsid w:val="00AE21A1"/>
    <w:rsid w:val="00B009EE"/>
    <w:rsid w:val="00B01190"/>
    <w:rsid w:val="00B13DD9"/>
    <w:rsid w:val="00B34760"/>
    <w:rsid w:val="00B35F66"/>
    <w:rsid w:val="00B4182F"/>
    <w:rsid w:val="00B42830"/>
    <w:rsid w:val="00B450FC"/>
    <w:rsid w:val="00B52243"/>
    <w:rsid w:val="00B536AC"/>
    <w:rsid w:val="00B642B7"/>
    <w:rsid w:val="00B717DA"/>
    <w:rsid w:val="00B728B8"/>
    <w:rsid w:val="00B802A5"/>
    <w:rsid w:val="00B874DA"/>
    <w:rsid w:val="00B87988"/>
    <w:rsid w:val="00B87C82"/>
    <w:rsid w:val="00BA4F6D"/>
    <w:rsid w:val="00BA4F77"/>
    <w:rsid w:val="00BA64AA"/>
    <w:rsid w:val="00BB11AE"/>
    <w:rsid w:val="00BB240B"/>
    <w:rsid w:val="00BB796D"/>
    <w:rsid w:val="00BC1D84"/>
    <w:rsid w:val="00BC758E"/>
    <w:rsid w:val="00BD1BD2"/>
    <w:rsid w:val="00BD7D50"/>
    <w:rsid w:val="00BE2C1D"/>
    <w:rsid w:val="00BF28B9"/>
    <w:rsid w:val="00BF3243"/>
    <w:rsid w:val="00BF5F5A"/>
    <w:rsid w:val="00BF7B93"/>
    <w:rsid w:val="00C0065F"/>
    <w:rsid w:val="00C06986"/>
    <w:rsid w:val="00C106DF"/>
    <w:rsid w:val="00C14E55"/>
    <w:rsid w:val="00C16893"/>
    <w:rsid w:val="00C21C61"/>
    <w:rsid w:val="00C21F51"/>
    <w:rsid w:val="00C327E1"/>
    <w:rsid w:val="00C332A9"/>
    <w:rsid w:val="00C33A47"/>
    <w:rsid w:val="00C34E1B"/>
    <w:rsid w:val="00C4533E"/>
    <w:rsid w:val="00C4652A"/>
    <w:rsid w:val="00C550A7"/>
    <w:rsid w:val="00C62595"/>
    <w:rsid w:val="00C65CEA"/>
    <w:rsid w:val="00C73ADC"/>
    <w:rsid w:val="00C75295"/>
    <w:rsid w:val="00C822F0"/>
    <w:rsid w:val="00C8617E"/>
    <w:rsid w:val="00C86A46"/>
    <w:rsid w:val="00C95E6D"/>
    <w:rsid w:val="00CA059D"/>
    <w:rsid w:val="00CA1843"/>
    <w:rsid w:val="00CA5C85"/>
    <w:rsid w:val="00CD1890"/>
    <w:rsid w:val="00CD29E8"/>
    <w:rsid w:val="00CD3030"/>
    <w:rsid w:val="00CD62A2"/>
    <w:rsid w:val="00CD658F"/>
    <w:rsid w:val="00CF02A4"/>
    <w:rsid w:val="00CF0F6A"/>
    <w:rsid w:val="00CF35C6"/>
    <w:rsid w:val="00CF51F5"/>
    <w:rsid w:val="00CF78B0"/>
    <w:rsid w:val="00D034FB"/>
    <w:rsid w:val="00D04008"/>
    <w:rsid w:val="00D04082"/>
    <w:rsid w:val="00D21CCA"/>
    <w:rsid w:val="00D233A9"/>
    <w:rsid w:val="00D240FE"/>
    <w:rsid w:val="00D334DE"/>
    <w:rsid w:val="00D357A0"/>
    <w:rsid w:val="00D35B7E"/>
    <w:rsid w:val="00D43F51"/>
    <w:rsid w:val="00D44EF4"/>
    <w:rsid w:val="00D46CFB"/>
    <w:rsid w:val="00D5506F"/>
    <w:rsid w:val="00D61F3A"/>
    <w:rsid w:val="00D666F3"/>
    <w:rsid w:val="00D71018"/>
    <w:rsid w:val="00D73003"/>
    <w:rsid w:val="00D7710E"/>
    <w:rsid w:val="00D84C94"/>
    <w:rsid w:val="00D8547F"/>
    <w:rsid w:val="00D90036"/>
    <w:rsid w:val="00D97CB8"/>
    <w:rsid w:val="00DA369A"/>
    <w:rsid w:val="00DA6D9F"/>
    <w:rsid w:val="00DB6751"/>
    <w:rsid w:val="00DB7BAD"/>
    <w:rsid w:val="00DB7C5D"/>
    <w:rsid w:val="00DD16BF"/>
    <w:rsid w:val="00DD1A71"/>
    <w:rsid w:val="00DD4405"/>
    <w:rsid w:val="00DD65D0"/>
    <w:rsid w:val="00DE25BD"/>
    <w:rsid w:val="00DE3ED3"/>
    <w:rsid w:val="00DE6290"/>
    <w:rsid w:val="00DE7BC9"/>
    <w:rsid w:val="00DF2A25"/>
    <w:rsid w:val="00DF5EBD"/>
    <w:rsid w:val="00DF6115"/>
    <w:rsid w:val="00DF6880"/>
    <w:rsid w:val="00E01E8F"/>
    <w:rsid w:val="00E02372"/>
    <w:rsid w:val="00E105B9"/>
    <w:rsid w:val="00E26156"/>
    <w:rsid w:val="00E32C20"/>
    <w:rsid w:val="00E37D83"/>
    <w:rsid w:val="00E40463"/>
    <w:rsid w:val="00E424BE"/>
    <w:rsid w:val="00E433BE"/>
    <w:rsid w:val="00E54842"/>
    <w:rsid w:val="00E61443"/>
    <w:rsid w:val="00E72519"/>
    <w:rsid w:val="00E775C2"/>
    <w:rsid w:val="00E86055"/>
    <w:rsid w:val="00E86CA3"/>
    <w:rsid w:val="00E8702B"/>
    <w:rsid w:val="00E9213E"/>
    <w:rsid w:val="00EA7880"/>
    <w:rsid w:val="00EB2552"/>
    <w:rsid w:val="00EB39FF"/>
    <w:rsid w:val="00EB5352"/>
    <w:rsid w:val="00ED169A"/>
    <w:rsid w:val="00EE0D95"/>
    <w:rsid w:val="00EE0EB7"/>
    <w:rsid w:val="00F07B34"/>
    <w:rsid w:val="00F07FE5"/>
    <w:rsid w:val="00F152E3"/>
    <w:rsid w:val="00F164F4"/>
    <w:rsid w:val="00F17277"/>
    <w:rsid w:val="00F26B6B"/>
    <w:rsid w:val="00F3343E"/>
    <w:rsid w:val="00F41F04"/>
    <w:rsid w:val="00F442B1"/>
    <w:rsid w:val="00F45E7A"/>
    <w:rsid w:val="00F463E6"/>
    <w:rsid w:val="00F50239"/>
    <w:rsid w:val="00F50B04"/>
    <w:rsid w:val="00F607B8"/>
    <w:rsid w:val="00F62D07"/>
    <w:rsid w:val="00F7336F"/>
    <w:rsid w:val="00F866CA"/>
    <w:rsid w:val="00F90424"/>
    <w:rsid w:val="00F926A5"/>
    <w:rsid w:val="00FB4072"/>
    <w:rsid w:val="00FC5394"/>
    <w:rsid w:val="00FE04C9"/>
    <w:rsid w:val="00FE0E43"/>
    <w:rsid w:val="00FE3F00"/>
    <w:rsid w:val="00FE511A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4F1A"/>
  <w15:chartTrackingRefBased/>
  <w15:docId w15:val="{2840438D-F18F-4207-8D45-2950E4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B536AC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Standard"/>
    <w:next w:val="Textbody"/>
    <w:link w:val="Ttulo2Car"/>
    <w:uiPriority w:val="9"/>
    <w:unhideWhenUsed/>
    <w:qFormat/>
    <w:rsid w:val="004154B7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" w:bidi="ar-SA"/>
    </w:rPr>
  </w:style>
  <w:style w:type="paragraph" w:styleId="Ttulo3">
    <w:name w:val="heading 3"/>
    <w:basedOn w:val="Standard"/>
    <w:next w:val="Textbody"/>
    <w:link w:val="Ttulo3Car"/>
    <w:uiPriority w:val="9"/>
    <w:unhideWhenUsed/>
    <w:qFormat/>
    <w:rsid w:val="004154B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paragraph" w:styleId="Ttulo4">
    <w:name w:val="heading 4"/>
    <w:basedOn w:val="Standard"/>
    <w:next w:val="Textbody"/>
    <w:link w:val="Ttulo4Car"/>
    <w:uiPriority w:val="9"/>
    <w:semiHidden/>
    <w:unhideWhenUsed/>
    <w:qFormat/>
    <w:rsid w:val="004154B7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eastAsia="es-ES" w:bidi="ar-SA"/>
    </w:rPr>
  </w:style>
  <w:style w:type="paragraph" w:styleId="Ttulo7">
    <w:name w:val="heading 7"/>
    <w:basedOn w:val="Standard"/>
    <w:next w:val="Textbody"/>
    <w:link w:val="Ttulo7Car"/>
    <w:rsid w:val="004154B7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lang w:eastAsia="es-ES" w:bidi="ar-SA"/>
    </w:rPr>
  </w:style>
  <w:style w:type="paragraph" w:styleId="Ttulo9">
    <w:name w:val="heading 9"/>
    <w:basedOn w:val="Standard"/>
    <w:next w:val="Textbody"/>
    <w:link w:val="Ttulo9Car"/>
    <w:rsid w:val="004154B7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536AC"/>
    <w:rPr>
      <w:rFonts w:ascii="Times New Roman" w:eastAsia="Times New Roman" w:hAnsi="Times New Roman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536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TextoindependienteCar">
    <w:name w:val="Texto independiente Car"/>
    <w:basedOn w:val="Fuentedeprrafopredeter"/>
    <w:link w:val="Textoindependiente"/>
    <w:rsid w:val="00B536A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154B7"/>
    <w:rPr>
      <w:rFonts w:ascii="Calibri Light" w:eastAsia="Times New Roman" w:hAnsi="Calibri Light"/>
      <w:color w:val="2E74B5"/>
      <w:kern w:val="3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54B7"/>
    <w:rPr>
      <w:rFonts w:ascii="Calibri Light" w:eastAsia="Times New Roman" w:hAnsi="Calibri Light"/>
      <w:color w:val="1F4D78"/>
      <w:kern w:val="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4B7"/>
    <w:rPr>
      <w:rFonts w:ascii="Calibri Light" w:eastAsia="Times New Roman" w:hAnsi="Calibri Light"/>
      <w:i/>
      <w:iCs/>
      <w:color w:val="2E74B5"/>
      <w:kern w:val="3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154B7"/>
    <w:rPr>
      <w:rFonts w:ascii="Calibri Light" w:eastAsia="Times New Roman" w:hAnsi="Calibri Light"/>
      <w:i/>
      <w:iCs/>
      <w:color w:val="1F4D78"/>
      <w:kern w:val="3"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4154B7"/>
    <w:rPr>
      <w:rFonts w:ascii="Arial" w:eastAsia="Times New Roman" w:hAnsi="Arial" w:cs="Arial"/>
      <w:kern w:val="3"/>
      <w:sz w:val="22"/>
      <w:szCs w:val="22"/>
    </w:rPr>
  </w:style>
  <w:style w:type="paragraph" w:customStyle="1" w:styleId="Heading">
    <w:name w:val="Heading"/>
    <w:basedOn w:val="Standard"/>
    <w:next w:val="Textbody"/>
    <w:rsid w:val="004154B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es-ES" w:bidi="ar-SA"/>
    </w:rPr>
  </w:style>
  <w:style w:type="paragraph" w:customStyle="1" w:styleId="Textbody">
    <w:name w:val="Text body"/>
    <w:basedOn w:val="Standard"/>
    <w:rsid w:val="004154B7"/>
    <w:pPr>
      <w:spacing w:after="140" w:line="288" w:lineRule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paragraph" w:styleId="Lista">
    <w:name w:val="List"/>
    <w:basedOn w:val="Textbody"/>
    <w:rsid w:val="004154B7"/>
    <w:rPr>
      <w:rFonts w:cs="Mangal"/>
    </w:rPr>
  </w:style>
  <w:style w:type="paragraph" w:styleId="Descripcin">
    <w:name w:val="caption"/>
    <w:basedOn w:val="Standard"/>
    <w:rsid w:val="004154B7"/>
    <w:pPr>
      <w:suppressLineNumbers/>
      <w:spacing w:before="120" w:after="120"/>
    </w:pPr>
    <w:rPr>
      <w:rFonts w:ascii="Times New Roman" w:eastAsia="Times New Roman" w:hAnsi="Times New Roman" w:cs="Mangal"/>
      <w:i/>
      <w:iCs/>
      <w:lang w:eastAsia="es-ES" w:bidi="ar-SA"/>
    </w:rPr>
  </w:style>
  <w:style w:type="paragraph" w:customStyle="1" w:styleId="Index">
    <w:name w:val="Index"/>
    <w:basedOn w:val="Standard"/>
    <w:rsid w:val="004154B7"/>
    <w:pPr>
      <w:suppressLineNumbers/>
    </w:pPr>
    <w:rPr>
      <w:rFonts w:ascii="Times New Roman" w:eastAsia="Times New Roman" w:hAnsi="Times New Roman" w:cs="Mangal"/>
      <w:lang w:eastAsia="es-ES" w:bidi="ar-SA"/>
    </w:rPr>
  </w:style>
  <w:style w:type="paragraph" w:styleId="Ttulo">
    <w:name w:val="Title"/>
    <w:basedOn w:val="Standard"/>
    <w:next w:val="Subttulo"/>
    <w:link w:val="TtuloCar"/>
    <w:uiPriority w:val="10"/>
    <w:qFormat/>
    <w:rsid w:val="004154B7"/>
    <w:pPr>
      <w:jc w:val="center"/>
    </w:pPr>
    <w:rPr>
      <w:rFonts w:ascii="Century" w:eastAsia="Times New Roman" w:hAnsi="Century" w:cs="Courier New"/>
      <w:b/>
      <w:bCs/>
      <w:i/>
      <w:iCs/>
      <w:sz w:val="28"/>
      <w:szCs w:val="36"/>
      <w:lang w:eastAsia="es-ES" w:bidi="ar-SA"/>
    </w:rPr>
  </w:style>
  <w:style w:type="character" w:customStyle="1" w:styleId="TtuloCar">
    <w:name w:val="Título Car"/>
    <w:basedOn w:val="Fuentedeprrafopredeter"/>
    <w:link w:val="Ttulo"/>
    <w:uiPriority w:val="10"/>
    <w:rsid w:val="004154B7"/>
    <w:rPr>
      <w:rFonts w:ascii="Century" w:eastAsia="Times New Roman" w:hAnsi="Century" w:cs="Courier New"/>
      <w:b/>
      <w:bCs/>
      <w:i/>
      <w:iCs/>
      <w:kern w:val="3"/>
      <w:sz w:val="28"/>
      <w:szCs w:val="36"/>
    </w:rPr>
  </w:style>
  <w:style w:type="paragraph" w:styleId="Subttulo">
    <w:name w:val="Subtitle"/>
    <w:basedOn w:val="Heading"/>
    <w:next w:val="Textbody"/>
    <w:link w:val="SubttuloCar"/>
    <w:uiPriority w:val="11"/>
    <w:qFormat/>
    <w:rsid w:val="004154B7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uiPriority w:val="11"/>
    <w:rsid w:val="004154B7"/>
    <w:rPr>
      <w:rFonts w:ascii="Arial" w:eastAsia="Microsoft YaHei" w:hAnsi="Arial" w:cs="Mangal"/>
      <w:i/>
      <w:iCs/>
      <w:kern w:val="3"/>
      <w:sz w:val="28"/>
      <w:szCs w:val="28"/>
    </w:rPr>
  </w:style>
  <w:style w:type="paragraph" w:styleId="Prrafodelista">
    <w:name w:val="List Paragraph"/>
    <w:basedOn w:val="Standard"/>
    <w:uiPriority w:val="34"/>
    <w:qFormat/>
    <w:rsid w:val="004154B7"/>
    <w:pPr>
      <w:ind w:left="72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msonormalcxspmiddle">
    <w:name w:val="msonormalcxspmiddle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CuerpoA">
    <w:name w:val="Cuerpo A"/>
    <w:rsid w:val="004154B7"/>
    <w:pPr>
      <w:suppressAutoHyphens/>
      <w:autoSpaceDN w:val="0"/>
      <w:textAlignment w:val="baseline"/>
    </w:pPr>
    <w:rPr>
      <w:rFonts w:ascii="Times New Roman" w:eastAsia="Times New Roman" w:hAnsi="Times New Roman"/>
      <w:color w:val="00000A"/>
      <w:kern w:val="3"/>
      <w:sz w:val="24"/>
    </w:rPr>
  </w:style>
  <w:style w:type="paragraph" w:customStyle="1" w:styleId="Poromisin">
    <w:name w:val="Por omisión"/>
    <w:rsid w:val="004154B7"/>
    <w:pPr>
      <w:suppressAutoHyphens/>
      <w:autoSpaceDN w:val="0"/>
      <w:spacing w:before="160" w:line="288" w:lineRule="auto"/>
      <w:textAlignment w:val="baseline"/>
    </w:pPr>
    <w:rPr>
      <w:rFonts w:ascii="Helvetica Neue" w:eastAsia="Times New Roman" w:hAnsi="Helvetica Neue"/>
      <w:color w:val="000000"/>
      <w:kern w:val="3"/>
      <w:sz w:val="24"/>
    </w:rPr>
  </w:style>
  <w:style w:type="paragraph" w:customStyle="1" w:styleId="font5">
    <w:name w:val="font5"/>
    <w:basedOn w:val="Standard"/>
    <w:rsid w:val="004154B7"/>
    <w:pPr>
      <w:spacing w:before="28" w:after="100"/>
    </w:pPr>
    <w:rPr>
      <w:rFonts w:ascii="Arial" w:eastAsia="Times New Roman" w:hAnsi="Arial" w:cs="Arial"/>
      <w:b/>
      <w:bCs/>
      <w:color w:val="333333"/>
      <w:sz w:val="12"/>
      <w:szCs w:val="12"/>
      <w:lang w:eastAsia="es-ES" w:bidi="ar-SA"/>
    </w:rPr>
  </w:style>
  <w:style w:type="paragraph" w:customStyle="1" w:styleId="xl24">
    <w:name w:val="xl2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5">
    <w:name w:val="xl2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6">
    <w:name w:val="xl26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7">
    <w:name w:val="xl27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28">
    <w:name w:val="xl28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29">
    <w:name w:val="xl29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0">
    <w:name w:val="xl30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6C5DF"/>
      <w:spacing w:before="28" w:after="100"/>
      <w:jc w:val="center"/>
    </w:pPr>
    <w:rPr>
      <w:rFonts w:ascii="Times New Roman" w:eastAsia="Times New Roman" w:hAnsi="Times New Roman" w:cs="Times New Roman"/>
      <w:b/>
      <w:bCs/>
      <w:color w:val="333333"/>
      <w:lang w:eastAsia="es-ES" w:bidi="ar-SA"/>
    </w:rPr>
  </w:style>
  <w:style w:type="paragraph" w:customStyle="1" w:styleId="xl31">
    <w:name w:val="xl31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3F4F7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2">
    <w:name w:val="xl32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sz w:val="18"/>
      <w:szCs w:val="18"/>
      <w:lang w:eastAsia="es-ES" w:bidi="ar-SA"/>
    </w:rPr>
  </w:style>
  <w:style w:type="paragraph" w:customStyle="1" w:styleId="xl33">
    <w:name w:val="xl33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4">
    <w:name w:val="xl34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customStyle="1" w:styleId="xl35">
    <w:name w:val="xl35"/>
    <w:basedOn w:val="Standard"/>
    <w:rsid w:val="004154B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CFFFF"/>
      <w:spacing w:before="28" w:after="100"/>
      <w:jc w:val="center"/>
    </w:pPr>
    <w:rPr>
      <w:rFonts w:ascii="Times New Roman" w:eastAsia="Times New Roman" w:hAnsi="Times New Roman" w:cs="Times New Roman"/>
      <w:color w:val="333333"/>
      <w:lang w:eastAsia="es-ES" w:bidi="ar-SA"/>
    </w:rPr>
  </w:style>
  <w:style w:type="paragraph" w:styleId="Textosinformato">
    <w:name w:val="Plain Text"/>
    <w:basedOn w:val="Standard"/>
    <w:link w:val="TextosinformatoCar"/>
    <w:rsid w:val="004154B7"/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4154B7"/>
    <w:rPr>
      <w:rFonts w:ascii="Courier New" w:eastAsia="Times New Roman" w:hAnsi="Courier New"/>
      <w:kern w:val="3"/>
    </w:rPr>
  </w:style>
  <w:style w:type="paragraph" w:customStyle="1" w:styleId="msonormal0">
    <w:name w:val="msonormal"/>
    <w:basedOn w:val="Standard"/>
    <w:rsid w:val="004154B7"/>
    <w:pPr>
      <w:spacing w:before="28" w:after="100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TableContents">
    <w:name w:val="Table Contents"/>
    <w:basedOn w:val="Standard"/>
    <w:rsid w:val="004154B7"/>
    <w:pPr>
      <w:suppressLineNumbers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Internetlink">
    <w:name w:val="Internet link"/>
    <w:rsid w:val="004154B7"/>
    <w:rPr>
      <w:color w:val="0000FF"/>
      <w:u w:val="single"/>
    </w:rPr>
  </w:style>
  <w:style w:type="character" w:styleId="Nmerodepgina">
    <w:name w:val="page number"/>
    <w:basedOn w:val="Fuentedeprrafopredeter"/>
    <w:rsid w:val="004154B7"/>
  </w:style>
  <w:style w:type="character" w:styleId="Hipervnculovisitado">
    <w:name w:val="FollowedHyperlink"/>
    <w:rsid w:val="004154B7"/>
    <w:rPr>
      <w:color w:val="800080"/>
      <w:u w:val="single"/>
    </w:rPr>
  </w:style>
  <w:style w:type="character" w:customStyle="1" w:styleId="ListLabel1">
    <w:name w:val="ListLabel 1"/>
    <w:rsid w:val="004154B7"/>
    <w:rPr>
      <w:rFonts w:eastAsia="Times New Roman" w:cs="Times New Roman"/>
      <w:color w:val="00000A"/>
    </w:rPr>
  </w:style>
  <w:style w:type="character" w:customStyle="1" w:styleId="ListLabel2">
    <w:name w:val="ListLabel 2"/>
    <w:rsid w:val="004154B7"/>
    <w:rPr>
      <w:rFonts w:cs="Courier New"/>
    </w:rPr>
  </w:style>
  <w:style w:type="character" w:customStyle="1" w:styleId="ListLabel3">
    <w:name w:val="ListLabel 3"/>
    <w:rsid w:val="004154B7"/>
    <w:rPr>
      <w:rFonts w:eastAsia="Times New Roman" w:cs="Times New Roman"/>
    </w:rPr>
  </w:style>
  <w:style w:type="character" w:customStyle="1" w:styleId="ListLabel4">
    <w:name w:val="ListLabel 4"/>
    <w:rsid w:val="004154B7"/>
    <w:rPr>
      <w:position w:val="0"/>
      <w:vertAlign w:val="subscript"/>
    </w:rPr>
  </w:style>
  <w:style w:type="character" w:customStyle="1" w:styleId="ListLabel5">
    <w:name w:val="ListLabel 5"/>
    <w:rsid w:val="004154B7"/>
    <w:rPr>
      <w:rFonts w:cs="Times New Roman"/>
      <w:position w:val="0"/>
      <w:vertAlign w:val="subscript"/>
    </w:rPr>
  </w:style>
  <w:style w:type="character" w:customStyle="1" w:styleId="ListLabel6">
    <w:name w:val="ListLabel 6"/>
    <w:rsid w:val="004154B7"/>
    <w:rPr>
      <w:rFonts w:eastAsia="Times New Roman" w:cs="Arial"/>
    </w:rPr>
  </w:style>
  <w:style w:type="character" w:customStyle="1" w:styleId="NumberingSymbols">
    <w:name w:val="Numbering Symbols"/>
    <w:rsid w:val="004154B7"/>
  </w:style>
  <w:style w:type="numbering" w:customStyle="1" w:styleId="WWNum1">
    <w:name w:val="WWNum1"/>
    <w:basedOn w:val="Sinlista"/>
    <w:rsid w:val="004154B7"/>
    <w:pPr>
      <w:numPr>
        <w:numId w:val="2"/>
      </w:numPr>
    </w:pPr>
  </w:style>
  <w:style w:type="numbering" w:customStyle="1" w:styleId="WWNum2">
    <w:name w:val="WWNum2"/>
    <w:basedOn w:val="Sinlista"/>
    <w:rsid w:val="004154B7"/>
    <w:pPr>
      <w:numPr>
        <w:numId w:val="3"/>
      </w:numPr>
    </w:pPr>
  </w:style>
  <w:style w:type="numbering" w:customStyle="1" w:styleId="WWNum3">
    <w:name w:val="WWNum3"/>
    <w:basedOn w:val="Sinlista"/>
    <w:rsid w:val="004154B7"/>
    <w:pPr>
      <w:numPr>
        <w:numId w:val="4"/>
      </w:numPr>
    </w:pPr>
  </w:style>
  <w:style w:type="numbering" w:customStyle="1" w:styleId="WWNum4">
    <w:name w:val="WWNum4"/>
    <w:basedOn w:val="Sinlista"/>
    <w:rsid w:val="004154B7"/>
    <w:pPr>
      <w:numPr>
        <w:numId w:val="5"/>
      </w:numPr>
    </w:pPr>
  </w:style>
  <w:style w:type="numbering" w:customStyle="1" w:styleId="WWNum5">
    <w:name w:val="WWNum5"/>
    <w:basedOn w:val="Sinlista"/>
    <w:rsid w:val="004154B7"/>
    <w:pPr>
      <w:numPr>
        <w:numId w:val="6"/>
      </w:numPr>
    </w:pPr>
  </w:style>
  <w:style w:type="numbering" w:customStyle="1" w:styleId="WWNum6">
    <w:name w:val="WWNum6"/>
    <w:basedOn w:val="Sinlista"/>
    <w:rsid w:val="004154B7"/>
    <w:pPr>
      <w:numPr>
        <w:numId w:val="7"/>
      </w:numPr>
    </w:pPr>
  </w:style>
  <w:style w:type="numbering" w:customStyle="1" w:styleId="WWNum7">
    <w:name w:val="WWNum7"/>
    <w:basedOn w:val="Sinlista"/>
    <w:rsid w:val="004154B7"/>
    <w:pPr>
      <w:numPr>
        <w:numId w:val="8"/>
      </w:numPr>
    </w:pPr>
  </w:style>
  <w:style w:type="numbering" w:customStyle="1" w:styleId="WWNum8">
    <w:name w:val="WWNum8"/>
    <w:basedOn w:val="Sinlista"/>
    <w:rsid w:val="004154B7"/>
    <w:pPr>
      <w:numPr>
        <w:numId w:val="9"/>
      </w:numPr>
    </w:pPr>
  </w:style>
  <w:style w:type="numbering" w:customStyle="1" w:styleId="WWNum9">
    <w:name w:val="WWNum9"/>
    <w:basedOn w:val="Sinlista"/>
    <w:rsid w:val="004154B7"/>
    <w:pPr>
      <w:numPr>
        <w:numId w:val="10"/>
      </w:numPr>
    </w:pPr>
  </w:style>
  <w:style w:type="numbering" w:customStyle="1" w:styleId="WWNum10">
    <w:name w:val="WWNum10"/>
    <w:basedOn w:val="Sinlista"/>
    <w:rsid w:val="004154B7"/>
    <w:pPr>
      <w:numPr>
        <w:numId w:val="11"/>
      </w:numPr>
    </w:pPr>
  </w:style>
  <w:style w:type="numbering" w:customStyle="1" w:styleId="WWNum11">
    <w:name w:val="WWNum11"/>
    <w:basedOn w:val="Sinlista"/>
    <w:rsid w:val="004154B7"/>
    <w:pPr>
      <w:numPr>
        <w:numId w:val="12"/>
      </w:numPr>
    </w:pPr>
  </w:style>
  <w:style w:type="numbering" w:customStyle="1" w:styleId="WWNum12">
    <w:name w:val="WWNum12"/>
    <w:basedOn w:val="Sinlista"/>
    <w:rsid w:val="004154B7"/>
    <w:pPr>
      <w:numPr>
        <w:numId w:val="13"/>
      </w:numPr>
    </w:pPr>
  </w:style>
  <w:style w:type="numbering" w:customStyle="1" w:styleId="WWNum13">
    <w:name w:val="WWNum13"/>
    <w:basedOn w:val="Sinlista"/>
    <w:rsid w:val="004154B7"/>
    <w:pPr>
      <w:numPr>
        <w:numId w:val="14"/>
      </w:numPr>
    </w:pPr>
  </w:style>
  <w:style w:type="numbering" w:customStyle="1" w:styleId="WWNum14">
    <w:name w:val="WWNum14"/>
    <w:basedOn w:val="Sinlista"/>
    <w:rsid w:val="004154B7"/>
    <w:pPr>
      <w:numPr>
        <w:numId w:val="15"/>
      </w:numPr>
    </w:pPr>
  </w:style>
  <w:style w:type="numbering" w:customStyle="1" w:styleId="WWNum15">
    <w:name w:val="WWNum15"/>
    <w:basedOn w:val="Sinlista"/>
    <w:rsid w:val="004154B7"/>
    <w:pPr>
      <w:numPr>
        <w:numId w:val="16"/>
      </w:numPr>
    </w:pPr>
  </w:style>
  <w:style w:type="numbering" w:customStyle="1" w:styleId="WWNum16">
    <w:name w:val="WWNum16"/>
    <w:basedOn w:val="Sinlista"/>
    <w:rsid w:val="004154B7"/>
    <w:pPr>
      <w:numPr>
        <w:numId w:val="17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F7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8B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8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9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9EE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20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5E7A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2745B4"/>
    <w:rPr>
      <w:lang w:val="es-ES_tradnl"/>
    </w:rPr>
  </w:style>
  <w:style w:type="paragraph" w:customStyle="1" w:styleId="CuerpoB">
    <w:name w:val="Cuerpo B"/>
    <w:rsid w:val="002745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A71E3E"/>
    <w:pPr>
      <w:spacing w:before="100" w:beforeAutospacing="1" w:after="142" w:line="288" w:lineRule="auto"/>
    </w:pPr>
    <w:rPr>
      <w:rFonts w:ascii="Times New Roman" w:eastAsia="Times New Roman" w:hAnsi="Times New Roman"/>
      <w:lang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9F5B1F"/>
    <w:rPr>
      <w:rFonts w:ascii="Gadugi" w:eastAsiaTheme="minorHAnsi" w:hAnsi="Gadug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A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727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727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1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ana\AppData\Local\Microsoft\Windows\INetCache\Content.Outlook\WF88JOUX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1F42-FA9E-4BA7-AF12-39E9E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2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EGEA, ANA ISABEL</dc:creator>
  <cp:keywords/>
  <dc:description/>
  <cp:lastModifiedBy>Carmen Ferrer (externo)</cp:lastModifiedBy>
  <cp:revision>3</cp:revision>
  <cp:lastPrinted>2025-08-20T07:11:00Z</cp:lastPrinted>
  <dcterms:created xsi:type="dcterms:W3CDTF">2025-08-28T09:11:00Z</dcterms:created>
  <dcterms:modified xsi:type="dcterms:W3CDTF">2025-08-28T09:12:00Z</dcterms:modified>
</cp:coreProperties>
</file>