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6134" w14:textId="3553D3AF" w:rsidR="0003004B" w:rsidRDefault="00AC6B10" w:rsidP="00995350">
      <w:pPr>
        <w:jc w:val="center"/>
        <w:rPr>
          <w:rFonts w:ascii="Chivo" w:hAnsi="Chivo" w:cs="Chivo"/>
          <w:b/>
          <w:bCs/>
          <w:sz w:val="20"/>
          <w:szCs w:val="20"/>
          <w:lang w:val="de-DE"/>
        </w:rPr>
      </w:pPr>
      <w:bookmarkStart w:id="0" w:name="_Hlk169851775"/>
      <w:r w:rsidRPr="00995350">
        <w:rPr>
          <w:rFonts w:ascii="Chivo" w:hAnsi="Chivo" w:cs="Chivo"/>
          <w:b/>
          <w:bCs/>
          <w:sz w:val="20"/>
          <w:szCs w:val="20"/>
          <w:lang w:val="de-DE"/>
        </w:rPr>
        <w:t>Anexo</w:t>
      </w:r>
      <w:r w:rsidR="00BA64AA" w:rsidRPr="00995350">
        <w:rPr>
          <w:rFonts w:ascii="Chivo" w:hAnsi="Chivo" w:cs="Chivo"/>
          <w:b/>
          <w:bCs/>
          <w:sz w:val="20"/>
          <w:szCs w:val="20"/>
          <w:lang w:val="de-DE"/>
        </w:rPr>
        <w:t xml:space="preserve"> </w:t>
      </w:r>
      <w:r w:rsidR="0003004B">
        <w:rPr>
          <w:rFonts w:ascii="Chivo" w:hAnsi="Chivo" w:cs="Chivo"/>
          <w:b/>
          <w:bCs/>
          <w:sz w:val="20"/>
          <w:szCs w:val="20"/>
          <w:lang w:val="de-DE"/>
        </w:rPr>
        <w:t>3</w:t>
      </w:r>
    </w:p>
    <w:p w14:paraId="4DC817D5" w14:textId="7D0AA3E6" w:rsidR="00AC6B10" w:rsidRPr="00995350" w:rsidRDefault="0003004B" w:rsidP="00995350">
      <w:pPr>
        <w:jc w:val="center"/>
        <w:rPr>
          <w:rFonts w:ascii="Chivo" w:hAnsi="Chivo" w:cs="Chivo"/>
          <w:b/>
          <w:bCs/>
          <w:sz w:val="20"/>
          <w:szCs w:val="20"/>
          <w:lang w:val="de-DE"/>
        </w:rPr>
      </w:pPr>
      <w:r>
        <w:rPr>
          <w:rFonts w:ascii="Chivo" w:hAnsi="Chivo" w:cs="Chivo"/>
          <w:b/>
          <w:bCs/>
          <w:sz w:val="20"/>
          <w:szCs w:val="20"/>
          <w:lang w:val="de-DE"/>
        </w:rPr>
        <w:t>C</w:t>
      </w:r>
      <w:r w:rsidR="00AC6B10" w:rsidRPr="00995350">
        <w:rPr>
          <w:rFonts w:ascii="Chivo" w:hAnsi="Chivo" w:cs="Chivo"/>
          <w:b/>
          <w:bCs/>
          <w:sz w:val="20"/>
          <w:szCs w:val="20"/>
          <w:lang w:val="de-DE"/>
        </w:rPr>
        <w:t xml:space="preserve">ertificado </w:t>
      </w:r>
      <w:r w:rsidR="006C449B" w:rsidRPr="00995350">
        <w:rPr>
          <w:rFonts w:ascii="Chivo" w:hAnsi="Chivo" w:cs="Chivo"/>
          <w:b/>
          <w:bCs/>
          <w:sz w:val="20"/>
          <w:szCs w:val="20"/>
          <w:lang w:val="de-DE"/>
        </w:rPr>
        <w:t>TITULARIDAD</w:t>
      </w:r>
      <w:r>
        <w:rPr>
          <w:rFonts w:ascii="Chivo" w:hAnsi="Chivo" w:cs="Chivo"/>
          <w:b/>
          <w:bCs/>
          <w:sz w:val="20"/>
          <w:szCs w:val="20"/>
          <w:lang w:val="de-DE"/>
        </w:rPr>
        <w:t xml:space="preserve"> Municipal de los terrenos</w:t>
      </w:r>
      <w:r w:rsidR="00563D4C">
        <w:rPr>
          <w:rFonts w:ascii="Chivo" w:hAnsi="Chivo" w:cs="Chivo"/>
          <w:b/>
          <w:bCs/>
          <w:sz w:val="20"/>
          <w:szCs w:val="20"/>
          <w:lang w:val="de-DE"/>
        </w:rPr>
        <w:t>.</w:t>
      </w:r>
    </w:p>
    <w:p w14:paraId="3B7E009F" w14:textId="77777777" w:rsidR="00BA64AA" w:rsidRPr="00995350" w:rsidRDefault="00BA64AA" w:rsidP="00995350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</w:p>
    <w:p w14:paraId="1377EE1A" w14:textId="3282A6F6" w:rsidR="00BA64AA" w:rsidRPr="00995350" w:rsidRDefault="00BA64AA" w:rsidP="00995350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 xml:space="preserve">D./Dª ............................, Secretario/a, Secretario/a-Interventor/a del Ayuntamiento de .................... de conformidad con lo dispuesto en las Bases que regulan la concesión de subvenciones destinadas a parques infantiles, publicadas en el BOP de Granada </w:t>
      </w:r>
      <w:proofErr w:type="gramStart"/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>núm.....</w:t>
      </w:r>
      <w:proofErr w:type="gramEnd"/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>, de ... de .... de 202</w:t>
      </w:r>
      <w:r w:rsidR="009B6050"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>5</w:t>
      </w: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 xml:space="preserve">.  </w:t>
      </w:r>
    </w:p>
    <w:p w14:paraId="7AF60BEC" w14:textId="77777777" w:rsidR="00BA64AA" w:rsidRPr="00995350" w:rsidRDefault="00BA64AA" w:rsidP="00995350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  <w:r w:rsidRPr="00995350">
        <w:rPr>
          <w:rFonts w:ascii="Chivo" w:hAnsi="Chivo" w:cs="Chivo"/>
          <w:color w:val="000000"/>
          <w:sz w:val="20"/>
          <w:szCs w:val="20"/>
          <w:lang w:eastAsia="es-ES"/>
        </w:rPr>
        <w:t xml:space="preserve"> </w:t>
      </w:r>
    </w:p>
    <w:p w14:paraId="4C344A94" w14:textId="77777777" w:rsidR="00BA64AA" w:rsidRPr="00995350" w:rsidRDefault="00BA64AA" w:rsidP="00995350">
      <w:pPr>
        <w:spacing w:before="120" w:after="120"/>
        <w:ind w:right="3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  <w:r w:rsidRPr="00995350">
        <w:rPr>
          <w:rFonts w:ascii="Chivo" w:eastAsia="Verdana" w:hAnsi="Chivo" w:cs="Chivo"/>
          <w:b/>
          <w:color w:val="000000"/>
          <w:sz w:val="20"/>
          <w:szCs w:val="20"/>
          <w:lang w:eastAsia="es-ES"/>
        </w:rPr>
        <w:t>CERTIFICO:</w:t>
      </w: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 xml:space="preserve"> </w:t>
      </w:r>
    </w:p>
    <w:p w14:paraId="0D1DF4B3" w14:textId="00A95388" w:rsidR="00BA64AA" w:rsidRPr="00995350" w:rsidRDefault="00BA64AA" w:rsidP="00995350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>Que según se desprende del Inventario Municipal de Bienes o de documentación obrante en la secretaría a mi cargo consistente exclusivamente en notas simples registrales, certificaciones del Registro de la Propiedad o certificaciones catastrales, son de titularidad municipal las siguientes fincas o parcelas, en las que se pretende ubicar el equipamiento infantil objeto de esta subvención, así como todos aquellas fincas o terrenos aledaños que se vean afectados por la ejecución o por la ocupación definitiva de la obra, que se relacionan a continuación</w:t>
      </w:r>
      <w:r w:rsidR="00563D4C">
        <w:rPr>
          <w:rFonts w:ascii="Chivo" w:eastAsia="Verdana" w:hAnsi="Chivo" w:cs="Chivo"/>
          <w:color w:val="000000"/>
          <w:sz w:val="20"/>
          <w:szCs w:val="20"/>
          <w:lang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0"/>
        <w:gridCol w:w="4384"/>
      </w:tblGrid>
      <w:tr w:rsidR="00BA64AA" w:rsidRPr="00995350" w14:paraId="2D2341A3" w14:textId="77777777" w:rsidTr="00693A37">
        <w:tc>
          <w:tcPr>
            <w:tcW w:w="4673" w:type="dxa"/>
          </w:tcPr>
          <w:p w14:paraId="51411DD7" w14:textId="0F7117C3" w:rsidR="00BA64AA" w:rsidRPr="00995350" w:rsidRDefault="00BA64AA" w:rsidP="00995350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  <w:r w:rsidRPr="00995350"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Ubicación de la finca o parcela</w:t>
            </w:r>
            <w:r w:rsidR="00563D4C"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4387" w:type="dxa"/>
          </w:tcPr>
          <w:p w14:paraId="4A229E64" w14:textId="77777777" w:rsidR="00BA64AA" w:rsidRPr="00995350" w:rsidRDefault="00BA64AA" w:rsidP="00995350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  <w:r w:rsidRPr="00995350"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  <w:t>Referencia del inventario de bienes, registral o catastral.</w:t>
            </w:r>
          </w:p>
        </w:tc>
      </w:tr>
      <w:tr w:rsidR="00BA64AA" w:rsidRPr="00995350" w14:paraId="4B12DF3E" w14:textId="77777777" w:rsidTr="00693A37">
        <w:tc>
          <w:tcPr>
            <w:tcW w:w="4673" w:type="dxa"/>
          </w:tcPr>
          <w:p w14:paraId="3C99E5DA" w14:textId="77777777" w:rsidR="00BA64AA" w:rsidRPr="00995350" w:rsidRDefault="00BA64AA" w:rsidP="00995350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87" w:type="dxa"/>
          </w:tcPr>
          <w:p w14:paraId="7713BBA7" w14:textId="77777777" w:rsidR="00BA64AA" w:rsidRPr="00995350" w:rsidRDefault="00BA64AA" w:rsidP="00995350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</w:p>
        </w:tc>
      </w:tr>
      <w:tr w:rsidR="00BA64AA" w:rsidRPr="00995350" w14:paraId="42AF0D9C" w14:textId="77777777" w:rsidTr="00693A37">
        <w:tc>
          <w:tcPr>
            <w:tcW w:w="4673" w:type="dxa"/>
          </w:tcPr>
          <w:p w14:paraId="2E0B24D1" w14:textId="77777777" w:rsidR="00BA64AA" w:rsidRPr="00995350" w:rsidRDefault="00BA64AA" w:rsidP="00995350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87" w:type="dxa"/>
          </w:tcPr>
          <w:p w14:paraId="7C9030DA" w14:textId="77777777" w:rsidR="00BA64AA" w:rsidRPr="00995350" w:rsidRDefault="00BA64AA" w:rsidP="00995350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</w:p>
        </w:tc>
      </w:tr>
      <w:tr w:rsidR="00BA64AA" w:rsidRPr="00995350" w14:paraId="5D7F392C" w14:textId="77777777" w:rsidTr="00693A37">
        <w:tc>
          <w:tcPr>
            <w:tcW w:w="4673" w:type="dxa"/>
          </w:tcPr>
          <w:p w14:paraId="50AA0199" w14:textId="77777777" w:rsidR="00BA64AA" w:rsidRPr="00995350" w:rsidRDefault="00BA64AA" w:rsidP="00995350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87" w:type="dxa"/>
          </w:tcPr>
          <w:p w14:paraId="250C21F3" w14:textId="77777777" w:rsidR="00BA64AA" w:rsidRPr="00995350" w:rsidRDefault="00BA64AA" w:rsidP="00995350">
            <w:pPr>
              <w:suppressAutoHyphens w:val="0"/>
              <w:spacing w:before="120" w:after="120"/>
              <w:jc w:val="both"/>
              <w:rPr>
                <w:rFonts w:ascii="Chivo" w:eastAsia="Verdana" w:hAnsi="Chivo" w:cs="Chivo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4C13B47" w14:textId="77777777" w:rsidR="00BA64AA" w:rsidRPr="00995350" w:rsidRDefault="00BA64AA" w:rsidP="00995350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</w:p>
    <w:p w14:paraId="340BFB05" w14:textId="77777777" w:rsidR="00BA64AA" w:rsidRPr="00995350" w:rsidRDefault="00BA64AA" w:rsidP="00995350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</w:p>
    <w:p w14:paraId="4AA9BBC4" w14:textId="517B4E38" w:rsidR="00BA64AA" w:rsidRDefault="00BA64AA" w:rsidP="00995350">
      <w:pPr>
        <w:spacing w:before="120" w:after="120"/>
        <w:jc w:val="both"/>
        <w:rPr>
          <w:rFonts w:ascii="Chivo" w:eastAsia="Verdana" w:hAnsi="Chivo" w:cs="Chivo"/>
          <w:color w:val="000000"/>
          <w:sz w:val="20"/>
          <w:szCs w:val="20"/>
          <w:lang w:eastAsia="es-ES"/>
        </w:rPr>
      </w:pP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>Y para que así conste ante la Diputación Provincial de Granada para la solicitud de la subvención a este municipio para …</w:t>
      </w:r>
      <w:r w:rsidR="005560DC">
        <w:rPr>
          <w:rFonts w:ascii="Chivo" w:eastAsia="Verdana" w:hAnsi="Chivo" w:cs="Chivo"/>
          <w:color w:val="000000"/>
          <w:sz w:val="20"/>
          <w:szCs w:val="20"/>
          <w:lang w:eastAsia="es-ES"/>
        </w:rPr>
        <w:t>……………………………………………………………………………………</w:t>
      </w:r>
      <w:r w:rsidRPr="00995350">
        <w:rPr>
          <w:rFonts w:ascii="Chivo" w:eastAsia="Verdana" w:hAnsi="Chivo" w:cs="Chivo"/>
          <w:color w:val="000000"/>
          <w:sz w:val="20"/>
          <w:szCs w:val="20"/>
          <w:lang w:eastAsia="es-ES"/>
        </w:rPr>
        <w:t xml:space="preserve">, expido la presente certificación, en ..............., a la fecha de la firma electrónica.  </w:t>
      </w:r>
      <w:bookmarkEnd w:id="0"/>
    </w:p>
    <w:sectPr w:rsidR="00BA64AA" w:rsidSect="00F3343E">
      <w:headerReference w:type="default" r:id="rId8"/>
      <w:footerReference w:type="default" r:id="rId9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7F59" w14:textId="77777777" w:rsidR="00E43FE3" w:rsidRDefault="00E43FE3" w:rsidP="00F26B6B">
      <w:r>
        <w:separator/>
      </w:r>
    </w:p>
  </w:endnote>
  <w:endnote w:type="continuationSeparator" w:id="0">
    <w:p w14:paraId="4EAC8A64" w14:textId="77777777" w:rsidR="00E43FE3" w:rsidRDefault="00E43FE3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33CA" w14:textId="74BBA76A" w:rsidR="00976039" w:rsidRPr="00A004AA" w:rsidRDefault="00976039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>
      <w:rPr>
        <w:rFonts w:ascii="Chivo" w:hAnsi="Chivo" w:cs="Chivo"/>
        <w:color w:val="173A4E"/>
        <w:sz w:val="16"/>
        <w:szCs w:val="16"/>
      </w:rPr>
      <w:t xml:space="preserve">7572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 xml:space="preserve">                                 retodemografico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BE8E" w14:textId="77777777" w:rsidR="00E43FE3" w:rsidRDefault="00E43FE3" w:rsidP="00F26B6B">
      <w:r>
        <w:separator/>
      </w:r>
    </w:p>
  </w:footnote>
  <w:footnote w:type="continuationSeparator" w:id="0">
    <w:p w14:paraId="5895D6DE" w14:textId="77777777" w:rsidR="00E43FE3" w:rsidRDefault="00E43FE3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3BAEF170" w:rsidR="00976039" w:rsidRPr="00315055" w:rsidRDefault="00976039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2A414FDA" wp14:editId="2EE597F5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4022745B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04D68E3F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56FC1E" wp14:editId="6AEC935A">
              <wp:simplePos x="0" y="0"/>
              <wp:positionH relativeFrom="column">
                <wp:posOffset>4380186</wp:posOffset>
              </wp:positionH>
              <wp:positionV relativeFrom="paragraph">
                <wp:posOffset>119380</wp:posOffset>
              </wp:positionV>
              <wp:extent cx="1475105" cy="203200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B3EEF" w14:textId="77777777" w:rsidR="00976039" w:rsidRPr="00827F66" w:rsidRDefault="00976039" w:rsidP="00A049A7">
                          <w:pPr>
                            <w:rPr>
                              <w:rFonts w:ascii="Chivo" w:hAnsi="Chivo"/>
                              <w:sz w:val="14"/>
                            </w:rPr>
                          </w:pPr>
                          <w:r>
                            <w:rPr>
                              <w:rFonts w:ascii="Chivo" w:hAnsi="Chivo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6FC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4.9pt;margin-top:9.4pt;width:116.15pt;height:1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" fillcolor="white [3201]" stroked="f" strokeweight=".5pt">
              <v:textbox>
                <w:txbxContent>
                  <w:p w14:paraId="00AB3EEF" w14:textId="77777777" w:rsidR="00976039" w:rsidRPr="00827F66" w:rsidRDefault="00976039" w:rsidP="00A049A7">
                    <w:pPr>
                      <w:rPr>
                        <w:rFonts w:ascii="Chivo" w:hAnsi="Chivo"/>
                        <w:sz w:val="14"/>
                      </w:rPr>
                    </w:pPr>
                    <w:r>
                      <w:rPr>
                        <w:rFonts w:ascii="Chivo" w:hAnsi="Chivo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</w:p>
  <w:p w14:paraId="27F16C01" w14:textId="18BE23A4" w:rsidR="00976039" w:rsidRPr="003F042A" w:rsidRDefault="00976039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79C"/>
    <w:multiLevelType w:val="multilevel"/>
    <w:tmpl w:val="E880FA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632CF3"/>
    <w:multiLevelType w:val="multilevel"/>
    <w:tmpl w:val="2B60611A"/>
    <w:styleLink w:val="WWNum6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2" w15:restartNumberingAfterBreak="0">
    <w:nsid w:val="064D5935"/>
    <w:multiLevelType w:val="multilevel"/>
    <w:tmpl w:val="3E3626B4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4479F1"/>
    <w:multiLevelType w:val="multilevel"/>
    <w:tmpl w:val="C81A3854"/>
    <w:styleLink w:val="WWNum8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4" w15:restartNumberingAfterBreak="0">
    <w:nsid w:val="07615246"/>
    <w:multiLevelType w:val="multilevel"/>
    <w:tmpl w:val="377C016A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010"/>
    <w:multiLevelType w:val="multilevel"/>
    <w:tmpl w:val="20FCC5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color w:val="FF0000"/>
      </w:rPr>
    </w:lvl>
  </w:abstractNum>
  <w:abstractNum w:abstractNumId="7" w15:restartNumberingAfterBreak="0">
    <w:nsid w:val="213C341B"/>
    <w:multiLevelType w:val="multilevel"/>
    <w:tmpl w:val="7A823F9C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C15F65"/>
    <w:multiLevelType w:val="hybridMultilevel"/>
    <w:tmpl w:val="8BA47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05CE"/>
    <w:multiLevelType w:val="hybridMultilevel"/>
    <w:tmpl w:val="87E83DE2"/>
    <w:lvl w:ilvl="0" w:tplc="087CF2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661B8"/>
    <w:multiLevelType w:val="multilevel"/>
    <w:tmpl w:val="2E22273C"/>
    <w:styleLink w:val="WWNum9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DE7F2F"/>
    <w:multiLevelType w:val="hybridMultilevel"/>
    <w:tmpl w:val="8DF80CFE"/>
    <w:lvl w:ilvl="0" w:tplc="D6AAC67E">
      <w:start w:val="7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2E18"/>
    <w:multiLevelType w:val="hybridMultilevel"/>
    <w:tmpl w:val="F56A76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807"/>
    <w:multiLevelType w:val="hybridMultilevel"/>
    <w:tmpl w:val="BD46A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C6619"/>
    <w:multiLevelType w:val="multilevel"/>
    <w:tmpl w:val="1B04C928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202085"/>
    <w:multiLevelType w:val="hybridMultilevel"/>
    <w:tmpl w:val="7F544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0C1E"/>
    <w:multiLevelType w:val="hybridMultilevel"/>
    <w:tmpl w:val="A7E0DD00"/>
    <w:lvl w:ilvl="0" w:tplc="28743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2B4B6E"/>
    <w:multiLevelType w:val="multilevel"/>
    <w:tmpl w:val="DF68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2"/>
      <w:numFmt w:val="decimal"/>
      <w:lvlText w:val="%1.%2."/>
      <w:lvlJc w:val="left"/>
      <w:pPr>
        <w:ind w:left="1872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b/>
        <w:color w:val="FF0000"/>
      </w:rPr>
    </w:lvl>
  </w:abstractNum>
  <w:abstractNum w:abstractNumId="19" w15:restartNumberingAfterBreak="0">
    <w:nsid w:val="3ECE27CF"/>
    <w:multiLevelType w:val="multilevel"/>
    <w:tmpl w:val="D42E95F6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65224"/>
    <w:multiLevelType w:val="multilevel"/>
    <w:tmpl w:val="D2F6E10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2" w15:restartNumberingAfterBreak="0">
    <w:nsid w:val="4E8A5C38"/>
    <w:multiLevelType w:val="hybridMultilevel"/>
    <w:tmpl w:val="FCB43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6806"/>
    <w:multiLevelType w:val="multilevel"/>
    <w:tmpl w:val="E5D25CC2"/>
    <w:styleLink w:val="WWNum7"/>
    <w:lvl w:ilvl="0">
      <w:numFmt w:val="bullet"/>
      <w:lvlText w:val="*"/>
      <w:lvlJc w:val="left"/>
      <w:pPr>
        <w:ind w:left="252" w:hanging="360"/>
      </w:pPr>
      <w:rPr>
        <w:position w:val="0"/>
        <w:vertAlign w:val="subscript"/>
      </w:rPr>
    </w:lvl>
    <w:lvl w:ilvl="1">
      <w:numFmt w:val="bullet"/>
      <w:lvlText w:val="*"/>
      <w:lvlJc w:val="left"/>
      <w:pPr>
        <w:ind w:left="252" w:firstLine="600"/>
      </w:pPr>
      <w:rPr>
        <w:position w:val="0"/>
        <w:vertAlign w:val="subscript"/>
      </w:rPr>
    </w:lvl>
    <w:lvl w:ilvl="2">
      <w:numFmt w:val="bullet"/>
      <w:lvlText w:val="*"/>
      <w:lvlJc w:val="left"/>
      <w:pPr>
        <w:ind w:left="252" w:firstLine="1200"/>
      </w:pPr>
      <w:rPr>
        <w:position w:val="0"/>
        <w:vertAlign w:val="subscript"/>
      </w:rPr>
    </w:lvl>
    <w:lvl w:ilvl="3">
      <w:numFmt w:val="bullet"/>
      <w:lvlText w:val="*"/>
      <w:lvlJc w:val="left"/>
      <w:pPr>
        <w:ind w:left="252" w:firstLine="1800"/>
      </w:pPr>
      <w:rPr>
        <w:position w:val="0"/>
        <w:vertAlign w:val="subscript"/>
      </w:rPr>
    </w:lvl>
    <w:lvl w:ilvl="4">
      <w:numFmt w:val="bullet"/>
      <w:lvlText w:val="*"/>
      <w:lvlJc w:val="left"/>
      <w:pPr>
        <w:ind w:left="252" w:firstLine="2400"/>
      </w:pPr>
      <w:rPr>
        <w:position w:val="0"/>
        <w:vertAlign w:val="subscript"/>
      </w:rPr>
    </w:lvl>
    <w:lvl w:ilvl="5">
      <w:numFmt w:val="bullet"/>
      <w:lvlText w:val="*"/>
      <w:lvlJc w:val="left"/>
      <w:pPr>
        <w:ind w:left="252" w:firstLine="3000"/>
      </w:pPr>
      <w:rPr>
        <w:position w:val="0"/>
        <w:vertAlign w:val="subscript"/>
      </w:rPr>
    </w:lvl>
    <w:lvl w:ilvl="6">
      <w:numFmt w:val="bullet"/>
      <w:lvlText w:val="*"/>
      <w:lvlJc w:val="left"/>
      <w:pPr>
        <w:ind w:left="252" w:firstLine="3600"/>
      </w:pPr>
      <w:rPr>
        <w:position w:val="0"/>
        <w:vertAlign w:val="subscript"/>
      </w:rPr>
    </w:lvl>
    <w:lvl w:ilvl="7">
      <w:numFmt w:val="bullet"/>
      <w:lvlText w:val="*"/>
      <w:lvlJc w:val="left"/>
      <w:pPr>
        <w:ind w:left="252" w:firstLine="4200"/>
      </w:pPr>
      <w:rPr>
        <w:position w:val="0"/>
        <w:vertAlign w:val="subscript"/>
      </w:rPr>
    </w:lvl>
    <w:lvl w:ilvl="8">
      <w:numFmt w:val="bullet"/>
      <w:lvlText w:val="*"/>
      <w:lvlJc w:val="left"/>
      <w:pPr>
        <w:ind w:left="252" w:firstLine="4800"/>
      </w:pPr>
      <w:rPr>
        <w:position w:val="0"/>
        <w:vertAlign w:val="subscript"/>
      </w:rPr>
    </w:lvl>
  </w:abstractNum>
  <w:abstractNum w:abstractNumId="24" w15:restartNumberingAfterBreak="0">
    <w:nsid w:val="54AC1EF8"/>
    <w:multiLevelType w:val="multilevel"/>
    <w:tmpl w:val="9B160B18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C310BE7"/>
    <w:multiLevelType w:val="multilevel"/>
    <w:tmpl w:val="AFF494B8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B241C9"/>
    <w:multiLevelType w:val="multilevel"/>
    <w:tmpl w:val="0D1C496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5D06B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F72E97"/>
    <w:multiLevelType w:val="multilevel"/>
    <w:tmpl w:val="FFD071B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2805B75"/>
    <w:multiLevelType w:val="hybridMultilevel"/>
    <w:tmpl w:val="0CF2EE64"/>
    <w:lvl w:ilvl="0" w:tplc="78F6F9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A03AF"/>
    <w:multiLevelType w:val="multilevel"/>
    <w:tmpl w:val="F78C642A"/>
    <w:styleLink w:val="WWNum5"/>
    <w:lvl w:ilvl="0">
      <w:numFmt w:val="bullet"/>
      <w:lvlText w:val="•"/>
      <w:lvlJc w:val="left"/>
      <w:pPr>
        <w:ind w:left="432" w:firstLine="360"/>
      </w:pPr>
      <w:rPr>
        <w:position w:val="0"/>
        <w:vertAlign w:val="subscript"/>
      </w:rPr>
    </w:lvl>
    <w:lvl w:ilvl="1">
      <w:numFmt w:val="bullet"/>
      <w:lvlText w:val="o"/>
      <w:lvlJc w:val="left"/>
      <w:pPr>
        <w:ind w:left="432" w:firstLine="1080"/>
      </w:pPr>
      <w:rPr>
        <w:position w:val="0"/>
        <w:vertAlign w:val="subscript"/>
      </w:rPr>
    </w:lvl>
    <w:lvl w:ilvl="2">
      <w:numFmt w:val="bullet"/>
      <w:lvlText w:val="▪"/>
      <w:lvlJc w:val="left"/>
      <w:pPr>
        <w:ind w:left="432" w:firstLine="1800"/>
      </w:pPr>
      <w:rPr>
        <w:position w:val="0"/>
        <w:vertAlign w:val="subscript"/>
      </w:rPr>
    </w:lvl>
    <w:lvl w:ilvl="3">
      <w:numFmt w:val="bullet"/>
      <w:lvlText w:val="•"/>
      <w:lvlJc w:val="left"/>
      <w:pPr>
        <w:ind w:left="432" w:firstLine="2520"/>
      </w:pPr>
      <w:rPr>
        <w:position w:val="0"/>
        <w:vertAlign w:val="subscript"/>
      </w:rPr>
    </w:lvl>
    <w:lvl w:ilvl="4">
      <w:numFmt w:val="bullet"/>
      <w:lvlText w:val="o"/>
      <w:lvlJc w:val="left"/>
      <w:pPr>
        <w:ind w:left="432" w:firstLine="3240"/>
      </w:pPr>
      <w:rPr>
        <w:position w:val="0"/>
        <w:vertAlign w:val="subscript"/>
      </w:rPr>
    </w:lvl>
    <w:lvl w:ilvl="5">
      <w:numFmt w:val="bullet"/>
      <w:lvlText w:val="▪"/>
      <w:lvlJc w:val="left"/>
      <w:pPr>
        <w:ind w:left="432" w:firstLine="3960"/>
      </w:pPr>
      <w:rPr>
        <w:position w:val="0"/>
        <w:vertAlign w:val="subscript"/>
      </w:rPr>
    </w:lvl>
    <w:lvl w:ilvl="6">
      <w:numFmt w:val="bullet"/>
      <w:lvlText w:val="•"/>
      <w:lvlJc w:val="left"/>
      <w:pPr>
        <w:ind w:left="432" w:firstLine="4680"/>
      </w:pPr>
      <w:rPr>
        <w:position w:val="0"/>
        <w:vertAlign w:val="subscript"/>
      </w:rPr>
    </w:lvl>
    <w:lvl w:ilvl="7">
      <w:numFmt w:val="bullet"/>
      <w:lvlText w:val="o"/>
      <w:lvlJc w:val="left"/>
      <w:pPr>
        <w:ind w:left="432" w:firstLine="5400"/>
      </w:pPr>
      <w:rPr>
        <w:position w:val="0"/>
        <w:vertAlign w:val="subscript"/>
      </w:rPr>
    </w:lvl>
    <w:lvl w:ilvl="8">
      <w:numFmt w:val="bullet"/>
      <w:lvlText w:val="▪"/>
      <w:lvlJc w:val="left"/>
      <w:pPr>
        <w:ind w:left="432" w:firstLine="6120"/>
      </w:pPr>
      <w:rPr>
        <w:position w:val="0"/>
        <w:vertAlign w:val="subscript"/>
      </w:rPr>
    </w:lvl>
  </w:abstractNum>
  <w:abstractNum w:abstractNumId="31" w15:restartNumberingAfterBreak="0">
    <w:nsid w:val="78400EA7"/>
    <w:multiLevelType w:val="multilevel"/>
    <w:tmpl w:val="810892D2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B2804B9"/>
    <w:multiLevelType w:val="multilevel"/>
    <w:tmpl w:val="A36A85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0"/>
  </w:num>
  <w:num w:numId="5">
    <w:abstractNumId w:val="31"/>
  </w:num>
  <w:num w:numId="6">
    <w:abstractNumId w:val="30"/>
  </w:num>
  <w:num w:numId="7">
    <w:abstractNumId w:val="1"/>
  </w:num>
  <w:num w:numId="8">
    <w:abstractNumId w:val="23"/>
  </w:num>
  <w:num w:numId="9">
    <w:abstractNumId w:val="3"/>
  </w:num>
  <w:num w:numId="10">
    <w:abstractNumId w:val="11"/>
  </w:num>
  <w:num w:numId="11">
    <w:abstractNumId w:val="19"/>
  </w:num>
  <w:num w:numId="12">
    <w:abstractNumId w:val="15"/>
  </w:num>
  <w:num w:numId="13">
    <w:abstractNumId w:val="24"/>
  </w:num>
  <w:num w:numId="14">
    <w:abstractNumId w:val="2"/>
  </w:num>
  <w:num w:numId="15">
    <w:abstractNumId w:val="7"/>
  </w:num>
  <w:num w:numId="16">
    <w:abstractNumId w:val="25"/>
  </w:num>
  <w:num w:numId="17">
    <w:abstractNumId w:val="26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8"/>
  </w:num>
  <w:num w:numId="21">
    <w:abstractNumId w:val="10"/>
  </w:num>
  <w:num w:numId="22">
    <w:abstractNumId w:val="20"/>
  </w:num>
  <w:num w:numId="23">
    <w:abstractNumId w:val="8"/>
  </w:num>
  <w:num w:numId="24">
    <w:abstractNumId w:val="5"/>
  </w:num>
  <w:num w:numId="25">
    <w:abstractNumId w:val="9"/>
  </w:num>
  <w:num w:numId="26">
    <w:abstractNumId w:val="29"/>
  </w:num>
  <w:num w:numId="27">
    <w:abstractNumId w:val="22"/>
  </w:num>
  <w:num w:numId="28">
    <w:abstractNumId w:val="17"/>
  </w:num>
  <w:num w:numId="29">
    <w:abstractNumId w:val="32"/>
  </w:num>
  <w:num w:numId="30">
    <w:abstractNumId w:val="14"/>
  </w:num>
  <w:num w:numId="31">
    <w:abstractNumId w:val="6"/>
  </w:num>
  <w:num w:numId="32">
    <w:abstractNumId w:val="18"/>
  </w:num>
  <w:num w:numId="33">
    <w:abstractNumId w:val="12"/>
  </w:num>
  <w:num w:numId="34">
    <w:abstractNumId w:val="27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2A"/>
    <w:rsid w:val="00000B56"/>
    <w:rsid w:val="00001624"/>
    <w:rsid w:val="0000548D"/>
    <w:rsid w:val="00010085"/>
    <w:rsid w:val="00017E0E"/>
    <w:rsid w:val="00024D3F"/>
    <w:rsid w:val="00025F53"/>
    <w:rsid w:val="0003004B"/>
    <w:rsid w:val="000360CD"/>
    <w:rsid w:val="000365C9"/>
    <w:rsid w:val="00045DC1"/>
    <w:rsid w:val="0005606D"/>
    <w:rsid w:val="000571FC"/>
    <w:rsid w:val="0006781B"/>
    <w:rsid w:val="0007260C"/>
    <w:rsid w:val="00074138"/>
    <w:rsid w:val="00076050"/>
    <w:rsid w:val="00085606"/>
    <w:rsid w:val="00085665"/>
    <w:rsid w:val="000920D0"/>
    <w:rsid w:val="00096597"/>
    <w:rsid w:val="00096E54"/>
    <w:rsid w:val="000A4DCF"/>
    <w:rsid w:val="000A7678"/>
    <w:rsid w:val="000B3F4C"/>
    <w:rsid w:val="000B66C5"/>
    <w:rsid w:val="000C4E63"/>
    <w:rsid w:val="000D1CF8"/>
    <w:rsid w:val="000D5163"/>
    <w:rsid w:val="000F34E5"/>
    <w:rsid w:val="001017EF"/>
    <w:rsid w:val="0011431E"/>
    <w:rsid w:val="00120BD8"/>
    <w:rsid w:val="00123284"/>
    <w:rsid w:val="0012534E"/>
    <w:rsid w:val="00135660"/>
    <w:rsid w:val="001476E7"/>
    <w:rsid w:val="00153DE9"/>
    <w:rsid w:val="00165A90"/>
    <w:rsid w:val="001756FB"/>
    <w:rsid w:val="00185EFC"/>
    <w:rsid w:val="00192A82"/>
    <w:rsid w:val="00195121"/>
    <w:rsid w:val="0019690C"/>
    <w:rsid w:val="001A21ED"/>
    <w:rsid w:val="001A2DFF"/>
    <w:rsid w:val="001A372B"/>
    <w:rsid w:val="001A5A1A"/>
    <w:rsid w:val="001A61FC"/>
    <w:rsid w:val="001C3F4D"/>
    <w:rsid w:val="001C54DE"/>
    <w:rsid w:val="001D5457"/>
    <w:rsid w:val="001E2D1C"/>
    <w:rsid w:val="001F235F"/>
    <w:rsid w:val="001F2647"/>
    <w:rsid w:val="001F486D"/>
    <w:rsid w:val="001F5A76"/>
    <w:rsid w:val="0020327D"/>
    <w:rsid w:val="0020528C"/>
    <w:rsid w:val="0020696E"/>
    <w:rsid w:val="00210A28"/>
    <w:rsid w:val="00215D16"/>
    <w:rsid w:val="0022430D"/>
    <w:rsid w:val="002348FB"/>
    <w:rsid w:val="00243051"/>
    <w:rsid w:val="00252392"/>
    <w:rsid w:val="00254F12"/>
    <w:rsid w:val="002745B4"/>
    <w:rsid w:val="0027760D"/>
    <w:rsid w:val="00281394"/>
    <w:rsid w:val="0028466E"/>
    <w:rsid w:val="00286F91"/>
    <w:rsid w:val="002A2580"/>
    <w:rsid w:val="002A5A37"/>
    <w:rsid w:val="002A61EA"/>
    <w:rsid w:val="002B512B"/>
    <w:rsid w:val="002C6C59"/>
    <w:rsid w:val="002D40FC"/>
    <w:rsid w:val="002D4951"/>
    <w:rsid w:val="002E1A4B"/>
    <w:rsid w:val="002E1D92"/>
    <w:rsid w:val="002E50DB"/>
    <w:rsid w:val="002E6881"/>
    <w:rsid w:val="002E739C"/>
    <w:rsid w:val="002F05DE"/>
    <w:rsid w:val="002F37A4"/>
    <w:rsid w:val="003008FA"/>
    <w:rsid w:val="00302286"/>
    <w:rsid w:val="00305D06"/>
    <w:rsid w:val="00315055"/>
    <w:rsid w:val="003307BB"/>
    <w:rsid w:val="00341CDA"/>
    <w:rsid w:val="00341F71"/>
    <w:rsid w:val="003473E6"/>
    <w:rsid w:val="003618F5"/>
    <w:rsid w:val="003628C1"/>
    <w:rsid w:val="003652C5"/>
    <w:rsid w:val="003655AB"/>
    <w:rsid w:val="00367B99"/>
    <w:rsid w:val="00370900"/>
    <w:rsid w:val="00392CF7"/>
    <w:rsid w:val="003933A8"/>
    <w:rsid w:val="00393664"/>
    <w:rsid w:val="00397A74"/>
    <w:rsid w:val="003A03F4"/>
    <w:rsid w:val="003A526B"/>
    <w:rsid w:val="003B15FC"/>
    <w:rsid w:val="003B256B"/>
    <w:rsid w:val="003B5639"/>
    <w:rsid w:val="003B691A"/>
    <w:rsid w:val="003D7F75"/>
    <w:rsid w:val="003D7F8D"/>
    <w:rsid w:val="003E040D"/>
    <w:rsid w:val="003E1F90"/>
    <w:rsid w:val="003E4F5C"/>
    <w:rsid w:val="003F042A"/>
    <w:rsid w:val="004154B7"/>
    <w:rsid w:val="0041572E"/>
    <w:rsid w:val="004240E4"/>
    <w:rsid w:val="004516C0"/>
    <w:rsid w:val="004577E6"/>
    <w:rsid w:val="00460DF4"/>
    <w:rsid w:val="00464366"/>
    <w:rsid w:val="004659C9"/>
    <w:rsid w:val="00467CBD"/>
    <w:rsid w:val="00472E51"/>
    <w:rsid w:val="00473A14"/>
    <w:rsid w:val="00484687"/>
    <w:rsid w:val="0049494B"/>
    <w:rsid w:val="00495283"/>
    <w:rsid w:val="004A650F"/>
    <w:rsid w:val="004B6F05"/>
    <w:rsid w:val="004C26D6"/>
    <w:rsid w:val="004D22E5"/>
    <w:rsid w:val="004D344C"/>
    <w:rsid w:val="004D7708"/>
    <w:rsid w:val="004D7ED2"/>
    <w:rsid w:val="004E0532"/>
    <w:rsid w:val="004E12DE"/>
    <w:rsid w:val="004E174A"/>
    <w:rsid w:val="004E1F8F"/>
    <w:rsid w:val="004E3149"/>
    <w:rsid w:val="00502CF9"/>
    <w:rsid w:val="00506FF8"/>
    <w:rsid w:val="005148D9"/>
    <w:rsid w:val="00514F46"/>
    <w:rsid w:val="00514F80"/>
    <w:rsid w:val="00516B61"/>
    <w:rsid w:val="005175EE"/>
    <w:rsid w:val="00517FED"/>
    <w:rsid w:val="0052057D"/>
    <w:rsid w:val="005211DF"/>
    <w:rsid w:val="00526422"/>
    <w:rsid w:val="00530F1E"/>
    <w:rsid w:val="0053411D"/>
    <w:rsid w:val="00535549"/>
    <w:rsid w:val="00536232"/>
    <w:rsid w:val="00543396"/>
    <w:rsid w:val="005547AE"/>
    <w:rsid w:val="005560DC"/>
    <w:rsid w:val="00562E87"/>
    <w:rsid w:val="00563D4C"/>
    <w:rsid w:val="00566B67"/>
    <w:rsid w:val="00567815"/>
    <w:rsid w:val="00570095"/>
    <w:rsid w:val="00570F27"/>
    <w:rsid w:val="00573264"/>
    <w:rsid w:val="0057554E"/>
    <w:rsid w:val="005871CE"/>
    <w:rsid w:val="00592690"/>
    <w:rsid w:val="005B6843"/>
    <w:rsid w:val="005C7859"/>
    <w:rsid w:val="005D7149"/>
    <w:rsid w:val="006006B4"/>
    <w:rsid w:val="00606F6D"/>
    <w:rsid w:val="006138FC"/>
    <w:rsid w:val="00617C37"/>
    <w:rsid w:val="0063469D"/>
    <w:rsid w:val="00644027"/>
    <w:rsid w:val="00647C33"/>
    <w:rsid w:val="00650960"/>
    <w:rsid w:val="006571D2"/>
    <w:rsid w:val="00664A92"/>
    <w:rsid w:val="0066741A"/>
    <w:rsid w:val="00673199"/>
    <w:rsid w:val="00677225"/>
    <w:rsid w:val="00682063"/>
    <w:rsid w:val="006833FE"/>
    <w:rsid w:val="00693A37"/>
    <w:rsid w:val="006A097D"/>
    <w:rsid w:val="006A2CB7"/>
    <w:rsid w:val="006B07D9"/>
    <w:rsid w:val="006B61E4"/>
    <w:rsid w:val="006C1F45"/>
    <w:rsid w:val="006C3560"/>
    <w:rsid w:val="006C449B"/>
    <w:rsid w:val="006C52D8"/>
    <w:rsid w:val="006C53B6"/>
    <w:rsid w:val="006C6055"/>
    <w:rsid w:val="006C7935"/>
    <w:rsid w:val="006D3E10"/>
    <w:rsid w:val="006D51DB"/>
    <w:rsid w:val="006F28E3"/>
    <w:rsid w:val="006F3810"/>
    <w:rsid w:val="007064AA"/>
    <w:rsid w:val="007070E8"/>
    <w:rsid w:val="00712E6A"/>
    <w:rsid w:val="00716CFA"/>
    <w:rsid w:val="00720ADD"/>
    <w:rsid w:val="0072424B"/>
    <w:rsid w:val="00731060"/>
    <w:rsid w:val="0073599C"/>
    <w:rsid w:val="00742C6A"/>
    <w:rsid w:val="0075102F"/>
    <w:rsid w:val="00752B26"/>
    <w:rsid w:val="00754D0E"/>
    <w:rsid w:val="007573AC"/>
    <w:rsid w:val="007650E6"/>
    <w:rsid w:val="007677D2"/>
    <w:rsid w:val="007708F3"/>
    <w:rsid w:val="00772759"/>
    <w:rsid w:val="00773589"/>
    <w:rsid w:val="00776EF2"/>
    <w:rsid w:val="007865CF"/>
    <w:rsid w:val="00786BFC"/>
    <w:rsid w:val="007914DD"/>
    <w:rsid w:val="00796B41"/>
    <w:rsid w:val="007A1E73"/>
    <w:rsid w:val="007A5C3B"/>
    <w:rsid w:val="007B4CA4"/>
    <w:rsid w:val="007D02F2"/>
    <w:rsid w:val="007D6A24"/>
    <w:rsid w:val="007E1ADE"/>
    <w:rsid w:val="007E2B23"/>
    <w:rsid w:val="008042F2"/>
    <w:rsid w:val="00807289"/>
    <w:rsid w:val="00814C50"/>
    <w:rsid w:val="00815918"/>
    <w:rsid w:val="00817ABD"/>
    <w:rsid w:val="00817E53"/>
    <w:rsid w:val="008232D1"/>
    <w:rsid w:val="008249AA"/>
    <w:rsid w:val="00826FD5"/>
    <w:rsid w:val="008335DC"/>
    <w:rsid w:val="00846E16"/>
    <w:rsid w:val="00853A89"/>
    <w:rsid w:val="008546F4"/>
    <w:rsid w:val="00856803"/>
    <w:rsid w:val="00867A23"/>
    <w:rsid w:val="008706D2"/>
    <w:rsid w:val="00871636"/>
    <w:rsid w:val="00890775"/>
    <w:rsid w:val="00894451"/>
    <w:rsid w:val="00897176"/>
    <w:rsid w:val="008A0EC7"/>
    <w:rsid w:val="008A3252"/>
    <w:rsid w:val="008B42B0"/>
    <w:rsid w:val="008C0F66"/>
    <w:rsid w:val="008C27B4"/>
    <w:rsid w:val="008C33AE"/>
    <w:rsid w:val="008C5339"/>
    <w:rsid w:val="008E046D"/>
    <w:rsid w:val="008E0CBF"/>
    <w:rsid w:val="008E39F6"/>
    <w:rsid w:val="008E5144"/>
    <w:rsid w:val="008E662A"/>
    <w:rsid w:val="008F3246"/>
    <w:rsid w:val="00901E08"/>
    <w:rsid w:val="009037CE"/>
    <w:rsid w:val="00916571"/>
    <w:rsid w:val="00922E00"/>
    <w:rsid w:val="00930031"/>
    <w:rsid w:val="00945EF8"/>
    <w:rsid w:val="00947169"/>
    <w:rsid w:val="009532BE"/>
    <w:rsid w:val="009546F7"/>
    <w:rsid w:val="00973D43"/>
    <w:rsid w:val="009755E4"/>
    <w:rsid w:val="00976039"/>
    <w:rsid w:val="00984A50"/>
    <w:rsid w:val="00985C1F"/>
    <w:rsid w:val="0098696E"/>
    <w:rsid w:val="00995350"/>
    <w:rsid w:val="009975DD"/>
    <w:rsid w:val="009A2553"/>
    <w:rsid w:val="009A6BAD"/>
    <w:rsid w:val="009B1C84"/>
    <w:rsid w:val="009B41DE"/>
    <w:rsid w:val="009B467A"/>
    <w:rsid w:val="009B6050"/>
    <w:rsid w:val="009B7758"/>
    <w:rsid w:val="009C21E9"/>
    <w:rsid w:val="009C28C2"/>
    <w:rsid w:val="009C405F"/>
    <w:rsid w:val="009D1245"/>
    <w:rsid w:val="009D5603"/>
    <w:rsid w:val="009E018A"/>
    <w:rsid w:val="009E48B5"/>
    <w:rsid w:val="009E5717"/>
    <w:rsid w:val="009F5903"/>
    <w:rsid w:val="009F5B1F"/>
    <w:rsid w:val="00A004AA"/>
    <w:rsid w:val="00A012CE"/>
    <w:rsid w:val="00A049A7"/>
    <w:rsid w:val="00A071B3"/>
    <w:rsid w:val="00A10880"/>
    <w:rsid w:val="00A17E00"/>
    <w:rsid w:val="00A2318F"/>
    <w:rsid w:val="00A26AB1"/>
    <w:rsid w:val="00A371DE"/>
    <w:rsid w:val="00A43654"/>
    <w:rsid w:val="00A4434F"/>
    <w:rsid w:val="00A507F8"/>
    <w:rsid w:val="00A55ED5"/>
    <w:rsid w:val="00A71E3E"/>
    <w:rsid w:val="00AA20E9"/>
    <w:rsid w:val="00AA3FA4"/>
    <w:rsid w:val="00AB65F9"/>
    <w:rsid w:val="00AB78B4"/>
    <w:rsid w:val="00AC50FA"/>
    <w:rsid w:val="00AC6B10"/>
    <w:rsid w:val="00AE21A1"/>
    <w:rsid w:val="00B009EE"/>
    <w:rsid w:val="00B01190"/>
    <w:rsid w:val="00B13DD9"/>
    <w:rsid w:val="00B34760"/>
    <w:rsid w:val="00B35F66"/>
    <w:rsid w:val="00B4182F"/>
    <w:rsid w:val="00B42830"/>
    <w:rsid w:val="00B450FC"/>
    <w:rsid w:val="00B52243"/>
    <w:rsid w:val="00B536AC"/>
    <w:rsid w:val="00B642B7"/>
    <w:rsid w:val="00B717DA"/>
    <w:rsid w:val="00B728B8"/>
    <w:rsid w:val="00B802A5"/>
    <w:rsid w:val="00B874DA"/>
    <w:rsid w:val="00B87988"/>
    <w:rsid w:val="00B87C82"/>
    <w:rsid w:val="00BA4F6D"/>
    <w:rsid w:val="00BA4F77"/>
    <w:rsid w:val="00BA64AA"/>
    <w:rsid w:val="00BB11AE"/>
    <w:rsid w:val="00BB240B"/>
    <w:rsid w:val="00BB796D"/>
    <w:rsid w:val="00BC1D84"/>
    <w:rsid w:val="00BC758E"/>
    <w:rsid w:val="00BD1BD2"/>
    <w:rsid w:val="00BD7D50"/>
    <w:rsid w:val="00BE2C1D"/>
    <w:rsid w:val="00BF28B9"/>
    <w:rsid w:val="00BF3243"/>
    <w:rsid w:val="00BF5F5A"/>
    <w:rsid w:val="00BF7B93"/>
    <w:rsid w:val="00C0065F"/>
    <w:rsid w:val="00C06986"/>
    <w:rsid w:val="00C106DF"/>
    <w:rsid w:val="00C14E55"/>
    <w:rsid w:val="00C16893"/>
    <w:rsid w:val="00C21C61"/>
    <w:rsid w:val="00C21F51"/>
    <w:rsid w:val="00C327E1"/>
    <w:rsid w:val="00C332A9"/>
    <w:rsid w:val="00C33A47"/>
    <w:rsid w:val="00C34E1B"/>
    <w:rsid w:val="00C4533E"/>
    <w:rsid w:val="00C4652A"/>
    <w:rsid w:val="00C550A7"/>
    <w:rsid w:val="00C62595"/>
    <w:rsid w:val="00C65CEA"/>
    <w:rsid w:val="00C73ADC"/>
    <w:rsid w:val="00C75295"/>
    <w:rsid w:val="00C822F0"/>
    <w:rsid w:val="00C8617E"/>
    <w:rsid w:val="00C86A46"/>
    <w:rsid w:val="00C95E6D"/>
    <w:rsid w:val="00CA059D"/>
    <w:rsid w:val="00CA1843"/>
    <w:rsid w:val="00CA5C85"/>
    <w:rsid w:val="00CB7798"/>
    <w:rsid w:val="00CD1890"/>
    <w:rsid w:val="00CD29E8"/>
    <w:rsid w:val="00CD3030"/>
    <w:rsid w:val="00CD62A2"/>
    <w:rsid w:val="00CD658F"/>
    <w:rsid w:val="00CF02A4"/>
    <w:rsid w:val="00CF0F6A"/>
    <w:rsid w:val="00CF35C6"/>
    <w:rsid w:val="00CF51F5"/>
    <w:rsid w:val="00CF78B0"/>
    <w:rsid w:val="00D034FB"/>
    <w:rsid w:val="00D04008"/>
    <w:rsid w:val="00D04082"/>
    <w:rsid w:val="00D21CCA"/>
    <w:rsid w:val="00D233A9"/>
    <w:rsid w:val="00D240FE"/>
    <w:rsid w:val="00D334DE"/>
    <w:rsid w:val="00D357A0"/>
    <w:rsid w:val="00D35B7E"/>
    <w:rsid w:val="00D43F51"/>
    <w:rsid w:val="00D44EF4"/>
    <w:rsid w:val="00D46CFB"/>
    <w:rsid w:val="00D5506F"/>
    <w:rsid w:val="00D61F3A"/>
    <w:rsid w:val="00D666F3"/>
    <w:rsid w:val="00D71018"/>
    <w:rsid w:val="00D73003"/>
    <w:rsid w:val="00D7710E"/>
    <w:rsid w:val="00D84C94"/>
    <w:rsid w:val="00D8547F"/>
    <w:rsid w:val="00D87CB8"/>
    <w:rsid w:val="00D90036"/>
    <w:rsid w:val="00D97CB8"/>
    <w:rsid w:val="00DA369A"/>
    <w:rsid w:val="00DA6D9F"/>
    <w:rsid w:val="00DB6751"/>
    <w:rsid w:val="00DB7BAD"/>
    <w:rsid w:val="00DB7C5D"/>
    <w:rsid w:val="00DD16BF"/>
    <w:rsid w:val="00DD1A71"/>
    <w:rsid w:val="00DD4405"/>
    <w:rsid w:val="00DD65D0"/>
    <w:rsid w:val="00DE25BD"/>
    <w:rsid w:val="00DE3ED3"/>
    <w:rsid w:val="00DE6290"/>
    <w:rsid w:val="00DE7BC9"/>
    <w:rsid w:val="00DF2A25"/>
    <w:rsid w:val="00DF5EBD"/>
    <w:rsid w:val="00DF6115"/>
    <w:rsid w:val="00DF6880"/>
    <w:rsid w:val="00E01E8F"/>
    <w:rsid w:val="00E02372"/>
    <w:rsid w:val="00E105B9"/>
    <w:rsid w:val="00E26156"/>
    <w:rsid w:val="00E32C20"/>
    <w:rsid w:val="00E37D83"/>
    <w:rsid w:val="00E40463"/>
    <w:rsid w:val="00E424BE"/>
    <w:rsid w:val="00E433BE"/>
    <w:rsid w:val="00E43FE3"/>
    <w:rsid w:val="00E54842"/>
    <w:rsid w:val="00E61443"/>
    <w:rsid w:val="00E72519"/>
    <w:rsid w:val="00E775C2"/>
    <w:rsid w:val="00E86055"/>
    <w:rsid w:val="00E86CA3"/>
    <w:rsid w:val="00E8702B"/>
    <w:rsid w:val="00E9213E"/>
    <w:rsid w:val="00EA7880"/>
    <w:rsid w:val="00EB2552"/>
    <w:rsid w:val="00EB39FF"/>
    <w:rsid w:val="00EB5352"/>
    <w:rsid w:val="00ED169A"/>
    <w:rsid w:val="00EE0D95"/>
    <w:rsid w:val="00EE0EB7"/>
    <w:rsid w:val="00F07B34"/>
    <w:rsid w:val="00F07FE5"/>
    <w:rsid w:val="00F152E3"/>
    <w:rsid w:val="00F164F4"/>
    <w:rsid w:val="00F17277"/>
    <w:rsid w:val="00F26B6B"/>
    <w:rsid w:val="00F3343E"/>
    <w:rsid w:val="00F41F04"/>
    <w:rsid w:val="00F442B1"/>
    <w:rsid w:val="00F45E7A"/>
    <w:rsid w:val="00F463E6"/>
    <w:rsid w:val="00F50239"/>
    <w:rsid w:val="00F50B04"/>
    <w:rsid w:val="00F607B8"/>
    <w:rsid w:val="00F62D07"/>
    <w:rsid w:val="00F7336F"/>
    <w:rsid w:val="00F866CA"/>
    <w:rsid w:val="00F90424"/>
    <w:rsid w:val="00F926A5"/>
    <w:rsid w:val="00FB4072"/>
    <w:rsid w:val="00FC5394"/>
    <w:rsid w:val="00FE04C9"/>
    <w:rsid w:val="00FE0E43"/>
    <w:rsid w:val="00FE3F00"/>
    <w:rsid w:val="00FE511A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Standard"/>
    <w:next w:val="Textbody"/>
    <w:link w:val="Ttulo2Car"/>
    <w:uiPriority w:val="9"/>
    <w:unhideWhenUsed/>
    <w:qFormat/>
    <w:rsid w:val="004154B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" w:bidi="ar-SA"/>
    </w:rPr>
  </w:style>
  <w:style w:type="paragraph" w:styleId="Ttulo3">
    <w:name w:val="heading 3"/>
    <w:basedOn w:val="Standard"/>
    <w:next w:val="Textbody"/>
    <w:link w:val="Ttulo3Car"/>
    <w:uiPriority w:val="9"/>
    <w:unhideWhenUsed/>
    <w:qFormat/>
    <w:rsid w:val="004154B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paragraph" w:styleId="Ttulo4">
    <w:name w:val="heading 4"/>
    <w:basedOn w:val="Standard"/>
    <w:next w:val="Textbody"/>
    <w:link w:val="Ttulo4Car"/>
    <w:uiPriority w:val="9"/>
    <w:semiHidden/>
    <w:unhideWhenUsed/>
    <w:qFormat/>
    <w:rsid w:val="004154B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eastAsia="es-ES" w:bidi="ar-SA"/>
    </w:rPr>
  </w:style>
  <w:style w:type="paragraph" w:styleId="Ttulo7">
    <w:name w:val="heading 7"/>
    <w:basedOn w:val="Standard"/>
    <w:next w:val="Textbody"/>
    <w:link w:val="Ttulo7Car"/>
    <w:rsid w:val="004154B7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lang w:eastAsia="es-ES" w:bidi="ar-SA"/>
    </w:rPr>
  </w:style>
  <w:style w:type="paragraph" w:styleId="Ttulo9">
    <w:name w:val="heading 9"/>
    <w:basedOn w:val="Standard"/>
    <w:next w:val="Textbody"/>
    <w:link w:val="Ttulo9Car"/>
    <w:rsid w:val="004154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154B7"/>
    <w:rPr>
      <w:rFonts w:ascii="Calibri Light" w:eastAsia="Times New Roman" w:hAnsi="Calibri Light"/>
      <w:color w:val="2E74B5"/>
      <w:kern w:val="3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54B7"/>
    <w:rPr>
      <w:rFonts w:ascii="Calibri Light" w:eastAsia="Times New Roman" w:hAnsi="Calibri Light"/>
      <w:color w:val="1F4D78"/>
      <w:kern w:val="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4B7"/>
    <w:rPr>
      <w:rFonts w:ascii="Calibri Light" w:eastAsia="Times New Roman" w:hAnsi="Calibri Light"/>
      <w:i/>
      <w:iCs/>
      <w:color w:val="2E74B5"/>
      <w:kern w:val="3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154B7"/>
    <w:rPr>
      <w:rFonts w:ascii="Calibri Light" w:eastAsia="Times New Roman" w:hAnsi="Calibri Light"/>
      <w:i/>
      <w:iCs/>
      <w:color w:val="1F4D78"/>
      <w:kern w:val="3"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4154B7"/>
    <w:rPr>
      <w:rFonts w:ascii="Arial" w:eastAsia="Times New Roman" w:hAnsi="Arial" w:cs="Arial"/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4154B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es-ES" w:bidi="ar-SA"/>
    </w:rPr>
  </w:style>
  <w:style w:type="paragraph" w:customStyle="1" w:styleId="Textbody">
    <w:name w:val="Text body"/>
    <w:basedOn w:val="Standard"/>
    <w:rsid w:val="004154B7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paragraph" w:styleId="Lista">
    <w:name w:val="List"/>
    <w:basedOn w:val="Textbody"/>
    <w:rsid w:val="004154B7"/>
    <w:rPr>
      <w:rFonts w:cs="Mangal"/>
    </w:rPr>
  </w:style>
  <w:style w:type="paragraph" w:styleId="Descripcin">
    <w:name w:val="caption"/>
    <w:basedOn w:val="Standard"/>
    <w:rsid w:val="004154B7"/>
    <w:pPr>
      <w:suppressLineNumbers/>
      <w:spacing w:before="120" w:after="120"/>
    </w:pPr>
    <w:rPr>
      <w:rFonts w:ascii="Times New Roman" w:eastAsia="Times New Roman" w:hAnsi="Times New Roman" w:cs="Mangal"/>
      <w:i/>
      <w:iCs/>
      <w:lang w:eastAsia="es-ES" w:bidi="ar-SA"/>
    </w:rPr>
  </w:style>
  <w:style w:type="paragraph" w:customStyle="1" w:styleId="Index">
    <w:name w:val="Index"/>
    <w:basedOn w:val="Standard"/>
    <w:rsid w:val="004154B7"/>
    <w:pPr>
      <w:suppressLineNumbers/>
    </w:pPr>
    <w:rPr>
      <w:rFonts w:ascii="Times New Roman" w:eastAsia="Times New Roman" w:hAnsi="Times New Roman" w:cs="Mangal"/>
      <w:lang w:eastAsia="es-ES" w:bidi="ar-SA"/>
    </w:rPr>
  </w:style>
  <w:style w:type="paragraph" w:styleId="Ttulo">
    <w:name w:val="Title"/>
    <w:basedOn w:val="Standard"/>
    <w:next w:val="Subttulo"/>
    <w:link w:val="TtuloCar"/>
    <w:uiPriority w:val="10"/>
    <w:qFormat/>
    <w:rsid w:val="004154B7"/>
    <w:pPr>
      <w:jc w:val="center"/>
    </w:pPr>
    <w:rPr>
      <w:rFonts w:ascii="Century" w:eastAsia="Times New Roman" w:hAnsi="Century" w:cs="Courier New"/>
      <w:b/>
      <w:bCs/>
      <w:i/>
      <w:iCs/>
      <w:sz w:val="28"/>
      <w:szCs w:val="36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4154B7"/>
    <w:rPr>
      <w:rFonts w:ascii="Century" w:eastAsia="Times New Roman" w:hAnsi="Century" w:cs="Courier New"/>
      <w:b/>
      <w:bCs/>
      <w:i/>
      <w:iCs/>
      <w:kern w:val="3"/>
      <w:sz w:val="28"/>
      <w:szCs w:val="36"/>
    </w:rPr>
  </w:style>
  <w:style w:type="paragraph" w:styleId="Subttulo">
    <w:name w:val="Subtitle"/>
    <w:basedOn w:val="Heading"/>
    <w:next w:val="Textbody"/>
    <w:link w:val="SubttuloCar"/>
    <w:uiPriority w:val="11"/>
    <w:qFormat/>
    <w:rsid w:val="004154B7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11"/>
    <w:rsid w:val="004154B7"/>
    <w:rPr>
      <w:rFonts w:ascii="Arial" w:eastAsia="Microsoft YaHei" w:hAnsi="Arial" w:cs="Mangal"/>
      <w:i/>
      <w:iCs/>
      <w:kern w:val="3"/>
      <w:sz w:val="28"/>
      <w:szCs w:val="28"/>
    </w:rPr>
  </w:style>
  <w:style w:type="paragraph" w:styleId="Prrafodelista">
    <w:name w:val="List Paragraph"/>
    <w:basedOn w:val="Standard"/>
    <w:uiPriority w:val="34"/>
    <w:qFormat/>
    <w:rsid w:val="004154B7"/>
    <w:pPr>
      <w:ind w:left="72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msonormalcxspmiddle">
    <w:name w:val="msonormalcxspmiddle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CuerpoA">
    <w:name w:val="Cuerpo A"/>
    <w:rsid w:val="004154B7"/>
    <w:pPr>
      <w:suppressAutoHyphens/>
      <w:autoSpaceDN w:val="0"/>
      <w:textAlignment w:val="baseline"/>
    </w:pPr>
    <w:rPr>
      <w:rFonts w:ascii="Times New Roman" w:eastAsia="Times New Roman" w:hAnsi="Times New Roman"/>
      <w:color w:val="00000A"/>
      <w:kern w:val="3"/>
      <w:sz w:val="24"/>
    </w:rPr>
  </w:style>
  <w:style w:type="paragraph" w:customStyle="1" w:styleId="Poromisin">
    <w:name w:val="Por omisión"/>
    <w:rsid w:val="004154B7"/>
    <w:pPr>
      <w:suppressAutoHyphens/>
      <w:autoSpaceDN w:val="0"/>
      <w:spacing w:before="160" w:line="288" w:lineRule="auto"/>
      <w:textAlignment w:val="baseline"/>
    </w:pPr>
    <w:rPr>
      <w:rFonts w:ascii="Helvetica Neue" w:eastAsia="Times New Roman" w:hAnsi="Helvetica Neue"/>
      <w:color w:val="000000"/>
      <w:kern w:val="3"/>
      <w:sz w:val="24"/>
    </w:rPr>
  </w:style>
  <w:style w:type="paragraph" w:customStyle="1" w:styleId="font5">
    <w:name w:val="font5"/>
    <w:basedOn w:val="Standard"/>
    <w:rsid w:val="004154B7"/>
    <w:pPr>
      <w:spacing w:before="28" w:after="100"/>
    </w:pPr>
    <w:rPr>
      <w:rFonts w:ascii="Arial" w:eastAsia="Times New Roman" w:hAnsi="Arial" w:cs="Arial"/>
      <w:b/>
      <w:bCs/>
      <w:color w:val="333333"/>
      <w:sz w:val="12"/>
      <w:szCs w:val="12"/>
      <w:lang w:eastAsia="es-ES" w:bidi="ar-SA"/>
    </w:rPr>
  </w:style>
  <w:style w:type="paragraph" w:customStyle="1" w:styleId="xl24">
    <w:name w:val="xl2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5">
    <w:name w:val="xl2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6">
    <w:name w:val="xl26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7">
    <w:name w:val="xl27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8">
    <w:name w:val="xl28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9">
    <w:name w:val="xl29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0">
    <w:name w:val="xl30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1">
    <w:name w:val="xl31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2">
    <w:name w:val="xl32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3">
    <w:name w:val="xl33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4">
    <w:name w:val="xl3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5">
    <w:name w:val="xl3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styleId="Textosinformato">
    <w:name w:val="Plain Text"/>
    <w:basedOn w:val="Standard"/>
    <w:link w:val="TextosinformatoCar"/>
    <w:rsid w:val="004154B7"/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4154B7"/>
    <w:rPr>
      <w:rFonts w:ascii="Courier New" w:eastAsia="Times New Roman" w:hAnsi="Courier New"/>
      <w:kern w:val="3"/>
    </w:rPr>
  </w:style>
  <w:style w:type="paragraph" w:customStyle="1" w:styleId="msonormal0">
    <w:name w:val="msonormal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TableContents">
    <w:name w:val="Table Contents"/>
    <w:basedOn w:val="Standard"/>
    <w:rsid w:val="004154B7"/>
    <w:pPr>
      <w:suppressLineNumbers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Internetlink">
    <w:name w:val="Internet link"/>
    <w:rsid w:val="004154B7"/>
    <w:rPr>
      <w:color w:val="0000FF"/>
      <w:u w:val="single"/>
    </w:rPr>
  </w:style>
  <w:style w:type="character" w:styleId="Nmerodepgina">
    <w:name w:val="page number"/>
    <w:basedOn w:val="Fuentedeprrafopredeter"/>
    <w:rsid w:val="004154B7"/>
  </w:style>
  <w:style w:type="character" w:styleId="Hipervnculovisitado">
    <w:name w:val="FollowedHyperlink"/>
    <w:rsid w:val="004154B7"/>
    <w:rPr>
      <w:color w:val="800080"/>
      <w:u w:val="single"/>
    </w:rPr>
  </w:style>
  <w:style w:type="character" w:customStyle="1" w:styleId="ListLabel1">
    <w:name w:val="ListLabel 1"/>
    <w:rsid w:val="004154B7"/>
    <w:rPr>
      <w:rFonts w:eastAsia="Times New Roman" w:cs="Times New Roman"/>
      <w:color w:val="00000A"/>
    </w:rPr>
  </w:style>
  <w:style w:type="character" w:customStyle="1" w:styleId="ListLabel2">
    <w:name w:val="ListLabel 2"/>
    <w:rsid w:val="004154B7"/>
    <w:rPr>
      <w:rFonts w:cs="Courier New"/>
    </w:rPr>
  </w:style>
  <w:style w:type="character" w:customStyle="1" w:styleId="ListLabel3">
    <w:name w:val="ListLabel 3"/>
    <w:rsid w:val="004154B7"/>
    <w:rPr>
      <w:rFonts w:eastAsia="Times New Roman" w:cs="Times New Roman"/>
    </w:rPr>
  </w:style>
  <w:style w:type="character" w:customStyle="1" w:styleId="ListLabel4">
    <w:name w:val="ListLabel 4"/>
    <w:rsid w:val="004154B7"/>
    <w:rPr>
      <w:position w:val="0"/>
      <w:vertAlign w:val="subscript"/>
    </w:rPr>
  </w:style>
  <w:style w:type="character" w:customStyle="1" w:styleId="ListLabel5">
    <w:name w:val="ListLabel 5"/>
    <w:rsid w:val="004154B7"/>
    <w:rPr>
      <w:rFonts w:cs="Times New Roman"/>
      <w:position w:val="0"/>
      <w:vertAlign w:val="subscript"/>
    </w:rPr>
  </w:style>
  <w:style w:type="character" w:customStyle="1" w:styleId="ListLabel6">
    <w:name w:val="ListLabel 6"/>
    <w:rsid w:val="004154B7"/>
    <w:rPr>
      <w:rFonts w:eastAsia="Times New Roman" w:cs="Arial"/>
    </w:rPr>
  </w:style>
  <w:style w:type="character" w:customStyle="1" w:styleId="NumberingSymbols">
    <w:name w:val="Numbering Symbols"/>
    <w:rsid w:val="004154B7"/>
  </w:style>
  <w:style w:type="numbering" w:customStyle="1" w:styleId="WWNum1">
    <w:name w:val="WWNum1"/>
    <w:basedOn w:val="Sinlista"/>
    <w:rsid w:val="004154B7"/>
    <w:pPr>
      <w:numPr>
        <w:numId w:val="2"/>
      </w:numPr>
    </w:pPr>
  </w:style>
  <w:style w:type="numbering" w:customStyle="1" w:styleId="WWNum2">
    <w:name w:val="WWNum2"/>
    <w:basedOn w:val="Sinlista"/>
    <w:rsid w:val="004154B7"/>
    <w:pPr>
      <w:numPr>
        <w:numId w:val="3"/>
      </w:numPr>
    </w:pPr>
  </w:style>
  <w:style w:type="numbering" w:customStyle="1" w:styleId="WWNum3">
    <w:name w:val="WWNum3"/>
    <w:basedOn w:val="Sinlista"/>
    <w:rsid w:val="004154B7"/>
    <w:pPr>
      <w:numPr>
        <w:numId w:val="4"/>
      </w:numPr>
    </w:pPr>
  </w:style>
  <w:style w:type="numbering" w:customStyle="1" w:styleId="WWNum4">
    <w:name w:val="WWNum4"/>
    <w:basedOn w:val="Sinlista"/>
    <w:rsid w:val="004154B7"/>
    <w:pPr>
      <w:numPr>
        <w:numId w:val="5"/>
      </w:numPr>
    </w:pPr>
  </w:style>
  <w:style w:type="numbering" w:customStyle="1" w:styleId="WWNum5">
    <w:name w:val="WWNum5"/>
    <w:basedOn w:val="Sinlista"/>
    <w:rsid w:val="004154B7"/>
    <w:pPr>
      <w:numPr>
        <w:numId w:val="6"/>
      </w:numPr>
    </w:pPr>
  </w:style>
  <w:style w:type="numbering" w:customStyle="1" w:styleId="WWNum6">
    <w:name w:val="WWNum6"/>
    <w:basedOn w:val="Sinlista"/>
    <w:rsid w:val="004154B7"/>
    <w:pPr>
      <w:numPr>
        <w:numId w:val="7"/>
      </w:numPr>
    </w:pPr>
  </w:style>
  <w:style w:type="numbering" w:customStyle="1" w:styleId="WWNum7">
    <w:name w:val="WWNum7"/>
    <w:basedOn w:val="Sinlista"/>
    <w:rsid w:val="004154B7"/>
    <w:pPr>
      <w:numPr>
        <w:numId w:val="8"/>
      </w:numPr>
    </w:pPr>
  </w:style>
  <w:style w:type="numbering" w:customStyle="1" w:styleId="WWNum8">
    <w:name w:val="WWNum8"/>
    <w:basedOn w:val="Sinlista"/>
    <w:rsid w:val="004154B7"/>
    <w:pPr>
      <w:numPr>
        <w:numId w:val="9"/>
      </w:numPr>
    </w:pPr>
  </w:style>
  <w:style w:type="numbering" w:customStyle="1" w:styleId="WWNum9">
    <w:name w:val="WWNum9"/>
    <w:basedOn w:val="Sinlista"/>
    <w:rsid w:val="004154B7"/>
    <w:pPr>
      <w:numPr>
        <w:numId w:val="10"/>
      </w:numPr>
    </w:pPr>
  </w:style>
  <w:style w:type="numbering" w:customStyle="1" w:styleId="WWNum10">
    <w:name w:val="WWNum10"/>
    <w:basedOn w:val="Sinlista"/>
    <w:rsid w:val="004154B7"/>
    <w:pPr>
      <w:numPr>
        <w:numId w:val="11"/>
      </w:numPr>
    </w:pPr>
  </w:style>
  <w:style w:type="numbering" w:customStyle="1" w:styleId="WWNum11">
    <w:name w:val="WWNum11"/>
    <w:basedOn w:val="Sinlista"/>
    <w:rsid w:val="004154B7"/>
    <w:pPr>
      <w:numPr>
        <w:numId w:val="12"/>
      </w:numPr>
    </w:pPr>
  </w:style>
  <w:style w:type="numbering" w:customStyle="1" w:styleId="WWNum12">
    <w:name w:val="WWNum12"/>
    <w:basedOn w:val="Sinlista"/>
    <w:rsid w:val="004154B7"/>
    <w:pPr>
      <w:numPr>
        <w:numId w:val="13"/>
      </w:numPr>
    </w:pPr>
  </w:style>
  <w:style w:type="numbering" w:customStyle="1" w:styleId="WWNum13">
    <w:name w:val="WWNum13"/>
    <w:basedOn w:val="Sinlista"/>
    <w:rsid w:val="004154B7"/>
    <w:pPr>
      <w:numPr>
        <w:numId w:val="14"/>
      </w:numPr>
    </w:pPr>
  </w:style>
  <w:style w:type="numbering" w:customStyle="1" w:styleId="WWNum14">
    <w:name w:val="WWNum14"/>
    <w:basedOn w:val="Sinlista"/>
    <w:rsid w:val="004154B7"/>
    <w:pPr>
      <w:numPr>
        <w:numId w:val="15"/>
      </w:numPr>
    </w:pPr>
  </w:style>
  <w:style w:type="numbering" w:customStyle="1" w:styleId="WWNum15">
    <w:name w:val="WWNum15"/>
    <w:basedOn w:val="Sinlista"/>
    <w:rsid w:val="004154B7"/>
    <w:pPr>
      <w:numPr>
        <w:numId w:val="16"/>
      </w:numPr>
    </w:pPr>
  </w:style>
  <w:style w:type="numbering" w:customStyle="1" w:styleId="WWNum16">
    <w:name w:val="WWNum16"/>
    <w:basedOn w:val="Sinlista"/>
    <w:rsid w:val="004154B7"/>
    <w:pPr>
      <w:numPr>
        <w:numId w:val="17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F7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8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8B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9EE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20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5E7A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2745B4"/>
    <w:rPr>
      <w:lang w:val="es-ES_tradnl"/>
    </w:rPr>
  </w:style>
  <w:style w:type="paragraph" w:customStyle="1" w:styleId="CuerpoB">
    <w:name w:val="Cuerpo B"/>
    <w:rsid w:val="00274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71E3E"/>
    <w:pPr>
      <w:spacing w:before="100" w:beforeAutospacing="1" w:after="142" w:line="288" w:lineRule="auto"/>
    </w:pPr>
    <w:rPr>
      <w:rFonts w:ascii="Times New Roman" w:eastAsia="Times New Roman" w:hAnsi="Times New Roman"/>
      <w:lang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9F5B1F"/>
    <w:rPr>
      <w:rFonts w:ascii="Gadugi" w:eastAsiaTheme="minorHAnsi" w:hAnsi="Gadug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3A1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72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727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17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1F42-FA9E-4BA7-AF12-39E9ED3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2</cp:revision>
  <cp:lastPrinted>2025-08-20T07:11:00Z</cp:lastPrinted>
  <dcterms:created xsi:type="dcterms:W3CDTF">2025-08-28T09:14:00Z</dcterms:created>
  <dcterms:modified xsi:type="dcterms:W3CDTF">2025-08-28T09:14:00Z</dcterms:modified>
</cp:coreProperties>
</file>