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D02C" w14:textId="77777777" w:rsidR="003618F5" w:rsidRDefault="004154B7" w:rsidP="003618F5">
      <w:pPr>
        <w:pStyle w:val="Textbod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ind w:left="360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  <w:bookmarkStart w:id="0" w:name="_Hlk169851775"/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ANEXO</w:t>
      </w:r>
      <w:r w:rsidR="00815918">
        <w:rPr>
          <w:rFonts w:ascii="Chivo" w:hAnsi="Chivo" w:cs="Chivo"/>
          <w:b/>
          <w:bCs/>
          <w:color w:val="auto"/>
          <w:sz w:val="20"/>
          <w:lang w:val="de-DE"/>
        </w:rPr>
        <w:t xml:space="preserve"> 5</w:t>
      </w:r>
    </w:p>
    <w:p w14:paraId="35A2C54B" w14:textId="7B67B3E2" w:rsidR="004154B7" w:rsidRPr="00995350" w:rsidRDefault="00AC6B10" w:rsidP="003618F5">
      <w:pPr>
        <w:pStyle w:val="Textbod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ind w:left="360"/>
        <w:jc w:val="center"/>
        <w:rPr>
          <w:rFonts w:ascii="Chivo" w:hAnsi="Chivo" w:cs="Chivo"/>
          <w:b/>
          <w:bCs/>
          <w:color w:val="auto"/>
          <w:sz w:val="20"/>
        </w:rPr>
      </w:pPr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MODELO DE CUENTA JUSTIFICATIVA</w:t>
      </w:r>
    </w:p>
    <w:p w14:paraId="47F13741" w14:textId="77777777" w:rsidR="004154B7" w:rsidRPr="00995350" w:rsidRDefault="004154B7" w:rsidP="007070E8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</w:rPr>
      </w:pPr>
    </w:p>
    <w:p w14:paraId="0BE18305" w14:textId="42C8F012" w:rsidR="004154B7" w:rsidRPr="00995350" w:rsidRDefault="00AC6B10" w:rsidP="007070E8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color w:val="auto"/>
          <w:sz w:val="20"/>
          <w:lang w:val="de-DE"/>
        </w:rPr>
        <w:t>CUENTA JUSTIFICATIVA</w:t>
      </w:r>
      <w:r w:rsidR="004154B7" w:rsidRPr="00995350">
        <w:rPr>
          <w:rFonts w:ascii="Chivo" w:hAnsi="Chivo" w:cs="Chivo"/>
          <w:color w:val="auto"/>
          <w:sz w:val="20"/>
          <w:lang w:val="de-DE"/>
        </w:rPr>
        <w:t xml:space="preserve"> DE SUBVENCIONES: ENTIDADES LOCALES Y ENTIDADES SIN ÁNIMO DE LUCRO.</w:t>
      </w:r>
    </w:p>
    <w:p w14:paraId="656C1874" w14:textId="361BC197" w:rsidR="004154B7" w:rsidRPr="00995350" w:rsidRDefault="004154B7" w:rsidP="007070E8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color w:val="auto"/>
          <w:sz w:val="20"/>
          <w:lang w:val="de-DE"/>
        </w:rPr>
        <w:t>D/Dª________________________________________, como Secretario/a, Interventor/a, Secretaria/o-Interventor/a de la Entidad Local __________________________________________________________</w:t>
      </w:r>
    </w:p>
    <w:p w14:paraId="772D4362" w14:textId="77777777" w:rsidR="00606F6D" w:rsidRDefault="00606F6D" w:rsidP="007070E8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20"/>
          <w:lang w:val="de-DE"/>
        </w:rPr>
      </w:pPr>
    </w:p>
    <w:p w14:paraId="21EC513C" w14:textId="07C3A212" w:rsidR="00464366" w:rsidRDefault="004154B7" w:rsidP="007070E8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color w:val="auto"/>
          <w:sz w:val="20"/>
          <w:lang w:val="de-DE"/>
        </w:rPr>
        <w:t xml:space="preserve">CERTIFICO: </w:t>
      </w:r>
    </w:p>
    <w:p w14:paraId="45FCA145" w14:textId="77777777" w:rsidR="00606F6D" w:rsidRPr="00995350" w:rsidRDefault="00606F6D" w:rsidP="007070E8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20"/>
          <w:lang w:val="de-DE"/>
        </w:rPr>
      </w:pPr>
    </w:p>
    <w:p w14:paraId="74D62A0A" w14:textId="7C363580" w:rsidR="00464366" w:rsidRPr="00995350" w:rsidRDefault="00E424BE" w:rsidP="007070E8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noProof/>
          <w:color w:val="000000"/>
          <w:sz w:val="20"/>
          <w:u w:color="000000"/>
          <w:lang w:val="es-ES_tradnl"/>
        </w:rPr>
        <w:t>Que de conformidad con los antecedentes obrantes en esta secretaría-intervención/ intervención a mi cargo y en relación con la subvenció</w:t>
      </w:r>
      <w:r w:rsidRPr="00995350">
        <w:rPr>
          <w:rFonts w:ascii="Chivo" w:hAnsi="Chivo" w:cs="Chivo"/>
          <w:noProof/>
          <w:color w:val="000000"/>
          <w:sz w:val="20"/>
          <w:u w:color="000000"/>
        </w:rPr>
        <w:t xml:space="preserve">n concedida a este Ayuntamiento (o ELA) para </w:t>
      </w:r>
      <w:r w:rsidR="00464366" w:rsidRPr="00995350">
        <w:rPr>
          <w:rFonts w:ascii="Chivo" w:hAnsi="Chivo" w:cs="Chivo"/>
          <w:color w:val="auto"/>
          <w:sz w:val="20"/>
          <w:lang w:val="de-DE"/>
        </w:rPr>
        <w:t xml:space="preserve">el proyecto denominado _________________ </w:t>
      </w:r>
      <w:r w:rsidRPr="00995350">
        <w:rPr>
          <w:rFonts w:ascii="Chivo" w:hAnsi="Chivo" w:cs="Chivo"/>
          <w:color w:val="auto"/>
          <w:sz w:val="20"/>
          <w:lang w:val="de-DE"/>
        </w:rPr>
        <w:t>,</w:t>
      </w:r>
      <w:r w:rsidR="00464366" w:rsidRPr="00995350">
        <w:rPr>
          <w:rFonts w:ascii="Chivo" w:hAnsi="Chivo" w:cs="Chivo"/>
          <w:color w:val="auto"/>
          <w:sz w:val="20"/>
          <w:lang w:val="de-DE"/>
        </w:rPr>
        <w:t xml:space="preserve"> dentro de la Subvención concedida conforme a la Convocatoria de Diputación de Granada relativa a Reto Demográfico para parques infantiles 2025, por un importe de _____________</w:t>
      </w:r>
      <w:r w:rsidRPr="00995350">
        <w:rPr>
          <w:rFonts w:ascii="Chivo" w:hAnsi="Chivo" w:cs="Chivo"/>
          <w:color w:val="auto"/>
          <w:sz w:val="20"/>
          <w:lang w:val="de-DE"/>
        </w:rPr>
        <w:t>€</w:t>
      </w:r>
      <w:r w:rsidR="00464366" w:rsidRPr="00995350">
        <w:rPr>
          <w:rFonts w:ascii="Chivo" w:hAnsi="Chivo" w:cs="Chivo"/>
          <w:color w:val="auto"/>
          <w:sz w:val="20"/>
          <w:lang w:val="de-DE"/>
        </w:rPr>
        <w:t xml:space="preserve">, </w:t>
      </w:r>
      <w:r w:rsidRPr="00995350">
        <w:rPr>
          <w:rFonts w:ascii="Chivo" w:hAnsi="Chivo" w:cs="Chivo"/>
          <w:color w:val="auto"/>
          <w:sz w:val="20"/>
          <w:lang w:val="de-DE"/>
        </w:rPr>
        <w:t xml:space="preserve">y </w:t>
      </w:r>
      <w:r w:rsidR="00464366" w:rsidRPr="00995350">
        <w:rPr>
          <w:rFonts w:ascii="Chivo" w:hAnsi="Chivo" w:cs="Chivo"/>
          <w:color w:val="auto"/>
          <w:sz w:val="20"/>
          <w:lang w:val="de-DE"/>
        </w:rPr>
        <w:t xml:space="preserve">de acuerdo con lo establecido en la </w:t>
      </w:r>
      <w:r w:rsidR="00464366" w:rsidRPr="00606F6D">
        <w:rPr>
          <w:rFonts w:ascii="Chivo" w:hAnsi="Chivo" w:cs="Chivo"/>
          <w:color w:val="auto"/>
          <w:sz w:val="20"/>
          <w:lang w:val="de-DE"/>
        </w:rPr>
        <w:t>Resolución de Presidencia/Acuerdo de la Junta de Gobierno, de fecha _________, se ha</w:t>
      </w:r>
      <w:r w:rsidR="00464366" w:rsidRPr="00995350">
        <w:rPr>
          <w:rFonts w:ascii="Chivo" w:hAnsi="Chivo" w:cs="Chivo"/>
          <w:color w:val="auto"/>
          <w:sz w:val="20"/>
          <w:lang w:val="de-DE"/>
        </w:rPr>
        <w:t xml:space="preserve"> ejecutado por un IMPORTE de _______________, justificándose de acuerdo con el siguiente detalle</w:t>
      </w:r>
      <w:r w:rsidRPr="00995350">
        <w:rPr>
          <w:rFonts w:ascii="Chivo" w:hAnsi="Chivo" w:cs="Chivo"/>
          <w:color w:val="auto"/>
          <w:sz w:val="20"/>
          <w:lang w:val="de-DE"/>
        </w:rPr>
        <w:t>.</w:t>
      </w:r>
    </w:p>
    <w:p w14:paraId="781CEFF3" w14:textId="77777777" w:rsidR="00464366" w:rsidRPr="00995350" w:rsidRDefault="00464366" w:rsidP="00707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1E57F2AE" w14:textId="4F48DAB0" w:rsidR="00464366" w:rsidRPr="003618F5" w:rsidRDefault="00464366" w:rsidP="007070E8">
      <w:pPr>
        <w:jc w:val="both"/>
        <w:rPr>
          <w:rFonts w:ascii="Chivo" w:hAnsi="Chivo" w:cs="Chivo"/>
          <w:sz w:val="20"/>
          <w:szCs w:val="20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PRIMERO.- El objeto de la actuación realizada coincide con el objeto de la subvenció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</w:rPr>
        <w:t xml:space="preserve">n concedida a este Ayuntamiento (o ELA) para 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 xml:space="preserve">INVERSIÓN en actuaciones municipales destinadas a parques infantiles de uso público </w:t>
      </w:r>
      <w:r w:rsidRPr="003618F5">
        <w:rPr>
          <w:rFonts w:ascii="Chivo" w:hAnsi="Chivo" w:cs="Chivo"/>
          <w:sz w:val="20"/>
          <w:szCs w:val="20"/>
        </w:rPr>
        <w:t>2025.</w:t>
      </w:r>
    </w:p>
    <w:p w14:paraId="2F05B27C" w14:textId="77777777" w:rsidR="00464366" w:rsidRPr="00995350" w:rsidRDefault="00464366" w:rsidP="00707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089D1E82" w14:textId="77777777" w:rsidR="00464366" w:rsidRPr="003618F5" w:rsidRDefault="00464366" w:rsidP="00707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Chivo" w:hAnsi="Chivo" w:cs="Chivo"/>
          <w:b/>
          <w:noProof/>
          <w:color w:val="000000"/>
          <w:sz w:val="20"/>
          <w:szCs w:val="20"/>
          <w:u w:color="000000"/>
          <w:lang w:val="es-ES_tradnl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SEGUNDO.- Por Resolución/es de Alcaldí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</w:rPr>
        <w:t>a-Presidencia de fecha/s__________ han sido adjudicados los siguientes contratos*:</w:t>
      </w:r>
    </w:p>
    <w:p w14:paraId="0EA82471" w14:textId="77777777" w:rsidR="00464366" w:rsidRPr="00995350" w:rsidRDefault="00464366" w:rsidP="00707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tbl>
      <w:tblPr>
        <w:tblW w:w="9124" w:type="dxa"/>
        <w:jc w:val="center"/>
        <w:tblLayout w:type="fixed"/>
        <w:tblLook w:val="0000" w:firstRow="0" w:lastRow="0" w:firstColumn="0" w:lastColumn="0" w:noHBand="0" w:noVBand="0"/>
      </w:tblPr>
      <w:tblGrid>
        <w:gridCol w:w="4124"/>
        <w:gridCol w:w="1213"/>
        <w:gridCol w:w="1277"/>
        <w:gridCol w:w="1542"/>
        <w:gridCol w:w="968"/>
      </w:tblGrid>
      <w:tr w:rsidR="00464366" w:rsidRPr="00995350" w14:paraId="043DEBC3" w14:textId="77777777" w:rsidTr="004D22E5">
        <w:trPr>
          <w:cantSplit/>
          <w:trHeight w:val="991"/>
          <w:jc w:val="center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AB3E7" w14:textId="77777777" w:rsidR="00464366" w:rsidRPr="003618F5" w:rsidRDefault="00464366" w:rsidP="004D22E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/>
              <w:ind w:left="57"/>
              <w:jc w:val="center"/>
              <w:rPr>
                <w:rFonts w:ascii="Chivo" w:hAnsi="Chivo" w:cs="Chivo"/>
                <w:b/>
                <w:noProof/>
                <w:color w:val="000000"/>
                <w:sz w:val="18"/>
                <w:szCs w:val="18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DENOMINACIÓN DEL OBJETO DEL CONTRATO ADJUDICADO</w:t>
            </w:r>
          </w:p>
          <w:p w14:paraId="24980DB3" w14:textId="33632A71" w:rsidR="00464366" w:rsidRPr="003618F5" w:rsidRDefault="00464366" w:rsidP="004D22E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/>
              <w:ind w:left="57"/>
              <w:jc w:val="center"/>
              <w:rPr>
                <w:rFonts w:ascii="Chivo" w:hAnsi="Chivo" w:cs="Chivo"/>
                <w:b/>
                <w:noProof/>
                <w:color w:val="00000A"/>
                <w:sz w:val="18"/>
                <w:szCs w:val="18"/>
                <w:u w:color="00000A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(</w:t>
            </w:r>
            <w:r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val="single" w:color="000000"/>
                <w:lang w:val="es-ES_tradnl"/>
              </w:rPr>
              <w:t>debe coincidir con el objeto de la subvención concedida)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663200" w14:textId="17F19224" w:rsidR="00464366" w:rsidRPr="003618F5" w:rsidRDefault="00464366" w:rsidP="007070E8">
            <w:pPr>
              <w:spacing w:before="160"/>
              <w:ind w:left="57"/>
              <w:jc w:val="center"/>
              <w:rPr>
                <w:rFonts w:ascii="Chivo" w:hAnsi="Chivo" w:cs="Chivo"/>
                <w:b/>
                <w:noProof/>
                <w:color w:val="000000"/>
                <w:sz w:val="18"/>
                <w:szCs w:val="18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Fecha adj.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94606" w14:textId="0A3B1717" w:rsidR="00464366" w:rsidRPr="003618F5" w:rsidRDefault="00464366" w:rsidP="007070E8">
            <w:pPr>
              <w:spacing w:before="160"/>
              <w:ind w:left="57"/>
              <w:jc w:val="center"/>
              <w:rPr>
                <w:rFonts w:ascii="Chivo" w:hAnsi="Chivo" w:cs="Chivo"/>
                <w:b/>
                <w:noProof/>
                <w:color w:val="000000"/>
                <w:sz w:val="18"/>
                <w:szCs w:val="18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Importe adj</w:t>
            </w:r>
            <w:r w:rsidR="00514F80"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udicado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50C68" w14:textId="20189E17" w:rsidR="00514F80" w:rsidRPr="003618F5" w:rsidRDefault="00464366" w:rsidP="007070E8">
            <w:pPr>
              <w:spacing w:before="160"/>
              <w:ind w:left="57"/>
              <w:jc w:val="center"/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A</w:t>
            </w:r>
            <w:r w:rsidR="00514F80"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djudicatario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D21FE" w14:textId="6B759B57" w:rsidR="00464366" w:rsidRPr="003618F5" w:rsidRDefault="00464366" w:rsidP="004D22E5">
            <w:pPr>
              <w:spacing w:before="160"/>
              <w:ind w:left="57"/>
              <w:jc w:val="center"/>
              <w:rPr>
                <w:rFonts w:ascii="Chivo" w:hAnsi="Chivo" w:cs="Chivo"/>
                <w:b/>
                <w:noProof/>
                <w:color w:val="000000"/>
                <w:sz w:val="18"/>
                <w:szCs w:val="18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8"/>
                <w:szCs w:val="18"/>
                <w:u w:color="000000"/>
                <w:lang w:val="es-ES_tradnl"/>
              </w:rPr>
              <w:t>CIF</w:t>
            </w:r>
          </w:p>
        </w:tc>
      </w:tr>
      <w:tr w:rsidR="00606F6D" w:rsidRPr="00995350" w14:paraId="77415D4F" w14:textId="77777777" w:rsidTr="007070E8">
        <w:trPr>
          <w:cantSplit/>
          <w:trHeight w:val="289"/>
          <w:jc w:val="center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BD6B22" w14:textId="77777777" w:rsidR="00606F6D" w:rsidRPr="003618F5" w:rsidRDefault="00606F6D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3D157" w14:textId="77777777" w:rsidR="00606F6D" w:rsidRPr="003618F5" w:rsidRDefault="00606F6D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42D636" w14:textId="77777777" w:rsidR="00606F6D" w:rsidRPr="003618F5" w:rsidRDefault="00606F6D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20CD21" w14:textId="77777777" w:rsidR="00606F6D" w:rsidRPr="003618F5" w:rsidRDefault="00606F6D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A3A0A" w14:textId="77777777" w:rsidR="00606F6D" w:rsidRPr="003618F5" w:rsidRDefault="00606F6D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  <w:tr w:rsidR="00606F6D" w:rsidRPr="00995350" w14:paraId="62B4D13D" w14:textId="77777777" w:rsidTr="007070E8">
        <w:trPr>
          <w:cantSplit/>
          <w:trHeight w:val="289"/>
          <w:jc w:val="center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A58B13" w14:textId="77777777" w:rsidR="00606F6D" w:rsidRPr="003618F5" w:rsidRDefault="00606F6D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5169E" w14:textId="77777777" w:rsidR="00606F6D" w:rsidRPr="003618F5" w:rsidRDefault="00606F6D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18684" w14:textId="77777777" w:rsidR="00606F6D" w:rsidRPr="003618F5" w:rsidRDefault="00606F6D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224A2" w14:textId="77777777" w:rsidR="00606F6D" w:rsidRPr="003618F5" w:rsidRDefault="00606F6D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43AE9" w14:textId="77777777" w:rsidR="00606F6D" w:rsidRPr="003618F5" w:rsidRDefault="00606F6D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  <w:tr w:rsidR="00464366" w:rsidRPr="00995350" w14:paraId="5EC09386" w14:textId="77777777" w:rsidTr="007070E8">
        <w:trPr>
          <w:cantSplit/>
          <w:trHeight w:val="289"/>
          <w:jc w:val="center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8A4D30" w14:textId="77777777" w:rsidR="00464366" w:rsidRPr="003618F5" w:rsidRDefault="00464366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C010DE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3D3BC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ED140" w14:textId="77777777" w:rsidR="00464366" w:rsidRPr="003618F5" w:rsidRDefault="00464366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6B21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  <w:tr w:rsidR="00464366" w:rsidRPr="00995350" w14:paraId="215E86EA" w14:textId="77777777" w:rsidTr="007070E8">
        <w:trPr>
          <w:cantSplit/>
          <w:trHeight w:val="289"/>
          <w:jc w:val="center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860E9" w14:textId="77777777" w:rsidR="00464366" w:rsidRPr="003618F5" w:rsidRDefault="00464366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A8D55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6CC2AE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756E05" w14:textId="77777777" w:rsidR="00464366" w:rsidRPr="003618F5" w:rsidRDefault="00464366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A835F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  <w:tr w:rsidR="00464366" w:rsidRPr="00995350" w14:paraId="575959E3" w14:textId="77777777" w:rsidTr="007070E8">
        <w:trPr>
          <w:cantSplit/>
          <w:trHeight w:val="294"/>
          <w:jc w:val="center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A89B6" w14:textId="77777777" w:rsidR="00464366" w:rsidRPr="003618F5" w:rsidRDefault="00464366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B63656" w14:textId="6D7B178D" w:rsidR="00464366" w:rsidRPr="003618F5" w:rsidRDefault="00464366" w:rsidP="007070E8">
            <w:pPr>
              <w:spacing w:before="160"/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  <w:t>TOTAL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4F76E0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07678" w14:textId="77777777" w:rsidR="00464366" w:rsidRPr="003618F5" w:rsidRDefault="00464366" w:rsidP="007070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DC69C" w14:textId="77777777" w:rsidR="00464366" w:rsidRPr="003618F5" w:rsidRDefault="00464366" w:rsidP="00707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left="57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19DA4630" w14:textId="1B66F13D" w:rsidR="00464366" w:rsidRPr="003618F5" w:rsidRDefault="00464366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360"/>
        <w:jc w:val="both"/>
        <w:rPr>
          <w:rFonts w:ascii="Chivo" w:hAnsi="Chivo" w:cs="Chivo"/>
          <w:b/>
          <w:noProof/>
          <w:color w:val="000000"/>
          <w:sz w:val="16"/>
          <w:szCs w:val="16"/>
          <w:u w:color="000000"/>
          <w:lang w:val="es-ES_tradnl"/>
        </w:rPr>
      </w:pPr>
      <w:r w:rsidRPr="003618F5">
        <w:rPr>
          <w:rFonts w:ascii="Chivo" w:hAnsi="Chivo" w:cs="Chivo"/>
          <w:noProof/>
          <w:color w:val="000000"/>
          <w:sz w:val="16"/>
          <w:szCs w:val="16"/>
          <w:u w:color="000000"/>
          <w:lang w:val="es-ES_tradnl"/>
        </w:rPr>
        <w:t xml:space="preserve">*En caso de contratos menores </w:t>
      </w:r>
      <w:r w:rsidR="00E775C2" w:rsidRPr="003618F5">
        <w:rPr>
          <w:rFonts w:ascii="Chivo" w:hAnsi="Chivo" w:cs="Chivo"/>
          <w:noProof/>
          <w:color w:val="000000"/>
          <w:sz w:val="16"/>
          <w:szCs w:val="16"/>
          <w:u w:color="000000"/>
          <w:lang w:val="es-ES_tradnl"/>
        </w:rPr>
        <w:t xml:space="preserve">no es preciso indicar la fecha </w:t>
      </w:r>
      <w:r w:rsidRPr="003618F5">
        <w:rPr>
          <w:rFonts w:ascii="Chivo" w:hAnsi="Chivo" w:cs="Chivo"/>
          <w:noProof/>
          <w:color w:val="000000"/>
          <w:sz w:val="16"/>
          <w:szCs w:val="16"/>
          <w:u w:color="000000"/>
          <w:lang w:val="es-ES_tradnl"/>
        </w:rPr>
        <w:t>de adjudicación.</w:t>
      </w:r>
    </w:p>
    <w:p w14:paraId="65C3686A" w14:textId="4DCBEDC5" w:rsidR="00464366" w:rsidRDefault="00464366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236D8BE4" w14:textId="3C9C5DD4" w:rsidR="00606F6D" w:rsidRDefault="00606F6D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55C86A1A" w14:textId="77777777" w:rsidR="00606F6D" w:rsidRDefault="00606F6D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6DB47DEE" w14:textId="77777777" w:rsidR="007070E8" w:rsidRDefault="007070E8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360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1489A791" w14:textId="245F0E4E" w:rsidR="00464366" w:rsidRPr="003618F5" w:rsidRDefault="00464366" w:rsidP="00707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lastRenderedPageBreak/>
        <w:t>TERCERO: Que con cargo a la subvención concedida se han realizado los siguientes pagos:</w:t>
      </w:r>
    </w:p>
    <w:p w14:paraId="58309A05" w14:textId="77777777" w:rsidR="00A507F8" w:rsidRPr="00995350" w:rsidRDefault="00A507F8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5DA7E64D" w14:textId="0D3B043F" w:rsidR="00085606" w:rsidRPr="00085606" w:rsidRDefault="00464366" w:rsidP="00707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Chivo" w:hAnsi="Chivo" w:cs="Chivo"/>
          <w:noProof/>
          <w:color w:val="000000"/>
          <w:sz w:val="20"/>
          <w:szCs w:val="20"/>
          <w:u w:color="000000"/>
          <w:lang w:val="de-DE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de-DE"/>
        </w:rPr>
        <w:t>RELACI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ÓN DE GASTOS Y PAGOS REALIZADOS CON CARGO A LA SUBVENCIÓ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de-DE"/>
        </w:rPr>
        <w:t>N CONCEDIDA</w:t>
      </w:r>
      <w:r w:rsidR="00085606">
        <w:rPr>
          <w:rFonts w:ascii="Chivo" w:hAnsi="Chivo" w:cs="Chivo"/>
          <w:noProof/>
          <w:color w:val="000000"/>
          <w:sz w:val="20"/>
          <w:szCs w:val="20"/>
          <w:u w:color="000000"/>
          <w:lang w:val="de-DE"/>
        </w:rPr>
        <w:t>.</w:t>
      </w:r>
    </w:p>
    <w:tbl>
      <w:tblPr>
        <w:tblW w:w="9055" w:type="dxa"/>
        <w:jc w:val="center"/>
        <w:tblLayout w:type="fixed"/>
        <w:tblLook w:val="0000" w:firstRow="0" w:lastRow="0" w:firstColumn="0" w:lastColumn="0" w:noHBand="0" w:noVBand="0"/>
      </w:tblPr>
      <w:tblGrid>
        <w:gridCol w:w="1547"/>
        <w:gridCol w:w="846"/>
        <w:gridCol w:w="1109"/>
        <w:gridCol w:w="2640"/>
        <w:gridCol w:w="1775"/>
        <w:gridCol w:w="1138"/>
      </w:tblGrid>
      <w:tr w:rsidR="00464366" w:rsidRPr="00D97CB8" w14:paraId="5FAAE68E" w14:textId="77777777" w:rsidTr="00085606">
        <w:trPr>
          <w:cantSplit/>
          <w:trHeight w:val="680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62F743" w14:textId="611CA86F" w:rsidR="00464366" w:rsidRPr="003D7F8D" w:rsidRDefault="00464366" w:rsidP="000856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Nº</w:t>
            </w:r>
            <w:r w:rsidR="003D7F8D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 xml:space="preserve"> </w:t>
            </w: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FRA/Documento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8D6AE6" w14:textId="26C38731" w:rsidR="00464366" w:rsidRPr="003618F5" w:rsidRDefault="00464366" w:rsidP="00085606">
            <w:pPr>
              <w:jc w:val="center"/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FECHA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2DE5E" w14:textId="107DAFEA" w:rsidR="00464366" w:rsidRPr="003D7F8D" w:rsidRDefault="00464366" w:rsidP="000856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jc w:val="center"/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ACREEDOR</w:t>
            </w:r>
            <w:r w:rsidR="003D7F8D"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u w:color="000000"/>
                <w:lang w:val="es-ES_tradnl"/>
              </w:rPr>
              <w:t xml:space="preserve"> </w:t>
            </w: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TERCERO</w:t>
            </w:r>
            <w:r w:rsidR="003D7F8D"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u w:color="000000"/>
                <w:lang w:val="es-ES_tradnl"/>
              </w:rPr>
              <w:t xml:space="preserve"> </w:t>
            </w: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CIF/NIF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06DA8" w14:textId="7247C463" w:rsidR="00464366" w:rsidRPr="003618F5" w:rsidRDefault="00464366" w:rsidP="00085606">
            <w:pPr>
              <w:jc w:val="center"/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CONCEPTO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BE3685" w14:textId="464605D2" w:rsidR="00464366" w:rsidRPr="003618F5" w:rsidRDefault="00464366" w:rsidP="00085606">
            <w:pPr>
              <w:jc w:val="center"/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FECHA DEL PAGO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2509A" w14:textId="632D824A" w:rsidR="00464366" w:rsidRPr="003D7F8D" w:rsidRDefault="00464366" w:rsidP="000856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IMPORTE</w:t>
            </w:r>
            <w:r w:rsidR="003D7F8D">
              <w:rPr>
                <w:rFonts w:ascii="Chivo" w:hAnsi="Chivo" w:cs="Chivo"/>
                <w:b/>
                <w:noProof/>
                <w:color w:val="000000"/>
                <w:sz w:val="16"/>
                <w:szCs w:val="16"/>
                <w:u w:color="000000"/>
                <w:lang w:val="es-ES_tradnl"/>
              </w:rPr>
              <w:t xml:space="preserve"> </w:t>
            </w:r>
            <w:r w:rsidRPr="003618F5">
              <w:rPr>
                <w:rFonts w:ascii="Chivo" w:hAnsi="Chivo" w:cs="Chivo"/>
                <w:noProof/>
                <w:color w:val="000000"/>
                <w:sz w:val="16"/>
                <w:szCs w:val="16"/>
                <w:u w:color="000000"/>
                <w:lang w:val="es-ES_tradnl"/>
              </w:rPr>
              <w:t>€</w:t>
            </w:r>
          </w:p>
        </w:tc>
      </w:tr>
      <w:tr w:rsidR="00464366" w:rsidRPr="00995350" w14:paraId="2E6AFFE1" w14:textId="77777777" w:rsidTr="001A372B">
        <w:trPr>
          <w:cantSplit/>
          <w:trHeight w:val="131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BC1C8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5FA95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B19AB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4928E" w14:textId="77777777" w:rsidR="00464366" w:rsidRPr="003618F5" w:rsidRDefault="00464366" w:rsidP="003618F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3ED4" w14:textId="77777777" w:rsidR="00464366" w:rsidRPr="003618F5" w:rsidRDefault="00464366" w:rsidP="003618F5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244EC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  <w:tr w:rsidR="00464366" w:rsidRPr="00995350" w14:paraId="717FEB9F" w14:textId="77777777" w:rsidTr="001A372B">
        <w:trPr>
          <w:cantSplit/>
          <w:trHeight w:val="151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73507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A22AA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946C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AC3B6" w14:textId="77777777" w:rsidR="00464366" w:rsidRPr="003618F5" w:rsidRDefault="00464366" w:rsidP="003618F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2D3BD" w14:textId="77777777" w:rsidR="00464366" w:rsidRPr="003618F5" w:rsidRDefault="00464366" w:rsidP="003618F5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1E375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  <w:tr w:rsidR="00464366" w:rsidRPr="00995350" w14:paraId="15241B9F" w14:textId="77777777" w:rsidTr="003D7F8D">
        <w:trPr>
          <w:cantSplit/>
          <w:trHeight w:val="287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F3716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11870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36B89" w14:textId="77777777" w:rsidR="00464366" w:rsidRPr="003618F5" w:rsidRDefault="00464366" w:rsidP="00361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1415B" w14:textId="77777777" w:rsidR="00464366" w:rsidRPr="003618F5" w:rsidRDefault="00464366" w:rsidP="003D7F8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79645" w14:textId="1FA906C4" w:rsidR="00464366" w:rsidRPr="003618F5" w:rsidRDefault="00464366" w:rsidP="003D7F8D">
            <w:pPr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  <w:t>COSTE TOTAL</w:t>
            </w:r>
            <w:r w:rsidR="00A507F8" w:rsidRPr="003618F5"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  <w:t xml:space="preserve">    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C80BF" w14:textId="77777777" w:rsidR="00464366" w:rsidRPr="003618F5" w:rsidRDefault="00464366" w:rsidP="003D7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ind w:left="360"/>
              <w:rPr>
                <w:rFonts w:ascii="Chivo" w:hAnsi="Chivo" w:cs="Chivo"/>
                <w:b/>
                <w:noProof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4A9EA8F8" w14:textId="77777777" w:rsidR="00464366" w:rsidRPr="00995350" w:rsidRDefault="00464366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43C50A96" w14:textId="43E98601" w:rsidR="00464366" w:rsidRPr="003618F5" w:rsidRDefault="00464366" w:rsidP="00707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CUARTO. - Que la subvención recibida, aisladamente o en concurrencia con otras subvenciones o ayudas otorgadas por otros entes públicos o privados, no supera el coste de las actuaciones justificadas en este expediente.</w:t>
      </w:r>
    </w:p>
    <w:p w14:paraId="51534626" w14:textId="2A565D8B" w:rsidR="00D97CB8" w:rsidRPr="003618F5" w:rsidRDefault="00D97CB8" w:rsidP="007070E8">
      <w:pPr>
        <w:autoSpaceDE w:val="0"/>
        <w:adjustRightInd w:val="0"/>
        <w:jc w:val="both"/>
        <w:rPr>
          <w:rFonts w:ascii="Chivo" w:eastAsiaTheme="minorHAnsi" w:hAnsi="Chivo" w:cs="Chivo"/>
          <w:sz w:val="20"/>
          <w:szCs w:val="20"/>
        </w:rPr>
      </w:pPr>
      <w:r w:rsidRPr="003618F5">
        <w:rPr>
          <w:rFonts w:ascii="Chivo" w:eastAsiaTheme="minorHAnsi" w:hAnsi="Chivo" w:cs="Chivo"/>
          <w:sz w:val="20"/>
          <w:szCs w:val="20"/>
        </w:rPr>
        <w:t>Y según artículo 42.A.2.A.c. de las Bases de Ejecución de Presupuesto 2025 se detallan otros ingresos o subvenciones que hayan financiado la actividad subvencionada con indicación del importe y su procedencia:</w:t>
      </w:r>
    </w:p>
    <w:p w14:paraId="2BDEAC8C" w14:textId="77777777" w:rsidR="001D5457" w:rsidRPr="00D97CB8" w:rsidRDefault="001D5457" w:rsidP="003618F5">
      <w:pPr>
        <w:autoSpaceDE w:val="0"/>
        <w:autoSpaceDN w:val="0"/>
        <w:adjustRightInd w:val="0"/>
        <w:jc w:val="both"/>
        <w:rPr>
          <w:rFonts w:ascii="Chivo" w:eastAsiaTheme="minorHAnsi" w:hAnsi="Chivo" w:cs="Chivo"/>
          <w:sz w:val="20"/>
          <w:szCs w:val="20"/>
        </w:rPr>
      </w:pP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699"/>
        <w:gridCol w:w="8411"/>
      </w:tblGrid>
      <w:tr w:rsidR="001D5457" w14:paraId="555B89A1" w14:textId="77777777" w:rsidTr="004D22E5">
        <w:trPr>
          <w:trHeight w:val="364"/>
        </w:trPr>
        <w:tc>
          <w:tcPr>
            <w:tcW w:w="9110" w:type="dxa"/>
            <w:gridSpan w:val="2"/>
            <w:vAlign w:val="center"/>
          </w:tcPr>
          <w:p w14:paraId="48E00639" w14:textId="31B76C06" w:rsidR="001D5457" w:rsidRPr="003618F5" w:rsidRDefault="001D5457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70"/>
              <w:rPr>
                <w:rFonts w:ascii="Chivo" w:eastAsia="Times New Roman" w:hAnsi="Chivo" w:cs="Chivo"/>
                <w:noProof/>
                <w:color w:val="000000"/>
                <w:sz w:val="20"/>
                <w:szCs w:val="20"/>
                <w:u w:color="000000"/>
                <w:lang w:val="es-ES_tradnl" w:eastAsia="es-ES"/>
              </w:rPr>
            </w:pPr>
            <w:r w:rsidRPr="003618F5">
              <w:rPr>
                <w:rFonts w:ascii="Chivo" w:eastAsia="SimSun" w:hAnsi="Chivo" w:cs="Chivo"/>
                <w:b/>
                <w:sz w:val="20"/>
                <w:szCs w:val="20"/>
                <w:lang w:eastAsia="zh-CN"/>
              </w:rPr>
              <w:t>FUENTES FINANCIACIÓN DEL PROYECTO.</w:t>
            </w:r>
          </w:p>
        </w:tc>
      </w:tr>
      <w:tr w:rsidR="004659C9" w14:paraId="4AC92A15" w14:textId="77777777" w:rsidTr="00E575ED">
        <w:trPr>
          <w:trHeight w:val="411"/>
        </w:trPr>
        <w:tc>
          <w:tcPr>
            <w:tcW w:w="9110" w:type="dxa"/>
            <w:gridSpan w:val="2"/>
            <w:vAlign w:val="center"/>
          </w:tcPr>
          <w:p w14:paraId="5C5F3034" w14:textId="4C63E81C" w:rsidR="004659C9" w:rsidRPr="003618F5" w:rsidRDefault="004659C9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624"/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  <w:t>Entidad, Institución, particular…</w:t>
            </w:r>
          </w:p>
        </w:tc>
      </w:tr>
      <w:tr w:rsidR="004659C9" w14:paraId="73C53C87" w14:textId="77777777" w:rsidTr="004659C9">
        <w:trPr>
          <w:trHeight w:val="232"/>
        </w:trPr>
        <w:tc>
          <w:tcPr>
            <w:tcW w:w="699" w:type="dxa"/>
          </w:tcPr>
          <w:p w14:paraId="226056C0" w14:textId="654F2F6B" w:rsidR="004659C9" w:rsidRPr="003618F5" w:rsidRDefault="004659C9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  <w:t>1</w:t>
            </w:r>
          </w:p>
        </w:tc>
        <w:tc>
          <w:tcPr>
            <w:tcW w:w="8411" w:type="dxa"/>
          </w:tcPr>
          <w:p w14:paraId="6A63050A" w14:textId="77777777" w:rsidR="004659C9" w:rsidRPr="003618F5" w:rsidRDefault="004659C9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</w:p>
        </w:tc>
      </w:tr>
      <w:tr w:rsidR="004659C9" w14:paraId="07B6B42D" w14:textId="77777777" w:rsidTr="00FF7F8E">
        <w:trPr>
          <w:trHeight w:val="68"/>
        </w:trPr>
        <w:tc>
          <w:tcPr>
            <w:tcW w:w="699" w:type="dxa"/>
          </w:tcPr>
          <w:p w14:paraId="70AFF675" w14:textId="29DB1A47" w:rsidR="004659C9" w:rsidRPr="003618F5" w:rsidRDefault="004659C9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  <w:t>2</w:t>
            </w:r>
          </w:p>
        </w:tc>
        <w:tc>
          <w:tcPr>
            <w:tcW w:w="8411" w:type="dxa"/>
          </w:tcPr>
          <w:p w14:paraId="6ACAF8C6" w14:textId="77777777" w:rsidR="004659C9" w:rsidRPr="003618F5" w:rsidRDefault="004659C9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</w:p>
        </w:tc>
      </w:tr>
      <w:tr w:rsidR="004659C9" w14:paraId="3D798B44" w14:textId="77777777" w:rsidTr="00625430">
        <w:trPr>
          <w:trHeight w:val="68"/>
        </w:trPr>
        <w:tc>
          <w:tcPr>
            <w:tcW w:w="699" w:type="dxa"/>
          </w:tcPr>
          <w:p w14:paraId="072AD9B9" w14:textId="0DE51B1C" w:rsidR="004659C9" w:rsidRPr="003618F5" w:rsidRDefault="004659C9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  <w:r w:rsidRPr="003618F5"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  <w:t>3</w:t>
            </w:r>
          </w:p>
        </w:tc>
        <w:tc>
          <w:tcPr>
            <w:tcW w:w="8411" w:type="dxa"/>
          </w:tcPr>
          <w:p w14:paraId="240DB8DC" w14:textId="77777777" w:rsidR="004659C9" w:rsidRPr="003618F5" w:rsidRDefault="004659C9" w:rsidP="004D2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</w:p>
        </w:tc>
      </w:tr>
      <w:tr w:rsidR="004659C9" w14:paraId="1C24B476" w14:textId="77777777" w:rsidTr="008E7E7A">
        <w:trPr>
          <w:trHeight w:val="327"/>
        </w:trPr>
        <w:tc>
          <w:tcPr>
            <w:tcW w:w="9110" w:type="dxa"/>
            <w:gridSpan w:val="2"/>
            <w:vAlign w:val="center"/>
          </w:tcPr>
          <w:p w14:paraId="67936208" w14:textId="22F5BF03" w:rsidR="004659C9" w:rsidRPr="003618F5" w:rsidRDefault="004659C9" w:rsidP="004659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hivo" w:hAnsi="Chivo" w:cs="Chivo"/>
                <w:noProof/>
                <w:color w:val="000000"/>
                <w:sz w:val="20"/>
                <w:szCs w:val="20"/>
                <w:u w:color="000000"/>
                <w:lang w:val="es-ES_tradnl"/>
              </w:rPr>
            </w:pPr>
            <w:r w:rsidRPr="003618F5">
              <w:rPr>
                <w:rFonts w:ascii="Chivo" w:eastAsia="SimSun" w:hAnsi="Chivo" w:cs="Chivo"/>
                <w:sz w:val="20"/>
                <w:szCs w:val="20"/>
                <w:lang w:eastAsia="zh-CN"/>
              </w:rPr>
              <w:t xml:space="preserve">TOTAL:                                                               </w:t>
            </w:r>
            <w:r>
              <w:rPr>
                <w:rFonts w:ascii="Chivo" w:eastAsia="SimSun" w:hAnsi="Chivo" w:cs="Chivo"/>
                <w:sz w:val="20"/>
                <w:szCs w:val="20"/>
                <w:lang w:eastAsia="zh-CN"/>
              </w:rPr>
              <w:t xml:space="preserve">                        </w:t>
            </w:r>
            <w:r w:rsidRPr="003618F5">
              <w:rPr>
                <w:rFonts w:ascii="Chivo" w:eastAsia="SimSun" w:hAnsi="Chivo" w:cs="Chivo"/>
                <w:sz w:val="20"/>
                <w:szCs w:val="20"/>
                <w:lang w:eastAsia="zh-CN"/>
              </w:rPr>
              <w:t xml:space="preserve">               Euros (IVA incluido)</w:t>
            </w:r>
          </w:p>
        </w:tc>
      </w:tr>
    </w:tbl>
    <w:p w14:paraId="60D96769" w14:textId="77777777" w:rsidR="004D22E5" w:rsidRDefault="004D22E5" w:rsidP="004D2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</w:pPr>
    </w:p>
    <w:p w14:paraId="01A71FBC" w14:textId="66BFA2E7" w:rsidR="00976039" w:rsidRPr="003618F5" w:rsidRDefault="00464366" w:rsidP="004D2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QUINTO - Que el importe de la SUBVENCIÓN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</w:rPr>
        <w:t xml:space="preserve"> NO APLICADO asciende a la cantidad de _________________ euros (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para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pt-PT"/>
        </w:rPr>
        <w:t xml:space="preserve"> caso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 xml:space="preserve">s de subvención parcial o totalmente 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pt-PT"/>
        </w:rPr>
        <w:t>no gastada) procedi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 xml:space="preserve">éndose a ingresarlo en el siguiente número de cuenta ES88 2100 1468 2413 0009 6412 </w:t>
      </w:r>
    </w:p>
    <w:p w14:paraId="56B7EC7E" w14:textId="03792F5D" w:rsidR="00464366" w:rsidRPr="003618F5" w:rsidRDefault="00464366" w:rsidP="004D2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de la Diputación Provincial de Granada (se adjunta justificante del ingreso).</w:t>
      </w:r>
    </w:p>
    <w:p w14:paraId="68F88BB1" w14:textId="77777777" w:rsidR="00464366" w:rsidRPr="00995350" w:rsidRDefault="00464366" w:rsidP="004D2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2213F10D" w14:textId="77777777" w:rsidR="00464366" w:rsidRPr="003618F5" w:rsidRDefault="00464366" w:rsidP="004D2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b/>
          <w:noProof/>
          <w:color w:val="000000"/>
          <w:sz w:val="20"/>
          <w:szCs w:val="20"/>
          <w:u w:color="000000"/>
          <w:lang w:val="es-ES_tradnl"/>
        </w:rPr>
      </w:pP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Y para que así conste ante la Diputación Provincial de Granada para la justificación de la ejecución y el gasto realizado en relación con la subvención concedida a este municipio (o ELA) para inversiones, expido la presente certificación, en ……………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pt-PT"/>
        </w:rPr>
        <w:t xml:space="preserve">, a </w:t>
      </w:r>
      <w:r w:rsidRPr="003618F5">
        <w:rPr>
          <w:rFonts w:ascii="Chivo" w:hAnsi="Chivo" w:cs="Chivo"/>
          <w:noProof/>
          <w:color w:val="000000"/>
          <w:sz w:val="20"/>
          <w:szCs w:val="20"/>
          <w:u w:color="000000"/>
          <w:lang w:val="es-ES_tradnl"/>
        </w:rPr>
        <w:t>…. de ………………. de …………</w:t>
      </w:r>
    </w:p>
    <w:p w14:paraId="66C53002" w14:textId="77777777" w:rsidR="00464366" w:rsidRPr="00995350" w:rsidRDefault="00464366" w:rsidP="00361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</w:pPr>
    </w:p>
    <w:p w14:paraId="36AB45C0" w14:textId="58E9193D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360"/>
        <w:jc w:val="center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color w:val="auto"/>
          <w:sz w:val="20"/>
          <w:lang w:val="de-DE"/>
        </w:rPr>
        <w:t>En _______________, a _____ de __________de 202__.</w:t>
      </w:r>
    </w:p>
    <w:p w14:paraId="5D7A8A3E" w14:textId="2C8402F4" w:rsidR="00AA20E9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360"/>
        <w:jc w:val="both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color w:val="auto"/>
          <w:sz w:val="20"/>
          <w:lang w:val="de-DE"/>
        </w:rPr>
        <w:t xml:space="preserve">Vº Bº Alcalde/sa del Ayuntamiento de </w:t>
      </w:r>
      <w:r w:rsidR="00E424BE" w:rsidRPr="00995350">
        <w:rPr>
          <w:rFonts w:ascii="Chivo" w:hAnsi="Chivo" w:cs="Chivo"/>
          <w:color w:val="auto"/>
          <w:sz w:val="20"/>
          <w:lang w:val="de-DE"/>
        </w:rPr>
        <w:t>_______________</w:t>
      </w:r>
    </w:p>
    <w:p w14:paraId="12E8DDAB" w14:textId="77777777" w:rsidR="00AA20E9" w:rsidRPr="00995350" w:rsidRDefault="00AA20E9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hAnsi="Chivo" w:cs="Chivo"/>
          <w:color w:val="auto"/>
          <w:sz w:val="20"/>
          <w:lang w:val="de-DE"/>
        </w:rPr>
      </w:pPr>
    </w:p>
    <w:p w14:paraId="00210436" w14:textId="017A292F" w:rsidR="004154B7" w:rsidRPr="00995350" w:rsidRDefault="004154B7" w:rsidP="003618F5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360"/>
        <w:jc w:val="center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color w:val="auto"/>
          <w:sz w:val="20"/>
          <w:lang w:val="de-DE"/>
        </w:rPr>
        <w:t>Secretario/a Interventor/a</w:t>
      </w:r>
      <w:bookmarkEnd w:id="0"/>
    </w:p>
    <w:p w14:paraId="58D6D52C" w14:textId="3B70CCDA" w:rsidR="00CF51F5" w:rsidRDefault="00CF51F5" w:rsidP="003618F5">
      <w:pPr>
        <w:rPr>
          <w:rFonts w:ascii="Chivo" w:hAnsi="Chivo" w:cs="Chivo"/>
          <w:sz w:val="20"/>
          <w:szCs w:val="20"/>
        </w:rPr>
      </w:pPr>
    </w:p>
    <w:p w14:paraId="78B8BAB9" w14:textId="2DE9A5C7" w:rsidR="004D22E5" w:rsidRDefault="004D22E5" w:rsidP="003618F5">
      <w:pPr>
        <w:rPr>
          <w:rFonts w:ascii="Chivo" w:hAnsi="Chivo" w:cs="Chivo"/>
          <w:sz w:val="20"/>
          <w:szCs w:val="20"/>
        </w:rPr>
      </w:pPr>
    </w:p>
    <w:p w14:paraId="77899569" w14:textId="77777777" w:rsidR="00D334DE" w:rsidRDefault="00D334DE" w:rsidP="003618F5">
      <w:pPr>
        <w:rPr>
          <w:rFonts w:ascii="Chivo" w:hAnsi="Chivo" w:cs="Chivo"/>
          <w:sz w:val="20"/>
          <w:szCs w:val="20"/>
        </w:rPr>
      </w:pPr>
    </w:p>
    <w:p w14:paraId="74CB0C1D" w14:textId="77777777" w:rsidR="004D22E5" w:rsidRDefault="004D22E5" w:rsidP="003618F5">
      <w:pPr>
        <w:rPr>
          <w:rFonts w:ascii="Chivo" w:hAnsi="Chivo" w:cs="Chivo"/>
          <w:sz w:val="20"/>
          <w:szCs w:val="20"/>
        </w:rPr>
      </w:pPr>
    </w:p>
    <w:p w14:paraId="101407C3" w14:textId="77777777" w:rsidR="004D22E5" w:rsidRDefault="004D22E5" w:rsidP="003618F5">
      <w:pPr>
        <w:rPr>
          <w:rFonts w:ascii="Chivo" w:hAnsi="Chivo" w:cs="Chivo"/>
          <w:sz w:val="20"/>
          <w:szCs w:val="20"/>
        </w:rPr>
      </w:pPr>
    </w:p>
    <w:p w14:paraId="5B917195" w14:textId="77777777" w:rsidR="004D22E5" w:rsidRPr="00995350" w:rsidRDefault="004D22E5" w:rsidP="003618F5">
      <w:pPr>
        <w:rPr>
          <w:rFonts w:ascii="Chivo" w:hAnsi="Chivo" w:cs="Chivo"/>
          <w:sz w:val="20"/>
          <w:szCs w:val="20"/>
        </w:rPr>
      </w:pPr>
    </w:p>
    <w:sectPr w:rsidR="004D22E5" w:rsidRPr="00995350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CE7D" w14:textId="77777777" w:rsidR="00C960D5" w:rsidRDefault="00C960D5" w:rsidP="00F26B6B">
      <w:r>
        <w:separator/>
      </w:r>
    </w:p>
  </w:endnote>
  <w:endnote w:type="continuationSeparator" w:id="0">
    <w:p w14:paraId="1140A85F" w14:textId="77777777" w:rsidR="00C960D5" w:rsidRDefault="00C960D5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E9BA" w14:textId="77777777" w:rsidR="00C960D5" w:rsidRDefault="00C960D5" w:rsidP="00F26B6B">
      <w:r>
        <w:separator/>
      </w:r>
    </w:p>
  </w:footnote>
  <w:footnote w:type="continuationSeparator" w:id="0">
    <w:p w14:paraId="79B3BC17" w14:textId="77777777" w:rsidR="00C960D5" w:rsidRDefault="00C960D5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5606"/>
    <w:rsid w:val="00085665"/>
    <w:rsid w:val="000920D0"/>
    <w:rsid w:val="00096597"/>
    <w:rsid w:val="00096E54"/>
    <w:rsid w:val="000A4DCF"/>
    <w:rsid w:val="000A7678"/>
    <w:rsid w:val="000B3F4C"/>
    <w:rsid w:val="000B66C5"/>
    <w:rsid w:val="000C4E63"/>
    <w:rsid w:val="000D1CF8"/>
    <w:rsid w:val="000D5163"/>
    <w:rsid w:val="000F34E5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919C2"/>
    <w:rsid w:val="002A2580"/>
    <w:rsid w:val="002A5A37"/>
    <w:rsid w:val="002A61EA"/>
    <w:rsid w:val="002B512B"/>
    <w:rsid w:val="002C6C59"/>
    <w:rsid w:val="002D40FC"/>
    <w:rsid w:val="002D4951"/>
    <w:rsid w:val="002E1A4B"/>
    <w:rsid w:val="002E1D92"/>
    <w:rsid w:val="002E50DB"/>
    <w:rsid w:val="002E6881"/>
    <w:rsid w:val="002E739C"/>
    <w:rsid w:val="002F05DE"/>
    <w:rsid w:val="002F37A4"/>
    <w:rsid w:val="003008FA"/>
    <w:rsid w:val="00302286"/>
    <w:rsid w:val="00305D06"/>
    <w:rsid w:val="00315055"/>
    <w:rsid w:val="003307BB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3F2C19"/>
    <w:rsid w:val="004154B7"/>
    <w:rsid w:val="0041572E"/>
    <w:rsid w:val="004240E4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67815"/>
    <w:rsid w:val="00570095"/>
    <w:rsid w:val="00570F27"/>
    <w:rsid w:val="00573264"/>
    <w:rsid w:val="0057554E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34E93"/>
    <w:rsid w:val="00644027"/>
    <w:rsid w:val="00647C33"/>
    <w:rsid w:val="00650960"/>
    <w:rsid w:val="006571D2"/>
    <w:rsid w:val="00664A92"/>
    <w:rsid w:val="0066741A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7E00"/>
    <w:rsid w:val="00A2318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960D5"/>
    <w:rsid w:val="00CA059D"/>
    <w:rsid w:val="00CA1843"/>
    <w:rsid w:val="00CA5C85"/>
    <w:rsid w:val="00CB7798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B4072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2</cp:revision>
  <cp:lastPrinted>2025-08-20T07:11:00Z</cp:lastPrinted>
  <dcterms:created xsi:type="dcterms:W3CDTF">2025-08-28T09:17:00Z</dcterms:created>
  <dcterms:modified xsi:type="dcterms:W3CDTF">2025-08-28T09:17:00Z</dcterms:modified>
</cp:coreProperties>
</file>