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8CA6" w14:textId="5AF5AD85" w:rsidR="004D22E5" w:rsidRDefault="009B7758" w:rsidP="004D22E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ind w:left="360"/>
        <w:jc w:val="center"/>
        <w:rPr>
          <w:rFonts w:ascii="Chivo" w:hAnsi="Chivo" w:cs="Chivo"/>
          <w:b/>
          <w:bCs/>
          <w:color w:val="000000"/>
          <w:sz w:val="20"/>
          <w:szCs w:val="20"/>
          <w:lang w:val="de-DE"/>
        </w:rPr>
      </w:pPr>
      <w:r w:rsidRPr="003618F5">
        <w:rPr>
          <w:rFonts w:ascii="Chivo" w:hAnsi="Chivo" w:cs="Chivo"/>
          <w:b/>
          <w:bCs/>
          <w:color w:val="000000"/>
          <w:sz w:val="20"/>
          <w:szCs w:val="20"/>
          <w:lang w:val="de-DE"/>
        </w:rPr>
        <w:t>ANEXO 6</w:t>
      </w:r>
    </w:p>
    <w:p w14:paraId="457C7FCC" w14:textId="77777777" w:rsidR="004D22E5" w:rsidRPr="003618F5" w:rsidRDefault="004D22E5" w:rsidP="004D22E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ind w:left="360"/>
        <w:jc w:val="center"/>
        <w:rPr>
          <w:rFonts w:ascii="Chivo" w:hAnsi="Chivo" w:cs="Chivo"/>
          <w:b/>
          <w:bCs/>
          <w:color w:val="000000"/>
          <w:sz w:val="20"/>
          <w:szCs w:val="20"/>
          <w:lang w:val="de-DE"/>
        </w:rPr>
      </w:pPr>
    </w:p>
    <w:p w14:paraId="72DE9A9B" w14:textId="56FCE98E" w:rsidR="009B7758" w:rsidRPr="003618F5" w:rsidRDefault="009B7758" w:rsidP="004D22E5">
      <w:pPr>
        <w:ind w:left="360"/>
        <w:jc w:val="both"/>
        <w:rPr>
          <w:rFonts w:ascii="Chivo" w:hAnsi="Chivo" w:cs="Chivo"/>
          <w:sz w:val="20"/>
          <w:szCs w:val="20"/>
        </w:rPr>
      </w:pPr>
      <w:r w:rsidRPr="003618F5">
        <w:rPr>
          <w:rFonts w:ascii="Chivo" w:hAnsi="Chivo" w:cs="Chivo"/>
          <w:sz w:val="20"/>
          <w:szCs w:val="20"/>
        </w:rPr>
        <w:t xml:space="preserve">SUBVENCIONES DE RETO DEMOGRÁFICO DESTINADAS A LA FINANCIACIÓN DE ACTUACIONES MUNICIPALES </w:t>
      </w:r>
      <w:r w:rsidR="00085665" w:rsidRPr="003618F5">
        <w:rPr>
          <w:rFonts w:ascii="Chivo" w:hAnsi="Chivo" w:cs="Chivo"/>
          <w:sz w:val="20"/>
          <w:szCs w:val="20"/>
        </w:rPr>
        <w:t>EN PARQUES INFANTILES DE USO PÚBLICO (NUEV</w:t>
      </w:r>
      <w:r w:rsidR="002A2580" w:rsidRPr="003618F5">
        <w:rPr>
          <w:rFonts w:ascii="Chivo" w:hAnsi="Chivo" w:cs="Chivo"/>
          <w:sz w:val="20"/>
          <w:szCs w:val="20"/>
        </w:rPr>
        <w:t xml:space="preserve">A CREACIÓN </w:t>
      </w:r>
      <w:r w:rsidR="00085665" w:rsidRPr="003618F5">
        <w:rPr>
          <w:rFonts w:ascii="Chivo" w:hAnsi="Chivo" w:cs="Chivo"/>
          <w:sz w:val="20"/>
          <w:szCs w:val="20"/>
        </w:rPr>
        <w:t xml:space="preserve">O MEJORA) - </w:t>
      </w:r>
      <w:r w:rsidRPr="003618F5">
        <w:rPr>
          <w:rFonts w:ascii="Chivo" w:hAnsi="Chivo" w:cs="Chivo"/>
          <w:sz w:val="20"/>
          <w:szCs w:val="20"/>
        </w:rPr>
        <w:t>2025.</w:t>
      </w:r>
    </w:p>
    <w:p w14:paraId="65683998" w14:textId="77777777" w:rsidR="002A2580" w:rsidRDefault="002A2580" w:rsidP="004D22E5">
      <w:pPr>
        <w:jc w:val="center"/>
        <w:rPr>
          <w:rFonts w:ascii="Chivo" w:hAnsi="Chivo" w:cs="Chivo"/>
          <w:sz w:val="20"/>
          <w:szCs w:val="20"/>
          <w:u w:val="single"/>
        </w:rPr>
      </w:pPr>
    </w:p>
    <w:p w14:paraId="279AB816" w14:textId="77777777" w:rsidR="004D22E5" w:rsidRDefault="004D22E5" w:rsidP="004D22E5">
      <w:pPr>
        <w:jc w:val="center"/>
        <w:rPr>
          <w:rFonts w:ascii="Chivo" w:hAnsi="Chivo" w:cs="Chivo"/>
          <w:sz w:val="20"/>
          <w:szCs w:val="20"/>
          <w:u w:val="single"/>
        </w:rPr>
      </w:pPr>
    </w:p>
    <w:p w14:paraId="6D0086E6" w14:textId="77777777" w:rsidR="004D22E5" w:rsidRPr="00995350" w:rsidRDefault="004D22E5" w:rsidP="004D22E5">
      <w:pPr>
        <w:jc w:val="center"/>
        <w:rPr>
          <w:rFonts w:ascii="Chivo" w:hAnsi="Chivo" w:cs="Chivo"/>
          <w:sz w:val="20"/>
          <w:szCs w:val="20"/>
          <w:u w:val="single"/>
        </w:rPr>
      </w:pPr>
    </w:p>
    <w:p w14:paraId="60DE0E77" w14:textId="09347F9E" w:rsidR="009B7758" w:rsidRDefault="009B7758" w:rsidP="004D22E5">
      <w:pPr>
        <w:ind w:left="360"/>
        <w:jc w:val="center"/>
        <w:rPr>
          <w:rFonts w:ascii="Chivo" w:hAnsi="Chivo" w:cs="Chivo"/>
          <w:sz w:val="20"/>
          <w:szCs w:val="20"/>
          <w:u w:val="single"/>
        </w:rPr>
      </w:pPr>
      <w:r w:rsidRPr="003618F5">
        <w:rPr>
          <w:rFonts w:ascii="Chivo" w:hAnsi="Chivo" w:cs="Chivo"/>
          <w:sz w:val="20"/>
          <w:szCs w:val="20"/>
          <w:u w:val="single"/>
        </w:rPr>
        <w:t>ACTA DE RECEPCIÓN</w:t>
      </w:r>
      <w:r w:rsidR="008C27B4" w:rsidRPr="003618F5">
        <w:rPr>
          <w:rFonts w:ascii="Chivo" w:hAnsi="Chivo" w:cs="Chivo"/>
          <w:sz w:val="20"/>
          <w:szCs w:val="20"/>
          <w:u w:val="single"/>
        </w:rPr>
        <w:t xml:space="preserve"> OBRA</w:t>
      </w:r>
    </w:p>
    <w:p w14:paraId="753C0554" w14:textId="77777777" w:rsidR="004D22E5" w:rsidRDefault="004D22E5" w:rsidP="004D22E5">
      <w:pPr>
        <w:ind w:left="360"/>
        <w:jc w:val="center"/>
        <w:rPr>
          <w:rFonts w:ascii="Chivo" w:hAnsi="Chivo" w:cs="Chivo"/>
          <w:sz w:val="20"/>
          <w:szCs w:val="20"/>
          <w:u w:val="single"/>
        </w:rPr>
      </w:pPr>
    </w:p>
    <w:p w14:paraId="57496700" w14:textId="77777777" w:rsidR="004D22E5" w:rsidRDefault="004D22E5" w:rsidP="004D22E5">
      <w:pPr>
        <w:ind w:left="360"/>
        <w:jc w:val="center"/>
        <w:rPr>
          <w:rFonts w:ascii="Chivo" w:hAnsi="Chivo" w:cs="Chivo"/>
          <w:sz w:val="20"/>
          <w:szCs w:val="20"/>
          <w:u w:val="single"/>
        </w:rPr>
      </w:pPr>
    </w:p>
    <w:p w14:paraId="6A9DD38F" w14:textId="77777777" w:rsidR="004D22E5" w:rsidRPr="003618F5" w:rsidRDefault="004D22E5" w:rsidP="004D22E5">
      <w:pPr>
        <w:ind w:left="360"/>
        <w:jc w:val="center"/>
        <w:rPr>
          <w:rFonts w:ascii="Chivo" w:hAnsi="Chivo" w:cs="Chivo"/>
          <w:sz w:val="20"/>
          <w:szCs w:val="20"/>
          <w:u w:val="single"/>
        </w:rPr>
      </w:pPr>
    </w:p>
    <w:p w14:paraId="58D04F1F" w14:textId="77777777" w:rsidR="002A2580" w:rsidRPr="00F07B34" w:rsidRDefault="002A2580" w:rsidP="00995350">
      <w:pPr>
        <w:jc w:val="right"/>
        <w:rPr>
          <w:rFonts w:ascii="Chivo" w:hAnsi="Chivo" w:cs="Chivo"/>
          <w:sz w:val="20"/>
          <w:szCs w:val="20"/>
        </w:rPr>
      </w:pPr>
    </w:p>
    <w:p w14:paraId="1283C621" w14:textId="667748E6" w:rsidR="008C27B4" w:rsidRPr="00995350" w:rsidRDefault="009B7758" w:rsidP="00995350">
      <w:pPr>
        <w:jc w:val="right"/>
        <w:rPr>
          <w:rFonts w:ascii="Chivo" w:hAnsi="Chivo" w:cs="Chivo"/>
          <w:b/>
          <w:bCs/>
          <w:sz w:val="20"/>
          <w:szCs w:val="20"/>
        </w:rPr>
      </w:pPr>
      <w:r w:rsidRPr="00F07B34">
        <w:rPr>
          <w:rFonts w:ascii="Chivo" w:hAnsi="Chivo" w:cs="Chivo"/>
          <w:sz w:val="20"/>
          <w:szCs w:val="20"/>
        </w:rPr>
        <w:t xml:space="preserve">OBRA </w:t>
      </w:r>
      <w:proofErr w:type="spellStart"/>
      <w:r w:rsidRPr="00F07B34">
        <w:rPr>
          <w:rFonts w:ascii="Chivo" w:hAnsi="Chivo" w:cs="Chivo"/>
          <w:sz w:val="20"/>
          <w:szCs w:val="20"/>
        </w:rPr>
        <w:t>Nº</w:t>
      </w:r>
      <w:proofErr w:type="spellEnd"/>
      <w:r w:rsidRPr="00F07B34">
        <w:rPr>
          <w:rFonts w:ascii="Chivo" w:hAnsi="Chivo" w:cs="Chivo"/>
          <w:sz w:val="20"/>
          <w:szCs w:val="20"/>
        </w:rPr>
        <w:t>___</w:t>
      </w:r>
      <w:r w:rsidRPr="00F07B34">
        <w:rPr>
          <w:rFonts w:ascii="Chivo" w:hAnsi="Chivo" w:cs="Chivo"/>
          <w:b/>
          <w:bCs/>
          <w:sz w:val="20"/>
          <w:szCs w:val="20"/>
        </w:rPr>
        <w:t>___________</w:t>
      </w:r>
    </w:p>
    <w:p w14:paraId="73991850" w14:textId="77777777" w:rsidR="009B7758" w:rsidRDefault="009B7758" w:rsidP="00995350">
      <w:pPr>
        <w:jc w:val="center"/>
        <w:rPr>
          <w:rFonts w:ascii="Chivo" w:hAnsi="Chivo" w:cs="Chivo"/>
          <w:sz w:val="20"/>
          <w:szCs w:val="20"/>
        </w:rPr>
      </w:pPr>
    </w:p>
    <w:p w14:paraId="37BD4BD2" w14:textId="77777777" w:rsidR="004D22E5" w:rsidRDefault="004D22E5" w:rsidP="00995350">
      <w:pPr>
        <w:jc w:val="center"/>
        <w:rPr>
          <w:rFonts w:ascii="Chivo" w:hAnsi="Chivo" w:cs="Chivo"/>
          <w:sz w:val="20"/>
          <w:szCs w:val="20"/>
        </w:rPr>
      </w:pPr>
    </w:p>
    <w:p w14:paraId="03C739A9" w14:textId="77777777" w:rsidR="004D22E5" w:rsidRPr="00995350" w:rsidRDefault="004D22E5" w:rsidP="00995350">
      <w:pPr>
        <w:jc w:val="center"/>
        <w:rPr>
          <w:rFonts w:ascii="Chivo" w:hAnsi="Chivo" w:cs="Chivo"/>
          <w:sz w:val="20"/>
          <w:szCs w:val="20"/>
        </w:rPr>
      </w:pPr>
    </w:p>
    <w:p w14:paraId="5346A4A1" w14:textId="77777777" w:rsidR="009B7758" w:rsidRPr="00995350" w:rsidRDefault="009B7758" w:rsidP="00995350">
      <w:pPr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Descripción de la Actuación: ___________________________</w:t>
      </w:r>
    </w:p>
    <w:p w14:paraId="5826A029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Adjudicada por el Ayuntamiento de __________, resolución de fecha ______ a favor de________________</w:t>
      </w:r>
    </w:p>
    <w:p w14:paraId="5CDB1F68" w14:textId="77777777" w:rsidR="009B7758" w:rsidRDefault="009B7758" w:rsidP="00995350">
      <w:pPr>
        <w:jc w:val="both"/>
        <w:rPr>
          <w:rFonts w:ascii="Chivo" w:hAnsi="Chivo" w:cs="Chivo"/>
          <w:sz w:val="20"/>
          <w:szCs w:val="20"/>
        </w:rPr>
      </w:pPr>
    </w:p>
    <w:p w14:paraId="4806A411" w14:textId="77777777" w:rsidR="004D7708" w:rsidRPr="00995350" w:rsidRDefault="004D7708" w:rsidP="00995350">
      <w:pPr>
        <w:jc w:val="both"/>
        <w:rPr>
          <w:rFonts w:ascii="Chivo" w:hAnsi="Chivo" w:cs="Chivo"/>
          <w:sz w:val="20"/>
          <w:szCs w:val="20"/>
        </w:rPr>
      </w:pPr>
    </w:p>
    <w:p w14:paraId="5D50C2CE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REUNIDOS EN _________________, el día ______________</w:t>
      </w:r>
    </w:p>
    <w:p w14:paraId="7E4E337F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</w:p>
    <w:p w14:paraId="191A871A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D/Dª_______________, Alcalde/</w:t>
      </w:r>
      <w:proofErr w:type="spellStart"/>
      <w:r w:rsidRPr="00995350">
        <w:rPr>
          <w:rFonts w:ascii="Chivo" w:hAnsi="Chivo" w:cs="Chivo"/>
          <w:sz w:val="20"/>
          <w:szCs w:val="20"/>
        </w:rPr>
        <w:t>sa</w:t>
      </w:r>
      <w:proofErr w:type="spellEnd"/>
      <w:r w:rsidRPr="00995350">
        <w:rPr>
          <w:rFonts w:ascii="Chivo" w:hAnsi="Chivo" w:cs="Chivo"/>
          <w:sz w:val="20"/>
          <w:szCs w:val="20"/>
        </w:rPr>
        <w:t xml:space="preserve"> Presidente/a del Excmo. Ayuntamiento de _______</w:t>
      </w:r>
    </w:p>
    <w:p w14:paraId="29BD9C94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D/Dª_________________, en representación de la Secretaría/Intervención Local</w:t>
      </w:r>
    </w:p>
    <w:p w14:paraId="6A2CB314" w14:textId="1BA505A8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 xml:space="preserve">D/Dª_________________, </w:t>
      </w:r>
      <w:r w:rsidR="00F07B34">
        <w:rPr>
          <w:rFonts w:ascii="Chivo" w:hAnsi="Chivo" w:cs="Chivo"/>
          <w:sz w:val="20"/>
          <w:szCs w:val="20"/>
        </w:rPr>
        <w:t>dirección de obra</w:t>
      </w:r>
    </w:p>
    <w:p w14:paraId="4FDEF3E3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D/Dª_________________, en representación de la empresa adjudicataria</w:t>
      </w:r>
    </w:p>
    <w:p w14:paraId="373F1B57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</w:p>
    <w:p w14:paraId="0B08A436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 xml:space="preserve">Al objeto de proceder a la </w:t>
      </w:r>
      <w:r w:rsidRPr="00F07B34">
        <w:rPr>
          <w:rFonts w:ascii="Chivo" w:hAnsi="Chivo" w:cs="Chivo"/>
          <w:sz w:val="20"/>
          <w:szCs w:val="20"/>
        </w:rPr>
        <w:t>RECEPCIÓN de las obras reseñadas</w:t>
      </w:r>
      <w:r w:rsidRPr="00995350">
        <w:rPr>
          <w:rFonts w:ascii="Chivo" w:hAnsi="Chivo" w:cs="Chivo"/>
          <w:sz w:val="20"/>
          <w:szCs w:val="20"/>
        </w:rPr>
        <w:t>, después de un atengo examen e inspección de las mismas, manifiestan estar terminadas y en condiciones de ser recibidas por la Administración y puesta en servicio público.</w:t>
      </w:r>
    </w:p>
    <w:p w14:paraId="659069A8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</w:p>
    <w:p w14:paraId="70323B27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 xml:space="preserve">Observaciones: </w:t>
      </w:r>
    </w:p>
    <w:p w14:paraId="5214414D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________________________________________________________________________________________________________________________________</w:t>
      </w:r>
    </w:p>
    <w:p w14:paraId="6E1A03CE" w14:textId="77777777" w:rsidR="009B7758" w:rsidRPr="00995350" w:rsidRDefault="009B7758" w:rsidP="00995350">
      <w:pPr>
        <w:jc w:val="both"/>
        <w:rPr>
          <w:rFonts w:ascii="Chivo" w:hAnsi="Chivo" w:cs="Chivo"/>
          <w:sz w:val="20"/>
          <w:szCs w:val="20"/>
        </w:rPr>
      </w:pPr>
    </w:p>
    <w:p w14:paraId="7710F80F" w14:textId="64741D7F" w:rsidR="009B7758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Y para que conste, se extiende la presente ACTA por triplicado, en el lugar y fecha arriba indicados, firmando los presenten en prueba de conformidad.</w:t>
      </w:r>
    </w:p>
    <w:p w14:paraId="559C8520" w14:textId="70ABFD5B" w:rsidR="003A526B" w:rsidRDefault="003A526B" w:rsidP="00995350">
      <w:pPr>
        <w:jc w:val="both"/>
        <w:rPr>
          <w:rFonts w:ascii="Chivo" w:hAnsi="Chivo" w:cs="Chivo"/>
          <w:sz w:val="20"/>
          <w:szCs w:val="20"/>
        </w:rPr>
      </w:pPr>
    </w:p>
    <w:p w14:paraId="11237902" w14:textId="77777777" w:rsidR="003A526B" w:rsidRDefault="003A526B" w:rsidP="00995350">
      <w:pPr>
        <w:jc w:val="both"/>
        <w:rPr>
          <w:rFonts w:ascii="Chivo" w:hAnsi="Chivo" w:cs="Chivo"/>
          <w:sz w:val="20"/>
          <w:szCs w:val="20"/>
        </w:rPr>
      </w:pPr>
    </w:p>
    <w:p w14:paraId="0700750E" w14:textId="77777777" w:rsidR="004D7708" w:rsidRPr="00995350" w:rsidRDefault="004D7708" w:rsidP="00995350">
      <w:pPr>
        <w:jc w:val="both"/>
        <w:rPr>
          <w:rFonts w:ascii="Chivo" w:hAnsi="Chivo" w:cs="Chivo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2674"/>
        <w:gridCol w:w="1790"/>
        <w:gridCol w:w="1847"/>
      </w:tblGrid>
      <w:tr w:rsidR="009B7758" w:rsidRPr="00995350" w14:paraId="04E221AE" w14:textId="77777777" w:rsidTr="0027760D">
        <w:trPr>
          <w:jc w:val="center"/>
        </w:trPr>
        <w:tc>
          <w:tcPr>
            <w:tcW w:w="3007" w:type="dxa"/>
          </w:tcPr>
          <w:p w14:paraId="61094BF6" w14:textId="77777777" w:rsidR="009B7758" w:rsidRPr="00995350" w:rsidRDefault="009B7758" w:rsidP="00995350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>AYUNTAMIENTO</w:t>
            </w:r>
          </w:p>
        </w:tc>
        <w:tc>
          <w:tcPr>
            <w:tcW w:w="2934" w:type="dxa"/>
          </w:tcPr>
          <w:p w14:paraId="3CB40797" w14:textId="77777777" w:rsidR="009B7758" w:rsidRPr="00995350" w:rsidRDefault="009B7758" w:rsidP="00995350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>INTERVENCIÓN</w:t>
            </w:r>
          </w:p>
        </w:tc>
        <w:tc>
          <w:tcPr>
            <w:tcW w:w="1915" w:type="dxa"/>
          </w:tcPr>
          <w:p w14:paraId="619402EC" w14:textId="77777777" w:rsidR="009B7758" w:rsidRPr="00995350" w:rsidRDefault="009B7758" w:rsidP="00995350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>DIRECCION DE OBRA</w:t>
            </w:r>
          </w:p>
        </w:tc>
        <w:tc>
          <w:tcPr>
            <w:tcW w:w="1915" w:type="dxa"/>
          </w:tcPr>
          <w:p w14:paraId="0640F420" w14:textId="77777777" w:rsidR="009B7758" w:rsidRPr="00995350" w:rsidRDefault="009B7758" w:rsidP="00995350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>CONTRATISTA</w:t>
            </w:r>
          </w:p>
        </w:tc>
      </w:tr>
    </w:tbl>
    <w:p w14:paraId="7232D092" w14:textId="77777777" w:rsidR="009B7758" w:rsidRPr="00995350" w:rsidRDefault="009B7758" w:rsidP="00995350">
      <w:pPr>
        <w:jc w:val="both"/>
        <w:rPr>
          <w:rFonts w:ascii="Chivo" w:hAnsi="Chivo" w:cs="Chivo"/>
          <w:b/>
          <w:bCs/>
          <w:sz w:val="20"/>
          <w:szCs w:val="20"/>
        </w:rPr>
      </w:pPr>
    </w:p>
    <w:p w14:paraId="2278725E" w14:textId="77777777" w:rsidR="009B7758" w:rsidRPr="00995350" w:rsidRDefault="009B7758" w:rsidP="00995350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995350">
        <w:rPr>
          <w:rFonts w:ascii="Chivo" w:hAnsi="Chivo" w:cs="Chivo"/>
          <w:b/>
          <w:bCs/>
          <w:sz w:val="20"/>
          <w:szCs w:val="20"/>
        </w:rPr>
        <w:tab/>
      </w:r>
      <w:r w:rsidRPr="00995350">
        <w:rPr>
          <w:rFonts w:ascii="Chivo" w:hAnsi="Chivo" w:cs="Chivo"/>
          <w:b/>
          <w:bCs/>
          <w:sz w:val="20"/>
          <w:szCs w:val="20"/>
        </w:rPr>
        <w:tab/>
      </w:r>
    </w:p>
    <w:p w14:paraId="670B6689" w14:textId="03607276" w:rsidR="009B7758" w:rsidRPr="00995350" w:rsidRDefault="009B7758" w:rsidP="00995350">
      <w:pPr>
        <w:rPr>
          <w:rFonts w:ascii="Chivo" w:hAnsi="Chivo" w:cs="Chivo"/>
          <w:sz w:val="20"/>
          <w:szCs w:val="20"/>
        </w:rPr>
      </w:pPr>
    </w:p>
    <w:sectPr w:rsidR="009B7758" w:rsidRPr="00995350" w:rsidSect="00F334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F89B" w14:textId="77777777" w:rsidR="0043611F" w:rsidRDefault="0043611F" w:rsidP="00F26B6B">
      <w:r>
        <w:separator/>
      </w:r>
    </w:p>
  </w:endnote>
  <w:endnote w:type="continuationSeparator" w:id="0">
    <w:p w14:paraId="6310B249" w14:textId="77777777" w:rsidR="0043611F" w:rsidRDefault="0043611F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33CA" w14:textId="74BBA76A" w:rsidR="00976039" w:rsidRPr="00A004AA" w:rsidRDefault="00976039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 xml:space="preserve">7572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retodemografico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BBF5" w14:textId="77777777" w:rsidR="0043611F" w:rsidRDefault="0043611F" w:rsidP="00F26B6B">
      <w:r>
        <w:separator/>
      </w:r>
    </w:p>
  </w:footnote>
  <w:footnote w:type="continuationSeparator" w:id="0">
    <w:p w14:paraId="53395315" w14:textId="77777777" w:rsidR="0043611F" w:rsidRDefault="0043611F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3BAEF170" w:rsidR="00976039" w:rsidRPr="00315055" w:rsidRDefault="009760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2EE597F5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4022745B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04D68E3F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6FC1E" wp14:editId="6AEC935A">
              <wp:simplePos x="0" y="0"/>
              <wp:positionH relativeFrom="column">
                <wp:posOffset>4380186</wp:posOffset>
              </wp:positionH>
              <wp:positionV relativeFrom="paragraph">
                <wp:posOffset>119380</wp:posOffset>
              </wp:positionV>
              <wp:extent cx="1475105" cy="2032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B3EEF" w14:textId="77777777" w:rsidR="00976039" w:rsidRPr="00827F66" w:rsidRDefault="00976039" w:rsidP="00A049A7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F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9pt;margin-top:9.4pt;width:116.15pt;height:1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" fillcolor="white [3201]" stroked="f" strokeweight=".5pt">
              <v:textbox>
                <w:txbxContent>
                  <w:p w14:paraId="00AB3EEF" w14:textId="77777777" w:rsidR="00976039" w:rsidRPr="00827F66" w:rsidRDefault="00976039" w:rsidP="00A049A7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</w:p>
  <w:p w14:paraId="27F16C01" w14:textId="18BE23A4" w:rsidR="00976039" w:rsidRPr="003F042A" w:rsidRDefault="00976039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010"/>
    <w:multiLevelType w:val="multilevel"/>
    <w:tmpl w:val="20FCC5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color w:val="FF0000"/>
      </w:rPr>
    </w:lvl>
  </w:abstractNum>
  <w:abstractNum w:abstractNumId="7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DE7F2F"/>
    <w:multiLevelType w:val="hybridMultilevel"/>
    <w:tmpl w:val="8DF80CFE"/>
    <w:lvl w:ilvl="0" w:tplc="D6AAC67E">
      <w:start w:val="7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E18"/>
    <w:multiLevelType w:val="hybridMultilevel"/>
    <w:tmpl w:val="F56A7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807"/>
    <w:multiLevelType w:val="hybridMultilevel"/>
    <w:tmpl w:val="BD46A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02085"/>
    <w:multiLevelType w:val="hybridMultilevel"/>
    <w:tmpl w:val="7F544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B4B6E"/>
    <w:multiLevelType w:val="multilevel"/>
    <w:tmpl w:val="DF68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2"/>
      <w:numFmt w:val="decimal"/>
      <w:lvlText w:val="%1.%2."/>
      <w:lvlJc w:val="left"/>
      <w:pPr>
        <w:ind w:left="1872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b/>
        <w:color w:val="FF0000"/>
      </w:rPr>
    </w:lvl>
  </w:abstractNum>
  <w:abstractNum w:abstractNumId="19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24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5D06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31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B2804B9"/>
    <w:multiLevelType w:val="multilevel"/>
    <w:tmpl w:val="A36A8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31"/>
  </w:num>
  <w:num w:numId="6">
    <w:abstractNumId w:val="30"/>
  </w:num>
  <w:num w:numId="7">
    <w:abstractNumId w:val="1"/>
  </w:num>
  <w:num w:numId="8">
    <w:abstractNumId w:val="23"/>
  </w:num>
  <w:num w:numId="9">
    <w:abstractNumId w:val="3"/>
  </w:num>
  <w:num w:numId="10">
    <w:abstractNumId w:val="11"/>
  </w:num>
  <w:num w:numId="11">
    <w:abstractNumId w:val="19"/>
  </w:num>
  <w:num w:numId="12">
    <w:abstractNumId w:val="15"/>
  </w:num>
  <w:num w:numId="13">
    <w:abstractNumId w:val="24"/>
  </w:num>
  <w:num w:numId="14">
    <w:abstractNumId w:val="2"/>
  </w:num>
  <w:num w:numId="15">
    <w:abstractNumId w:val="7"/>
  </w:num>
  <w:num w:numId="16">
    <w:abstractNumId w:val="25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20"/>
  </w:num>
  <w:num w:numId="23">
    <w:abstractNumId w:val="8"/>
  </w:num>
  <w:num w:numId="24">
    <w:abstractNumId w:val="5"/>
  </w:num>
  <w:num w:numId="25">
    <w:abstractNumId w:val="9"/>
  </w:num>
  <w:num w:numId="26">
    <w:abstractNumId w:val="29"/>
  </w:num>
  <w:num w:numId="27">
    <w:abstractNumId w:val="22"/>
  </w:num>
  <w:num w:numId="28">
    <w:abstractNumId w:val="17"/>
  </w:num>
  <w:num w:numId="29">
    <w:abstractNumId w:val="32"/>
  </w:num>
  <w:num w:numId="30">
    <w:abstractNumId w:val="14"/>
  </w:num>
  <w:num w:numId="31">
    <w:abstractNumId w:val="6"/>
  </w:num>
  <w:num w:numId="32">
    <w:abstractNumId w:val="18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A"/>
    <w:rsid w:val="00000B56"/>
    <w:rsid w:val="00001624"/>
    <w:rsid w:val="0000548D"/>
    <w:rsid w:val="00010085"/>
    <w:rsid w:val="00017E0E"/>
    <w:rsid w:val="00024D3F"/>
    <w:rsid w:val="00025F53"/>
    <w:rsid w:val="0003004B"/>
    <w:rsid w:val="000360CD"/>
    <w:rsid w:val="000365C9"/>
    <w:rsid w:val="00045DC1"/>
    <w:rsid w:val="0005606D"/>
    <w:rsid w:val="000571FC"/>
    <w:rsid w:val="0006781B"/>
    <w:rsid w:val="0007260C"/>
    <w:rsid w:val="00074138"/>
    <w:rsid w:val="00076050"/>
    <w:rsid w:val="00085606"/>
    <w:rsid w:val="00085665"/>
    <w:rsid w:val="000920D0"/>
    <w:rsid w:val="00096597"/>
    <w:rsid w:val="00096E54"/>
    <w:rsid w:val="000A4DCF"/>
    <w:rsid w:val="000A7678"/>
    <w:rsid w:val="000B3F4C"/>
    <w:rsid w:val="000B66C5"/>
    <w:rsid w:val="000C4E63"/>
    <w:rsid w:val="000D1CF8"/>
    <w:rsid w:val="000D5163"/>
    <w:rsid w:val="000F34E5"/>
    <w:rsid w:val="001017EF"/>
    <w:rsid w:val="0011431E"/>
    <w:rsid w:val="00120BD8"/>
    <w:rsid w:val="00123284"/>
    <w:rsid w:val="0012534E"/>
    <w:rsid w:val="00135660"/>
    <w:rsid w:val="001476E7"/>
    <w:rsid w:val="00153DE9"/>
    <w:rsid w:val="00165A90"/>
    <w:rsid w:val="001756FB"/>
    <w:rsid w:val="00185EFC"/>
    <w:rsid w:val="00192A82"/>
    <w:rsid w:val="00195121"/>
    <w:rsid w:val="0019690C"/>
    <w:rsid w:val="001A21ED"/>
    <w:rsid w:val="001A2DFF"/>
    <w:rsid w:val="001A372B"/>
    <w:rsid w:val="001A5A1A"/>
    <w:rsid w:val="001A61FC"/>
    <w:rsid w:val="001C3F4D"/>
    <w:rsid w:val="001C54DE"/>
    <w:rsid w:val="001D5457"/>
    <w:rsid w:val="001E2D1C"/>
    <w:rsid w:val="001F235F"/>
    <w:rsid w:val="001F2647"/>
    <w:rsid w:val="001F486D"/>
    <w:rsid w:val="001F5A76"/>
    <w:rsid w:val="0020327D"/>
    <w:rsid w:val="0020528C"/>
    <w:rsid w:val="0020696E"/>
    <w:rsid w:val="00210A28"/>
    <w:rsid w:val="00215D16"/>
    <w:rsid w:val="0022430D"/>
    <w:rsid w:val="002348FB"/>
    <w:rsid w:val="00243051"/>
    <w:rsid w:val="00252392"/>
    <w:rsid w:val="00254F12"/>
    <w:rsid w:val="002745B4"/>
    <w:rsid w:val="0027760D"/>
    <w:rsid w:val="00281394"/>
    <w:rsid w:val="0028466E"/>
    <w:rsid w:val="00286F91"/>
    <w:rsid w:val="002919C2"/>
    <w:rsid w:val="002A2580"/>
    <w:rsid w:val="002A5A37"/>
    <w:rsid w:val="002A61EA"/>
    <w:rsid w:val="002B512B"/>
    <w:rsid w:val="002C6C59"/>
    <w:rsid w:val="002D40FC"/>
    <w:rsid w:val="002D4951"/>
    <w:rsid w:val="002E1A4B"/>
    <w:rsid w:val="002E1D92"/>
    <w:rsid w:val="002E50DB"/>
    <w:rsid w:val="002E6881"/>
    <w:rsid w:val="002E739C"/>
    <w:rsid w:val="002E7645"/>
    <w:rsid w:val="002F05DE"/>
    <w:rsid w:val="002F37A4"/>
    <w:rsid w:val="003008FA"/>
    <w:rsid w:val="00302286"/>
    <w:rsid w:val="00305D06"/>
    <w:rsid w:val="00315055"/>
    <w:rsid w:val="003307BB"/>
    <w:rsid w:val="00341CDA"/>
    <w:rsid w:val="00341F71"/>
    <w:rsid w:val="003473E6"/>
    <w:rsid w:val="003618F5"/>
    <w:rsid w:val="003628C1"/>
    <w:rsid w:val="003652C5"/>
    <w:rsid w:val="003655AB"/>
    <w:rsid w:val="00367B99"/>
    <w:rsid w:val="00370900"/>
    <w:rsid w:val="00392CF7"/>
    <w:rsid w:val="003933A8"/>
    <w:rsid w:val="00393664"/>
    <w:rsid w:val="00397A74"/>
    <w:rsid w:val="003A03F4"/>
    <w:rsid w:val="003A526B"/>
    <w:rsid w:val="003B15FC"/>
    <w:rsid w:val="003B256B"/>
    <w:rsid w:val="003B5639"/>
    <w:rsid w:val="003B691A"/>
    <w:rsid w:val="003D7F75"/>
    <w:rsid w:val="003D7F8D"/>
    <w:rsid w:val="003E040D"/>
    <w:rsid w:val="003E1F90"/>
    <w:rsid w:val="003E4F5C"/>
    <w:rsid w:val="003F042A"/>
    <w:rsid w:val="003F2C19"/>
    <w:rsid w:val="004154B7"/>
    <w:rsid w:val="0041572E"/>
    <w:rsid w:val="004240E4"/>
    <w:rsid w:val="0043611F"/>
    <w:rsid w:val="004516C0"/>
    <w:rsid w:val="004577E6"/>
    <w:rsid w:val="00460DF4"/>
    <w:rsid w:val="00464366"/>
    <w:rsid w:val="004659C9"/>
    <w:rsid w:val="00467CBD"/>
    <w:rsid w:val="00472E51"/>
    <w:rsid w:val="00473A14"/>
    <w:rsid w:val="00484687"/>
    <w:rsid w:val="0049494B"/>
    <w:rsid w:val="00495283"/>
    <w:rsid w:val="004A650F"/>
    <w:rsid w:val="004B6F05"/>
    <w:rsid w:val="004C26D6"/>
    <w:rsid w:val="004D22E5"/>
    <w:rsid w:val="004D344C"/>
    <w:rsid w:val="004D7708"/>
    <w:rsid w:val="004D7ED2"/>
    <w:rsid w:val="004E0532"/>
    <w:rsid w:val="004E12DE"/>
    <w:rsid w:val="004E174A"/>
    <w:rsid w:val="004E1F8F"/>
    <w:rsid w:val="004E3149"/>
    <w:rsid w:val="00502CF9"/>
    <w:rsid w:val="00506FF8"/>
    <w:rsid w:val="005148D9"/>
    <w:rsid w:val="00514F46"/>
    <w:rsid w:val="00514F80"/>
    <w:rsid w:val="00516B61"/>
    <w:rsid w:val="005175EE"/>
    <w:rsid w:val="00517FED"/>
    <w:rsid w:val="0052057D"/>
    <w:rsid w:val="005211DF"/>
    <w:rsid w:val="00526422"/>
    <w:rsid w:val="00530F1E"/>
    <w:rsid w:val="0053411D"/>
    <w:rsid w:val="00535549"/>
    <w:rsid w:val="00536232"/>
    <w:rsid w:val="00543396"/>
    <w:rsid w:val="005547AE"/>
    <w:rsid w:val="005560DC"/>
    <w:rsid w:val="00562E87"/>
    <w:rsid w:val="00563D4C"/>
    <w:rsid w:val="00566B67"/>
    <w:rsid w:val="00567815"/>
    <w:rsid w:val="00570095"/>
    <w:rsid w:val="00570F27"/>
    <w:rsid w:val="00573264"/>
    <w:rsid w:val="0057554E"/>
    <w:rsid w:val="005871CE"/>
    <w:rsid w:val="00592690"/>
    <w:rsid w:val="005B6843"/>
    <w:rsid w:val="005C7859"/>
    <w:rsid w:val="005D7149"/>
    <w:rsid w:val="006006B4"/>
    <w:rsid w:val="00606F6D"/>
    <w:rsid w:val="006138FC"/>
    <w:rsid w:val="00617C37"/>
    <w:rsid w:val="0063469D"/>
    <w:rsid w:val="00644027"/>
    <w:rsid w:val="00647C33"/>
    <w:rsid w:val="00650960"/>
    <w:rsid w:val="006571D2"/>
    <w:rsid w:val="00664A92"/>
    <w:rsid w:val="0066741A"/>
    <w:rsid w:val="00673199"/>
    <w:rsid w:val="00677225"/>
    <w:rsid w:val="00682063"/>
    <w:rsid w:val="006833FE"/>
    <w:rsid w:val="00693A37"/>
    <w:rsid w:val="006A097D"/>
    <w:rsid w:val="006A2CB7"/>
    <w:rsid w:val="006B07D9"/>
    <w:rsid w:val="006B61E4"/>
    <w:rsid w:val="006C1F45"/>
    <w:rsid w:val="006C3560"/>
    <w:rsid w:val="006C449B"/>
    <w:rsid w:val="006C52D8"/>
    <w:rsid w:val="006C53B6"/>
    <w:rsid w:val="006C6055"/>
    <w:rsid w:val="006C7935"/>
    <w:rsid w:val="006D3E10"/>
    <w:rsid w:val="006D51DB"/>
    <w:rsid w:val="006F28E3"/>
    <w:rsid w:val="006F3810"/>
    <w:rsid w:val="007064AA"/>
    <w:rsid w:val="007070E8"/>
    <w:rsid w:val="00712E6A"/>
    <w:rsid w:val="00716CFA"/>
    <w:rsid w:val="00720ADD"/>
    <w:rsid w:val="0072424B"/>
    <w:rsid w:val="00731060"/>
    <w:rsid w:val="0073599C"/>
    <w:rsid w:val="00742C6A"/>
    <w:rsid w:val="0075102F"/>
    <w:rsid w:val="00752B26"/>
    <w:rsid w:val="00754D0E"/>
    <w:rsid w:val="007573AC"/>
    <w:rsid w:val="007650E6"/>
    <w:rsid w:val="007677D2"/>
    <w:rsid w:val="007708F3"/>
    <w:rsid w:val="00772759"/>
    <w:rsid w:val="00773589"/>
    <w:rsid w:val="00776EF2"/>
    <w:rsid w:val="007865CF"/>
    <w:rsid w:val="00786BFC"/>
    <w:rsid w:val="007914DD"/>
    <w:rsid w:val="00796B41"/>
    <w:rsid w:val="007A1E73"/>
    <w:rsid w:val="007A5C3B"/>
    <w:rsid w:val="007B4CA4"/>
    <w:rsid w:val="007D02F2"/>
    <w:rsid w:val="007D6A24"/>
    <w:rsid w:val="007E1ADE"/>
    <w:rsid w:val="007E2B23"/>
    <w:rsid w:val="008042F2"/>
    <w:rsid w:val="00807289"/>
    <w:rsid w:val="00814C50"/>
    <w:rsid w:val="00815918"/>
    <w:rsid w:val="00817ABD"/>
    <w:rsid w:val="00817E53"/>
    <w:rsid w:val="008232D1"/>
    <w:rsid w:val="008249AA"/>
    <w:rsid w:val="00826FD5"/>
    <w:rsid w:val="008335DC"/>
    <w:rsid w:val="00846E16"/>
    <w:rsid w:val="00853A89"/>
    <w:rsid w:val="008546F4"/>
    <w:rsid w:val="00856803"/>
    <w:rsid w:val="00867A23"/>
    <w:rsid w:val="008706D2"/>
    <w:rsid w:val="00871636"/>
    <w:rsid w:val="00890775"/>
    <w:rsid w:val="00894451"/>
    <w:rsid w:val="00897176"/>
    <w:rsid w:val="008A0EC7"/>
    <w:rsid w:val="008A3252"/>
    <w:rsid w:val="008B42B0"/>
    <w:rsid w:val="008C0F66"/>
    <w:rsid w:val="008C27B4"/>
    <w:rsid w:val="008C33AE"/>
    <w:rsid w:val="008C5339"/>
    <w:rsid w:val="008E046D"/>
    <w:rsid w:val="008E0CBF"/>
    <w:rsid w:val="008E39F6"/>
    <w:rsid w:val="008E5144"/>
    <w:rsid w:val="008E662A"/>
    <w:rsid w:val="008F3246"/>
    <w:rsid w:val="00901E08"/>
    <w:rsid w:val="009037CE"/>
    <w:rsid w:val="00916571"/>
    <w:rsid w:val="00922E00"/>
    <w:rsid w:val="00930031"/>
    <w:rsid w:val="00945EF8"/>
    <w:rsid w:val="00947169"/>
    <w:rsid w:val="009532BE"/>
    <w:rsid w:val="009546F7"/>
    <w:rsid w:val="00973D43"/>
    <w:rsid w:val="009755E4"/>
    <w:rsid w:val="00976039"/>
    <w:rsid w:val="00984A50"/>
    <w:rsid w:val="00985C1F"/>
    <w:rsid w:val="0098696E"/>
    <w:rsid w:val="00995350"/>
    <w:rsid w:val="009975DD"/>
    <w:rsid w:val="009A2553"/>
    <w:rsid w:val="009A6BAD"/>
    <w:rsid w:val="009B1C84"/>
    <w:rsid w:val="009B41DE"/>
    <w:rsid w:val="009B467A"/>
    <w:rsid w:val="009B6050"/>
    <w:rsid w:val="009B7758"/>
    <w:rsid w:val="009C21E9"/>
    <w:rsid w:val="009C28C2"/>
    <w:rsid w:val="009C405F"/>
    <w:rsid w:val="009D1245"/>
    <w:rsid w:val="009D5603"/>
    <w:rsid w:val="009E018A"/>
    <w:rsid w:val="009E48B5"/>
    <w:rsid w:val="009E5717"/>
    <w:rsid w:val="009F5903"/>
    <w:rsid w:val="009F5B1F"/>
    <w:rsid w:val="00A004AA"/>
    <w:rsid w:val="00A012CE"/>
    <w:rsid w:val="00A049A7"/>
    <w:rsid w:val="00A071B3"/>
    <w:rsid w:val="00A10880"/>
    <w:rsid w:val="00A17E00"/>
    <w:rsid w:val="00A2318F"/>
    <w:rsid w:val="00A26AB1"/>
    <w:rsid w:val="00A371DE"/>
    <w:rsid w:val="00A43654"/>
    <w:rsid w:val="00A4434F"/>
    <w:rsid w:val="00A507F8"/>
    <w:rsid w:val="00A55ED5"/>
    <w:rsid w:val="00A71E3E"/>
    <w:rsid w:val="00AA20E9"/>
    <w:rsid w:val="00AA3FA4"/>
    <w:rsid w:val="00AB65F9"/>
    <w:rsid w:val="00AB78B4"/>
    <w:rsid w:val="00AC50FA"/>
    <w:rsid w:val="00AC6B10"/>
    <w:rsid w:val="00AE21A1"/>
    <w:rsid w:val="00B009EE"/>
    <w:rsid w:val="00B01190"/>
    <w:rsid w:val="00B13DD9"/>
    <w:rsid w:val="00B34760"/>
    <w:rsid w:val="00B35F66"/>
    <w:rsid w:val="00B4182F"/>
    <w:rsid w:val="00B42830"/>
    <w:rsid w:val="00B450FC"/>
    <w:rsid w:val="00B52243"/>
    <w:rsid w:val="00B536AC"/>
    <w:rsid w:val="00B642B7"/>
    <w:rsid w:val="00B717DA"/>
    <w:rsid w:val="00B728B8"/>
    <w:rsid w:val="00B802A5"/>
    <w:rsid w:val="00B874DA"/>
    <w:rsid w:val="00B87988"/>
    <w:rsid w:val="00B87C82"/>
    <w:rsid w:val="00BA4F6D"/>
    <w:rsid w:val="00BA4F77"/>
    <w:rsid w:val="00BA64AA"/>
    <w:rsid w:val="00BB11AE"/>
    <w:rsid w:val="00BB240B"/>
    <w:rsid w:val="00BB796D"/>
    <w:rsid w:val="00BC1D84"/>
    <w:rsid w:val="00BC758E"/>
    <w:rsid w:val="00BD1BD2"/>
    <w:rsid w:val="00BD7D50"/>
    <w:rsid w:val="00BE2C1D"/>
    <w:rsid w:val="00BF28B9"/>
    <w:rsid w:val="00BF3243"/>
    <w:rsid w:val="00BF5F5A"/>
    <w:rsid w:val="00BF7B93"/>
    <w:rsid w:val="00C0065F"/>
    <w:rsid w:val="00C06986"/>
    <w:rsid w:val="00C106DF"/>
    <w:rsid w:val="00C14E55"/>
    <w:rsid w:val="00C16893"/>
    <w:rsid w:val="00C21C61"/>
    <w:rsid w:val="00C21F51"/>
    <w:rsid w:val="00C327E1"/>
    <w:rsid w:val="00C332A9"/>
    <w:rsid w:val="00C33A47"/>
    <w:rsid w:val="00C34E1B"/>
    <w:rsid w:val="00C4533E"/>
    <w:rsid w:val="00C4652A"/>
    <w:rsid w:val="00C550A7"/>
    <w:rsid w:val="00C62595"/>
    <w:rsid w:val="00C65CEA"/>
    <w:rsid w:val="00C73ADC"/>
    <w:rsid w:val="00C75295"/>
    <w:rsid w:val="00C822F0"/>
    <w:rsid w:val="00C8617E"/>
    <w:rsid w:val="00C86A46"/>
    <w:rsid w:val="00C95E6D"/>
    <w:rsid w:val="00CA059D"/>
    <w:rsid w:val="00CA1843"/>
    <w:rsid w:val="00CA5C85"/>
    <w:rsid w:val="00CB7798"/>
    <w:rsid w:val="00CD1890"/>
    <w:rsid w:val="00CD29E8"/>
    <w:rsid w:val="00CD3030"/>
    <w:rsid w:val="00CD62A2"/>
    <w:rsid w:val="00CD658F"/>
    <w:rsid w:val="00CF02A4"/>
    <w:rsid w:val="00CF0F6A"/>
    <w:rsid w:val="00CF35C6"/>
    <w:rsid w:val="00CF51F5"/>
    <w:rsid w:val="00CF78B0"/>
    <w:rsid w:val="00D034FB"/>
    <w:rsid w:val="00D04008"/>
    <w:rsid w:val="00D04082"/>
    <w:rsid w:val="00D21CCA"/>
    <w:rsid w:val="00D233A9"/>
    <w:rsid w:val="00D240FE"/>
    <w:rsid w:val="00D334DE"/>
    <w:rsid w:val="00D357A0"/>
    <w:rsid w:val="00D35B7E"/>
    <w:rsid w:val="00D43F51"/>
    <w:rsid w:val="00D44EF4"/>
    <w:rsid w:val="00D46CFB"/>
    <w:rsid w:val="00D5506F"/>
    <w:rsid w:val="00D61F3A"/>
    <w:rsid w:val="00D666F3"/>
    <w:rsid w:val="00D71018"/>
    <w:rsid w:val="00D73003"/>
    <w:rsid w:val="00D7710E"/>
    <w:rsid w:val="00D84C94"/>
    <w:rsid w:val="00D8547F"/>
    <w:rsid w:val="00D90036"/>
    <w:rsid w:val="00D97CB8"/>
    <w:rsid w:val="00DA369A"/>
    <w:rsid w:val="00DA6D9F"/>
    <w:rsid w:val="00DB6751"/>
    <w:rsid w:val="00DB7BAD"/>
    <w:rsid w:val="00DB7C5D"/>
    <w:rsid w:val="00DD16BF"/>
    <w:rsid w:val="00DD1A71"/>
    <w:rsid w:val="00DD4405"/>
    <w:rsid w:val="00DD65D0"/>
    <w:rsid w:val="00DE25BD"/>
    <w:rsid w:val="00DE3ED3"/>
    <w:rsid w:val="00DE6290"/>
    <w:rsid w:val="00DE7BC9"/>
    <w:rsid w:val="00DF2A25"/>
    <w:rsid w:val="00DF5EBD"/>
    <w:rsid w:val="00DF6115"/>
    <w:rsid w:val="00DF6880"/>
    <w:rsid w:val="00E01E8F"/>
    <w:rsid w:val="00E02372"/>
    <w:rsid w:val="00E105B9"/>
    <w:rsid w:val="00E26156"/>
    <w:rsid w:val="00E32C20"/>
    <w:rsid w:val="00E37D83"/>
    <w:rsid w:val="00E40463"/>
    <w:rsid w:val="00E424BE"/>
    <w:rsid w:val="00E433BE"/>
    <w:rsid w:val="00E54842"/>
    <w:rsid w:val="00E61443"/>
    <w:rsid w:val="00E72519"/>
    <w:rsid w:val="00E775C2"/>
    <w:rsid w:val="00E86055"/>
    <w:rsid w:val="00E86CA3"/>
    <w:rsid w:val="00E8702B"/>
    <w:rsid w:val="00E9213E"/>
    <w:rsid w:val="00EA7880"/>
    <w:rsid w:val="00EB2552"/>
    <w:rsid w:val="00EB39FF"/>
    <w:rsid w:val="00EB5352"/>
    <w:rsid w:val="00ED169A"/>
    <w:rsid w:val="00EE0D95"/>
    <w:rsid w:val="00EE0EB7"/>
    <w:rsid w:val="00F07B34"/>
    <w:rsid w:val="00F07FE5"/>
    <w:rsid w:val="00F152E3"/>
    <w:rsid w:val="00F164F4"/>
    <w:rsid w:val="00F17277"/>
    <w:rsid w:val="00F26B6B"/>
    <w:rsid w:val="00F3343E"/>
    <w:rsid w:val="00F41F04"/>
    <w:rsid w:val="00F442B1"/>
    <w:rsid w:val="00F45E7A"/>
    <w:rsid w:val="00F463E6"/>
    <w:rsid w:val="00F50239"/>
    <w:rsid w:val="00F50B04"/>
    <w:rsid w:val="00F607B8"/>
    <w:rsid w:val="00F62D07"/>
    <w:rsid w:val="00F7336F"/>
    <w:rsid w:val="00F866CA"/>
    <w:rsid w:val="00F90424"/>
    <w:rsid w:val="00F926A5"/>
    <w:rsid w:val="00FA127D"/>
    <w:rsid w:val="00FB4072"/>
    <w:rsid w:val="00FC5394"/>
    <w:rsid w:val="00FE04C9"/>
    <w:rsid w:val="00FE0E43"/>
    <w:rsid w:val="00FE3F00"/>
    <w:rsid w:val="00FE511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9F5B1F"/>
    <w:rPr>
      <w:rFonts w:ascii="Gadugi" w:eastAsiaTheme="minorHAnsi" w:hAnsi="Gadug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A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2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1F42-FA9E-4BA7-AF12-39E9E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2</cp:revision>
  <cp:lastPrinted>2025-08-20T07:11:00Z</cp:lastPrinted>
  <dcterms:created xsi:type="dcterms:W3CDTF">2025-08-28T09:18:00Z</dcterms:created>
  <dcterms:modified xsi:type="dcterms:W3CDTF">2025-08-28T09:18:00Z</dcterms:modified>
</cp:coreProperties>
</file>