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29EDA" w14:textId="5A4C7AFB" w:rsidR="009B7758" w:rsidRPr="00995350" w:rsidRDefault="009B7758" w:rsidP="00995350">
      <w:pPr>
        <w:pageBreakBefore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N w:val="0"/>
        <w:spacing w:before="120" w:after="120"/>
        <w:ind w:left="708" w:hanging="708"/>
        <w:jc w:val="center"/>
        <w:textAlignment w:val="baseline"/>
        <w:rPr>
          <w:rFonts w:ascii="Chivo" w:hAnsi="Chivo" w:cs="Chivo"/>
          <w:b/>
          <w:bCs/>
          <w:color w:val="000000"/>
          <w:kern w:val="3"/>
          <w:sz w:val="20"/>
          <w:szCs w:val="20"/>
          <w:lang w:val="de-DE"/>
        </w:rPr>
      </w:pPr>
      <w:r w:rsidRPr="00995350">
        <w:rPr>
          <w:rFonts w:ascii="Chivo" w:hAnsi="Chivo" w:cs="Chivo"/>
          <w:b/>
          <w:bCs/>
          <w:color w:val="000000"/>
          <w:kern w:val="3"/>
          <w:sz w:val="20"/>
          <w:szCs w:val="20"/>
          <w:lang w:val="de-DE"/>
        </w:rPr>
        <w:t xml:space="preserve">ANEXO </w:t>
      </w:r>
      <w:r w:rsidR="005547AE">
        <w:rPr>
          <w:rFonts w:ascii="Chivo" w:hAnsi="Chivo" w:cs="Chivo"/>
          <w:b/>
          <w:bCs/>
          <w:color w:val="000000"/>
          <w:kern w:val="3"/>
          <w:sz w:val="20"/>
          <w:szCs w:val="20"/>
          <w:lang w:val="de-DE"/>
        </w:rPr>
        <w:t>8</w:t>
      </w:r>
    </w:p>
    <w:p w14:paraId="3AC4C19A" w14:textId="77777777" w:rsidR="009B7758" w:rsidRPr="00995350" w:rsidRDefault="009B7758" w:rsidP="00995350">
      <w:pPr>
        <w:jc w:val="center"/>
        <w:rPr>
          <w:rFonts w:ascii="Chivo" w:hAnsi="Chivo" w:cs="Chivo"/>
          <w:sz w:val="20"/>
          <w:szCs w:val="20"/>
        </w:rPr>
      </w:pPr>
      <w:r w:rsidRPr="00995350">
        <w:rPr>
          <w:rFonts w:ascii="Chivo" w:hAnsi="Chivo" w:cs="Chivo"/>
          <w:sz w:val="20"/>
          <w:szCs w:val="20"/>
        </w:rPr>
        <w:t>CARTEL O PLACA DEFINITIVA</w:t>
      </w:r>
    </w:p>
    <w:p w14:paraId="2943F176" w14:textId="77777777" w:rsidR="009B7758" w:rsidRPr="00995350" w:rsidRDefault="009B7758" w:rsidP="00995350">
      <w:pPr>
        <w:jc w:val="center"/>
        <w:rPr>
          <w:rFonts w:ascii="Chivo" w:hAnsi="Chivo" w:cs="Chivo"/>
          <w:sz w:val="20"/>
          <w:szCs w:val="20"/>
        </w:rPr>
      </w:pPr>
    </w:p>
    <w:p w14:paraId="0ABF061A" w14:textId="2DAE82AC" w:rsidR="002A2580" w:rsidRDefault="009B7758" w:rsidP="00995350">
      <w:pPr>
        <w:jc w:val="both"/>
        <w:rPr>
          <w:rFonts w:ascii="Chivo" w:hAnsi="Chivo" w:cs="Chivo"/>
          <w:sz w:val="20"/>
          <w:szCs w:val="20"/>
        </w:rPr>
      </w:pPr>
      <w:r w:rsidRPr="00995350">
        <w:rPr>
          <w:rFonts w:ascii="Chivo" w:hAnsi="Chivo" w:cs="Chivo"/>
          <w:sz w:val="20"/>
          <w:szCs w:val="20"/>
        </w:rPr>
        <w:t xml:space="preserve">SUBVENCIONES DE RETO DEMOGRÁFICO DESTINADAS A LA FINANCIACIÓN DE ACTUACIONES MUNICIPALES </w:t>
      </w:r>
      <w:r w:rsidR="002A2580" w:rsidRPr="00995350">
        <w:rPr>
          <w:rFonts w:ascii="Chivo" w:hAnsi="Chivo" w:cs="Chivo"/>
          <w:sz w:val="20"/>
          <w:szCs w:val="20"/>
        </w:rPr>
        <w:t>EN PARQUES INFANTILES DE USO PÚBLICO (NUEVA CREACIÓN O MEJORA) - 2025.</w:t>
      </w:r>
    </w:p>
    <w:p w14:paraId="1AD7BFF4" w14:textId="61EBA158" w:rsidR="00B874DA" w:rsidRDefault="00B874DA" w:rsidP="00995350">
      <w:pPr>
        <w:jc w:val="both"/>
        <w:rPr>
          <w:rFonts w:ascii="Chivo" w:hAnsi="Chivo" w:cs="Chivo"/>
          <w:sz w:val="20"/>
          <w:szCs w:val="20"/>
        </w:rPr>
      </w:pPr>
    </w:p>
    <w:p w14:paraId="2799A588" w14:textId="77777777" w:rsidR="00B874DA" w:rsidRPr="00995350" w:rsidRDefault="00B874DA" w:rsidP="00995350">
      <w:pPr>
        <w:jc w:val="both"/>
        <w:rPr>
          <w:rFonts w:ascii="Chivo" w:hAnsi="Chivo" w:cs="Chivo"/>
          <w:sz w:val="20"/>
          <w:szCs w:val="20"/>
        </w:rPr>
      </w:pPr>
    </w:p>
    <w:p w14:paraId="0015A1E6" w14:textId="5D59D3F5" w:rsidR="002A2580" w:rsidRPr="00995350" w:rsidRDefault="002A2580" w:rsidP="00995350">
      <w:pPr>
        <w:jc w:val="both"/>
        <w:rPr>
          <w:rFonts w:ascii="Chivo" w:hAnsi="Chivo" w:cs="Chivo"/>
          <w:sz w:val="20"/>
          <w:szCs w:val="20"/>
        </w:rPr>
      </w:pPr>
    </w:p>
    <w:p w14:paraId="214EA4E5" w14:textId="77777777" w:rsidR="002A2580" w:rsidRPr="00995350" w:rsidRDefault="002A2580" w:rsidP="00995350">
      <w:pPr>
        <w:jc w:val="both"/>
        <w:rPr>
          <w:rFonts w:ascii="Chivo" w:hAnsi="Chivo" w:cs="Chivo"/>
          <w:sz w:val="20"/>
          <w:szCs w:val="20"/>
        </w:rPr>
      </w:pPr>
    </w:p>
    <w:p w14:paraId="58369AA5" w14:textId="77777777" w:rsidR="009B7758" w:rsidRPr="00995350" w:rsidRDefault="009B7758" w:rsidP="00995350">
      <w:pPr>
        <w:jc w:val="center"/>
        <w:rPr>
          <w:rFonts w:ascii="Chivo" w:hAnsi="Chivo" w:cs="Chivo"/>
          <w:sz w:val="20"/>
          <w:szCs w:val="20"/>
        </w:rPr>
      </w:pPr>
    </w:p>
    <w:p w14:paraId="5C74A596" w14:textId="71050570" w:rsidR="009B7758" w:rsidRPr="00995350" w:rsidRDefault="008706D2" w:rsidP="008706D2">
      <w:pPr>
        <w:jc w:val="center"/>
        <w:rPr>
          <w:rFonts w:ascii="Chivo" w:hAnsi="Chivo" w:cs="Chivo"/>
          <w:sz w:val="20"/>
          <w:szCs w:val="20"/>
        </w:rPr>
      </w:pPr>
      <w:r>
        <w:rPr>
          <w:noProof/>
          <w:lang w:eastAsia="es-ES"/>
        </w:rPr>
        <w:drawing>
          <wp:inline distT="0" distB="0" distL="0" distR="0" wp14:anchorId="68AE9518" wp14:editId="6CF7AA6D">
            <wp:extent cx="4389120" cy="3103880"/>
            <wp:effectExtent l="0" t="0" r="0" b="1270"/>
            <wp:docPr id="2" name="Imagen 2" descr="Z:\Inversiones Remanentes\PARQUES INFANTILES 24\IMAGEN PARA CARTEL PARQUES INFANTILE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Z:\Inversiones Remanentes\PARQUES INFANTILES 24\IMAGEN PARA CARTEL PARQUES INFANTILE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310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4142B1AB" w14:textId="36A6C6E3" w:rsidR="009B7758" w:rsidRPr="00995350" w:rsidRDefault="009B7758" w:rsidP="00995350">
      <w:pPr>
        <w:rPr>
          <w:rFonts w:ascii="Chivo" w:hAnsi="Chivo" w:cs="Chivo"/>
          <w:sz w:val="20"/>
          <w:szCs w:val="20"/>
        </w:rPr>
      </w:pPr>
    </w:p>
    <w:p w14:paraId="3728BD2B" w14:textId="30EDF822" w:rsidR="009B7758" w:rsidRPr="00995350" w:rsidRDefault="009B7758" w:rsidP="00995350">
      <w:pPr>
        <w:rPr>
          <w:rFonts w:ascii="Chivo" w:hAnsi="Chivo" w:cs="Chivo"/>
          <w:sz w:val="20"/>
          <w:szCs w:val="20"/>
        </w:rPr>
      </w:pPr>
    </w:p>
    <w:p w14:paraId="3454FE34" w14:textId="3BA8E02A" w:rsidR="009B7758" w:rsidRPr="00995350" w:rsidRDefault="009B7758" w:rsidP="00995350">
      <w:pPr>
        <w:rPr>
          <w:rFonts w:ascii="Chivo" w:hAnsi="Chivo" w:cs="Chivo"/>
          <w:sz w:val="20"/>
          <w:szCs w:val="20"/>
        </w:rPr>
      </w:pPr>
    </w:p>
    <w:p w14:paraId="7B1F6DED" w14:textId="7FC90E76" w:rsidR="004516C0" w:rsidRDefault="004516C0" w:rsidP="00995350">
      <w:pPr>
        <w:rPr>
          <w:rFonts w:ascii="Chivo" w:hAnsi="Chivo" w:cs="Chivo"/>
          <w:sz w:val="20"/>
          <w:szCs w:val="20"/>
        </w:rPr>
      </w:pPr>
    </w:p>
    <w:p w14:paraId="5F3CBE53" w14:textId="619C8BAF" w:rsidR="004516C0" w:rsidRDefault="004516C0" w:rsidP="00995350">
      <w:pPr>
        <w:rPr>
          <w:rFonts w:ascii="Chivo" w:hAnsi="Chivo" w:cs="Chivo"/>
          <w:sz w:val="20"/>
          <w:szCs w:val="20"/>
        </w:rPr>
      </w:pPr>
    </w:p>
    <w:p w14:paraId="4DA7A18C" w14:textId="77777777" w:rsidR="004C26D6" w:rsidRPr="00995350" w:rsidRDefault="004C26D6" w:rsidP="00995350">
      <w:pPr>
        <w:rPr>
          <w:rFonts w:ascii="Chivo" w:hAnsi="Chivo" w:cs="Chivo"/>
          <w:sz w:val="20"/>
          <w:szCs w:val="20"/>
        </w:rPr>
      </w:pPr>
    </w:p>
    <w:p w14:paraId="290E3E9F" w14:textId="22852B36" w:rsidR="00716CFA" w:rsidRDefault="00716CFA" w:rsidP="00995350">
      <w:pPr>
        <w:jc w:val="both"/>
        <w:rPr>
          <w:rFonts w:ascii="Chivo" w:hAnsi="Chivo" w:cs="Chivo"/>
          <w:sz w:val="20"/>
          <w:szCs w:val="20"/>
        </w:rPr>
      </w:pPr>
    </w:p>
    <w:sectPr w:rsidR="00716CFA" w:rsidSect="00F3343E">
      <w:headerReference w:type="default" r:id="rId9"/>
      <w:footerReference w:type="default" r:id="rId10"/>
      <w:pgSz w:w="11900" w:h="16840" w:code="9"/>
      <w:pgMar w:top="1741" w:right="1418" w:bottom="1418" w:left="1418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B1343" w14:textId="77777777" w:rsidR="00333E03" w:rsidRDefault="00333E03" w:rsidP="00F26B6B">
      <w:r>
        <w:separator/>
      </w:r>
    </w:p>
  </w:endnote>
  <w:endnote w:type="continuationSeparator" w:id="0">
    <w:p w14:paraId="23C4B28A" w14:textId="77777777" w:rsidR="00333E03" w:rsidRDefault="00333E03" w:rsidP="00F26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ivo">
    <w:panose1 w:val="00000000000000000000"/>
    <w:charset w:val="00"/>
    <w:family w:val="auto"/>
    <w:pitch w:val="variable"/>
    <w:sig w:usb0="A00000FF" w:usb1="4000204B" w:usb2="00000008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E33CA" w14:textId="74BBA76A" w:rsidR="00976039" w:rsidRPr="00A004AA" w:rsidRDefault="00976039" w:rsidP="009C21E9">
    <w:pPr>
      <w:pStyle w:val="Piedepgina"/>
      <w:tabs>
        <w:tab w:val="clear" w:pos="8838"/>
      </w:tabs>
      <w:ind w:left="-426" w:right="-575"/>
      <w:jc w:val="both"/>
      <w:rPr>
        <w:rFonts w:ascii="Chivo" w:hAnsi="Chivo" w:cs="Chivo"/>
        <w:color w:val="173A4E"/>
        <w:sz w:val="16"/>
        <w:szCs w:val="16"/>
      </w:rPr>
    </w:pPr>
    <w:r w:rsidRPr="00A004AA">
      <w:rPr>
        <w:rFonts w:ascii="Chivo" w:hAnsi="Chivo" w:cs="Chivo"/>
        <w:color w:val="173A4E"/>
        <w:sz w:val="16"/>
        <w:szCs w:val="16"/>
      </w:rPr>
      <w:t xml:space="preserve">Periodista Barrios Talavera, 1 – 18014 Granada </w:t>
    </w:r>
    <w:r w:rsidRPr="00A004AA">
      <w:rPr>
        <w:rFonts w:ascii="Chivo" w:hAnsi="Chivo" w:cs="Chivo"/>
        <w:color w:val="173A4E"/>
        <w:sz w:val="16"/>
        <w:szCs w:val="16"/>
      </w:rPr>
      <w:tab/>
    </w:r>
    <w:r>
      <w:rPr>
        <w:rFonts w:ascii="Chivo" w:hAnsi="Chivo" w:cs="Chivo"/>
        <w:color w:val="173A4E"/>
        <w:sz w:val="16"/>
        <w:szCs w:val="16"/>
      </w:rPr>
      <w:tab/>
      <w:t xml:space="preserve"> </w:t>
    </w:r>
    <w:r w:rsidRPr="00A004AA">
      <w:rPr>
        <w:rFonts w:ascii="Chivo" w:hAnsi="Chivo" w:cs="Chivo"/>
        <w:color w:val="173A4E"/>
        <w:sz w:val="16"/>
        <w:szCs w:val="16"/>
      </w:rPr>
      <w:t xml:space="preserve">+34 958 24 </w:t>
    </w:r>
    <w:r>
      <w:rPr>
        <w:rFonts w:ascii="Chivo" w:hAnsi="Chivo" w:cs="Chivo"/>
        <w:color w:val="173A4E"/>
        <w:sz w:val="16"/>
        <w:szCs w:val="16"/>
      </w:rPr>
      <w:t xml:space="preserve">7572    </w:t>
    </w:r>
    <w:r w:rsidRPr="00A004AA">
      <w:rPr>
        <w:rFonts w:ascii="Chivo" w:hAnsi="Chivo" w:cs="Chivo"/>
        <w:color w:val="173A4E"/>
        <w:sz w:val="16"/>
        <w:szCs w:val="16"/>
      </w:rPr>
      <w:t xml:space="preserve">   </w:t>
    </w:r>
    <w:r>
      <w:rPr>
        <w:rFonts w:ascii="Chivo" w:hAnsi="Chivo" w:cs="Chivo"/>
        <w:color w:val="173A4E"/>
        <w:sz w:val="16"/>
        <w:szCs w:val="16"/>
      </w:rPr>
      <w:t xml:space="preserve">                                 retodemografico</w:t>
    </w:r>
    <w:r w:rsidRPr="00A004AA">
      <w:rPr>
        <w:rFonts w:ascii="Chivo" w:hAnsi="Chivo" w:cs="Chivo"/>
        <w:color w:val="173A4E"/>
        <w:sz w:val="16"/>
        <w:szCs w:val="16"/>
      </w:rPr>
      <w:t>@dipgra.es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606E3" w14:textId="77777777" w:rsidR="00333E03" w:rsidRDefault="00333E03" w:rsidP="00F26B6B">
      <w:r>
        <w:separator/>
      </w:r>
    </w:p>
  </w:footnote>
  <w:footnote w:type="continuationSeparator" w:id="0">
    <w:p w14:paraId="431B978B" w14:textId="77777777" w:rsidR="00333E03" w:rsidRDefault="00333E03" w:rsidP="00F26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C69BF" w14:textId="3BAEF170" w:rsidR="00976039" w:rsidRPr="00315055" w:rsidRDefault="00976039" w:rsidP="00D43F51">
    <w:pPr>
      <w:pStyle w:val="Encabezado"/>
      <w:tabs>
        <w:tab w:val="clear" w:pos="4419"/>
        <w:tab w:val="clear" w:pos="8838"/>
      </w:tabs>
      <w:rPr>
        <w:rFonts w:ascii="Chivo" w:hAnsi="Chivo" w:cs="Chivo"/>
        <w:noProof/>
        <w:lang w:val="es-ES_tradnl" w:eastAsia="es-ES_tradnl"/>
      </w:rPr>
    </w:pPr>
    <w:r w:rsidRPr="00315055">
      <w:rPr>
        <w:rFonts w:ascii="Chivo" w:hAnsi="Chivo" w:cs="Chivo"/>
        <w:noProof/>
        <w:lang w:eastAsia="es-ES"/>
      </w:rPr>
      <w:drawing>
        <wp:anchor distT="0" distB="0" distL="114300" distR="114300" simplePos="0" relativeHeight="251657728" behindDoc="1" locked="0" layoutInCell="0" allowOverlap="1" wp14:anchorId="2A414FDA" wp14:editId="2EE597F5">
          <wp:simplePos x="0" y="0"/>
          <wp:positionH relativeFrom="column">
            <wp:posOffset>-892810</wp:posOffset>
          </wp:positionH>
          <wp:positionV relativeFrom="page">
            <wp:posOffset>0</wp:posOffset>
          </wp:positionV>
          <wp:extent cx="7563485" cy="92011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41A2B8" w14:textId="4022745B" w:rsidR="00976039" w:rsidRPr="00315055" w:rsidRDefault="00976039" w:rsidP="00A004AA">
    <w:pPr>
      <w:pStyle w:val="Encabezado"/>
      <w:tabs>
        <w:tab w:val="clear" w:pos="4419"/>
      </w:tabs>
      <w:rPr>
        <w:rFonts w:ascii="Chivo" w:hAnsi="Chivo" w:cs="Chivo"/>
        <w:noProof/>
        <w:lang w:val="es-ES_tradnl" w:eastAsia="es-ES_tradnl"/>
      </w:rPr>
    </w:pPr>
  </w:p>
  <w:p w14:paraId="5A0C60FB" w14:textId="04D68E3F" w:rsidR="00976039" w:rsidRPr="00315055" w:rsidRDefault="00976039" w:rsidP="00A004AA">
    <w:pPr>
      <w:pStyle w:val="Encabezado"/>
      <w:tabs>
        <w:tab w:val="clear" w:pos="4419"/>
      </w:tabs>
      <w:rPr>
        <w:rFonts w:ascii="Chivo" w:hAnsi="Chivo" w:cs="Chivo"/>
        <w:noProof/>
        <w:lang w:val="es-ES_tradnl" w:eastAsia="es-ES_tradnl"/>
      </w:rPr>
    </w:pPr>
    <w:r>
      <w:rPr>
        <w:rFonts w:ascii="Chivo" w:hAnsi="Chivo" w:cs="Chivo"/>
        <w:noProof/>
        <w:lang w:eastAsia="es-ES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656FC1E" wp14:editId="6AEC935A">
              <wp:simplePos x="0" y="0"/>
              <wp:positionH relativeFrom="column">
                <wp:posOffset>4380186</wp:posOffset>
              </wp:positionH>
              <wp:positionV relativeFrom="paragraph">
                <wp:posOffset>119380</wp:posOffset>
              </wp:positionV>
              <wp:extent cx="1475105" cy="203200"/>
              <wp:effectExtent l="0" t="0" r="0" b="635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5105" cy="203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0AB3EEF" w14:textId="77777777" w:rsidR="00976039" w:rsidRPr="00827F66" w:rsidRDefault="00976039" w:rsidP="00A049A7">
                          <w:pPr>
                            <w:rPr>
                              <w:rFonts w:ascii="Chivo" w:hAnsi="Chivo"/>
                              <w:sz w:val="14"/>
                            </w:rPr>
                          </w:pPr>
                          <w:r>
                            <w:rPr>
                              <w:rFonts w:ascii="Chivo" w:hAnsi="Chivo"/>
                              <w:sz w:val="14"/>
                            </w:rPr>
                            <w:t>Oficina de Reto Demográfico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6FC1E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344.9pt;margin-top:9.4pt;width:116.15pt;height:16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" fillcolor="white [3201]" stroked="f" strokeweight=".5pt">
              <v:textbox>
                <w:txbxContent>
                  <w:p w14:paraId="00AB3EEF" w14:textId="77777777" w:rsidR="00976039" w:rsidRPr="00827F66" w:rsidRDefault="00976039" w:rsidP="00A049A7">
                    <w:pPr>
                      <w:rPr>
                        <w:rFonts w:ascii="Chivo" w:hAnsi="Chivo"/>
                        <w:sz w:val="14"/>
                      </w:rPr>
                    </w:pPr>
                    <w:r>
                      <w:rPr>
                        <w:rFonts w:ascii="Chivo" w:hAnsi="Chivo"/>
                        <w:sz w:val="14"/>
                      </w:rPr>
                      <w:t>Oficina de Reto Demográfico</w:t>
                    </w:r>
                  </w:p>
                </w:txbxContent>
              </v:textbox>
            </v:shape>
          </w:pict>
        </mc:Fallback>
      </mc:AlternateContent>
    </w:r>
  </w:p>
  <w:p w14:paraId="27F16C01" w14:textId="18BE23A4" w:rsidR="00976039" w:rsidRPr="003F042A" w:rsidRDefault="00976039" w:rsidP="003F042A">
    <w:pPr>
      <w:pStyle w:val="Encabezado"/>
      <w:tabs>
        <w:tab w:val="clear" w:pos="4419"/>
        <w:tab w:val="clear" w:pos="8838"/>
      </w:tabs>
      <w:ind w:right="-575"/>
      <w:jc w:val="right"/>
      <w:rPr>
        <w:rFonts w:ascii="Chivo" w:hAnsi="Chivo" w:cs="Chivo"/>
        <w:b/>
        <w:bCs/>
        <w:noProof/>
        <w:color w:val="173A4E"/>
        <w:sz w:val="18"/>
        <w:szCs w:val="18"/>
        <w:lang w:val="es-ES_tradnl" w:eastAsia="es-ES_tradnl"/>
      </w:rPr>
    </w:pPr>
    <w:r>
      <w:rPr>
        <w:rFonts w:ascii="Chivo" w:hAnsi="Chivo" w:cs="Chivo"/>
        <w:noProof/>
        <w:color w:val="173A4E"/>
        <w:sz w:val="18"/>
        <w:szCs w:val="18"/>
        <w:lang w:val="es-ES_tradnl" w:eastAsia="es-ES_tradn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779C"/>
    <w:multiLevelType w:val="multilevel"/>
    <w:tmpl w:val="E880FA82"/>
    <w:styleLink w:val="WWNum3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03632CF3"/>
    <w:multiLevelType w:val="multilevel"/>
    <w:tmpl w:val="2B60611A"/>
    <w:styleLink w:val="WWNum6"/>
    <w:lvl w:ilvl="0">
      <w:start w:val="1"/>
      <w:numFmt w:val="lowerLetter"/>
      <w:lvlText w:val="%1)"/>
      <w:lvlJc w:val="left"/>
      <w:pPr>
        <w:ind w:left="432" w:firstLine="720"/>
      </w:pPr>
      <w:rPr>
        <w:rFonts w:cs="Times New Roman"/>
        <w:position w:val="0"/>
        <w:vertAlign w:val="subscript"/>
      </w:rPr>
    </w:lvl>
    <w:lvl w:ilvl="1">
      <w:start w:val="1"/>
      <w:numFmt w:val="lowerLetter"/>
      <w:lvlText w:val="%2."/>
      <w:lvlJc w:val="left"/>
      <w:pPr>
        <w:ind w:left="432" w:firstLine="1440"/>
      </w:pPr>
      <w:rPr>
        <w:rFonts w:cs="Times New Roman"/>
        <w:position w:val="0"/>
        <w:vertAlign w:val="subscript"/>
      </w:rPr>
    </w:lvl>
    <w:lvl w:ilvl="2">
      <w:start w:val="1"/>
      <w:numFmt w:val="lowerRoman"/>
      <w:lvlText w:val="%1.%2.%3."/>
      <w:lvlJc w:val="left"/>
      <w:pPr>
        <w:ind w:left="386" w:firstLine="2198"/>
      </w:pPr>
      <w:rPr>
        <w:rFonts w:cs="Times New Roman"/>
        <w:position w:val="0"/>
        <w:vertAlign w:val="subscript"/>
      </w:rPr>
    </w:lvl>
    <w:lvl w:ilvl="3">
      <w:start w:val="1"/>
      <w:numFmt w:val="decimal"/>
      <w:lvlText w:val="%1.%2.%3.%4."/>
      <w:lvlJc w:val="left"/>
      <w:pPr>
        <w:ind w:left="432" w:firstLine="2880"/>
      </w:pPr>
      <w:rPr>
        <w:rFonts w:cs="Times New Roman"/>
        <w:position w:val="0"/>
        <w:vertAlign w:val="subscript"/>
      </w:rPr>
    </w:lvl>
    <w:lvl w:ilvl="4">
      <w:start w:val="1"/>
      <w:numFmt w:val="lowerLetter"/>
      <w:lvlText w:val="%1.%2.%3.%4.%5."/>
      <w:lvlJc w:val="left"/>
      <w:pPr>
        <w:ind w:left="432" w:firstLine="3600"/>
      </w:pPr>
      <w:rPr>
        <w:rFonts w:cs="Times New Roman"/>
        <w:position w:val="0"/>
        <w:vertAlign w:val="subscript"/>
      </w:rPr>
    </w:lvl>
    <w:lvl w:ilvl="5">
      <w:start w:val="1"/>
      <w:numFmt w:val="lowerRoman"/>
      <w:lvlText w:val="%1.%2.%3.%4.%5.%6."/>
      <w:lvlJc w:val="left"/>
      <w:pPr>
        <w:ind w:left="386" w:firstLine="4358"/>
      </w:pPr>
      <w:rPr>
        <w:rFonts w:cs="Times New Roman"/>
        <w:position w:val="0"/>
        <w:vertAlign w:val="subscript"/>
      </w:rPr>
    </w:lvl>
    <w:lvl w:ilvl="6">
      <w:start w:val="1"/>
      <w:numFmt w:val="decimal"/>
      <w:lvlText w:val="%1.%2.%3.%4.%5.%6.%7."/>
      <w:lvlJc w:val="left"/>
      <w:pPr>
        <w:ind w:left="432" w:firstLine="5040"/>
      </w:pPr>
      <w:rPr>
        <w:rFonts w:cs="Times New Roman"/>
        <w:position w:val="0"/>
        <w:vertAlign w:val="subscript"/>
      </w:rPr>
    </w:lvl>
    <w:lvl w:ilvl="7">
      <w:start w:val="1"/>
      <w:numFmt w:val="lowerLetter"/>
      <w:lvlText w:val="%1.%2.%3.%4.%5.%6.%7.%8."/>
      <w:lvlJc w:val="left"/>
      <w:pPr>
        <w:ind w:left="432" w:firstLine="5760"/>
      </w:pPr>
      <w:rPr>
        <w:rFonts w:cs="Times New Roman"/>
        <w:position w:val="0"/>
        <w:vertAlign w:val="subscript"/>
      </w:rPr>
    </w:lvl>
    <w:lvl w:ilvl="8">
      <w:start w:val="1"/>
      <w:numFmt w:val="lowerRoman"/>
      <w:lvlText w:val="%1.%2.%3.%4.%5.%6.%7.%8.%9."/>
      <w:lvlJc w:val="left"/>
      <w:pPr>
        <w:ind w:left="386" w:firstLine="6518"/>
      </w:pPr>
      <w:rPr>
        <w:rFonts w:cs="Times New Roman"/>
        <w:position w:val="0"/>
        <w:vertAlign w:val="subscript"/>
      </w:rPr>
    </w:lvl>
  </w:abstractNum>
  <w:abstractNum w:abstractNumId="2" w15:restartNumberingAfterBreak="0">
    <w:nsid w:val="064D5935"/>
    <w:multiLevelType w:val="multilevel"/>
    <w:tmpl w:val="3E3626B4"/>
    <w:styleLink w:val="WWNum13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74479F1"/>
    <w:multiLevelType w:val="multilevel"/>
    <w:tmpl w:val="C81A3854"/>
    <w:styleLink w:val="WWNum8"/>
    <w:lvl w:ilvl="0">
      <w:start w:val="1"/>
      <w:numFmt w:val="lowerLetter"/>
      <w:lvlText w:val="%1)"/>
      <w:lvlJc w:val="left"/>
      <w:pPr>
        <w:ind w:left="432" w:firstLine="720"/>
      </w:pPr>
      <w:rPr>
        <w:rFonts w:cs="Times New Roman"/>
        <w:position w:val="0"/>
        <w:vertAlign w:val="subscript"/>
      </w:rPr>
    </w:lvl>
    <w:lvl w:ilvl="1">
      <w:start w:val="1"/>
      <w:numFmt w:val="lowerLetter"/>
      <w:lvlText w:val="%2."/>
      <w:lvlJc w:val="left"/>
      <w:pPr>
        <w:ind w:left="432" w:firstLine="1440"/>
      </w:pPr>
      <w:rPr>
        <w:rFonts w:cs="Times New Roman"/>
        <w:position w:val="0"/>
        <w:vertAlign w:val="subscript"/>
      </w:rPr>
    </w:lvl>
    <w:lvl w:ilvl="2">
      <w:start w:val="1"/>
      <w:numFmt w:val="lowerRoman"/>
      <w:lvlText w:val="%1.%2.%3."/>
      <w:lvlJc w:val="left"/>
      <w:pPr>
        <w:ind w:left="386" w:firstLine="2198"/>
      </w:pPr>
      <w:rPr>
        <w:rFonts w:cs="Times New Roman"/>
        <w:position w:val="0"/>
        <w:vertAlign w:val="subscript"/>
      </w:rPr>
    </w:lvl>
    <w:lvl w:ilvl="3">
      <w:start w:val="1"/>
      <w:numFmt w:val="decimal"/>
      <w:lvlText w:val="%1.%2.%3.%4."/>
      <w:lvlJc w:val="left"/>
      <w:pPr>
        <w:ind w:left="432" w:firstLine="2880"/>
      </w:pPr>
      <w:rPr>
        <w:rFonts w:cs="Times New Roman"/>
        <w:position w:val="0"/>
        <w:vertAlign w:val="subscript"/>
      </w:rPr>
    </w:lvl>
    <w:lvl w:ilvl="4">
      <w:start w:val="1"/>
      <w:numFmt w:val="lowerLetter"/>
      <w:lvlText w:val="%1.%2.%3.%4.%5."/>
      <w:lvlJc w:val="left"/>
      <w:pPr>
        <w:ind w:left="432" w:firstLine="3600"/>
      </w:pPr>
      <w:rPr>
        <w:rFonts w:cs="Times New Roman"/>
        <w:position w:val="0"/>
        <w:vertAlign w:val="subscript"/>
      </w:rPr>
    </w:lvl>
    <w:lvl w:ilvl="5">
      <w:start w:val="1"/>
      <w:numFmt w:val="lowerRoman"/>
      <w:lvlText w:val="%1.%2.%3.%4.%5.%6."/>
      <w:lvlJc w:val="left"/>
      <w:pPr>
        <w:ind w:left="386" w:firstLine="4358"/>
      </w:pPr>
      <w:rPr>
        <w:rFonts w:cs="Times New Roman"/>
        <w:position w:val="0"/>
        <w:vertAlign w:val="subscript"/>
      </w:rPr>
    </w:lvl>
    <w:lvl w:ilvl="6">
      <w:start w:val="1"/>
      <w:numFmt w:val="decimal"/>
      <w:lvlText w:val="%1.%2.%3.%4.%5.%6.%7."/>
      <w:lvlJc w:val="left"/>
      <w:pPr>
        <w:ind w:left="432" w:firstLine="5040"/>
      </w:pPr>
      <w:rPr>
        <w:rFonts w:cs="Times New Roman"/>
        <w:position w:val="0"/>
        <w:vertAlign w:val="subscript"/>
      </w:rPr>
    </w:lvl>
    <w:lvl w:ilvl="7">
      <w:start w:val="1"/>
      <w:numFmt w:val="lowerLetter"/>
      <w:lvlText w:val="%1.%2.%3.%4.%5.%6.%7.%8."/>
      <w:lvlJc w:val="left"/>
      <w:pPr>
        <w:ind w:left="432" w:firstLine="5760"/>
      </w:pPr>
      <w:rPr>
        <w:rFonts w:cs="Times New Roman"/>
        <w:position w:val="0"/>
        <w:vertAlign w:val="subscript"/>
      </w:rPr>
    </w:lvl>
    <w:lvl w:ilvl="8">
      <w:start w:val="1"/>
      <w:numFmt w:val="lowerRoman"/>
      <w:lvlText w:val="%1.%2.%3.%4.%5.%6.%7.%8.%9."/>
      <w:lvlJc w:val="left"/>
      <w:pPr>
        <w:ind w:left="386" w:firstLine="6518"/>
      </w:pPr>
      <w:rPr>
        <w:rFonts w:cs="Times New Roman"/>
        <w:position w:val="0"/>
        <w:vertAlign w:val="subscript"/>
      </w:rPr>
    </w:lvl>
  </w:abstractNum>
  <w:abstractNum w:abstractNumId="4" w15:restartNumberingAfterBreak="0">
    <w:nsid w:val="07615246"/>
    <w:multiLevelType w:val="multilevel"/>
    <w:tmpl w:val="377C016A"/>
    <w:styleLink w:val="WWNum1"/>
    <w:lvl w:ilvl="0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/>
        <w:color w:val="00000A"/>
      </w:rPr>
    </w:lvl>
    <w:lvl w:ilvl="1">
      <w:numFmt w:val="bullet"/>
      <w:lvlText w:val="o"/>
      <w:lvlJc w:val="left"/>
      <w:pPr>
        <w:ind w:left="19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5" w15:restartNumberingAfterBreak="0">
    <w:nsid w:val="108B48F6"/>
    <w:multiLevelType w:val="hybridMultilevel"/>
    <w:tmpl w:val="BA96C3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66010"/>
    <w:multiLevelType w:val="multilevel"/>
    <w:tmpl w:val="20FCC5C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872" w:hanging="72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3024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4536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568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720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8352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9864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1016" w:hanging="1800"/>
      </w:pPr>
      <w:rPr>
        <w:rFonts w:hint="default"/>
        <w:color w:val="FF0000"/>
      </w:rPr>
    </w:lvl>
  </w:abstractNum>
  <w:abstractNum w:abstractNumId="7" w15:restartNumberingAfterBreak="0">
    <w:nsid w:val="213C341B"/>
    <w:multiLevelType w:val="multilevel"/>
    <w:tmpl w:val="7A823F9C"/>
    <w:styleLink w:val="WWNum14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3C15F65"/>
    <w:multiLevelType w:val="hybridMultilevel"/>
    <w:tmpl w:val="8BA47E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0183E"/>
    <w:multiLevelType w:val="hybridMultilevel"/>
    <w:tmpl w:val="BF92FF4A"/>
    <w:lvl w:ilvl="0" w:tplc="3CE6D854">
      <w:numFmt w:val="bullet"/>
      <w:lvlText w:val="-"/>
      <w:lvlJc w:val="left"/>
      <w:pPr>
        <w:ind w:left="1065" w:hanging="360"/>
      </w:pPr>
      <w:rPr>
        <w:rFonts w:ascii="Century Gothic" w:eastAsia="Times New Roman" w:hAnsi="Century Gothic" w:cs="Century Gothic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8005CE"/>
    <w:multiLevelType w:val="hybridMultilevel"/>
    <w:tmpl w:val="87E83DE2"/>
    <w:lvl w:ilvl="0" w:tplc="087CF27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hivo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661B8"/>
    <w:multiLevelType w:val="multilevel"/>
    <w:tmpl w:val="2E22273C"/>
    <w:styleLink w:val="WWNum9"/>
    <w:lvl w:ilvl="0">
      <w:numFmt w:val="bullet"/>
      <w:lvlText w:val="-"/>
      <w:lvlJc w:val="left"/>
      <w:pPr>
        <w:ind w:left="720" w:hanging="360"/>
      </w:pPr>
      <w:rPr>
        <w:rFonts w:eastAsia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2CDE7F2F"/>
    <w:multiLevelType w:val="hybridMultilevel"/>
    <w:tmpl w:val="8DF80CFE"/>
    <w:lvl w:ilvl="0" w:tplc="D6AAC67E">
      <w:start w:val="7"/>
      <w:numFmt w:val="bullet"/>
      <w:lvlText w:val="-"/>
      <w:lvlJc w:val="left"/>
      <w:pPr>
        <w:ind w:left="720" w:hanging="360"/>
      </w:pPr>
      <w:rPr>
        <w:rFonts w:ascii="Chivo" w:eastAsia="Calibri" w:hAnsi="Chivo" w:cs="Chivo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52E18"/>
    <w:multiLevelType w:val="hybridMultilevel"/>
    <w:tmpl w:val="F56A763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7807"/>
    <w:multiLevelType w:val="hybridMultilevel"/>
    <w:tmpl w:val="BD46A9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C6619"/>
    <w:multiLevelType w:val="multilevel"/>
    <w:tmpl w:val="1B04C928"/>
    <w:styleLink w:val="WWNum11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3A202085"/>
    <w:multiLevelType w:val="hybridMultilevel"/>
    <w:tmpl w:val="7F5442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820C1E"/>
    <w:multiLevelType w:val="hybridMultilevel"/>
    <w:tmpl w:val="A7E0DD00"/>
    <w:lvl w:ilvl="0" w:tplc="287435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E2B4B6E"/>
    <w:multiLevelType w:val="multilevel"/>
    <w:tmpl w:val="DF684B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0000"/>
      </w:rPr>
    </w:lvl>
    <w:lvl w:ilvl="1">
      <w:start w:val="2"/>
      <w:numFmt w:val="decimal"/>
      <w:lvlText w:val="%1.%2."/>
      <w:lvlJc w:val="left"/>
      <w:pPr>
        <w:ind w:left="1872" w:hanging="720"/>
      </w:pPr>
      <w:rPr>
        <w:rFonts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3024" w:hanging="720"/>
      </w:pPr>
      <w:rPr>
        <w:rFonts w:hint="default"/>
        <w:b/>
        <w:color w:val="FF0000"/>
      </w:rPr>
    </w:lvl>
    <w:lvl w:ilvl="3">
      <w:start w:val="1"/>
      <w:numFmt w:val="decimal"/>
      <w:lvlText w:val="%1.%2.%3.%4."/>
      <w:lvlJc w:val="left"/>
      <w:pPr>
        <w:ind w:left="4536" w:hanging="1080"/>
      </w:pPr>
      <w:rPr>
        <w:rFonts w:hint="default"/>
        <w:b/>
        <w:color w:val="FF0000"/>
      </w:rPr>
    </w:lvl>
    <w:lvl w:ilvl="4">
      <w:start w:val="1"/>
      <w:numFmt w:val="decimal"/>
      <w:lvlText w:val="%1.%2.%3.%4.%5."/>
      <w:lvlJc w:val="left"/>
      <w:pPr>
        <w:ind w:left="5688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."/>
      <w:lvlJc w:val="left"/>
      <w:pPr>
        <w:ind w:left="7200" w:hanging="1440"/>
      </w:pPr>
      <w:rPr>
        <w:rFonts w:hint="default"/>
        <w:b/>
        <w:color w:val="FF0000"/>
      </w:rPr>
    </w:lvl>
    <w:lvl w:ilvl="6">
      <w:start w:val="1"/>
      <w:numFmt w:val="decimal"/>
      <w:lvlText w:val="%1.%2.%3.%4.%5.%6.%7."/>
      <w:lvlJc w:val="left"/>
      <w:pPr>
        <w:ind w:left="8352" w:hanging="1440"/>
      </w:pPr>
      <w:rPr>
        <w:rFonts w:hint="default"/>
        <w:b/>
        <w:color w:val="FF0000"/>
      </w:rPr>
    </w:lvl>
    <w:lvl w:ilvl="7">
      <w:start w:val="1"/>
      <w:numFmt w:val="decimal"/>
      <w:lvlText w:val="%1.%2.%3.%4.%5.%6.%7.%8."/>
      <w:lvlJc w:val="left"/>
      <w:pPr>
        <w:ind w:left="9864" w:hanging="180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."/>
      <w:lvlJc w:val="left"/>
      <w:pPr>
        <w:ind w:left="11016" w:hanging="1800"/>
      </w:pPr>
      <w:rPr>
        <w:rFonts w:hint="default"/>
        <w:b/>
        <w:color w:val="FF0000"/>
      </w:rPr>
    </w:lvl>
  </w:abstractNum>
  <w:abstractNum w:abstractNumId="19" w15:restartNumberingAfterBreak="0">
    <w:nsid w:val="3ECE27CF"/>
    <w:multiLevelType w:val="multilevel"/>
    <w:tmpl w:val="D42E95F6"/>
    <w:styleLink w:val="WWNum1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407917B5"/>
    <w:multiLevelType w:val="hybridMultilevel"/>
    <w:tmpl w:val="240EB58E"/>
    <w:lvl w:ilvl="0" w:tplc="4BCE907A">
      <w:start w:val="1"/>
      <w:numFmt w:val="bullet"/>
      <w:lvlText w:val="-"/>
      <w:lvlJc w:val="left"/>
      <w:pPr>
        <w:ind w:left="720" w:hanging="360"/>
      </w:pPr>
      <w:rPr>
        <w:rFonts w:ascii="Chivo" w:eastAsia="Calibri" w:hAnsi="Chivo" w:cs="Chivo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E65224"/>
    <w:multiLevelType w:val="multilevel"/>
    <w:tmpl w:val="D2F6E104"/>
    <w:styleLink w:val="WWNum2"/>
    <w:lvl w:ilvl="0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/>
        <w:color w:val="00000A"/>
      </w:rPr>
    </w:lvl>
    <w:lvl w:ilvl="1">
      <w:numFmt w:val="bullet"/>
      <w:lvlText w:val="o"/>
      <w:lvlJc w:val="left"/>
      <w:pPr>
        <w:ind w:left="19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22" w15:restartNumberingAfterBreak="0">
    <w:nsid w:val="4E8A5C38"/>
    <w:multiLevelType w:val="hybridMultilevel"/>
    <w:tmpl w:val="FCB43C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8D6806"/>
    <w:multiLevelType w:val="multilevel"/>
    <w:tmpl w:val="E5D25CC2"/>
    <w:styleLink w:val="WWNum7"/>
    <w:lvl w:ilvl="0">
      <w:numFmt w:val="bullet"/>
      <w:lvlText w:val="*"/>
      <w:lvlJc w:val="left"/>
      <w:pPr>
        <w:ind w:left="252" w:hanging="360"/>
      </w:pPr>
      <w:rPr>
        <w:position w:val="0"/>
        <w:vertAlign w:val="subscript"/>
      </w:rPr>
    </w:lvl>
    <w:lvl w:ilvl="1">
      <w:numFmt w:val="bullet"/>
      <w:lvlText w:val="*"/>
      <w:lvlJc w:val="left"/>
      <w:pPr>
        <w:ind w:left="252" w:firstLine="600"/>
      </w:pPr>
      <w:rPr>
        <w:position w:val="0"/>
        <w:vertAlign w:val="subscript"/>
      </w:rPr>
    </w:lvl>
    <w:lvl w:ilvl="2">
      <w:numFmt w:val="bullet"/>
      <w:lvlText w:val="*"/>
      <w:lvlJc w:val="left"/>
      <w:pPr>
        <w:ind w:left="252" w:firstLine="1200"/>
      </w:pPr>
      <w:rPr>
        <w:position w:val="0"/>
        <w:vertAlign w:val="subscript"/>
      </w:rPr>
    </w:lvl>
    <w:lvl w:ilvl="3">
      <w:numFmt w:val="bullet"/>
      <w:lvlText w:val="*"/>
      <w:lvlJc w:val="left"/>
      <w:pPr>
        <w:ind w:left="252" w:firstLine="1800"/>
      </w:pPr>
      <w:rPr>
        <w:position w:val="0"/>
        <w:vertAlign w:val="subscript"/>
      </w:rPr>
    </w:lvl>
    <w:lvl w:ilvl="4">
      <w:numFmt w:val="bullet"/>
      <w:lvlText w:val="*"/>
      <w:lvlJc w:val="left"/>
      <w:pPr>
        <w:ind w:left="252" w:firstLine="2400"/>
      </w:pPr>
      <w:rPr>
        <w:position w:val="0"/>
        <w:vertAlign w:val="subscript"/>
      </w:rPr>
    </w:lvl>
    <w:lvl w:ilvl="5">
      <w:numFmt w:val="bullet"/>
      <w:lvlText w:val="*"/>
      <w:lvlJc w:val="left"/>
      <w:pPr>
        <w:ind w:left="252" w:firstLine="3000"/>
      </w:pPr>
      <w:rPr>
        <w:position w:val="0"/>
        <w:vertAlign w:val="subscript"/>
      </w:rPr>
    </w:lvl>
    <w:lvl w:ilvl="6">
      <w:numFmt w:val="bullet"/>
      <w:lvlText w:val="*"/>
      <w:lvlJc w:val="left"/>
      <w:pPr>
        <w:ind w:left="252" w:firstLine="3600"/>
      </w:pPr>
      <w:rPr>
        <w:position w:val="0"/>
        <w:vertAlign w:val="subscript"/>
      </w:rPr>
    </w:lvl>
    <w:lvl w:ilvl="7">
      <w:numFmt w:val="bullet"/>
      <w:lvlText w:val="*"/>
      <w:lvlJc w:val="left"/>
      <w:pPr>
        <w:ind w:left="252" w:firstLine="4200"/>
      </w:pPr>
      <w:rPr>
        <w:position w:val="0"/>
        <w:vertAlign w:val="subscript"/>
      </w:rPr>
    </w:lvl>
    <w:lvl w:ilvl="8">
      <w:numFmt w:val="bullet"/>
      <w:lvlText w:val="*"/>
      <w:lvlJc w:val="left"/>
      <w:pPr>
        <w:ind w:left="252" w:firstLine="4800"/>
      </w:pPr>
      <w:rPr>
        <w:position w:val="0"/>
        <w:vertAlign w:val="subscript"/>
      </w:rPr>
    </w:lvl>
  </w:abstractNum>
  <w:abstractNum w:abstractNumId="24" w15:restartNumberingAfterBreak="0">
    <w:nsid w:val="54AC1EF8"/>
    <w:multiLevelType w:val="multilevel"/>
    <w:tmpl w:val="9B160B18"/>
    <w:styleLink w:val="WWNum12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5C310BE7"/>
    <w:multiLevelType w:val="multilevel"/>
    <w:tmpl w:val="AFF494B8"/>
    <w:styleLink w:val="WWNum15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5DB241C9"/>
    <w:multiLevelType w:val="multilevel"/>
    <w:tmpl w:val="0D1C496A"/>
    <w:styleLink w:val="WWNum1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685D06BB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BF72E97"/>
    <w:multiLevelType w:val="multilevel"/>
    <w:tmpl w:val="FFD071BA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72805B75"/>
    <w:multiLevelType w:val="hybridMultilevel"/>
    <w:tmpl w:val="0CF2EE64"/>
    <w:lvl w:ilvl="0" w:tplc="78F6F94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CA03AF"/>
    <w:multiLevelType w:val="multilevel"/>
    <w:tmpl w:val="F78C642A"/>
    <w:styleLink w:val="WWNum5"/>
    <w:lvl w:ilvl="0">
      <w:numFmt w:val="bullet"/>
      <w:lvlText w:val="•"/>
      <w:lvlJc w:val="left"/>
      <w:pPr>
        <w:ind w:left="432" w:firstLine="360"/>
      </w:pPr>
      <w:rPr>
        <w:position w:val="0"/>
        <w:vertAlign w:val="subscript"/>
      </w:rPr>
    </w:lvl>
    <w:lvl w:ilvl="1">
      <w:numFmt w:val="bullet"/>
      <w:lvlText w:val="o"/>
      <w:lvlJc w:val="left"/>
      <w:pPr>
        <w:ind w:left="432" w:firstLine="1080"/>
      </w:pPr>
      <w:rPr>
        <w:position w:val="0"/>
        <w:vertAlign w:val="subscript"/>
      </w:rPr>
    </w:lvl>
    <w:lvl w:ilvl="2">
      <w:numFmt w:val="bullet"/>
      <w:lvlText w:val="▪"/>
      <w:lvlJc w:val="left"/>
      <w:pPr>
        <w:ind w:left="432" w:firstLine="1800"/>
      </w:pPr>
      <w:rPr>
        <w:position w:val="0"/>
        <w:vertAlign w:val="subscript"/>
      </w:rPr>
    </w:lvl>
    <w:lvl w:ilvl="3">
      <w:numFmt w:val="bullet"/>
      <w:lvlText w:val="•"/>
      <w:lvlJc w:val="left"/>
      <w:pPr>
        <w:ind w:left="432" w:firstLine="2520"/>
      </w:pPr>
      <w:rPr>
        <w:position w:val="0"/>
        <w:vertAlign w:val="subscript"/>
      </w:rPr>
    </w:lvl>
    <w:lvl w:ilvl="4">
      <w:numFmt w:val="bullet"/>
      <w:lvlText w:val="o"/>
      <w:lvlJc w:val="left"/>
      <w:pPr>
        <w:ind w:left="432" w:firstLine="3240"/>
      </w:pPr>
      <w:rPr>
        <w:position w:val="0"/>
        <w:vertAlign w:val="subscript"/>
      </w:rPr>
    </w:lvl>
    <w:lvl w:ilvl="5">
      <w:numFmt w:val="bullet"/>
      <w:lvlText w:val="▪"/>
      <w:lvlJc w:val="left"/>
      <w:pPr>
        <w:ind w:left="432" w:firstLine="3960"/>
      </w:pPr>
      <w:rPr>
        <w:position w:val="0"/>
        <w:vertAlign w:val="subscript"/>
      </w:rPr>
    </w:lvl>
    <w:lvl w:ilvl="6">
      <w:numFmt w:val="bullet"/>
      <w:lvlText w:val="•"/>
      <w:lvlJc w:val="left"/>
      <w:pPr>
        <w:ind w:left="432" w:firstLine="4680"/>
      </w:pPr>
      <w:rPr>
        <w:position w:val="0"/>
        <w:vertAlign w:val="subscript"/>
      </w:rPr>
    </w:lvl>
    <w:lvl w:ilvl="7">
      <w:numFmt w:val="bullet"/>
      <w:lvlText w:val="o"/>
      <w:lvlJc w:val="left"/>
      <w:pPr>
        <w:ind w:left="432" w:firstLine="5400"/>
      </w:pPr>
      <w:rPr>
        <w:position w:val="0"/>
        <w:vertAlign w:val="subscript"/>
      </w:rPr>
    </w:lvl>
    <w:lvl w:ilvl="8">
      <w:numFmt w:val="bullet"/>
      <w:lvlText w:val="▪"/>
      <w:lvlJc w:val="left"/>
      <w:pPr>
        <w:ind w:left="432" w:firstLine="6120"/>
      </w:pPr>
      <w:rPr>
        <w:position w:val="0"/>
        <w:vertAlign w:val="subscript"/>
      </w:rPr>
    </w:lvl>
  </w:abstractNum>
  <w:abstractNum w:abstractNumId="31" w15:restartNumberingAfterBreak="0">
    <w:nsid w:val="78400EA7"/>
    <w:multiLevelType w:val="multilevel"/>
    <w:tmpl w:val="810892D2"/>
    <w:styleLink w:val="WWNum4"/>
    <w:lvl w:ilvl="0">
      <w:numFmt w:val="bullet"/>
      <w:lvlText w:val="-"/>
      <w:lvlJc w:val="left"/>
      <w:pPr>
        <w:ind w:left="720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7B2804B9"/>
    <w:multiLevelType w:val="multilevel"/>
    <w:tmpl w:val="A36A859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1"/>
  </w:num>
  <w:num w:numId="4">
    <w:abstractNumId w:val="0"/>
  </w:num>
  <w:num w:numId="5">
    <w:abstractNumId w:val="31"/>
  </w:num>
  <w:num w:numId="6">
    <w:abstractNumId w:val="30"/>
  </w:num>
  <w:num w:numId="7">
    <w:abstractNumId w:val="1"/>
  </w:num>
  <w:num w:numId="8">
    <w:abstractNumId w:val="23"/>
  </w:num>
  <w:num w:numId="9">
    <w:abstractNumId w:val="3"/>
  </w:num>
  <w:num w:numId="10">
    <w:abstractNumId w:val="11"/>
  </w:num>
  <w:num w:numId="11">
    <w:abstractNumId w:val="19"/>
  </w:num>
  <w:num w:numId="12">
    <w:abstractNumId w:val="15"/>
  </w:num>
  <w:num w:numId="13">
    <w:abstractNumId w:val="24"/>
  </w:num>
  <w:num w:numId="14">
    <w:abstractNumId w:val="2"/>
  </w:num>
  <w:num w:numId="15">
    <w:abstractNumId w:val="7"/>
  </w:num>
  <w:num w:numId="16">
    <w:abstractNumId w:val="25"/>
  </w:num>
  <w:num w:numId="17">
    <w:abstractNumId w:val="26"/>
  </w:num>
  <w:num w:numId="18">
    <w:abstractNumId w:val="19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28"/>
  </w:num>
  <w:num w:numId="21">
    <w:abstractNumId w:val="10"/>
  </w:num>
  <w:num w:numId="22">
    <w:abstractNumId w:val="20"/>
  </w:num>
  <w:num w:numId="23">
    <w:abstractNumId w:val="8"/>
  </w:num>
  <w:num w:numId="24">
    <w:abstractNumId w:val="5"/>
  </w:num>
  <w:num w:numId="25">
    <w:abstractNumId w:val="9"/>
  </w:num>
  <w:num w:numId="26">
    <w:abstractNumId w:val="29"/>
  </w:num>
  <w:num w:numId="27">
    <w:abstractNumId w:val="22"/>
  </w:num>
  <w:num w:numId="28">
    <w:abstractNumId w:val="17"/>
  </w:num>
  <w:num w:numId="29">
    <w:abstractNumId w:val="32"/>
  </w:num>
  <w:num w:numId="30">
    <w:abstractNumId w:val="14"/>
  </w:num>
  <w:num w:numId="31">
    <w:abstractNumId w:val="6"/>
  </w:num>
  <w:num w:numId="32">
    <w:abstractNumId w:val="18"/>
  </w:num>
  <w:num w:numId="33">
    <w:abstractNumId w:val="12"/>
  </w:num>
  <w:num w:numId="34">
    <w:abstractNumId w:val="27"/>
  </w:num>
  <w:num w:numId="35">
    <w:abstractNumId w:val="16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displayBackgroundShap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42A"/>
    <w:rsid w:val="00000B56"/>
    <w:rsid w:val="00001624"/>
    <w:rsid w:val="0000548D"/>
    <w:rsid w:val="00010085"/>
    <w:rsid w:val="00017E0E"/>
    <w:rsid w:val="00024D3F"/>
    <w:rsid w:val="00025F53"/>
    <w:rsid w:val="0003004B"/>
    <w:rsid w:val="000360CD"/>
    <w:rsid w:val="000365C9"/>
    <w:rsid w:val="00045DC1"/>
    <w:rsid w:val="0005606D"/>
    <w:rsid w:val="000571FC"/>
    <w:rsid w:val="0006781B"/>
    <w:rsid w:val="0007260C"/>
    <w:rsid w:val="00074138"/>
    <w:rsid w:val="00076050"/>
    <w:rsid w:val="00082DEF"/>
    <w:rsid w:val="00085606"/>
    <w:rsid w:val="00085665"/>
    <w:rsid w:val="000920D0"/>
    <w:rsid w:val="00096597"/>
    <w:rsid w:val="00096E54"/>
    <w:rsid w:val="000A4DCF"/>
    <w:rsid w:val="000A7678"/>
    <w:rsid w:val="000B3F4C"/>
    <w:rsid w:val="000B66C5"/>
    <w:rsid w:val="000C4E63"/>
    <w:rsid w:val="000D1CF8"/>
    <w:rsid w:val="000D5163"/>
    <w:rsid w:val="000F34E5"/>
    <w:rsid w:val="001017EF"/>
    <w:rsid w:val="0011431E"/>
    <w:rsid w:val="00120BD8"/>
    <w:rsid w:val="00123284"/>
    <w:rsid w:val="0012534E"/>
    <w:rsid w:val="00135660"/>
    <w:rsid w:val="001476E7"/>
    <w:rsid w:val="00153DE9"/>
    <w:rsid w:val="00165A90"/>
    <w:rsid w:val="001756FB"/>
    <w:rsid w:val="00185EFC"/>
    <w:rsid w:val="00192A82"/>
    <w:rsid w:val="00195121"/>
    <w:rsid w:val="0019690C"/>
    <w:rsid w:val="001A21ED"/>
    <w:rsid w:val="001A2DFF"/>
    <w:rsid w:val="001A372B"/>
    <w:rsid w:val="001A5A1A"/>
    <w:rsid w:val="001A61FC"/>
    <w:rsid w:val="001C3F4D"/>
    <w:rsid w:val="001C54DE"/>
    <w:rsid w:val="001D5457"/>
    <w:rsid w:val="001E2D1C"/>
    <w:rsid w:val="001F235F"/>
    <w:rsid w:val="001F2647"/>
    <w:rsid w:val="001F486D"/>
    <w:rsid w:val="001F5A76"/>
    <w:rsid w:val="0020327D"/>
    <w:rsid w:val="0020528C"/>
    <w:rsid w:val="0020696E"/>
    <w:rsid w:val="00210A28"/>
    <w:rsid w:val="00215D16"/>
    <w:rsid w:val="0022430D"/>
    <w:rsid w:val="002348FB"/>
    <w:rsid w:val="00243051"/>
    <w:rsid w:val="00252392"/>
    <w:rsid w:val="00254F12"/>
    <w:rsid w:val="002745B4"/>
    <w:rsid w:val="0027760D"/>
    <w:rsid w:val="00281394"/>
    <w:rsid w:val="0028466E"/>
    <w:rsid w:val="00286F91"/>
    <w:rsid w:val="002919C2"/>
    <w:rsid w:val="002A2580"/>
    <w:rsid w:val="002A5A37"/>
    <w:rsid w:val="002A61EA"/>
    <w:rsid w:val="002B512B"/>
    <w:rsid w:val="002C6C59"/>
    <w:rsid w:val="002D40FC"/>
    <w:rsid w:val="002D4951"/>
    <w:rsid w:val="002E1A4B"/>
    <w:rsid w:val="002E1D92"/>
    <w:rsid w:val="002E50DB"/>
    <w:rsid w:val="002E6881"/>
    <w:rsid w:val="002E739C"/>
    <w:rsid w:val="002E7645"/>
    <w:rsid w:val="002F05DE"/>
    <w:rsid w:val="002F37A4"/>
    <w:rsid w:val="003008FA"/>
    <w:rsid w:val="00302286"/>
    <w:rsid w:val="00305D06"/>
    <w:rsid w:val="00315055"/>
    <w:rsid w:val="003307BB"/>
    <w:rsid w:val="00333E03"/>
    <w:rsid w:val="00341CDA"/>
    <w:rsid w:val="00341F71"/>
    <w:rsid w:val="003473E6"/>
    <w:rsid w:val="003618F5"/>
    <w:rsid w:val="003628C1"/>
    <w:rsid w:val="003652C5"/>
    <w:rsid w:val="003655AB"/>
    <w:rsid w:val="00367B99"/>
    <w:rsid w:val="00370900"/>
    <w:rsid w:val="00392CF7"/>
    <w:rsid w:val="003933A8"/>
    <w:rsid w:val="00393664"/>
    <w:rsid w:val="00397A74"/>
    <w:rsid w:val="003A03F4"/>
    <w:rsid w:val="003A526B"/>
    <w:rsid w:val="003B15FC"/>
    <w:rsid w:val="003B256B"/>
    <w:rsid w:val="003B5639"/>
    <w:rsid w:val="003B691A"/>
    <w:rsid w:val="003D7F75"/>
    <w:rsid w:val="003D7F8D"/>
    <w:rsid w:val="003E040D"/>
    <w:rsid w:val="003E1F90"/>
    <w:rsid w:val="003E4F5C"/>
    <w:rsid w:val="003F042A"/>
    <w:rsid w:val="003F2C19"/>
    <w:rsid w:val="004154B7"/>
    <w:rsid w:val="0041572E"/>
    <w:rsid w:val="004240E4"/>
    <w:rsid w:val="004516C0"/>
    <w:rsid w:val="004577E6"/>
    <w:rsid w:val="00460DF4"/>
    <w:rsid w:val="00464366"/>
    <w:rsid w:val="004659C9"/>
    <w:rsid w:val="00467CBD"/>
    <w:rsid w:val="00472E51"/>
    <w:rsid w:val="00473A14"/>
    <w:rsid w:val="00484687"/>
    <w:rsid w:val="0049494B"/>
    <w:rsid w:val="00495283"/>
    <w:rsid w:val="004A650F"/>
    <w:rsid w:val="004B6F05"/>
    <w:rsid w:val="004C26D6"/>
    <w:rsid w:val="004D22E5"/>
    <w:rsid w:val="004D344C"/>
    <w:rsid w:val="004D7708"/>
    <w:rsid w:val="004D7ED2"/>
    <w:rsid w:val="004E0532"/>
    <w:rsid w:val="004E12DE"/>
    <w:rsid w:val="004E174A"/>
    <w:rsid w:val="004E1F8F"/>
    <w:rsid w:val="004E3149"/>
    <w:rsid w:val="00502CF9"/>
    <w:rsid w:val="00506FF8"/>
    <w:rsid w:val="005148D9"/>
    <w:rsid w:val="00514F46"/>
    <w:rsid w:val="00514F80"/>
    <w:rsid w:val="00516B61"/>
    <w:rsid w:val="005175EE"/>
    <w:rsid w:val="00517FED"/>
    <w:rsid w:val="0052057D"/>
    <w:rsid w:val="005211DF"/>
    <w:rsid w:val="00526422"/>
    <w:rsid w:val="00530F1E"/>
    <w:rsid w:val="0053411D"/>
    <w:rsid w:val="00535549"/>
    <w:rsid w:val="00536232"/>
    <w:rsid w:val="00543396"/>
    <w:rsid w:val="005547AE"/>
    <w:rsid w:val="005560DC"/>
    <w:rsid w:val="00562E87"/>
    <w:rsid w:val="00563D4C"/>
    <w:rsid w:val="00566B67"/>
    <w:rsid w:val="00567815"/>
    <w:rsid w:val="00570095"/>
    <w:rsid w:val="00570F27"/>
    <w:rsid w:val="00573264"/>
    <w:rsid w:val="0057554E"/>
    <w:rsid w:val="00585CB6"/>
    <w:rsid w:val="005871CE"/>
    <w:rsid w:val="00592690"/>
    <w:rsid w:val="005B6843"/>
    <w:rsid w:val="005C7859"/>
    <w:rsid w:val="005D7149"/>
    <w:rsid w:val="006006B4"/>
    <w:rsid w:val="00606F6D"/>
    <w:rsid w:val="006138FC"/>
    <w:rsid w:val="00617C37"/>
    <w:rsid w:val="0063469D"/>
    <w:rsid w:val="00644027"/>
    <w:rsid w:val="00647C33"/>
    <w:rsid w:val="00650960"/>
    <w:rsid w:val="006571D2"/>
    <w:rsid w:val="00664A92"/>
    <w:rsid w:val="0066741A"/>
    <w:rsid w:val="00673199"/>
    <w:rsid w:val="00677225"/>
    <w:rsid w:val="00682063"/>
    <w:rsid w:val="006833FE"/>
    <w:rsid w:val="00693A37"/>
    <w:rsid w:val="006A097D"/>
    <w:rsid w:val="006A2CB7"/>
    <w:rsid w:val="006B07D9"/>
    <w:rsid w:val="006B61E4"/>
    <w:rsid w:val="006C1F45"/>
    <w:rsid w:val="006C3560"/>
    <w:rsid w:val="006C449B"/>
    <w:rsid w:val="006C52D8"/>
    <w:rsid w:val="006C53B6"/>
    <w:rsid w:val="006C6055"/>
    <w:rsid w:val="006C7935"/>
    <w:rsid w:val="006D3E10"/>
    <w:rsid w:val="006D51DB"/>
    <w:rsid w:val="006F28E3"/>
    <w:rsid w:val="006F3810"/>
    <w:rsid w:val="007064AA"/>
    <w:rsid w:val="007070E8"/>
    <w:rsid w:val="00712E6A"/>
    <w:rsid w:val="00716CFA"/>
    <w:rsid w:val="00720ADD"/>
    <w:rsid w:val="0072424B"/>
    <w:rsid w:val="00731060"/>
    <w:rsid w:val="0073599C"/>
    <w:rsid w:val="00742C6A"/>
    <w:rsid w:val="0075102F"/>
    <w:rsid w:val="00752B26"/>
    <w:rsid w:val="00754D0E"/>
    <w:rsid w:val="007573AC"/>
    <w:rsid w:val="007650E6"/>
    <w:rsid w:val="007677D2"/>
    <w:rsid w:val="007708F3"/>
    <w:rsid w:val="00772759"/>
    <w:rsid w:val="00773589"/>
    <w:rsid w:val="00776EF2"/>
    <w:rsid w:val="007865CF"/>
    <w:rsid w:val="00786BFC"/>
    <w:rsid w:val="007914DD"/>
    <w:rsid w:val="00796B41"/>
    <w:rsid w:val="007A1E73"/>
    <w:rsid w:val="007A5C3B"/>
    <w:rsid w:val="007B4CA4"/>
    <w:rsid w:val="007D02F2"/>
    <w:rsid w:val="007D6A24"/>
    <w:rsid w:val="007E1ADE"/>
    <w:rsid w:val="007E2B23"/>
    <w:rsid w:val="008042F2"/>
    <w:rsid w:val="00807289"/>
    <w:rsid w:val="00814C50"/>
    <w:rsid w:val="00815918"/>
    <w:rsid w:val="00817ABD"/>
    <w:rsid w:val="00817E53"/>
    <w:rsid w:val="008232D1"/>
    <w:rsid w:val="008249AA"/>
    <w:rsid w:val="00826FD5"/>
    <w:rsid w:val="008335DC"/>
    <w:rsid w:val="00846E16"/>
    <w:rsid w:val="00853A89"/>
    <w:rsid w:val="008546F4"/>
    <w:rsid w:val="00856803"/>
    <w:rsid w:val="00867A23"/>
    <w:rsid w:val="008706D2"/>
    <w:rsid w:val="00871636"/>
    <w:rsid w:val="00890775"/>
    <w:rsid w:val="00894451"/>
    <w:rsid w:val="00897176"/>
    <w:rsid w:val="008A0EC7"/>
    <w:rsid w:val="008A3252"/>
    <w:rsid w:val="008B42B0"/>
    <w:rsid w:val="008C0F66"/>
    <w:rsid w:val="008C27B4"/>
    <w:rsid w:val="008C33AE"/>
    <w:rsid w:val="008C5339"/>
    <w:rsid w:val="008E046D"/>
    <w:rsid w:val="008E0CBF"/>
    <w:rsid w:val="008E39F6"/>
    <w:rsid w:val="008E5144"/>
    <w:rsid w:val="008E662A"/>
    <w:rsid w:val="008F3246"/>
    <w:rsid w:val="00901E08"/>
    <w:rsid w:val="009037CE"/>
    <w:rsid w:val="00916571"/>
    <w:rsid w:val="00922E00"/>
    <w:rsid w:val="00930031"/>
    <w:rsid w:val="00945EF8"/>
    <w:rsid w:val="00947169"/>
    <w:rsid w:val="009532BE"/>
    <w:rsid w:val="009546F7"/>
    <w:rsid w:val="00973D43"/>
    <w:rsid w:val="009755E4"/>
    <w:rsid w:val="00976039"/>
    <w:rsid w:val="00984A50"/>
    <w:rsid w:val="00985C1F"/>
    <w:rsid w:val="0098696E"/>
    <w:rsid w:val="00995350"/>
    <w:rsid w:val="009975DD"/>
    <w:rsid w:val="009A2553"/>
    <w:rsid w:val="009A6BAD"/>
    <w:rsid w:val="009B1C84"/>
    <w:rsid w:val="009B41DE"/>
    <w:rsid w:val="009B467A"/>
    <w:rsid w:val="009B6050"/>
    <w:rsid w:val="009B7758"/>
    <w:rsid w:val="009C21E9"/>
    <w:rsid w:val="009C28C2"/>
    <w:rsid w:val="009C405F"/>
    <w:rsid w:val="009D1245"/>
    <w:rsid w:val="009D5603"/>
    <w:rsid w:val="009E018A"/>
    <w:rsid w:val="009E48B5"/>
    <w:rsid w:val="009E5717"/>
    <w:rsid w:val="009F5903"/>
    <w:rsid w:val="009F5B1F"/>
    <w:rsid w:val="00A004AA"/>
    <w:rsid w:val="00A012CE"/>
    <w:rsid w:val="00A049A7"/>
    <w:rsid w:val="00A071B3"/>
    <w:rsid w:val="00A10880"/>
    <w:rsid w:val="00A17E00"/>
    <w:rsid w:val="00A2318F"/>
    <w:rsid w:val="00A2559F"/>
    <w:rsid w:val="00A26AB1"/>
    <w:rsid w:val="00A371DE"/>
    <w:rsid w:val="00A43654"/>
    <w:rsid w:val="00A4434F"/>
    <w:rsid w:val="00A507F8"/>
    <w:rsid w:val="00A55ED5"/>
    <w:rsid w:val="00A71E3E"/>
    <w:rsid w:val="00AA20E9"/>
    <w:rsid w:val="00AA3FA4"/>
    <w:rsid w:val="00AB65F9"/>
    <w:rsid w:val="00AB78B4"/>
    <w:rsid w:val="00AC50FA"/>
    <w:rsid w:val="00AC6B10"/>
    <w:rsid w:val="00AE21A1"/>
    <w:rsid w:val="00B009EE"/>
    <w:rsid w:val="00B01190"/>
    <w:rsid w:val="00B13DD9"/>
    <w:rsid w:val="00B34760"/>
    <w:rsid w:val="00B35F66"/>
    <w:rsid w:val="00B4182F"/>
    <w:rsid w:val="00B42830"/>
    <w:rsid w:val="00B450FC"/>
    <w:rsid w:val="00B52243"/>
    <w:rsid w:val="00B536AC"/>
    <w:rsid w:val="00B642B7"/>
    <w:rsid w:val="00B717DA"/>
    <w:rsid w:val="00B728B8"/>
    <w:rsid w:val="00B802A5"/>
    <w:rsid w:val="00B874DA"/>
    <w:rsid w:val="00B87988"/>
    <w:rsid w:val="00B87C82"/>
    <w:rsid w:val="00BA4F6D"/>
    <w:rsid w:val="00BA4F77"/>
    <w:rsid w:val="00BA64AA"/>
    <w:rsid w:val="00BB11AE"/>
    <w:rsid w:val="00BB240B"/>
    <w:rsid w:val="00BB796D"/>
    <w:rsid w:val="00BC1D84"/>
    <w:rsid w:val="00BC758E"/>
    <w:rsid w:val="00BD1BD2"/>
    <w:rsid w:val="00BD7D50"/>
    <w:rsid w:val="00BE2C1D"/>
    <w:rsid w:val="00BF28B9"/>
    <w:rsid w:val="00BF3243"/>
    <w:rsid w:val="00BF5F5A"/>
    <w:rsid w:val="00BF7B93"/>
    <w:rsid w:val="00C0065F"/>
    <w:rsid w:val="00C06986"/>
    <w:rsid w:val="00C106DF"/>
    <w:rsid w:val="00C14E55"/>
    <w:rsid w:val="00C16893"/>
    <w:rsid w:val="00C21C61"/>
    <w:rsid w:val="00C21F51"/>
    <w:rsid w:val="00C327E1"/>
    <w:rsid w:val="00C332A9"/>
    <w:rsid w:val="00C33A47"/>
    <w:rsid w:val="00C34E1B"/>
    <w:rsid w:val="00C4533E"/>
    <w:rsid w:val="00C4652A"/>
    <w:rsid w:val="00C550A7"/>
    <w:rsid w:val="00C62595"/>
    <w:rsid w:val="00C65CEA"/>
    <w:rsid w:val="00C73ADC"/>
    <w:rsid w:val="00C75295"/>
    <w:rsid w:val="00C822F0"/>
    <w:rsid w:val="00C8617E"/>
    <w:rsid w:val="00C86A46"/>
    <w:rsid w:val="00C95E6D"/>
    <w:rsid w:val="00CA059D"/>
    <w:rsid w:val="00CA1843"/>
    <w:rsid w:val="00CA5C85"/>
    <w:rsid w:val="00CB7798"/>
    <w:rsid w:val="00CC4D9E"/>
    <w:rsid w:val="00CD1890"/>
    <w:rsid w:val="00CD29E8"/>
    <w:rsid w:val="00CD3030"/>
    <w:rsid w:val="00CD62A2"/>
    <w:rsid w:val="00CD658F"/>
    <w:rsid w:val="00CF02A4"/>
    <w:rsid w:val="00CF0F6A"/>
    <w:rsid w:val="00CF35C6"/>
    <w:rsid w:val="00CF51F5"/>
    <w:rsid w:val="00CF78B0"/>
    <w:rsid w:val="00D034FB"/>
    <w:rsid w:val="00D04008"/>
    <w:rsid w:val="00D04082"/>
    <w:rsid w:val="00D21CCA"/>
    <w:rsid w:val="00D233A9"/>
    <w:rsid w:val="00D240FE"/>
    <w:rsid w:val="00D334DE"/>
    <w:rsid w:val="00D357A0"/>
    <w:rsid w:val="00D35B7E"/>
    <w:rsid w:val="00D43F51"/>
    <w:rsid w:val="00D44EF4"/>
    <w:rsid w:val="00D46CFB"/>
    <w:rsid w:val="00D5506F"/>
    <w:rsid w:val="00D61F3A"/>
    <w:rsid w:val="00D666F3"/>
    <w:rsid w:val="00D71018"/>
    <w:rsid w:val="00D73003"/>
    <w:rsid w:val="00D7710E"/>
    <w:rsid w:val="00D84C94"/>
    <w:rsid w:val="00D8547F"/>
    <w:rsid w:val="00D90036"/>
    <w:rsid w:val="00D97CB8"/>
    <w:rsid w:val="00DA369A"/>
    <w:rsid w:val="00DA6D9F"/>
    <w:rsid w:val="00DB6751"/>
    <w:rsid w:val="00DB7BAD"/>
    <w:rsid w:val="00DB7C5D"/>
    <w:rsid w:val="00DD16BF"/>
    <w:rsid w:val="00DD1A71"/>
    <w:rsid w:val="00DD4405"/>
    <w:rsid w:val="00DD65D0"/>
    <w:rsid w:val="00DE25BD"/>
    <w:rsid w:val="00DE3ED3"/>
    <w:rsid w:val="00DE6290"/>
    <w:rsid w:val="00DE7BC9"/>
    <w:rsid w:val="00DF2A25"/>
    <w:rsid w:val="00DF5EBD"/>
    <w:rsid w:val="00DF6115"/>
    <w:rsid w:val="00DF6880"/>
    <w:rsid w:val="00E01E8F"/>
    <w:rsid w:val="00E02372"/>
    <w:rsid w:val="00E105B9"/>
    <w:rsid w:val="00E26156"/>
    <w:rsid w:val="00E32C20"/>
    <w:rsid w:val="00E37D83"/>
    <w:rsid w:val="00E40463"/>
    <w:rsid w:val="00E424BE"/>
    <w:rsid w:val="00E433BE"/>
    <w:rsid w:val="00E54842"/>
    <w:rsid w:val="00E61443"/>
    <w:rsid w:val="00E72519"/>
    <w:rsid w:val="00E775C2"/>
    <w:rsid w:val="00E86055"/>
    <w:rsid w:val="00E86CA3"/>
    <w:rsid w:val="00E8702B"/>
    <w:rsid w:val="00E9213E"/>
    <w:rsid w:val="00EA7880"/>
    <w:rsid w:val="00EB2552"/>
    <w:rsid w:val="00EB39FF"/>
    <w:rsid w:val="00EB5352"/>
    <w:rsid w:val="00ED169A"/>
    <w:rsid w:val="00EE0D95"/>
    <w:rsid w:val="00EE0EB7"/>
    <w:rsid w:val="00F07B34"/>
    <w:rsid w:val="00F07FE5"/>
    <w:rsid w:val="00F152E3"/>
    <w:rsid w:val="00F164F4"/>
    <w:rsid w:val="00F17277"/>
    <w:rsid w:val="00F26B6B"/>
    <w:rsid w:val="00F3343E"/>
    <w:rsid w:val="00F41F04"/>
    <w:rsid w:val="00F442B1"/>
    <w:rsid w:val="00F45E7A"/>
    <w:rsid w:val="00F463E6"/>
    <w:rsid w:val="00F50239"/>
    <w:rsid w:val="00F50B04"/>
    <w:rsid w:val="00F607B8"/>
    <w:rsid w:val="00F62D07"/>
    <w:rsid w:val="00F7336F"/>
    <w:rsid w:val="00F866CA"/>
    <w:rsid w:val="00F90424"/>
    <w:rsid w:val="00F926A5"/>
    <w:rsid w:val="00FB4072"/>
    <w:rsid w:val="00FC5394"/>
    <w:rsid w:val="00FE04C9"/>
    <w:rsid w:val="00FE0E43"/>
    <w:rsid w:val="00FE3F00"/>
    <w:rsid w:val="00FE511A"/>
    <w:rsid w:val="00FF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E14F1A"/>
  <w15:chartTrackingRefBased/>
  <w15:docId w15:val="{2840438D-F18F-4207-8D45-2950E4671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link w:val="Ttulo1Car"/>
    <w:uiPriority w:val="9"/>
    <w:qFormat/>
    <w:rsid w:val="00B536AC"/>
    <w:pPr>
      <w:widowControl w:val="0"/>
      <w:autoSpaceDE w:val="0"/>
      <w:autoSpaceDN w:val="0"/>
      <w:ind w:left="138"/>
      <w:outlineLvl w:val="0"/>
    </w:pPr>
    <w:rPr>
      <w:rFonts w:ascii="Times New Roman" w:eastAsia="Times New Roman" w:hAnsi="Times New Roman"/>
    </w:rPr>
  </w:style>
  <w:style w:type="paragraph" w:styleId="Ttulo2">
    <w:name w:val="heading 2"/>
    <w:basedOn w:val="Standard"/>
    <w:next w:val="Textbody"/>
    <w:link w:val="Ttulo2Car"/>
    <w:uiPriority w:val="9"/>
    <w:unhideWhenUsed/>
    <w:qFormat/>
    <w:rsid w:val="004154B7"/>
    <w:pPr>
      <w:keepNext/>
      <w:keepLines/>
      <w:spacing w:before="40"/>
      <w:outlineLvl w:val="1"/>
    </w:pPr>
    <w:rPr>
      <w:rFonts w:ascii="Calibri Light" w:eastAsia="Times New Roman" w:hAnsi="Calibri Light" w:cs="Times New Roman"/>
      <w:color w:val="2E74B5"/>
      <w:sz w:val="26"/>
      <w:szCs w:val="26"/>
      <w:lang w:eastAsia="es-ES" w:bidi="ar-SA"/>
    </w:rPr>
  </w:style>
  <w:style w:type="paragraph" w:styleId="Ttulo3">
    <w:name w:val="heading 3"/>
    <w:basedOn w:val="Standard"/>
    <w:next w:val="Textbody"/>
    <w:link w:val="Ttulo3Car"/>
    <w:uiPriority w:val="9"/>
    <w:unhideWhenUsed/>
    <w:qFormat/>
    <w:rsid w:val="004154B7"/>
    <w:pPr>
      <w:keepNext/>
      <w:keepLines/>
      <w:spacing w:before="40"/>
      <w:outlineLvl w:val="2"/>
    </w:pPr>
    <w:rPr>
      <w:rFonts w:ascii="Calibri Light" w:eastAsia="Times New Roman" w:hAnsi="Calibri Light" w:cs="Times New Roman"/>
      <w:color w:val="1F4D78"/>
      <w:lang w:eastAsia="es-ES" w:bidi="ar-SA"/>
    </w:rPr>
  </w:style>
  <w:style w:type="paragraph" w:styleId="Ttulo4">
    <w:name w:val="heading 4"/>
    <w:basedOn w:val="Standard"/>
    <w:next w:val="Textbody"/>
    <w:link w:val="Ttulo4Car"/>
    <w:uiPriority w:val="9"/>
    <w:semiHidden/>
    <w:unhideWhenUsed/>
    <w:qFormat/>
    <w:rsid w:val="004154B7"/>
    <w:pPr>
      <w:keepNext/>
      <w:keepLines/>
      <w:spacing w:before="40"/>
      <w:outlineLvl w:val="3"/>
    </w:pPr>
    <w:rPr>
      <w:rFonts w:ascii="Calibri Light" w:eastAsia="Times New Roman" w:hAnsi="Calibri Light" w:cs="Times New Roman"/>
      <w:i/>
      <w:iCs/>
      <w:color w:val="2E74B5"/>
      <w:lang w:eastAsia="es-ES" w:bidi="ar-SA"/>
    </w:rPr>
  </w:style>
  <w:style w:type="paragraph" w:styleId="Ttulo7">
    <w:name w:val="heading 7"/>
    <w:basedOn w:val="Standard"/>
    <w:next w:val="Textbody"/>
    <w:link w:val="Ttulo7Car"/>
    <w:rsid w:val="004154B7"/>
    <w:pPr>
      <w:keepNext/>
      <w:keepLines/>
      <w:spacing w:before="40"/>
      <w:outlineLvl w:val="6"/>
    </w:pPr>
    <w:rPr>
      <w:rFonts w:ascii="Calibri Light" w:eastAsia="Times New Roman" w:hAnsi="Calibri Light" w:cs="Times New Roman"/>
      <w:i/>
      <w:iCs/>
      <w:color w:val="1F4D78"/>
      <w:lang w:eastAsia="es-ES" w:bidi="ar-SA"/>
    </w:rPr>
  </w:style>
  <w:style w:type="paragraph" w:styleId="Ttulo9">
    <w:name w:val="heading 9"/>
    <w:basedOn w:val="Standard"/>
    <w:next w:val="Textbody"/>
    <w:link w:val="Ttulo9Car"/>
    <w:rsid w:val="004154B7"/>
    <w:pPr>
      <w:spacing w:before="240" w:after="60"/>
      <w:outlineLvl w:val="8"/>
    </w:pPr>
    <w:rPr>
      <w:rFonts w:ascii="Arial" w:eastAsia="Times New Roman" w:hAnsi="Arial" w:cs="Arial"/>
      <w:sz w:val="22"/>
      <w:szCs w:val="22"/>
      <w:lang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26B6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F26B6B"/>
  </w:style>
  <w:style w:type="paragraph" w:styleId="Piedepgina">
    <w:name w:val="footer"/>
    <w:basedOn w:val="Normal"/>
    <w:link w:val="PiedepginaCar"/>
    <w:unhideWhenUsed/>
    <w:rsid w:val="00F26B6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6B6B"/>
  </w:style>
  <w:style w:type="paragraph" w:customStyle="1" w:styleId="Standard">
    <w:name w:val="Standard"/>
    <w:rsid w:val="00573264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nhideWhenUsed/>
    <w:rsid w:val="005732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73264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B536AC"/>
    <w:rPr>
      <w:rFonts w:ascii="Times New Roman" w:eastAsia="Times New Roman" w:hAnsi="Times New Roman"/>
      <w:sz w:val="24"/>
      <w:szCs w:val="24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B536AC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customStyle="1" w:styleId="TextoindependienteCar">
    <w:name w:val="Texto independiente Car"/>
    <w:basedOn w:val="Fuentedeprrafopredeter"/>
    <w:link w:val="Textoindependiente"/>
    <w:rsid w:val="00B536AC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4154B7"/>
    <w:rPr>
      <w:rFonts w:ascii="Calibri Light" w:eastAsia="Times New Roman" w:hAnsi="Calibri Light"/>
      <w:color w:val="2E74B5"/>
      <w:kern w:val="3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4154B7"/>
    <w:rPr>
      <w:rFonts w:ascii="Calibri Light" w:eastAsia="Times New Roman" w:hAnsi="Calibri Light"/>
      <w:color w:val="1F4D78"/>
      <w:kern w:val="3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154B7"/>
    <w:rPr>
      <w:rFonts w:ascii="Calibri Light" w:eastAsia="Times New Roman" w:hAnsi="Calibri Light"/>
      <w:i/>
      <w:iCs/>
      <w:color w:val="2E74B5"/>
      <w:kern w:val="3"/>
      <w:sz w:val="24"/>
      <w:szCs w:val="24"/>
    </w:rPr>
  </w:style>
  <w:style w:type="character" w:customStyle="1" w:styleId="Ttulo7Car">
    <w:name w:val="Título 7 Car"/>
    <w:basedOn w:val="Fuentedeprrafopredeter"/>
    <w:link w:val="Ttulo7"/>
    <w:rsid w:val="004154B7"/>
    <w:rPr>
      <w:rFonts w:ascii="Calibri Light" w:eastAsia="Times New Roman" w:hAnsi="Calibri Light"/>
      <w:i/>
      <w:iCs/>
      <w:color w:val="1F4D78"/>
      <w:kern w:val="3"/>
      <w:sz w:val="24"/>
      <w:szCs w:val="24"/>
    </w:rPr>
  </w:style>
  <w:style w:type="character" w:customStyle="1" w:styleId="Ttulo9Car">
    <w:name w:val="Título 9 Car"/>
    <w:basedOn w:val="Fuentedeprrafopredeter"/>
    <w:link w:val="Ttulo9"/>
    <w:rsid w:val="004154B7"/>
    <w:rPr>
      <w:rFonts w:ascii="Arial" w:eastAsia="Times New Roman" w:hAnsi="Arial" w:cs="Arial"/>
      <w:kern w:val="3"/>
      <w:sz w:val="22"/>
      <w:szCs w:val="22"/>
    </w:rPr>
  </w:style>
  <w:style w:type="paragraph" w:customStyle="1" w:styleId="Heading">
    <w:name w:val="Heading"/>
    <w:basedOn w:val="Standard"/>
    <w:next w:val="Textbody"/>
    <w:rsid w:val="004154B7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es-ES" w:bidi="ar-SA"/>
    </w:rPr>
  </w:style>
  <w:style w:type="paragraph" w:customStyle="1" w:styleId="Textbody">
    <w:name w:val="Text body"/>
    <w:basedOn w:val="Standard"/>
    <w:rsid w:val="004154B7"/>
    <w:pPr>
      <w:spacing w:after="140" w:line="288" w:lineRule="auto"/>
    </w:pPr>
    <w:rPr>
      <w:rFonts w:ascii="Times New Roman" w:eastAsia="Times New Roman" w:hAnsi="Times New Roman" w:cs="Times New Roman"/>
      <w:color w:val="00000A"/>
      <w:szCs w:val="20"/>
      <w:lang w:eastAsia="es-ES" w:bidi="ar-SA"/>
    </w:rPr>
  </w:style>
  <w:style w:type="paragraph" w:styleId="Lista">
    <w:name w:val="List"/>
    <w:basedOn w:val="Textbody"/>
    <w:rsid w:val="004154B7"/>
    <w:rPr>
      <w:rFonts w:cs="Mangal"/>
    </w:rPr>
  </w:style>
  <w:style w:type="paragraph" w:styleId="Descripcin">
    <w:name w:val="caption"/>
    <w:basedOn w:val="Standard"/>
    <w:rsid w:val="004154B7"/>
    <w:pPr>
      <w:suppressLineNumbers/>
      <w:spacing w:before="120" w:after="120"/>
    </w:pPr>
    <w:rPr>
      <w:rFonts w:ascii="Times New Roman" w:eastAsia="Times New Roman" w:hAnsi="Times New Roman" w:cs="Mangal"/>
      <w:i/>
      <w:iCs/>
      <w:lang w:eastAsia="es-ES" w:bidi="ar-SA"/>
    </w:rPr>
  </w:style>
  <w:style w:type="paragraph" w:customStyle="1" w:styleId="Index">
    <w:name w:val="Index"/>
    <w:basedOn w:val="Standard"/>
    <w:rsid w:val="004154B7"/>
    <w:pPr>
      <w:suppressLineNumbers/>
    </w:pPr>
    <w:rPr>
      <w:rFonts w:ascii="Times New Roman" w:eastAsia="Times New Roman" w:hAnsi="Times New Roman" w:cs="Mangal"/>
      <w:lang w:eastAsia="es-ES" w:bidi="ar-SA"/>
    </w:rPr>
  </w:style>
  <w:style w:type="paragraph" w:styleId="Ttulo">
    <w:name w:val="Title"/>
    <w:basedOn w:val="Standard"/>
    <w:next w:val="Subttulo"/>
    <w:link w:val="TtuloCar"/>
    <w:uiPriority w:val="10"/>
    <w:qFormat/>
    <w:rsid w:val="004154B7"/>
    <w:pPr>
      <w:jc w:val="center"/>
    </w:pPr>
    <w:rPr>
      <w:rFonts w:ascii="Century" w:eastAsia="Times New Roman" w:hAnsi="Century" w:cs="Courier New"/>
      <w:b/>
      <w:bCs/>
      <w:i/>
      <w:iCs/>
      <w:sz w:val="28"/>
      <w:szCs w:val="36"/>
      <w:lang w:eastAsia="es-ES" w:bidi="ar-SA"/>
    </w:rPr>
  </w:style>
  <w:style w:type="character" w:customStyle="1" w:styleId="TtuloCar">
    <w:name w:val="Título Car"/>
    <w:basedOn w:val="Fuentedeprrafopredeter"/>
    <w:link w:val="Ttulo"/>
    <w:uiPriority w:val="10"/>
    <w:rsid w:val="004154B7"/>
    <w:rPr>
      <w:rFonts w:ascii="Century" w:eastAsia="Times New Roman" w:hAnsi="Century" w:cs="Courier New"/>
      <w:b/>
      <w:bCs/>
      <w:i/>
      <w:iCs/>
      <w:kern w:val="3"/>
      <w:sz w:val="28"/>
      <w:szCs w:val="36"/>
    </w:rPr>
  </w:style>
  <w:style w:type="paragraph" w:styleId="Subttulo">
    <w:name w:val="Subtitle"/>
    <w:basedOn w:val="Heading"/>
    <w:next w:val="Textbody"/>
    <w:link w:val="SubttuloCar"/>
    <w:uiPriority w:val="11"/>
    <w:qFormat/>
    <w:rsid w:val="004154B7"/>
    <w:pPr>
      <w:jc w:val="center"/>
    </w:pPr>
    <w:rPr>
      <w:i/>
      <w:iCs/>
    </w:rPr>
  </w:style>
  <w:style w:type="character" w:customStyle="1" w:styleId="SubttuloCar">
    <w:name w:val="Subtítulo Car"/>
    <w:basedOn w:val="Fuentedeprrafopredeter"/>
    <w:link w:val="Subttulo"/>
    <w:uiPriority w:val="11"/>
    <w:rsid w:val="004154B7"/>
    <w:rPr>
      <w:rFonts w:ascii="Arial" w:eastAsia="Microsoft YaHei" w:hAnsi="Arial" w:cs="Mangal"/>
      <w:i/>
      <w:iCs/>
      <w:kern w:val="3"/>
      <w:sz w:val="28"/>
      <w:szCs w:val="28"/>
    </w:rPr>
  </w:style>
  <w:style w:type="paragraph" w:styleId="Prrafodelista">
    <w:name w:val="List Paragraph"/>
    <w:basedOn w:val="Standard"/>
    <w:uiPriority w:val="34"/>
    <w:qFormat/>
    <w:rsid w:val="004154B7"/>
    <w:pPr>
      <w:ind w:left="720"/>
    </w:pPr>
    <w:rPr>
      <w:rFonts w:ascii="Times New Roman" w:eastAsia="Times New Roman" w:hAnsi="Times New Roman" w:cs="Times New Roman"/>
      <w:lang w:eastAsia="es-ES" w:bidi="ar-SA"/>
    </w:rPr>
  </w:style>
  <w:style w:type="paragraph" w:customStyle="1" w:styleId="msonormalcxspmiddle">
    <w:name w:val="msonormalcxspmiddle"/>
    <w:basedOn w:val="Standard"/>
    <w:rsid w:val="004154B7"/>
    <w:pPr>
      <w:spacing w:before="28" w:after="100"/>
    </w:pPr>
    <w:rPr>
      <w:rFonts w:ascii="Times New Roman" w:eastAsia="Times New Roman" w:hAnsi="Times New Roman" w:cs="Times New Roman"/>
      <w:lang w:eastAsia="es-ES" w:bidi="ar-SA"/>
    </w:rPr>
  </w:style>
  <w:style w:type="paragraph" w:customStyle="1" w:styleId="CuerpoA">
    <w:name w:val="Cuerpo A"/>
    <w:rsid w:val="004154B7"/>
    <w:pPr>
      <w:suppressAutoHyphens/>
      <w:autoSpaceDN w:val="0"/>
      <w:textAlignment w:val="baseline"/>
    </w:pPr>
    <w:rPr>
      <w:rFonts w:ascii="Times New Roman" w:eastAsia="Times New Roman" w:hAnsi="Times New Roman"/>
      <w:color w:val="00000A"/>
      <w:kern w:val="3"/>
      <w:sz w:val="24"/>
    </w:rPr>
  </w:style>
  <w:style w:type="paragraph" w:customStyle="1" w:styleId="Poromisin">
    <w:name w:val="Por omisión"/>
    <w:rsid w:val="004154B7"/>
    <w:pPr>
      <w:suppressAutoHyphens/>
      <w:autoSpaceDN w:val="0"/>
      <w:spacing w:before="160" w:line="288" w:lineRule="auto"/>
      <w:textAlignment w:val="baseline"/>
    </w:pPr>
    <w:rPr>
      <w:rFonts w:ascii="Helvetica Neue" w:eastAsia="Times New Roman" w:hAnsi="Helvetica Neue"/>
      <w:color w:val="000000"/>
      <w:kern w:val="3"/>
      <w:sz w:val="24"/>
    </w:rPr>
  </w:style>
  <w:style w:type="paragraph" w:customStyle="1" w:styleId="font5">
    <w:name w:val="font5"/>
    <w:basedOn w:val="Standard"/>
    <w:rsid w:val="004154B7"/>
    <w:pPr>
      <w:spacing w:before="28" w:after="100"/>
    </w:pPr>
    <w:rPr>
      <w:rFonts w:ascii="Arial" w:eastAsia="Times New Roman" w:hAnsi="Arial" w:cs="Arial"/>
      <w:b/>
      <w:bCs/>
      <w:color w:val="333333"/>
      <w:sz w:val="12"/>
      <w:szCs w:val="12"/>
      <w:lang w:eastAsia="es-ES" w:bidi="ar-SA"/>
    </w:rPr>
  </w:style>
  <w:style w:type="paragraph" w:customStyle="1" w:styleId="xl24">
    <w:name w:val="xl24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B6C5DF"/>
      <w:spacing w:before="28" w:after="100"/>
    </w:pPr>
    <w:rPr>
      <w:rFonts w:ascii="Times New Roman" w:eastAsia="Times New Roman" w:hAnsi="Times New Roman" w:cs="Times New Roman"/>
      <w:b/>
      <w:bCs/>
      <w:color w:val="333333"/>
      <w:lang w:eastAsia="es-ES" w:bidi="ar-SA"/>
    </w:rPr>
  </w:style>
  <w:style w:type="paragraph" w:customStyle="1" w:styleId="xl25">
    <w:name w:val="xl25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F3F4F7"/>
      <w:spacing w:before="28" w:after="100"/>
      <w:jc w:val="center"/>
    </w:pPr>
    <w:rPr>
      <w:rFonts w:ascii="Times New Roman" w:eastAsia="Times New Roman" w:hAnsi="Times New Roman" w:cs="Times New Roman"/>
      <w:color w:val="333333"/>
      <w:lang w:eastAsia="es-ES" w:bidi="ar-SA"/>
    </w:rPr>
  </w:style>
  <w:style w:type="paragraph" w:customStyle="1" w:styleId="xl26">
    <w:name w:val="xl26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F3F4F7"/>
      <w:spacing w:before="28" w:after="100"/>
      <w:jc w:val="center"/>
    </w:pPr>
    <w:rPr>
      <w:rFonts w:ascii="Times New Roman" w:eastAsia="Times New Roman" w:hAnsi="Times New Roman" w:cs="Times New Roman"/>
      <w:color w:val="333333"/>
      <w:lang w:eastAsia="es-ES" w:bidi="ar-SA"/>
    </w:rPr>
  </w:style>
  <w:style w:type="paragraph" w:customStyle="1" w:styleId="xl27">
    <w:name w:val="xl27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B6C5DF"/>
      <w:spacing w:before="28" w:after="100"/>
      <w:jc w:val="center"/>
    </w:pPr>
    <w:rPr>
      <w:rFonts w:ascii="Times New Roman" w:eastAsia="Times New Roman" w:hAnsi="Times New Roman" w:cs="Times New Roman"/>
      <w:b/>
      <w:bCs/>
      <w:color w:val="333333"/>
      <w:lang w:eastAsia="es-ES" w:bidi="ar-SA"/>
    </w:rPr>
  </w:style>
  <w:style w:type="paragraph" w:customStyle="1" w:styleId="xl28">
    <w:name w:val="xl28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F3F4F7"/>
      <w:spacing w:before="28" w:after="100"/>
      <w:jc w:val="center"/>
    </w:pPr>
    <w:rPr>
      <w:rFonts w:ascii="Times New Roman" w:eastAsia="Times New Roman" w:hAnsi="Times New Roman" w:cs="Times New Roman"/>
      <w:color w:val="333333"/>
      <w:lang w:eastAsia="es-ES" w:bidi="ar-SA"/>
    </w:rPr>
  </w:style>
  <w:style w:type="paragraph" w:customStyle="1" w:styleId="xl29">
    <w:name w:val="xl29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B6C5DF"/>
      <w:spacing w:before="28" w:after="100"/>
      <w:jc w:val="center"/>
    </w:pPr>
    <w:rPr>
      <w:rFonts w:ascii="Times New Roman" w:eastAsia="Times New Roman" w:hAnsi="Times New Roman" w:cs="Times New Roman"/>
      <w:b/>
      <w:bCs/>
      <w:color w:val="333333"/>
      <w:lang w:eastAsia="es-ES" w:bidi="ar-SA"/>
    </w:rPr>
  </w:style>
  <w:style w:type="paragraph" w:customStyle="1" w:styleId="xl30">
    <w:name w:val="xl30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B6C5DF"/>
      <w:spacing w:before="28" w:after="100"/>
      <w:jc w:val="center"/>
    </w:pPr>
    <w:rPr>
      <w:rFonts w:ascii="Times New Roman" w:eastAsia="Times New Roman" w:hAnsi="Times New Roman" w:cs="Times New Roman"/>
      <w:b/>
      <w:bCs/>
      <w:color w:val="333333"/>
      <w:lang w:eastAsia="es-ES" w:bidi="ar-SA"/>
    </w:rPr>
  </w:style>
  <w:style w:type="paragraph" w:customStyle="1" w:styleId="xl31">
    <w:name w:val="xl31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F3F4F7"/>
      <w:spacing w:before="28" w:after="100"/>
      <w:jc w:val="center"/>
    </w:pPr>
    <w:rPr>
      <w:rFonts w:ascii="Times New Roman" w:eastAsia="Times New Roman" w:hAnsi="Times New Roman" w:cs="Times New Roman"/>
      <w:sz w:val="18"/>
      <w:szCs w:val="18"/>
      <w:lang w:eastAsia="es-ES" w:bidi="ar-SA"/>
    </w:rPr>
  </w:style>
  <w:style w:type="paragraph" w:customStyle="1" w:styleId="xl32">
    <w:name w:val="xl32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CCFFFF"/>
      <w:spacing w:before="28" w:after="100"/>
      <w:jc w:val="center"/>
    </w:pPr>
    <w:rPr>
      <w:rFonts w:ascii="Times New Roman" w:eastAsia="Times New Roman" w:hAnsi="Times New Roman" w:cs="Times New Roman"/>
      <w:sz w:val="18"/>
      <w:szCs w:val="18"/>
      <w:lang w:eastAsia="es-ES" w:bidi="ar-SA"/>
    </w:rPr>
  </w:style>
  <w:style w:type="paragraph" w:customStyle="1" w:styleId="xl33">
    <w:name w:val="xl33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CCFFFF"/>
      <w:spacing w:before="28" w:after="100"/>
      <w:jc w:val="center"/>
    </w:pPr>
    <w:rPr>
      <w:rFonts w:ascii="Times New Roman" w:eastAsia="Times New Roman" w:hAnsi="Times New Roman" w:cs="Times New Roman"/>
      <w:color w:val="333333"/>
      <w:lang w:eastAsia="es-ES" w:bidi="ar-SA"/>
    </w:rPr>
  </w:style>
  <w:style w:type="paragraph" w:customStyle="1" w:styleId="xl34">
    <w:name w:val="xl34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CCFFFF"/>
      <w:spacing w:before="28" w:after="100"/>
      <w:jc w:val="center"/>
    </w:pPr>
    <w:rPr>
      <w:rFonts w:ascii="Times New Roman" w:eastAsia="Times New Roman" w:hAnsi="Times New Roman" w:cs="Times New Roman"/>
      <w:color w:val="333333"/>
      <w:lang w:eastAsia="es-ES" w:bidi="ar-SA"/>
    </w:rPr>
  </w:style>
  <w:style w:type="paragraph" w:customStyle="1" w:styleId="xl35">
    <w:name w:val="xl35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CCFFFF"/>
      <w:spacing w:before="28" w:after="100"/>
      <w:jc w:val="center"/>
    </w:pPr>
    <w:rPr>
      <w:rFonts w:ascii="Times New Roman" w:eastAsia="Times New Roman" w:hAnsi="Times New Roman" w:cs="Times New Roman"/>
      <w:color w:val="333333"/>
      <w:lang w:eastAsia="es-ES" w:bidi="ar-SA"/>
    </w:rPr>
  </w:style>
  <w:style w:type="paragraph" w:styleId="Textosinformato">
    <w:name w:val="Plain Text"/>
    <w:basedOn w:val="Standard"/>
    <w:link w:val="TextosinformatoCar"/>
    <w:rsid w:val="004154B7"/>
    <w:rPr>
      <w:rFonts w:ascii="Courier New" w:eastAsia="Times New Roman" w:hAnsi="Courier New" w:cs="Times New Roman"/>
      <w:sz w:val="20"/>
      <w:szCs w:val="20"/>
      <w:lang w:eastAsia="es-ES" w:bidi="ar-SA"/>
    </w:rPr>
  </w:style>
  <w:style w:type="character" w:customStyle="1" w:styleId="TextosinformatoCar">
    <w:name w:val="Texto sin formato Car"/>
    <w:basedOn w:val="Fuentedeprrafopredeter"/>
    <w:link w:val="Textosinformato"/>
    <w:rsid w:val="004154B7"/>
    <w:rPr>
      <w:rFonts w:ascii="Courier New" w:eastAsia="Times New Roman" w:hAnsi="Courier New"/>
      <w:kern w:val="3"/>
    </w:rPr>
  </w:style>
  <w:style w:type="paragraph" w:customStyle="1" w:styleId="msonormal0">
    <w:name w:val="msonormal"/>
    <w:basedOn w:val="Standard"/>
    <w:rsid w:val="004154B7"/>
    <w:pPr>
      <w:spacing w:before="28" w:after="100"/>
    </w:pPr>
    <w:rPr>
      <w:rFonts w:ascii="Times New Roman" w:eastAsia="Times New Roman" w:hAnsi="Times New Roman" w:cs="Times New Roman"/>
      <w:lang w:eastAsia="es-ES" w:bidi="ar-SA"/>
    </w:rPr>
  </w:style>
  <w:style w:type="paragraph" w:customStyle="1" w:styleId="TableContents">
    <w:name w:val="Table Contents"/>
    <w:basedOn w:val="Standard"/>
    <w:rsid w:val="004154B7"/>
    <w:pPr>
      <w:suppressLineNumbers/>
    </w:pPr>
    <w:rPr>
      <w:rFonts w:ascii="Times New Roman" w:eastAsia="Times New Roman" w:hAnsi="Times New Roman" w:cs="Times New Roman"/>
      <w:lang w:eastAsia="es-ES" w:bidi="ar-SA"/>
    </w:rPr>
  </w:style>
  <w:style w:type="character" w:customStyle="1" w:styleId="Internetlink">
    <w:name w:val="Internet link"/>
    <w:rsid w:val="004154B7"/>
    <w:rPr>
      <w:color w:val="0000FF"/>
      <w:u w:val="single"/>
    </w:rPr>
  </w:style>
  <w:style w:type="character" w:styleId="Nmerodepgina">
    <w:name w:val="page number"/>
    <w:basedOn w:val="Fuentedeprrafopredeter"/>
    <w:rsid w:val="004154B7"/>
  </w:style>
  <w:style w:type="character" w:styleId="Hipervnculovisitado">
    <w:name w:val="FollowedHyperlink"/>
    <w:rsid w:val="004154B7"/>
    <w:rPr>
      <w:color w:val="800080"/>
      <w:u w:val="single"/>
    </w:rPr>
  </w:style>
  <w:style w:type="character" w:customStyle="1" w:styleId="ListLabel1">
    <w:name w:val="ListLabel 1"/>
    <w:rsid w:val="004154B7"/>
    <w:rPr>
      <w:rFonts w:eastAsia="Times New Roman" w:cs="Times New Roman"/>
      <w:color w:val="00000A"/>
    </w:rPr>
  </w:style>
  <w:style w:type="character" w:customStyle="1" w:styleId="ListLabel2">
    <w:name w:val="ListLabel 2"/>
    <w:rsid w:val="004154B7"/>
    <w:rPr>
      <w:rFonts w:cs="Courier New"/>
    </w:rPr>
  </w:style>
  <w:style w:type="character" w:customStyle="1" w:styleId="ListLabel3">
    <w:name w:val="ListLabel 3"/>
    <w:rsid w:val="004154B7"/>
    <w:rPr>
      <w:rFonts w:eastAsia="Times New Roman" w:cs="Times New Roman"/>
    </w:rPr>
  </w:style>
  <w:style w:type="character" w:customStyle="1" w:styleId="ListLabel4">
    <w:name w:val="ListLabel 4"/>
    <w:rsid w:val="004154B7"/>
    <w:rPr>
      <w:position w:val="0"/>
      <w:vertAlign w:val="subscript"/>
    </w:rPr>
  </w:style>
  <w:style w:type="character" w:customStyle="1" w:styleId="ListLabel5">
    <w:name w:val="ListLabel 5"/>
    <w:rsid w:val="004154B7"/>
    <w:rPr>
      <w:rFonts w:cs="Times New Roman"/>
      <w:position w:val="0"/>
      <w:vertAlign w:val="subscript"/>
    </w:rPr>
  </w:style>
  <w:style w:type="character" w:customStyle="1" w:styleId="ListLabel6">
    <w:name w:val="ListLabel 6"/>
    <w:rsid w:val="004154B7"/>
    <w:rPr>
      <w:rFonts w:eastAsia="Times New Roman" w:cs="Arial"/>
    </w:rPr>
  </w:style>
  <w:style w:type="character" w:customStyle="1" w:styleId="NumberingSymbols">
    <w:name w:val="Numbering Symbols"/>
    <w:rsid w:val="004154B7"/>
  </w:style>
  <w:style w:type="numbering" w:customStyle="1" w:styleId="WWNum1">
    <w:name w:val="WWNum1"/>
    <w:basedOn w:val="Sinlista"/>
    <w:rsid w:val="004154B7"/>
    <w:pPr>
      <w:numPr>
        <w:numId w:val="2"/>
      </w:numPr>
    </w:pPr>
  </w:style>
  <w:style w:type="numbering" w:customStyle="1" w:styleId="WWNum2">
    <w:name w:val="WWNum2"/>
    <w:basedOn w:val="Sinlista"/>
    <w:rsid w:val="004154B7"/>
    <w:pPr>
      <w:numPr>
        <w:numId w:val="3"/>
      </w:numPr>
    </w:pPr>
  </w:style>
  <w:style w:type="numbering" w:customStyle="1" w:styleId="WWNum3">
    <w:name w:val="WWNum3"/>
    <w:basedOn w:val="Sinlista"/>
    <w:rsid w:val="004154B7"/>
    <w:pPr>
      <w:numPr>
        <w:numId w:val="4"/>
      </w:numPr>
    </w:pPr>
  </w:style>
  <w:style w:type="numbering" w:customStyle="1" w:styleId="WWNum4">
    <w:name w:val="WWNum4"/>
    <w:basedOn w:val="Sinlista"/>
    <w:rsid w:val="004154B7"/>
    <w:pPr>
      <w:numPr>
        <w:numId w:val="5"/>
      </w:numPr>
    </w:pPr>
  </w:style>
  <w:style w:type="numbering" w:customStyle="1" w:styleId="WWNum5">
    <w:name w:val="WWNum5"/>
    <w:basedOn w:val="Sinlista"/>
    <w:rsid w:val="004154B7"/>
    <w:pPr>
      <w:numPr>
        <w:numId w:val="6"/>
      </w:numPr>
    </w:pPr>
  </w:style>
  <w:style w:type="numbering" w:customStyle="1" w:styleId="WWNum6">
    <w:name w:val="WWNum6"/>
    <w:basedOn w:val="Sinlista"/>
    <w:rsid w:val="004154B7"/>
    <w:pPr>
      <w:numPr>
        <w:numId w:val="7"/>
      </w:numPr>
    </w:pPr>
  </w:style>
  <w:style w:type="numbering" w:customStyle="1" w:styleId="WWNum7">
    <w:name w:val="WWNum7"/>
    <w:basedOn w:val="Sinlista"/>
    <w:rsid w:val="004154B7"/>
    <w:pPr>
      <w:numPr>
        <w:numId w:val="8"/>
      </w:numPr>
    </w:pPr>
  </w:style>
  <w:style w:type="numbering" w:customStyle="1" w:styleId="WWNum8">
    <w:name w:val="WWNum8"/>
    <w:basedOn w:val="Sinlista"/>
    <w:rsid w:val="004154B7"/>
    <w:pPr>
      <w:numPr>
        <w:numId w:val="9"/>
      </w:numPr>
    </w:pPr>
  </w:style>
  <w:style w:type="numbering" w:customStyle="1" w:styleId="WWNum9">
    <w:name w:val="WWNum9"/>
    <w:basedOn w:val="Sinlista"/>
    <w:rsid w:val="004154B7"/>
    <w:pPr>
      <w:numPr>
        <w:numId w:val="10"/>
      </w:numPr>
    </w:pPr>
  </w:style>
  <w:style w:type="numbering" w:customStyle="1" w:styleId="WWNum10">
    <w:name w:val="WWNum10"/>
    <w:basedOn w:val="Sinlista"/>
    <w:rsid w:val="004154B7"/>
    <w:pPr>
      <w:numPr>
        <w:numId w:val="11"/>
      </w:numPr>
    </w:pPr>
  </w:style>
  <w:style w:type="numbering" w:customStyle="1" w:styleId="WWNum11">
    <w:name w:val="WWNum11"/>
    <w:basedOn w:val="Sinlista"/>
    <w:rsid w:val="004154B7"/>
    <w:pPr>
      <w:numPr>
        <w:numId w:val="12"/>
      </w:numPr>
    </w:pPr>
  </w:style>
  <w:style w:type="numbering" w:customStyle="1" w:styleId="WWNum12">
    <w:name w:val="WWNum12"/>
    <w:basedOn w:val="Sinlista"/>
    <w:rsid w:val="004154B7"/>
    <w:pPr>
      <w:numPr>
        <w:numId w:val="13"/>
      </w:numPr>
    </w:pPr>
  </w:style>
  <w:style w:type="numbering" w:customStyle="1" w:styleId="WWNum13">
    <w:name w:val="WWNum13"/>
    <w:basedOn w:val="Sinlista"/>
    <w:rsid w:val="004154B7"/>
    <w:pPr>
      <w:numPr>
        <w:numId w:val="14"/>
      </w:numPr>
    </w:pPr>
  </w:style>
  <w:style w:type="numbering" w:customStyle="1" w:styleId="WWNum14">
    <w:name w:val="WWNum14"/>
    <w:basedOn w:val="Sinlista"/>
    <w:rsid w:val="004154B7"/>
    <w:pPr>
      <w:numPr>
        <w:numId w:val="15"/>
      </w:numPr>
    </w:pPr>
  </w:style>
  <w:style w:type="numbering" w:customStyle="1" w:styleId="WWNum15">
    <w:name w:val="WWNum15"/>
    <w:basedOn w:val="Sinlista"/>
    <w:rsid w:val="004154B7"/>
    <w:pPr>
      <w:numPr>
        <w:numId w:val="16"/>
      </w:numPr>
    </w:pPr>
  </w:style>
  <w:style w:type="numbering" w:customStyle="1" w:styleId="WWNum16">
    <w:name w:val="WWNum16"/>
    <w:basedOn w:val="Sinlista"/>
    <w:rsid w:val="004154B7"/>
    <w:pPr>
      <w:numPr>
        <w:numId w:val="17"/>
      </w:numPr>
    </w:pPr>
  </w:style>
  <w:style w:type="character" w:styleId="Refdecomentario">
    <w:name w:val="annotation reference"/>
    <w:basedOn w:val="Fuentedeprrafopredeter"/>
    <w:uiPriority w:val="99"/>
    <w:semiHidden/>
    <w:unhideWhenUsed/>
    <w:rsid w:val="00CF78B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F78B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F78B0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009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009EE"/>
    <w:rPr>
      <w:b/>
      <w:bCs/>
      <w:lang w:eastAsia="en-US"/>
    </w:rPr>
  </w:style>
  <w:style w:type="character" w:styleId="Hipervnculo">
    <w:name w:val="Hyperlink"/>
    <w:basedOn w:val="Fuentedeprrafopredeter"/>
    <w:uiPriority w:val="99"/>
    <w:unhideWhenUsed/>
    <w:rsid w:val="0020327D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F45E7A"/>
    <w:pPr>
      <w:suppressAutoHyphens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guno">
    <w:name w:val="Ninguno"/>
    <w:rsid w:val="002745B4"/>
    <w:rPr>
      <w:lang w:val="es-ES_tradnl"/>
    </w:rPr>
  </w:style>
  <w:style w:type="paragraph" w:customStyle="1" w:styleId="CuerpoB">
    <w:name w:val="Cuerpo B"/>
    <w:rsid w:val="002745B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alWeb">
    <w:name w:val="Normal (Web)"/>
    <w:basedOn w:val="Normal"/>
    <w:uiPriority w:val="99"/>
    <w:unhideWhenUsed/>
    <w:rsid w:val="00A71E3E"/>
    <w:pPr>
      <w:spacing w:before="100" w:beforeAutospacing="1" w:after="142" w:line="288" w:lineRule="auto"/>
    </w:pPr>
    <w:rPr>
      <w:rFonts w:ascii="Times New Roman" w:eastAsia="Times New Roman" w:hAnsi="Times New Roman"/>
      <w:lang w:eastAsia="es-ES"/>
    </w:rPr>
  </w:style>
  <w:style w:type="table" w:customStyle="1" w:styleId="Tablaconcuadrcula21">
    <w:name w:val="Tabla con cuadrícula21"/>
    <w:basedOn w:val="Tablanormal"/>
    <w:next w:val="Tablaconcuadrcula"/>
    <w:uiPriority w:val="39"/>
    <w:rsid w:val="009F5B1F"/>
    <w:rPr>
      <w:rFonts w:ascii="Gadugi" w:eastAsiaTheme="minorHAnsi" w:hAnsi="Gadugi" w:cstheme="minorBid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73A14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1727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17277"/>
    <w:rPr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F172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9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_ana\AppData\Local\Microsoft\Windows\INetCache\Content.Outlook\WF88JOUX\Folio%20RetoyContra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61F42-FA9E-4BA7-AF12-39E9ED30A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Folio RetoyContrata</Template>
  <TotalTime>0</TotalTime>
  <Pages>1</Pages>
  <Words>32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RUIZ EGEA, ANA ISABEL</dc:creator>
  <cp:keywords/>
  <dc:description/>
  <cp:lastModifiedBy>Carmen Ferrer (externo)</cp:lastModifiedBy>
  <cp:revision>2</cp:revision>
  <cp:lastPrinted>2025-08-20T07:11:00Z</cp:lastPrinted>
  <dcterms:created xsi:type="dcterms:W3CDTF">2025-08-28T09:20:00Z</dcterms:created>
  <dcterms:modified xsi:type="dcterms:W3CDTF">2025-08-28T09:20:00Z</dcterms:modified>
</cp:coreProperties>
</file>