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3D30" w14:textId="77777777" w:rsidR="00F77C88" w:rsidRPr="00202911" w:rsidRDefault="00F77C88" w:rsidP="004C18C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hivo" w:hAnsi="Chivo" w:cs="Chivo"/>
          <w:b/>
          <w:bCs/>
          <w:color w:val="auto"/>
          <w:sz w:val="22"/>
          <w:szCs w:val="22"/>
          <w:u w:color="000000"/>
          <w:lang w:val="de-DE"/>
        </w:rPr>
      </w:pP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  <w:lang w:val="de-DE"/>
        </w:rPr>
        <w:t>ANEXO 4</w:t>
      </w:r>
    </w:p>
    <w:p w14:paraId="7E831135" w14:textId="3A50D8A3" w:rsidR="00F77C88" w:rsidRPr="00202911" w:rsidRDefault="0096795D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b/>
          <w:bCs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  <w:lang w:val="de-DE"/>
        </w:rPr>
        <w:t xml:space="preserve">ACTA DE CONFORMIDAD CON EL SERVICIO/SUMINISTRO PARA LA </w:t>
      </w:r>
      <w:r w:rsidR="00F77C88" w:rsidRPr="00202911">
        <w:rPr>
          <w:rFonts w:ascii="Chivo" w:hAnsi="Chivo" w:cs="Chivo"/>
          <w:b/>
          <w:bCs/>
          <w:color w:val="auto"/>
          <w:sz w:val="22"/>
          <w:szCs w:val="22"/>
          <w:u w:color="000000"/>
          <w:lang w:val="de-DE"/>
        </w:rPr>
        <w:t>JUSTIFICACI</w:t>
      </w:r>
      <w:r w:rsidR="00F77C88"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>Ó</w:t>
      </w:r>
      <w:r w:rsidR="00F77C88" w:rsidRPr="00202911">
        <w:rPr>
          <w:rFonts w:ascii="Chivo" w:hAnsi="Chivo" w:cs="Chivo"/>
          <w:b/>
          <w:bCs/>
          <w:color w:val="auto"/>
          <w:sz w:val="22"/>
          <w:szCs w:val="22"/>
          <w:u w:color="000000"/>
          <w:lang w:val="de-DE"/>
        </w:rPr>
        <w:t xml:space="preserve">N </w:t>
      </w: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 xml:space="preserve">DE LA SUBVENCIÓN </w:t>
      </w:r>
      <w:r w:rsidR="00F77C88"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>DESTINADA A PROMOCIÓN NAVIDEÑA EN ENTIDADES LOCALES CON RIESGO DE DESPOBLACIÓN</w:t>
      </w:r>
      <w:r w:rsidR="002A5E9F"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 xml:space="preserve"> 2025</w:t>
      </w:r>
    </w:p>
    <w:p w14:paraId="053815FE" w14:textId="2755A8C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b/>
          <w:bCs/>
          <w:color w:val="auto"/>
          <w:sz w:val="22"/>
          <w:szCs w:val="22"/>
          <w:u w:color="000000"/>
        </w:rPr>
      </w:pPr>
    </w:p>
    <w:p w14:paraId="329CD9D6" w14:textId="5C45D2D5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>Descripció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it-IT"/>
        </w:rPr>
        <w:t xml:space="preserve">n del </w:t>
      </w:r>
      <w:r w:rsidR="006F71D2" w:rsidRPr="00202911">
        <w:rPr>
          <w:rFonts w:ascii="Chivo" w:hAnsi="Chivo" w:cs="Chivo"/>
          <w:color w:val="auto"/>
          <w:sz w:val="22"/>
          <w:szCs w:val="22"/>
          <w:u w:color="000000"/>
          <w:lang w:val="it-IT"/>
        </w:rPr>
        <w:t xml:space="preserve">Servicio / 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it-IT"/>
        </w:rPr>
        <w:t>Suministro:</w:t>
      </w:r>
    </w:p>
    <w:p w14:paraId="465DA8C1" w14:textId="53DA710B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>“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>__________________________________________________________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”</w:t>
      </w:r>
    </w:p>
    <w:p w14:paraId="1279C609" w14:textId="51EB5BD8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  <w:lang w:val="pt-PT"/>
        </w:rPr>
        <w:t>Adjudicado por Resoluci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ó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 xml:space="preserve">n </w:t>
      </w:r>
      <w:r w:rsidR="004C18CE"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 xml:space="preserve">(o fecha de la factura) 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>de fecha ____ de ________ de ______ a favor de</w:t>
      </w:r>
      <w:r w:rsidR="00A52BEF"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 xml:space="preserve"> 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…………………………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pt-PT"/>
        </w:rPr>
        <w:t>.(Empresa adjudicataria)</w:t>
      </w:r>
      <w:r w:rsidR="00A52BEF" w:rsidRPr="00202911">
        <w:rPr>
          <w:rFonts w:ascii="Chivo" w:hAnsi="Chivo" w:cs="Chivo"/>
          <w:color w:val="auto"/>
          <w:sz w:val="22"/>
          <w:szCs w:val="22"/>
          <w:u w:color="000000"/>
          <w:lang w:val="pt-PT"/>
        </w:rPr>
        <w:t>.</w:t>
      </w:r>
    </w:p>
    <w:p w14:paraId="26D38EB3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1D1635AE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  <w:lang w:val="de-DE"/>
        </w:rPr>
        <w:t>REUNIDOS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 xml:space="preserve"> en ____________, el d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í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>a ___ de _______ de _______-</w:t>
      </w:r>
    </w:p>
    <w:p w14:paraId="78162714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04E6266D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>D./Dñ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>a. ______________________________ Alcalde/sa Presidente/a (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o persona en quien delegue)</w:t>
      </w:r>
    </w:p>
    <w:p w14:paraId="0C5CD654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609706DE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>D./Dñ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es-ES"/>
        </w:rPr>
        <w:t>a. _____________________________________ en representaci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ón de la secretaría-intervención/intervenció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pt-PT"/>
        </w:rPr>
        <w:t>n local.</w:t>
      </w:r>
    </w:p>
    <w:p w14:paraId="637EA77D" w14:textId="77777777" w:rsidR="002B34CA" w:rsidRPr="00202911" w:rsidRDefault="002B34CA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1CEF4EE3" w14:textId="0BF9177C" w:rsidR="00F77C88" w:rsidRPr="00202911" w:rsidRDefault="002B34CA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>Comprobados los trabajos reseñados de la descripción, después de un atento examen e inspección de los mismo</w:t>
      </w:r>
      <w:r w:rsidR="00A52BEF" w:rsidRPr="00202911">
        <w:rPr>
          <w:rFonts w:ascii="Chivo" w:hAnsi="Chivo" w:cs="Chivo"/>
          <w:color w:val="auto"/>
          <w:sz w:val="22"/>
          <w:szCs w:val="22"/>
          <w:u w:color="000000"/>
        </w:rPr>
        <w:t>s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>, manifiestan su CONFORMIDAD</w:t>
      </w:r>
      <w:r w:rsidR="00A52BEF" w:rsidRPr="00202911">
        <w:rPr>
          <w:rFonts w:ascii="Chivo" w:hAnsi="Chivo" w:cs="Chivo"/>
          <w:color w:val="auto"/>
          <w:sz w:val="22"/>
          <w:szCs w:val="22"/>
          <w:u w:color="000000"/>
          <w:lang w:val="de-DE"/>
        </w:rPr>
        <w:t xml:space="preserve">, 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pt-PT"/>
        </w:rPr>
        <w:t>habiéndose ejecutado correctamento la totalidad del mimo de acuer</w:t>
      </w:r>
      <w:r w:rsidR="00A52BEF" w:rsidRPr="00202911">
        <w:rPr>
          <w:rFonts w:ascii="Chivo" w:hAnsi="Chivo" w:cs="Chivo"/>
          <w:color w:val="auto"/>
          <w:sz w:val="22"/>
          <w:szCs w:val="22"/>
          <w:u w:color="000000"/>
          <w:lang w:val="pt-PT"/>
        </w:rPr>
        <w:t>d</w:t>
      </w:r>
      <w:r w:rsidRPr="00202911">
        <w:rPr>
          <w:rFonts w:ascii="Chivo" w:hAnsi="Chivo" w:cs="Chivo"/>
          <w:color w:val="auto"/>
          <w:sz w:val="22"/>
          <w:szCs w:val="22"/>
          <w:u w:color="000000"/>
          <w:lang w:val="pt-PT"/>
        </w:rPr>
        <w:t>o con los términos previstos y a satisfacción de este Ayuntamiento/ELA.</w:t>
      </w:r>
    </w:p>
    <w:p w14:paraId="7E7EBB32" w14:textId="77777777" w:rsidR="002B34CA" w:rsidRPr="00202911" w:rsidRDefault="002B34CA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37A1A433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>Observaciones:</w:t>
      </w:r>
    </w:p>
    <w:p w14:paraId="4F251091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>..............................................................................................................................</w:t>
      </w:r>
    </w:p>
    <w:p w14:paraId="5BF974EC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>..............................................................................................................................</w:t>
      </w:r>
    </w:p>
    <w:p w14:paraId="06EF8302" w14:textId="1006D9FE" w:rsidR="002B34CA" w:rsidRPr="00202911" w:rsidRDefault="002B34CA" w:rsidP="002B34CA">
      <w:pPr>
        <w:pStyle w:val="Standard"/>
        <w:spacing w:line="276" w:lineRule="auto"/>
        <w:jc w:val="both"/>
        <w:rPr>
          <w:rFonts w:ascii="Chivo" w:hAnsi="Chivo" w:cs="Chivo"/>
          <w:sz w:val="22"/>
          <w:szCs w:val="22"/>
        </w:rPr>
      </w:pPr>
      <w:r w:rsidRPr="00202911">
        <w:rPr>
          <w:rFonts w:ascii="Chivo" w:hAnsi="Chivo" w:cs="Chivo"/>
          <w:kern w:val="0"/>
          <w:sz w:val="22"/>
          <w:szCs w:val="22"/>
        </w:rPr>
        <w:t>Y para que conste y a los efectos previstos en el artículo 210 de la Ley 9/2017, de 8 de noviembre, de Contratos del Sector Público, se expide el Acta de Conformidad en el lugar y fecha arriba indicado.</w:t>
      </w:r>
    </w:p>
    <w:p w14:paraId="0C07714E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53A7EE95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</w:p>
    <w:p w14:paraId="6C78B845" w14:textId="056BF11D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z w:val="22"/>
          <w:szCs w:val="22"/>
          <w:u w:color="000000"/>
        </w:rPr>
      </w:pPr>
      <w:r w:rsidRPr="00202911">
        <w:rPr>
          <w:rFonts w:ascii="Chivo" w:hAnsi="Chivo" w:cs="Chivo"/>
          <w:color w:val="auto"/>
          <w:sz w:val="22"/>
          <w:szCs w:val="22"/>
          <w:u w:color="000000"/>
        </w:rPr>
        <w:t xml:space="preserve">AYUNTAMIENTO    </w:t>
      </w:r>
      <w:r w:rsidR="006F71D2" w:rsidRPr="00202911">
        <w:rPr>
          <w:rFonts w:ascii="Chivo" w:hAnsi="Chivo" w:cs="Chivo"/>
          <w:color w:val="auto"/>
          <w:sz w:val="22"/>
          <w:szCs w:val="22"/>
          <w:u w:color="000000"/>
        </w:rPr>
        <w:tab/>
      </w:r>
      <w:r w:rsidR="006F71D2" w:rsidRPr="00202911">
        <w:rPr>
          <w:rFonts w:ascii="Chivo" w:hAnsi="Chivo" w:cs="Chivo"/>
          <w:color w:val="auto"/>
          <w:sz w:val="22"/>
          <w:szCs w:val="22"/>
          <w:u w:color="000000"/>
        </w:rPr>
        <w:tab/>
      </w:r>
      <w:r w:rsidR="006F71D2" w:rsidRPr="00202911">
        <w:rPr>
          <w:rFonts w:ascii="Chivo" w:hAnsi="Chivo" w:cs="Chivo"/>
          <w:color w:val="auto"/>
          <w:sz w:val="22"/>
          <w:szCs w:val="22"/>
          <w:u w:color="000000"/>
        </w:rPr>
        <w:tab/>
        <w:t>SECRETARÍA- INTERVENCIÓN/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 xml:space="preserve"> INTERVENCION</w:t>
      </w:r>
      <w:r w:rsidRPr="00202911">
        <w:rPr>
          <w:rFonts w:ascii="Chivo" w:hAnsi="Chivo" w:cs="Chivo"/>
          <w:b/>
          <w:bCs/>
          <w:color w:val="auto"/>
          <w:sz w:val="22"/>
          <w:szCs w:val="22"/>
          <w:u w:color="000000"/>
        </w:rPr>
        <w:t xml:space="preserve"> </w:t>
      </w:r>
      <w:r w:rsidRPr="00202911">
        <w:rPr>
          <w:rFonts w:ascii="Chivo" w:hAnsi="Chivo" w:cs="Chivo"/>
          <w:color w:val="auto"/>
          <w:sz w:val="22"/>
          <w:szCs w:val="22"/>
          <w:u w:color="000000"/>
        </w:rPr>
        <w:t xml:space="preserve">                   </w:t>
      </w:r>
    </w:p>
    <w:p w14:paraId="6E422FB7" w14:textId="77777777" w:rsidR="00F77C88" w:rsidRPr="00202911" w:rsidRDefault="00F77C88" w:rsidP="00D6068F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both"/>
        <w:rPr>
          <w:rFonts w:ascii="Chivo" w:hAnsi="Chivo" w:cs="Chivo"/>
          <w:color w:val="auto"/>
          <w:spacing w:val="20"/>
          <w:sz w:val="22"/>
          <w:szCs w:val="22"/>
          <w:u w:color="000000"/>
        </w:rPr>
      </w:pPr>
    </w:p>
    <w:p w14:paraId="1141427E" w14:textId="77777777" w:rsidR="00A52BEF" w:rsidRPr="00202911" w:rsidRDefault="00A52BEF" w:rsidP="004C18C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hivo" w:hAnsi="Chivo" w:cs="Chivo"/>
          <w:b/>
          <w:bCs/>
          <w:color w:val="auto"/>
          <w:sz w:val="22"/>
          <w:szCs w:val="22"/>
          <w:u w:color="000000"/>
        </w:rPr>
      </w:pPr>
    </w:p>
    <w:p w14:paraId="1F144B5F" w14:textId="77777777" w:rsidR="00A52BEF" w:rsidRPr="00202911" w:rsidRDefault="00A52BEF" w:rsidP="004C18C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76" w:lineRule="auto"/>
        <w:jc w:val="center"/>
        <w:rPr>
          <w:rFonts w:ascii="Chivo" w:hAnsi="Chivo" w:cs="Chivo"/>
          <w:b/>
          <w:bCs/>
          <w:color w:val="auto"/>
          <w:sz w:val="22"/>
          <w:szCs w:val="22"/>
          <w:u w:color="000000"/>
        </w:rPr>
      </w:pPr>
    </w:p>
    <w:sectPr w:rsidR="00A52BEF" w:rsidRPr="00202911" w:rsidSect="004B6CA3">
      <w:headerReference w:type="default" r:id="rId7"/>
      <w:footerReference w:type="default" r:id="rId8"/>
      <w:pgSz w:w="11900" w:h="16840" w:code="9"/>
      <w:pgMar w:top="1741" w:right="1418" w:bottom="1418" w:left="1418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61E3" w14:textId="77777777" w:rsidR="00FE7462" w:rsidRDefault="00FE7462" w:rsidP="00F26B6B">
      <w:r>
        <w:separator/>
      </w:r>
    </w:p>
  </w:endnote>
  <w:endnote w:type="continuationSeparator" w:id="0">
    <w:p w14:paraId="05DE5F71" w14:textId="77777777" w:rsidR="00FE7462" w:rsidRDefault="00FE7462" w:rsidP="00F2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2072" w14:textId="77777777" w:rsidR="00FE7462" w:rsidRPr="00A004AA" w:rsidRDefault="00FE7462" w:rsidP="009C21E9">
    <w:pPr>
      <w:pStyle w:val="Piedepgina"/>
      <w:tabs>
        <w:tab w:val="clear" w:pos="8838"/>
      </w:tabs>
      <w:ind w:left="-426" w:right="-575"/>
      <w:jc w:val="both"/>
      <w:rPr>
        <w:rFonts w:ascii="Chivo" w:hAnsi="Chivo" w:cs="Chivo"/>
        <w:color w:val="173A4E"/>
        <w:sz w:val="16"/>
        <w:szCs w:val="16"/>
      </w:rPr>
    </w:pPr>
    <w:r w:rsidRPr="00A004AA">
      <w:rPr>
        <w:rFonts w:ascii="Chivo" w:hAnsi="Chivo" w:cs="Chivo"/>
        <w:color w:val="173A4E"/>
        <w:sz w:val="16"/>
        <w:szCs w:val="16"/>
      </w:rPr>
      <w:tab/>
    </w:r>
    <w:r>
      <w:rPr>
        <w:rFonts w:ascii="Chivo" w:hAnsi="Chivo" w:cs="Chivo"/>
        <w:color w:val="173A4E"/>
        <w:sz w:val="16"/>
        <w:szCs w:val="16"/>
      </w:rPr>
      <w:tab/>
    </w:r>
    <w:r w:rsidRPr="00A004AA">
      <w:rPr>
        <w:rFonts w:ascii="Chivo" w:hAnsi="Chivo" w:cs="Chivo"/>
        <w:color w:val="173A4E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3BB98" w14:textId="77777777" w:rsidR="00FE7462" w:rsidRDefault="00FE7462" w:rsidP="00F26B6B">
      <w:r>
        <w:separator/>
      </w:r>
    </w:p>
  </w:footnote>
  <w:footnote w:type="continuationSeparator" w:id="0">
    <w:p w14:paraId="67D9B832" w14:textId="77777777" w:rsidR="00FE7462" w:rsidRDefault="00FE7462" w:rsidP="00F26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8B16" w14:textId="77777777" w:rsidR="00FE7462" w:rsidRDefault="00FE7462" w:rsidP="004B6CA3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  <w:r>
      <w:rPr>
        <w:rFonts w:ascii="Chivo" w:hAnsi="Chivo" w:cs="Chivo"/>
        <w:noProof/>
        <w:lang w:eastAsia="es-ES"/>
      </w:rPr>
      <w:drawing>
        <wp:anchor distT="0" distB="0" distL="114300" distR="114300" simplePos="0" relativeHeight="251657728" behindDoc="1" locked="0" layoutInCell="0" allowOverlap="1" wp14:anchorId="514502CB" wp14:editId="5F88F924">
          <wp:simplePos x="0" y="0"/>
          <wp:positionH relativeFrom="margin">
            <wp:align>center</wp:align>
          </wp:positionH>
          <wp:positionV relativeFrom="page">
            <wp:posOffset>243261</wp:posOffset>
          </wp:positionV>
          <wp:extent cx="7146290" cy="869315"/>
          <wp:effectExtent l="0" t="0" r="0" b="6985"/>
          <wp:wrapNone/>
          <wp:docPr id="5" name="Imagen 5" descr="Folio_Cabecera 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lio_Cabecera Re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290" cy="869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F88A9B" w14:textId="77777777" w:rsidR="00FE7462" w:rsidRDefault="00FE7462" w:rsidP="004B6CA3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</w:p>
  <w:p w14:paraId="19EA3E51" w14:textId="77777777" w:rsidR="00FE7462" w:rsidRDefault="00FE7462" w:rsidP="004B6CA3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</w:p>
  <w:p w14:paraId="4A657361" w14:textId="77777777" w:rsidR="00FE7462" w:rsidRDefault="00FE7462" w:rsidP="00E802A2">
    <w:pPr>
      <w:pStyle w:val="Encabezado"/>
      <w:tabs>
        <w:tab w:val="clear" w:pos="4419"/>
        <w:tab w:val="clear" w:pos="8838"/>
      </w:tabs>
      <w:ind w:right="-575"/>
      <w:jc w:val="right"/>
      <w:rPr>
        <w:rFonts w:ascii="Chivo" w:hAnsi="Chivo" w:cs="Chivo"/>
        <w:noProof/>
        <w:color w:val="173A4E"/>
        <w:sz w:val="18"/>
        <w:szCs w:val="18"/>
        <w:lang w:val="es-ES_tradnl"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94EE875"/>
    <w:lvl w:ilvl="0">
      <w:numFmt w:val="bullet"/>
      <w:lvlText w:val="*"/>
      <w:lvlJc w:val="left"/>
      <w:pPr>
        <w:tabs>
          <w:tab w:val="num" w:pos="252"/>
        </w:tabs>
        <w:ind w:left="252"/>
      </w:pPr>
      <w:rPr>
        <w:rFonts w:hint="default"/>
        <w:position w:val="0"/>
      </w:rPr>
    </w:lvl>
    <w:lvl w:ilvl="1">
      <w:start w:val="1"/>
      <w:numFmt w:val="bullet"/>
      <w:lvlText w:val="*"/>
      <w:lvlJc w:val="left"/>
      <w:pPr>
        <w:tabs>
          <w:tab w:val="num" w:pos="252"/>
        </w:tabs>
        <w:ind w:left="252" w:firstLine="600"/>
      </w:pPr>
      <w:rPr>
        <w:rFonts w:hint="default"/>
        <w:position w:val="0"/>
      </w:rPr>
    </w:lvl>
    <w:lvl w:ilvl="2">
      <w:start w:val="1"/>
      <w:numFmt w:val="bullet"/>
      <w:lvlText w:val="*"/>
      <w:lvlJc w:val="left"/>
      <w:pPr>
        <w:tabs>
          <w:tab w:val="num" w:pos="252"/>
        </w:tabs>
        <w:ind w:left="252" w:firstLine="1200"/>
      </w:pPr>
      <w:rPr>
        <w:rFonts w:hint="default"/>
        <w:position w:val="0"/>
      </w:rPr>
    </w:lvl>
    <w:lvl w:ilvl="3">
      <w:start w:val="1"/>
      <w:numFmt w:val="bullet"/>
      <w:lvlText w:val="*"/>
      <w:lvlJc w:val="left"/>
      <w:pPr>
        <w:tabs>
          <w:tab w:val="num" w:pos="252"/>
        </w:tabs>
        <w:ind w:left="252" w:firstLine="1800"/>
      </w:pPr>
      <w:rPr>
        <w:rFonts w:hint="default"/>
        <w:position w:val="0"/>
      </w:rPr>
    </w:lvl>
    <w:lvl w:ilvl="4">
      <w:start w:val="1"/>
      <w:numFmt w:val="bullet"/>
      <w:lvlText w:val="*"/>
      <w:lvlJc w:val="left"/>
      <w:pPr>
        <w:tabs>
          <w:tab w:val="num" w:pos="252"/>
        </w:tabs>
        <w:ind w:left="252" w:firstLine="2400"/>
      </w:pPr>
      <w:rPr>
        <w:rFonts w:hint="default"/>
        <w:position w:val="0"/>
      </w:rPr>
    </w:lvl>
    <w:lvl w:ilvl="5">
      <w:start w:val="1"/>
      <w:numFmt w:val="bullet"/>
      <w:lvlText w:val="*"/>
      <w:lvlJc w:val="left"/>
      <w:pPr>
        <w:tabs>
          <w:tab w:val="num" w:pos="252"/>
        </w:tabs>
        <w:ind w:left="252" w:firstLine="3000"/>
      </w:pPr>
      <w:rPr>
        <w:rFonts w:hint="default"/>
        <w:position w:val="0"/>
      </w:rPr>
    </w:lvl>
    <w:lvl w:ilvl="6">
      <w:start w:val="1"/>
      <w:numFmt w:val="bullet"/>
      <w:lvlText w:val="*"/>
      <w:lvlJc w:val="left"/>
      <w:pPr>
        <w:tabs>
          <w:tab w:val="num" w:pos="252"/>
        </w:tabs>
        <w:ind w:left="252" w:firstLine="3600"/>
      </w:pPr>
      <w:rPr>
        <w:rFonts w:hint="default"/>
        <w:position w:val="0"/>
      </w:rPr>
    </w:lvl>
    <w:lvl w:ilvl="7">
      <w:start w:val="1"/>
      <w:numFmt w:val="bullet"/>
      <w:lvlText w:val="*"/>
      <w:lvlJc w:val="left"/>
      <w:pPr>
        <w:tabs>
          <w:tab w:val="num" w:pos="252"/>
        </w:tabs>
        <w:ind w:left="252" w:firstLine="4200"/>
      </w:pPr>
      <w:rPr>
        <w:rFonts w:hint="default"/>
        <w:position w:val="0"/>
      </w:rPr>
    </w:lvl>
    <w:lvl w:ilvl="8">
      <w:start w:val="1"/>
      <w:numFmt w:val="bullet"/>
      <w:lvlText w:val="*"/>
      <w:lvlJc w:val="left"/>
      <w:pPr>
        <w:tabs>
          <w:tab w:val="num" w:pos="252"/>
        </w:tabs>
        <w:ind w:left="252" w:firstLine="4800"/>
      </w:pPr>
      <w:rPr>
        <w:rFonts w:hint="default"/>
        <w:position w:val="0"/>
      </w:rPr>
    </w:lvl>
  </w:abstractNum>
  <w:abstractNum w:abstractNumId="1" w15:restartNumberingAfterBreak="0">
    <w:nsid w:val="05937FBA"/>
    <w:multiLevelType w:val="hybridMultilevel"/>
    <w:tmpl w:val="9ADA3D3E"/>
    <w:lvl w:ilvl="0" w:tplc="12024CF4">
      <w:start w:val="1"/>
      <w:numFmt w:val="lowerLetter"/>
      <w:lvlText w:val="%1)"/>
      <w:lvlJc w:val="left"/>
      <w:pPr>
        <w:ind w:left="1140" w:hanging="432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017B5A"/>
    <w:multiLevelType w:val="hybridMultilevel"/>
    <w:tmpl w:val="8C786F88"/>
    <w:lvl w:ilvl="0" w:tplc="7CBA6790">
      <w:start w:val="1"/>
      <w:numFmt w:val="lowerLetter"/>
      <w:lvlText w:val="%1)"/>
      <w:lvlJc w:val="left"/>
      <w:pPr>
        <w:ind w:left="9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19" w:hanging="360"/>
      </w:pPr>
    </w:lvl>
    <w:lvl w:ilvl="2" w:tplc="0C0A001B" w:tentative="1">
      <w:start w:val="1"/>
      <w:numFmt w:val="lowerRoman"/>
      <w:lvlText w:val="%3."/>
      <w:lvlJc w:val="right"/>
      <w:pPr>
        <w:ind w:left="2439" w:hanging="180"/>
      </w:pPr>
    </w:lvl>
    <w:lvl w:ilvl="3" w:tplc="0C0A000F" w:tentative="1">
      <w:start w:val="1"/>
      <w:numFmt w:val="decimal"/>
      <w:lvlText w:val="%4."/>
      <w:lvlJc w:val="left"/>
      <w:pPr>
        <w:ind w:left="3159" w:hanging="360"/>
      </w:pPr>
    </w:lvl>
    <w:lvl w:ilvl="4" w:tplc="0C0A0019" w:tentative="1">
      <w:start w:val="1"/>
      <w:numFmt w:val="lowerLetter"/>
      <w:lvlText w:val="%5."/>
      <w:lvlJc w:val="left"/>
      <w:pPr>
        <w:ind w:left="3879" w:hanging="360"/>
      </w:pPr>
    </w:lvl>
    <w:lvl w:ilvl="5" w:tplc="0C0A001B" w:tentative="1">
      <w:start w:val="1"/>
      <w:numFmt w:val="lowerRoman"/>
      <w:lvlText w:val="%6."/>
      <w:lvlJc w:val="right"/>
      <w:pPr>
        <w:ind w:left="4599" w:hanging="180"/>
      </w:pPr>
    </w:lvl>
    <w:lvl w:ilvl="6" w:tplc="0C0A000F" w:tentative="1">
      <w:start w:val="1"/>
      <w:numFmt w:val="decimal"/>
      <w:lvlText w:val="%7."/>
      <w:lvlJc w:val="left"/>
      <w:pPr>
        <w:ind w:left="5319" w:hanging="360"/>
      </w:pPr>
    </w:lvl>
    <w:lvl w:ilvl="7" w:tplc="0C0A0019" w:tentative="1">
      <w:start w:val="1"/>
      <w:numFmt w:val="lowerLetter"/>
      <w:lvlText w:val="%8."/>
      <w:lvlJc w:val="left"/>
      <w:pPr>
        <w:ind w:left="6039" w:hanging="360"/>
      </w:pPr>
    </w:lvl>
    <w:lvl w:ilvl="8" w:tplc="0C0A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3" w15:restartNumberingAfterBreak="0">
    <w:nsid w:val="1F4F5623"/>
    <w:multiLevelType w:val="hybridMultilevel"/>
    <w:tmpl w:val="C4D0DB7C"/>
    <w:lvl w:ilvl="0" w:tplc="8E5AB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9A59A4"/>
    <w:multiLevelType w:val="hybridMultilevel"/>
    <w:tmpl w:val="1FC88F2A"/>
    <w:lvl w:ilvl="0" w:tplc="0FD25D70">
      <w:start w:val="1"/>
      <w:numFmt w:val="lowerLetter"/>
      <w:lvlText w:val="%1)"/>
      <w:lvlJc w:val="left"/>
      <w:pPr>
        <w:ind w:left="1070" w:hanging="360"/>
      </w:pPr>
      <w:rPr>
        <w:rFonts w:cs="Verdan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31212"/>
    <w:multiLevelType w:val="hybridMultilevel"/>
    <w:tmpl w:val="1FC88F2A"/>
    <w:lvl w:ilvl="0" w:tplc="0FD25D70">
      <w:start w:val="1"/>
      <w:numFmt w:val="lowerLetter"/>
      <w:lvlText w:val="%1)"/>
      <w:lvlJc w:val="left"/>
      <w:pPr>
        <w:ind w:left="1070" w:hanging="360"/>
      </w:pPr>
      <w:rPr>
        <w:rFonts w:cs="Verdan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67F32"/>
    <w:multiLevelType w:val="multilevel"/>
    <w:tmpl w:val="44BC4A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570C297F"/>
    <w:multiLevelType w:val="hybridMultilevel"/>
    <w:tmpl w:val="47480290"/>
    <w:lvl w:ilvl="0" w:tplc="478C4C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E03868"/>
    <w:multiLevelType w:val="multilevel"/>
    <w:tmpl w:val="934E7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69C5743B"/>
    <w:multiLevelType w:val="hybridMultilevel"/>
    <w:tmpl w:val="E8663220"/>
    <w:lvl w:ilvl="0" w:tplc="621E8654">
      <w:start w:val="2"/>
      <w:numFmt w:val="bullet"/>
      <w:lvlText w:val="-"/>
      <w:lvlJc w:val="left"/>
      <w:pPr>
        <w:ind w:left="720" w:hanging="360"/>
      </w:pPr>
      <w:rPr>
        <w:rFonts w:ascii="Verdana" w:eastAsia="Arial Unicode MS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86D4A"/>
    <w:multiLevelType w:val="hybridMultilevel"/>
    <w:tmpl w:val="BFD0FF0E"/>
    <w:lvl w:ilvl="0" w:tplc="0FD25D70">
      <w:start w:val="1"/>
      <w:numFmt w:val="lowerLetter"/>
      <w:lvlText w:val="%1)"/>
      <w:lvlJc w:val="left"/>
      <w:pPr>
        <w:ind w:left="1070" w:hanging="360"/>
      </w:pPr>
      <w:rPr>
        <w:rFonts w:cs="Verdan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776D1"/>
    <w:multiLevelType w:val="hybridMultilevel"/>
    <w:tmpl w:val="8E88913E"/>
    <w:lvl w:ilvl="0" w:tplc="B6E88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195176"/>
    <w:multiLevelType w:val="hybridMultilevel"/>
    <w:tmpl w:val="B85077CC"/>
    <w:lvl w:ilvl="0" w:tplc="0C0A0017">
      <w:start w:val="1"/>
      <w:numFmt w:val="lowerLetter"/>
      <w:lvlText w:val="%1)"/>
      <w:lvlJc w:val="left"/>
      <w:pPr>
        <w:ind w:left="1070" w:hanging="360"/>
      </w:pPr>
    </w:lvl>
    <w:lvl w:ilvl="1" w:tplc="0C0A0019" w:tentative="1">
      <w:start w:val="1"/>
      <w:numFmt w:val="lowerLetter"/>
      <w:lvlText w:val="%2."/>
      <w:lvlJc w:val="left"/>
      <w:pPr>
        <w:ind w:left="2088" w:hanging="360"/>
      </w:pPr>
    </w:lvl>
    <w:lvl w:ilvl="2" w:tplc="0C0A001B" w:tentative="1">
      <w:start w:val="1"/>
      <w:numFmt w:val="lowerRoman"/>
      <w:lvlText w:val="%3."/>
      <w:lvlJc w:val="right"/>
      <w:pPr>
        <w:ind w:left="2808" w:hanging="180"/>
      </w:pPr>
    </w:lvl>
    <w:lvl w:ilvl="3" w:tplc="0C0A000F" w:tentative="1">
      <w:start w:val="1"/>
      <w:numFmt w:val="decimal"/>
      <w:lvlText w:val="%4."/>
      <w:lvlJc w:val="left"/>
      <w:pPr>
        <w:ind w:left="3528" w:hanging="360"/>
      </w:pPr>
    </w:lvl>
    <w:lvl w:ilvl="4" w:tplc="0C0A0019" w:tentative="1">
      <w:start w:val="1"/>
      <w:numFmt w:val="lowerLetter"/>
      <w:lvlText w:val="%5."/>
      <w:lvlJc w:val="left"/>
      <w:pPr>
        <w:ind w:left="4248" w:hanging="360"/>
      </w:pPr>
    </w:lvl>
    <w:lvl w:ilvl="5" w:tplc="0C0A001B" w:tentative="1">
      <w:start w:val="1"/>
      <w:numFmt w:val="lowerRoman"/>
      <w:lvlText w:val="%6."/>
      <w:lvlJc w:val="right"/>
      <w:pPr>
        <w:ind w:left="4968" w:hanging="180"/>
      </w:pPr>
    </w:lvl>
    <w:lvl w:ilvl="6" w:tplc="0C0A000F" w:tentative="1">
      <w:start w:val="1"/>
      <w:numFmt w:val="decimal"/>
      <w:lvlText w:val="%7."/>
      <w:lvlJc w:val="left"/>
      <w:pPr>
        <w:ind w:left="5688" w:hanging="360"/>
      </w:pPr>
    </w:lvl>
    <w:lvl w:ilvl="7" w:tplc="0C0A0019" w:tentative="1">
      <w:start w:val="1"/>
      <w:numFmt w:val="lowerLetter"/>
      <w:lvlText w:val="%8."/>
      <w:lvlJc w:val="left"/>
      <w:pPr>
        <w:ind w:left="6408" w:hanging="360"/>
      </w:pPr>
    </w:lvl>
    <w:lvl w:ilvl="8" w:tplc="0C0A001B" w:tentative="1">
      <w:start w:val="1"/>
      <w:numFmt w:val="lowerRoman"/>
      <w:lvlText w:val="%9."/>
      <w:lvlJc w:val="right"/>
      <w:pPr>
        <w:ind w:left="7128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7"/>
  </w:num>
  <w:num w:numId="10">
    <w:abstractNumId w:val="0"/>
  </w:num>
  <w:num w:numId="11">
    <w:abstractNumId w:val="11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1CE"/>
    <w:rsid w:val="00000B56"/>
    <w:rsid w:val="00045DC1"/>
    <w:rsid w:val="00053DB4"/>
    <w:rsid w:val="0005606D"/>
    <w:rsid w:val="0006781B"/>
    <w:rsid w:val="00076EBC"/>
    <w:rsid w:val="000807EF"/>
    <w:rsid w:val="000B13A2"/>
    <w:rsid w:val="000E0C4D"/>
    <w:rsid w:val="000F3E9B"/>
    <w:rsid w:val="000F4958"/>
    <w:rsid w:val="00112A60"/>
    <w:rsid w:val="0012534E"/>
    <w:rsid w:val="00135660"/>
    <w:rsid w:val="00140FAB"/>
    <w:rsid w:val="00163424"/>
    <w:rsid w:val="00177802"/>
    <w:rsid w:val="0019690C"/>
    <w:rsid w:val="001B18F6"/>
    <w:rsid w:val="001B490B"/>
    <w:rsid w:val="001C4B4D"/>
    <w:rsid w:val="001E6B3B"/>
    <w:rsid w:val="001F235F"/>
    <w:rsid w:val="00202911"/>
    <w:rsid w:val="0020528C"/>
    <w:rsid w:val="0020696E"/>
    <w:rsid w:val="0022430D"/>
    <w:rsid w:val="00232B01"/>
    <w:rsid w:val="00272E9A"/>
    <w:rsid w:val="00295C38"/>
    <w:rsid w:val="002A1CC1"/>
    <w:rsid w:val="002A3C92"/>
    <w:rsid w:val="002A5E9F"/>
    <w:rsid w:val="002A6906"/>
    <w:rsid w:val="002B34CA"/>
    <w:rsid w:val="002E3B90"/>
    <w:rsid w:val="002F1164"/>
    <w:rsid w:val="00313276"/>
    <w:rsid w:val="00315055"/>
    <w:rsid w:val="003403C6"/>
    <w:rsid w:val="003B4D6A"/>
    <w:rsid w:val="003B5639"/>
    <w:rsid w:val="003D080F"/>
    <w:rsid w:val="003E2C2E"/>
    <w:rsid w:val="00442FE8"/>
    <w:rsid w:val="004544C2"/>
    <w:rsid w:val="004549F0"/>
    <w:rsid w:val="0048110E"/>
    <w:rsid w:val="0048280B"/>
    <w:rsid w:val="004A4128"/>
    <w:rsid w:val="004B6CA3"/>
    <w:rsid w:val="004C159C"/>
    <w:rsid w:val="004C18CE"/>
    <w:rsid w:val="004C38AC"/>
    <w:rsid w:val="004C542F"/>
    <w:rsid w:val="004E0A06"/>
    <w:rsid w:val="00503487"/>
    <w:rsid w:val="00506B2A"/>
    <w:rsid w:val="00517FED"/>
    <w:rsid w:val="00535549"/>
    <w:rsid w:val="00557A77"/>
    <w:rsid w:val="00566B67"/>
    <w:rsid w:val="00573264"/>
    <w:rsid w:val="00575B4F"/>
    <w:rsid w:val="005C5C5D"/>
    <w:rsid w:val="005C7859"/>
    <w:rsid w:val="005D7149"/>
    <w:rsid w:val="006006B4"/>
    <w:rsid w:val="00616A50"/>
    <w:rsid w:val="00620337"/>
    <w:rsid w:val="00643D41"/>
    <w:rsid w:val="00644027"/>
    <w:rsid w:val="00650760"/>
    <w:rsid w:val="0066575B"/>
    <w:rsid w:val="00670E7D"/>
    <w:rsid w:val="006939D2"/>
    <w:rsid w:val="006A2CB7"/>
    <w:rsid w:val="006C7935"/>
    <w:rsid w:val="006F71D2"/>
    <w:rsid w:val="00755280"/>
    <w:rsid w:val="0077396D"/>
    <w:rsid w:val="00777EEF"/>
    <w:rsid w:val="00793DF8"/>
    <w:rsid w:val="007B39B0"/>
    <w:rsid w:val="007B4AD6"/>
    <w:rsid w:val="007C2016"/>
    <w:rsid w:val="007D4606"/>
    <w:rsid w:val="007E2B23"/>
    <w:rsid w:val="007F164F"/>
    <w:rsid w:val="008011CA"/>
    <w:rsid w:val="0081057C"/>
    <w:rsid w:val="0081642D"/>
    <w:rsid w:val="008232D1"/>
    <w:rsid w:val="0087313F"/>
    <w:rsid w:val="00875A5C"/>
    <w:rsid w:val="00884F77"/>
    <w:rsid w:val="00890775"/>
    <w:rsid w:val="00922E00"/>
    <w:rsid w:val="0096795D"/>
    <w:rsid w:val="009C21E9"/>
    <w:rsid w:val="00A004AA"/>
    <w:rsid w:val="00A17E00"/>
    <w:rsid w:val="00A413F6"/>
    <w:rsid w:val="00A42C6B"/>
    <w:rsid w:val="00A43654"/>
    <w:rsid w:val="00A52BEF"/>
    <w:rsid w:val="00A76803"/>
    <w:rsid w:val="00A95F08"/>
    <w:rsid w:val="00AC2797"/>
    <w:rsid w:val="00AF2BCA"/>
    <w:rsid w:val="00B161B0"/>
    <w:rsid w:val="00B354DA"/>
    <w:rsid w:val="00B46493"/>
    <w:rsid w:val="00B5395F"/>
    <w:rsid w:val="00B711B4"/>
    <w:rsid w:val="00B73641"/>
    <w:rsid w:val="00B771DF"/>
    <w:rsid w:val="00B803DC"/>
    <w:rsid w:val="00B86E55"/>
    <w:rsid w:val="00B95DFD"/>
    <w:rsid w:val="00B96D7D"/>
    <w:rsid w:val="00BE3700"/>
    <w:rsid w:val="00BE7E3A"/>
    <w:rsid w:val="00BF51CE"/>
    <w:rsid w:val="00C91FEF"/>
    <w:rsid w:val="00C93C4B"/>
    <w:rsid w:val="00CA1843"/>
    <w:rsid w:val="00CD3030"/>
    <w:rsid w:val="00CF24EE"/>
    <w:rsid w:val="00CF4D9A"/>
    <w:rsid w:val="00CF51F5"/>
    <w:rsid w:val="00D04DCF"/>
    <w:rsid w:val="00D26699"/>
    <w:rsid w:val="00D26D09"/>
    <w:rsid w:val="00D43F51"/>
    <w:rsid w:val="00D6068F"/>
    <w:rsid w:val="00D61F3A"/>
    <w:rsid w:val="00D62A9C"/>
    <w:rsid w:val="00D66517"/>
    <w:rsid w:val="00D77CB5"/>
    <w:rsid w:val="00D92F49"/>
    <w:rsid w:val="00DF6760"/>
    <w:rsid w:val="00DF730D"/>
    <w:rsid w:val="00E01CD7"/>
    <w:rsid w:val="00E311BB"/>
    <w:rsid w:val="00E54842"/>
    <w:rsid w:val="00E5573B"/>
    <w:rsid w:val="00E802A2"/>
    <w:rsid w:val="00E81D18"/>
    <w:rsid w:val="00E94B22"/>
    <w:rsid w:val="00E962BA"/>
    <w:rsid w:val="00EA281E"/>
    <w:rsid w:val="00EB2552"/>
    <w:rsid w:val="00EC77BF"/>
    <w:rsid w:val="00F01595"/>
    <w:rsid w:val="00F102B3"/>
    <w:rsid w:val="00F15C7E"/>
    <w:rsid w:val="00F23CCF"/>
    <w:rsid w:val="00F26B6B"/>
    <w:rsid w:val="00F3343E"/>
    <w:rsid w:val="00F45462"/>
    <w:rsid w:val="00F70094"/>
    <w:rsid w:val="00F77C88"/>
    <w:rsid w:val="00F931DF"/>
    <w:rsid w:val="00FC1611"/>
    <w:rsid w:val="00FD0C5B"/>
    <w:rsid w:val="00F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059650E"/>
  <w15:chartTrackingRefBased/>
  <w15:docId w15:val="{1DBABB1F-DEF3-494F-9928-EF86AC2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link w:val="Ttulo1Car"/>
    <w:uiPriority w:val="9"/>
    <w:qFormat/>
    <w:rsid w:val="00F77C88"/>
    <w:pPr>
      <w:widowControl w:val="0"/>
      <w:autoSpaceDE w:val="0"/>
      <w:autoSpaceDN w:val="0"/>
      <w:ind w:left="138"/>
      <w:outlineLvl w:val="0"/>
    </w:pPr>
    <w:rPr>
      <w:rFonts w:ascii="Times New Roman" w:eastAsia="Times New Roman" w:hAnsi="Times New Roman"/>
    </w:rPr>
  </w:style>
  <w:style w:type="paragraph" w:styleId="Ttulo3">
    <w:name w:val="heading 3"/>
    <w:basedOn w:val="Standard"/>
    <w:next w:val="Textbody"/>
    <w:link w:val="Ttulo3Car"/>
    <w:uiPriority w:val="9"/>
    <w:semiHidden/>
    <w:unhideWhenUsed/>
    <w:qFormat/>
    <w:rsid w:val="00F77C88"/>
    <w:pPr>
      <w:keepNext/>
      <w:keepLines/>
      <w:spacing w:before="40"/>
      <w:textAlignment w:val="auto"/>
      <w:outlineLvl w:val="2"/>
    </w:pPr>
    <w:rPr>
      <w:rFonts w:ascii="Calibri Light" w:eastAsia="Times New Roman" w:hAnsi="Calibri Light" w:cs="Times New Roman"/>
      <w:color w:val="1F4D78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6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6B6B"/>
  </w:style>
  <w:style w:type="paragraph" w:styleId="Piedepgina">
    <w:name w:val="footer"/>
    <w:basedOn w:val="Normal"/>
    <w:link w:val="PiedepginaCar"/>
    <w:unhideWhenUsed/>
    <w:rsid w:val="00F26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26B6B"/>
  </w:style>
  <w:style w:type="paragraph" w:customStyle="1" w:styleId="Standard">
    <w:name w:val="Standard"/>
    <w:rsid w:val="00573264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32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73264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77C88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7C88"/>
    <w:rPr>
      <w:rFonts w:ascii="Calibri Light" w:eastAsia="Times New Roman" w:hAnsi="Calibri Light"/>
      <w:color w:val="1F4D78"/>
      <w:kern w:val="3"/>
      <w:sz w:val="24"/>
      <w:szCs w:val="24"/>
    </w:rPr>
  </w:style>
  <w:style w:type="paragraph" w:customStyle="1" w:styleId="Textbody">
    <w:name w:val="Text body"/>
    <w:basedOn w:val="Standard"/>
    <w:rsid w:val="00F77C88"/>
    <w:pPr>
      <w:spacing w:after="140" w:line="288" w:lineRule="auto"/>
      <w:textAlignment w:val="auto"/>
    </w:pPr>
    <w:rPr>
      <w:rFonts w:ascii="Times New Roman" w:eastAsia="Times New Roman" w:hAnsi="Times New Roman" w:cs="Times New Roman"/>
      <w:color w:val="00000A"/>
      <w:szCs w:val="20"/>
      <w:lang w:eastAsia="es-ES" w:bidi="ar-SA"/>
    </w:rPr>
  </w:style>
  <w:style w:type="character" w:styleId="Hipervnculo">
    <w:name w:val="Hyperlink"/>
    <w:rsid w:val="00F77C88"/>
    <w:rPr>
      <w:u w:val="single"/>
    </w:rPr>
  </w:style>
  <w:style w:type="character" w:customStyle="1" w:styleId="Ninguno">
    <w:name w:val="Ninguno"/>
    <w:rsid w:val="00F77C88"/>
    <w:rPr>
      <w:lang w:val="es-ES_tradnl"/>
    </w:rPr>
  </w:style>
  <w:style w:type="paragraph" w:customStyle="1" w:styleId="Cuerpo">
    <w:name w:val="Cuerpo"/>
    <w:rsid w:val="00F77C88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rsid w:val="00F77C88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bdr w:val="nil"/>
      <w:lang w:val="en-US"/>
    </w:rPr>
  </w:style>
  <w:style w:type="paragraph" w:customStyle="1" w:styleId="CuerpoA">
    <w:name w:val="Cuerpo A"/>
    <w:uiPriority w:val="99"/>
    <w:rsid w:val="00F77C88"/>
    <w:rPr>
      <w:rFonts w:ascii="Times New Roman" w:eastAsia="Times New Roman" w:hAnsi="Times New Roman"/>
      <w:noProof/>
      <w:color w:val="00000A"/>
      <w:sz w:val="24"/>
      <w:u w:color="00000A"/>
      <w:lang w:val="es-ES_tradnl"/>
    </w:rPr>
  </w:style>
  <w:style w:type="paragraph" w:customStyle="1" w:styleId="Poromisin">
    <w:name w:val="Por omisión"/>
    <w:uiPriority w:val="99"/>
    <w:rsid w:val="00F77C88"/>
    <w:pPr>
      <w:spacing w:before="160" w:line="288" w:lineRule="auto"/>
    </w:pPr>
    <w:rPr>
      <w:rFonts w:ascii="Helvetica Neue" w:eastAsia="Times New Roman" w:hAnsi="Helvetica Neue"/>
      <w:noProof/>
      <w:color w:val="000000"/>
      <w:sz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8280B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B771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71D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71D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6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_elena\AppData\Local\Temp\pid-10704\Folio%20RetoyContra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Folio RetoyContrata</Template>
  <TotalTime>1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 SANCHEZ, ELENA</dc:creator>
  <cp:keywords/>
  <dc:description/>
  <cp:lastModifiedBy>Carmen Ferrer (externo)</cp:lastModifiedBy>
  <cp:revision>2</cp:revision>
  <cp:lastPrinted>2024-03-25T07:41:00Z</cp:lastPrinted>
  <dcterms:created xsi:type="dcterms:W3CDTF">2025-10-27T13:26:00Z</dcterms:created>
  <dcterms:modified xsi:type="dcterms:W3CDTF">2025-10-27T13:26:00Z</dcterms:modified>
</cp:coreProperties>
</file>